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02" w:rsidRDefault="00C47B02" w:rsidP="00843A4F">
      <w:pPr>
        <w:jc w:val="right"/>
        <w:rPr>
          <w:i/>
        </w:rPr>
      </w:pPr>
    </w:p>
    <w:p w:rsidR="00C47B02" w:rsidRDefault="00C47B02" w:rsidP="00843A4F">
      <w:pPr>
        <w:rPr>
          <w:i/>
        </w:rPr>
      </w:pPr>
    </w:p>
    <w:p w:rsidR="00C47B02" w:rsidRPr="00512234" w:rsidRDefault="00C47B02" w:rsidP="00843A4F">
      <w:pPr>
        <w:jc w:val="right"/>
        <w:rPr>
          <w:i/>
        </w:rPr>
      </w:pPr>
      <w:r>
        <w:rPr>
          <w:i/>
        </w:rPr>
        <w:t xml:space="preserve">2. </w:t>
      </w:r>
      <w:r w:rsidRPr="00512234">
        <w:rPr>
          <w:i/>
        </w:rPr>
        <w:t xml:space="preserve">számú melléklet </w:t>
      </w:r>
    </w:p>
    <w:p w:rsidR="00C47B02" w:rsidRDefault="00C47B02" w:rsidP="00843A4F">
      <w:pPr>
        <w:spacing w:after="120"/>
        <w:rPr>
          <w:b/>
          <w:sz w:val="22"/>
          <w:szCs w:val="22"/>
        </w:rPr>
      </w:pPr>
    </w:p>
    <w:p w:rsidR="00C47B02" w:rsidRDefault="00C47B02" w:rsidP="00843A4F">
      <w:pPr>
        <w:spacing w:after="120"/>
        <w:jc w:val="center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 xml:space="preserve">Dunakeszi Város </w:t>
      </w:r>
      <w:r>
        <w:rPr>
          <w:b/>
          <w:sz w:val="22"/>
          <w:szCs w:val="22"/>
        </w:rPr>
        <w:t>Önkormányzat</w:t>
      </w:r>
      <w:r w:rsidRPr="00D24B39">
        <w:rPr>
          <w:b/>
          <w:sz w:val="22"/>
          <w:szCs w:val="22"/>
        </w:rPr>
        <w:t>a fenntartásában működő személyes gondoskodást nyújtó szociális alap- és szakosított ell</w:t>
      </w:r>
      <w:r>
        <w:rPr>
          <w:b/>
          <w:sz w:val="22"/>
          <w:szCs w:val="22"/>
        </w:rPr>
        <w:t>átások intézményi térítési díjai</w:t>
      </w:r>
    </w:p>
    <w:p w:rsidR="00C47B02" w:rsidRPr="00952729" w:rsidRDefault="00C47B02" w:rsidP="00843A4F">
      <w:pPr>
        <w:spacing w:after="120"/>
        <w:jc w:val="center"/>
        <w:rPr>
          <w:sz w:val="22"/>
          <w:szCs w:val="22"/>
        </w:rPr>
      </w:pPr>
      <w:r w:rsidRPr="00952729">
        <w:rPr>
          <w:sz w:val="22"/>
          <w:szCs w:val="22"/>
        </w:rPr>
        <w:t>2015. május 1. napjától</w:t>
      </w:r>
    </w:p>
    <w:p w:rsidR="00C47B02" w:rsidRPr="00BB70EA" w:rsidRDefault="00C47B02" w:rsidP="00843A4F">
      <w:pPr>
        <w:pStyle w:val="NormalWeb"/>
        <w:spacing w:before="300" w:after="120" w:line="276" w:lineRule="auto"/>
        <w:jc w:val="both"/>
        <w:rPr>
          <w:bCs/>
          <w:sz w:val="22"/>
          <w:szCs w:val="22"/>
        </w:rPr>
      </w:pPr>
      <w:r w:rsidRPr="00D24B39">
        <w:rPr>
          <w:sz w:val="22"/>
          <w:szCs w:val="22"/>
        </w:rPr>
        <w:t xml:space="preserve">Az intézményi térítési díjak megállapítása a </w:t>
      </w:r>
      <w:r w:rsidRPr="00D24B39">
        <w:rPr>
          <w:bCs/>
          <w:sz w:val="22"/>
          <w:szCs w:val="22"/>
        </w:rPr>
        <w:t>szociális igazgatásról és szociális ellátásokról szóló 1993.</w:t>
      </w:r>
      <w:r>
        <w:rPr>
          <w:bCs/>
          <w:sz w:val="22"/>
          <w:szCs w:val="22"/>
        </w:rPr>
        <w:t xml:space="preserve"> évi III. törvény (Szt.) 114-118</w:t>
      </w:r>
      <w:r w:rsidRPr="00D24B39">
        <w:rPr>
          <w:bCs/>
          <w:sz w:val="22"/>
          <w:szCs w:val="22"/>
        </w:rPr>
        <w:t xml:space="preserve">. §, a személyes gondoskodást nyújtó szociális ellátások térítési díjáról szóló 29/1993. (II.17.) Korm. rendelet, valamint a személyes gondoskodást nyújtó gyermekjóléti alapellátások és gyermekvédelmi szakellátások térítési díjáról </w:t>
      </w:r>
      <w:r>
        <w:rPr>
          <w:bCs/>
          <w:sz w:val="22"/>
          <w:szCs w:val="22"/>
        </w:rPr>
        <w:t xml:space="preserve">és az igénylésükhöz felhasználható bizonyítékokról </w:t>
      </w:r>
      <w:r w:rsidRPr="00D24B39">
        <w:rPr>
          <w:bCs/>
          <w:sz w:val="22"/>
          <w:szCs w:val="22"/>
        </w:rPr>
        <w:t xml:space="preserve">szóló 328/2011. (XII.29.) Korm. rendelet figyelembevételével történt. </w:t>
      </w:r>
    </w:p>
    <w:p w:rsidR="00C47B02" w:rsidRPr="00D24B39" w:rsidRDefault="00C47B02" w:rsidP="00843A4F">
      <w:pPr>
        <w:spacing w:after="120"/>
        <w:ind w:firstLine="708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>1. Étkeztetés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Étkeztetés</w:t>
            </w:r>
          </w:p>
        </w:tc>
      </w:tr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660,-Ft/nap/fő</w:t>
            </w:r>
          </w:p>
        </w:tc>
      </w:tr>
    </w:tbl>
    <w:p w:rsidR="00C47B02" w:rsidRDefault="00C47B02" w:rsidP="00843A4F">
      <w:pPr>
        <w:ind w:firstLine="709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 xml:space="preserve">   Kiszállítás: 0, -Ft</w:t>
      </w:r>
    </w:p>
    <w:p w:rsidR="00C47B02" w:rsidRPr="00D24B39" w:rsidRDefault="00C47B02" w:rsidP="00843A4F">
      <w:pPr>
        <w:ind w:firstLine="709"/>
        <w:rPr>
          <w:b/>
          <w:sz w:val="22"/>
          <w:szCs w:val="22"/>
        </w:rPr>
      </w:pPr>
    </w:p>
    <w:p w:rsidR="00C47B02" w:rsidRPr="00D24B39" w:rsidRDefault="00C47B02" w:rsidP="00843A4F">
      <w:pPr>
        <w:ind w:firstLine="709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>2. Nap</w:t>
      </w:r>
      <w:r>
        <w:rPr>
          <w:b/>
          <w:sz w:val="22"/>
          <w:szCs w:val="22"/>
        </w:rPr>
        <w:t xml:space="preserve">pali ellátások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 w:rsidRPr="00D24B39">
              <w:rPr>
                <w:b/>
                <w:sz w:val="22"/>
                <w:szCs w:val="22"/>
              </w:rPr>
              <w:t xml:space="preserve">Nappali ellátások – étkezés nélkül </w:t>
            </w:r>
            <w:r w:rsidRPr="00D24B39">
              <w:rPr>
                <w:sz w:val="22"/>
                <w:szCs w:val="22"/>
              </w:rPr>
              <w:t>/idősek, fogyatékosok, pszichiátriai betegek/</w:t>
            </w:r>
          </w:p>
        </w:tc>
      </w:tr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 w:rsidRPr="00D24B39">
              <w:rPr>
                <w:b/>
                <w:sz w:val="22"/>
                <w:szCs w:val="22"/>
              </w:rPr>
              <w:t>0,- Ft/nap</w:t>
            </w:r>
          </w:p>
        </w:tc>
      </w:tr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 w:rsidRPr="00D24B39">
              <w:rPr>
                <w:b/>
                <w:sz w:val="22"/>
                <w:szCs w:val="22"/>
              </w:rPr>
              <w:t>Nappali ellátások – étkezés</w:t>
            </w:r>
            <w:r>
              <w:rPr>
                <w:b/>
                <w:sz w:val="22"/>
                <w:szCs w:val="22"/>
              </w:rPr>
              <w:t xml:space="preserve">sel </w:t>
            </w:r>
            <w:r>
              <w:rPr>
                <w:sz w:val="22"/>
                <w:szCs w:val="22"/>
              </w:rPr>
              <w:t>/</w:t>
            </w:r>
            <w:r w:rsidRPr="00D24B39">
              <w:rPr>
                <w:sz w:val="22"/>
                <w:szCs w:val="22"/>
              </w:rPr>
              <w:t>fogyatékosok, pszichiátriai betegek/</w:t>
            </w:r>
          </w:p>
        </w:tc>
      </w:tr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630</w:t>
            </w:r>
            <w:r w:rsidRPr="00D24B39">
              <w:rPr>
                <w:b/>
                <w:sz w:val="22"/>
                <w:szCs w:val="22"/>
              </w:rPr>
              <w:t>,- Ft/nap</w:t>
            </w:r>
          </w:p>
        </w:tc>
      </w:tr>
    </w:tbl>
    <w:p w:rsidR="00C47B02" w:rsidRPr="00D24B39" w:rsidRDefault="00C47B02" w:rsidP="00843A4F">
      <w:pPr>
        <w:spacing w:after="120"/>
        <w:jc w:val="both"/>
        <w:rPr>
          <w:sz w:val="22"/>
          <w:szCs w:val="22"/>
        </w:rPr>
      </w:pPr>
    </w:p>
    <w:p w:rsidR="00C47B02" w:rsidRPr="00D24B39" w:rsidRDefault="00C47B02" w:rsidP="00843A4F">
      <w:pPr>
        <w:spacing w:after="120"/>
        <w:ind w:firstLine="708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>3. Házi segítségnyújtás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 w:rsidRPr="00D24B39">
              <w:rPr>
                <w:b/>
                <w:sz w:val="22"/>
                <w:szCs w:val="22"/>
              </w:rPr>
              <w:t>Gondozási díj</w:t>
            </w:r>
          </w:p>
        </w:tc>
      </w:tr>
      <w:tr w:rsidR="00C47B02" w:rsidRPr="00D87D12" w:rsidTr="006A51D7">
        <w:tc>
          <w:tcPr>
            <w:tcW w:w="6237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750</w:t>
            </w:r>
            <w:r w:rsidRPr="00D87D12">
              <w:rPr>
                <w:b/>
                <w:sz w:val="22"/>
                <w:szCs w:val="22"/>
              </w:rPr>
              <w:t>,- Ft/óra</w:t>
            </w:r>
          </w:p>
        </w:tc>
      </w:tr>
    </w:tbl>
    <w:p w:rsidR="00C47B02" w:rsidRPr="00D87D12" w:rsidRDefault="00C47B02" w:rsidP="00843A4F">
      <w:pPr>
        <w:spacing w:after="120"/>
        <w:rPr>
          <w:sz w:val="22"/>
          <w:szCs w:val="22"/>
        </w:rPr>
      </w:pPr>
    </w:p>
    <w:p w:rsidR="00C47B02" w:rsidRPr="00D87D12" w:rsidRDefault="00C47B02" w:rsidP="00843A4F">
      <w:pPr>
        <w:spacing w:after="120"/>
        <w:ind w:firstLine="708"/>
        <w:rPr>
          <w:b/>
          <w:sz w:val="22"/>
          <w:szCs w:val="22"/>
        </w:rPr>
      </w:pPr>
      <w:r w:rsidRPr="00D87D12">
        <w:rPr>
          <w:b/>
          <w:sz w:val="22"/>
          <w:szCs w:val="22"/>
        </w:rPr>
        <w:t>4. Szakosított ellátás – Idősek ápoló-gondozó otthona (Idősek Otthona)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5"/>
        <w:gridCol w:w="2025"/>
        <w:gridCol w:w="2228"/>
      </w:tblGrid>
      <w:tr w:rsidR="00C47B02" w:rsidRPr="00D87D12" w:rsidTr="006A51D7">
        <w:tc>
          <w:tcPr>
            <w:tcW w:w="1935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 w:rsidRPr="00D87D12">
              <w:rPr>
                <w:b/>
                <w:sz w:val="22"/>
                <w:szCs w:val="22"/>
              </w:rPr>
              <w:t>Ellátás</w:t>
            </w:r>
          </w:p>
        </w:tc>
        <w:tc>
          <w:tcPr>
            <w:tcW w:w="2025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 w:rsidRPr="00D87D12">
              <w:rPr>
                <w:b/>
                <w:sz w:val="22"/>
                <w:szCs w:val="22"/>
              </w:rPr>
              <w:t>Összeg /hó</w:t>
            </w:r>
          </w:p>
        </w:tc>
        <w:tc>
          <w:tcPr>
            <w:tcW w:w="2228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 w:rsidRPr="00D87D12">
              <w:rPr>
                <w:b/>
                <w:sz w:val="22"/>
                <w:szCs w:val="22"/>
              </w:rPr>
              <w:t>Összeg /nap</w:t>
            </w:r>
          </w:p>
        </w:tc>
      </w:tr>
      <w:tr w:rsidR="00C47B02" w:rsidRPr="00D24B39" w:rsidTr="006A51D7">
        <w:trPr>
          <w:trHeight w:val="506"/>
        </w:trPr>
        <w:tc>
          <w:tcPr>
            <w:tcW w:w="1935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</w:pPr>
            <w:r>
              <w:rPr>
                <w:sz w:val="22"/>
                <w:szCs w:val="22"/>
              </w:rPr>
              <w:t>1-4 ágyas szobai elhelyezés</w:t>
            </w:r>
          </w:p>
        </w:tc>
        <w:tc>
          <w:tcPr>
            <w:tcW w:w="2025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85</w:t>
            </w:r>
            <w:r w:rsidRPr="00D87D1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95</w:t>
            </w:r>
            <w:r w:rsidRPr="00D87D12">
              <w:rPr>
                <w:b/>
                <w:sz w:val="22"/>
                <w:szCs w:val="22"/>
              </w:rPr>
              <w:t>0,- Ft/hó/fő</w:t>
            </w:r>
          </w:p>
        </w:tc>
        <w:tc>
          <w:tcPr>
            <w:tcW w:w="2228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2865</w:t>
            </w:r>
            <w:r w:rsidRPr="00D87D12">
              <w:rPr>
                <w:b/>
                <w:sz w:val="22"/>
                <w:szCs w:val="22"/>
              </w:rPr>
              <w:t>,- Ft/nap/fő</w:t>
            </w:r>
          </w:p>
        </w:tc>
      </w:tr>
      <w:tr w:rsidR="00C47B02" w:rsidRPr="00D87D12" w:rsidTr="006A51D7">
        <w:trPr>
          <w:trHeight w:val="506"/>
        </w:trPr>
        <w:tc>
          <w:tcPr>
            <w:tcW w:w="1935" w:type="dxa"/>
            <w:vAlign w:val="center"/>
          </w:tcPr>
          <w:p w:rsidR="00C47B02" w:rsidRPr="00B77CCF" w:rsidRDefault="00C47B02" w:rsidP="006A51D7">
            <w:pPr>
              <w:spacing w:after="120"/>
              <w:jc w:val="center"/>
            </w:pPr>
            <w:r>
              <w:rPr>
                <w:sz w:val="22"/>
                <w:szCs w:val="22"/>
              </w:rPr>
              <w:t>3 fős apartman</w:t>
            </w:r>
          </w:p>
        </w:tc>
        <w:tc>
          <w:tcPr>
            <w:tcW w:w="2025" w:type="dxa"/>
            <w:vAlign w:val="center"/>
          </w:tcPr>
          <w:p w:rsidR="00C47B02" w:rsidRPr="00E440D0" w:rsidRDefault="00C47B02" w:rsidP="006A51D7">
            <w:pPr>
              <w:spacing w:after="120"/>
              <w:jc w:val="center"/>
              <w:rPr>
                <w:b/>
              </w:rPr>
            </w:pPr>
            <w:r w:rsidRPr="00E440D0">
              <w:rPr>
                <w:b/>
                <w:sz w:val="22"/>
                <w:szCs w:val="22"/>
              </w:rPr>
              <w:t>94.500,- Ft/hó/fő</w:t>
            </w:r>
          </w:p>
        </w:tc>
        <w:tc>
          <w:tcPr>
            <w:tcW w:w="2228" w:type="dxa"/>
            <w:vAlign w:val="center"/>
          </w:tcPr>
          <w:p w:rsidR="00C47B02" w:rsidRPr="00E440D0" w:rsidRDefault="00C47B02" w:rsidP="006A51D7">
            <w:pPr>
              <w:spacing w:after="120"/>
              <w:jc w:val="center"/>
              <w:rPr>
                <w:b/>
              </w:rPr>
            </w:pPr>
            <w:r w:rsidRPr="00E440D0">
              <w:rPr>
                <w:b/>
                <w:sz w:val="22"/>
                <w:szCs w:val="22"/>
              </w:rPr>
              <w:t>3150,- Ft/nap/fő</w:t>
            </w:r>
          </w:p>
        </w:tc>
      </w:tr>
      <w:tr w:rsidR="00C47B02" w:rsidRPr="00D87D12" w:rsidTr="006A51D7">
        <w:trPr>
          <w:trHeight w:val="506"/>
        </w:trPr>
        <w:tc>
          <w:tcPr>
            <w:tcW w:w="1935" w:type="dxa"/>
            <w:vAlign w:val="center"/>
          </w:tcPr>
          <w:p w:rsidR="00C47B02" w:rsidRPr="00B77CCF" w:rsidRDefault="00C47B02" w:rsidP="006A51D7">
            <w:pPr>
              <w:spacing w:after="120"/>
              <w:jc w:val="center"/>
            </w:pPr>
            <w:r>
              <w:rPr>
                <w:sz w:val="22"/>
                <w:szCs w:val="22"/>
              </w:rPr>
              <w:t>1 fős apartman</w:t>
            </w:r>
          </w:p>
        </w:tc>
        <w:tc>
          <w:tcPr>
            <w:tcW w:w="2025" w:type="dxa"/>
            <w:vAlign w:val="center"/>
          </w:tcPr>
          <w:p w:rsidR="00C47B02" w:rsidRPr="00E440D0" w:rsidRDefault="00C47B02" w:rsidP="006A51D7">
            <w:pPr>
              <w:spacing w:after="120"/>
              <w:jc w:val="center"/>
              <w:rPr>
                <w:b/>
              </w:rPr>
            </w:pPr>
            <w:r w:rsidRPr="00E440D0">
              <w:rPr>
                <w:b/>
                <w:sz w:val="22"/>
                <w:szCs w:val="22"/>
              </w:rPr>
              <w:t>103.200,- Ft/hó/fő</w:t>
            </w:r>
          </w:p>
        </w:tc>
        <w:tc>
          <w:tcPr>
            <w:tcW w:w="2228" w:type="dxa"/>
            <w:vAlign w:val="center"/>
          </w:tcPr>
          <w:p w:rsidR="00C47B02" w:rsidRPr="00E440D0" w:rsidRDefault="00C47B02" w:rsidP="006A51D7">
            <w:pPr>
              <w:spacing w:after="120"/>
              <w:jc w:val="center"/>
              <w:rPr>
                <w:b/>
              </w:rPr>
            </w:pPr>
            <w:r w:rsidRPr="00E440D0">
              <w:rPr>
                <w:b/>
                <w:sz w:val="22"/>
                <w:szCs w:val="22"/>
              </w:rPr>
              <w:t>3440,- Ft/nap/fő</w:t>
            </w:r>
          </w:p>
        </w:tc>
      </w:tr>
      <w:tr w:rsidR="00C47B02" w:rsidRPr="003645B2" w:rsidTr="006A51D7">
        <w:trPr>
          <w:trHeight w:val="506"/>
        </w:trPr>
        <w:tc>
          <w:tcPr>
            <w:tcW w:w="6188" w:type="dxa"/>
            <w:gridSpan w:val="3"/>
            <w:vAlign w:val="center"/>
          </w:tcPr>
          <w:p w:rsidR="00C47B02" w:rsidRPr="003645B2" w:rsidRDefault="00C47B02" w:rsidP="006A51D7">
            <w:pPr>
              <w:spacing w:after="120"/>
              <w:jc w:val="center"/>
              <w:rPr>
                <w:b/>
                <w:highlight w:val="green"/>
              </w:rPr>
            </w:pPr>
            <w:r w:rsidRPr="003645B2">
              <w:rPr>
                <w:b/>
                <w:sz w:val="22"/>
                <w:szCs w:val="22"/>
              </w:rPr>
              <w:t xml:space="preserve">Belépési hozzájárulás </w:t>
            </w:r>
            <w:r w:rsidRPr="003645B2">
              <w:rPr>
                <w:sz w:val="22"/>
                <w:szCs w:val="22"/>
              </w:rPr>
              <w:t>(Idősek otthona)</w:t>
            </w:r>
          </w:p>
        </w:tc>
      </w:tr>
      <w:tr w:rsidR="00C47B02" w:rsidRPr="003645B2" w:rsidTr="006A51D7">
        <w:trPr>
          <w:trHeight w:val="506"/>
        </w:trPr>
        <w:tc>
          <w:tcPr>
            <w:tcW w:w="1935" w:type="dxa"/>
            <w:vAlign w:val="center"/>
          </w:tcPr>
          <w:p w:rsidR="00C47B02" w:rsidRPr="00B77CCF" w:rsidRDefault="00C47B02" w:rsidP="006A51D7">
            <w:pPr>
              <w:spacing w:after="120"/>
              <w:jc w:val="center"/>
            </w:pPr>
            <w:r>
              <w:rPr>
                <w:sz w:val="22"/>
                <w:szCs w:val="22"/>
              </w:rPr>
              <w:t>3 fős apartman</w:t>
            </w:r>
          </w:p>
        </w:tc>
        <w:tc>
          <w:tcPr>
            <w:tcW w:w="4253" w:type="dxa"/>
            <w:gridSpan w:val="2"/>
            <w:vAlign w:val="center"/>
          </w:tcPr>
          <w:p w:rsidR="00C47B02" w:rsidRPr="003645B2" w:rsidRDefault="00C47B02" w:rsidP="006A51D7">
            <w:pPr>
              <w:spacing w:after="120"/>
              <w:jc w:val="center"/>
              <w:rPr>
                <w:b/>
              </w:rPr>
            </w:pPr>
            <w:r w:rsidRPr="003645B2">
              <w:rPr>
                <w:b/>
                <w:sz w:val="22"/>
                <w:szCs w:val="22"/>
              </w:rPr>
              <w:t>500.000,- Ft</w:t>
            </w:r>
            <w:r>
              <w:rPr>
                <w:b/>
                <w:sz w:val="22"/>
                <w:szCs w:val="22"/>
              </w:rPr>
              <w:t>/fő/egyszeri alkalom</w:t>
            </w:r>
          </w:p>
        </w:tc>
      </w:tr>
      <w:tr w:rsidR="00C47B02" w:rsidRPr="003645B2" w:rsidTr="006A51D7">
        <w:trPr>
          <w:trHeight w:val="506"/>
        </w:trPr>
        <w:tc>
          <w:tcPr>
            <w:tcW w:w="1935" w:type="dxa"/>
            <w:vAlign w:val="center"/>
          </w:tcPr>
          <w:p w:rsidR="00C47B02" w:rsidRPr="00B77CCF" w:rsidRDefault="00C47B02" w:rsidP="006A51D7">
            <w:pPr>
              <w:spacing w:after="120"/>
              <w:jc w:val="center"/>
            </w:pPr>
            <w:r>
              <w:rPr>
                <w:sz w:val="22"/>
                <w:szCs w:val="22"/>
              </w:rPr>
              <w:t>1 fős apartman</w:t>
            </w:r>
          </w:p>
        </w:tc>
        <w:tc>
          <w:tcPr>
            <w:tcW w:w="4253" w:type="dxa"/>
            <w:gridSpan w:val="2"/>
            <w:vAlign w:val="center"/>
          </w:tcPr>
          <w:p w:rsidR="00C47B02" w:rsidRPr="003645B2" w:rsidRDefault="00C47B02" w:rsidP="006A51D7">
            <w:pPr>
              <w:spacing w:after="120"/>
              <w:jc w:val="center"/>
              <w:rPr>
                <w:b/>
              </w:rPr>
            </w:pPr>
            <w:r w:rsidRPr="003645B2">
              <w:rPr>
                <w:b/>
                <w:sz w:val="22"/>
                <w:szCs w:val="22"/>
              </w:rPr>
              <w:t>1.000.000,- Ft</w:t>
            </w:r>
            <w:r>
              <w:rPr>
                <w:b/>
                <w:sz w:val="22"/>
                <w:szCs w:val="22"/>
              </w:rPr>
              <w:t>/fő/egyszeri alkalom</w:t>
            </w:r>
          </w:p>
        </w:tc>
      </w:tr>
    </w:tbl>
    <w:p w:rsidR="00C47B02" w:rsidRDefault="00C47B02" w:rsidP="00843A4F">
      <w:pPr>
        <w:rPr>
          <w:sz w:val="22"/>
          <w:szCs w:val="22"/>
        </w:rPr>
      </w:pPr>
    </w:p>
    <w:p w:rsidR="00C47B02" w:rsidRDefault="00C47B02" w:rsidP="00843A4F">
      <w:pPr>
        <w:ind w:left="708"/>
        <w:rPr>
          <w:b/>
          <w:sz w:val="22"/>
          <w:szCs w:val="22"/>
        </w:rPr>
      </w:pPr>
      <w:r w:rsidRPr="00F32052">
        <w:rPr>
          <w:b/>
          <w:sz w:val="22"/>
          <w:szCs w:val="22"/>
        </w:rPr>
        <w:t>5. Gondozásért fizetendő térítési díj</w:t>
      </w:r>
      <w:r>
        <w:rPr>
          <w:b/>
          <w:sz w:val="22"/>
          <w:szCs w:val="22"/>
        </w:rPr>
        <w:t xml:space="preserve"> </w:t>
      </w:r>
      <w:r w:rsidRPr="00F32052">
        <w:rPr>
          <w:b/>
          <w:sz w:val="22"/>
          <w:szCs w:val="22"/>
        </w:rPr>
        <w:t>a gyermekek napközbeni ellátását nyújtó bölcsődei telephelyeken</w:t>
      </w:r>
    </w:p>
    <w:p w:rsidR="00C47B02" w:rsidRPr="00F32052" w:rsidRDefault="00C47B02" w:rsidP="00843A4F">
      <w:pPr>
        <w:ind w:left="708"/>
        <w:rPr>
          <w:b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C47B02" w:rsidRPr="00D24B39" w:rsidTr="006A51D7">
        <w:tc>
          <w:tcPr>
            <w:tcW w:w="6237" w:type="dxa"/>
            <w:vAlign w:val="center"/>
          </w:tcPr>
          <w:p w:rsidR="00C47B02" w:rsidRPr="00D24B39" w:rsidRDefault="00C47B02" w:rsidP="006A51D7">
            <w:pPr>
              <w:spacing w:after="120"/>
              <w:jc w:val="center"/>
              <w:rPr>
                <w:b/>
              </w:rPr>
            </w:pPr>
            <w:r w:rsidRPr="00D24B39">
              <w:rPr>
                <w:b/>
                <w:sz w:val="22"/>
                <w:szCs w:val="22"/>
              </w:rPr>
              <w:t>Gondozási díj</w:t>
            </w:r>
          </w:p>
        </w:tc>
      </w:tr>
      <w:tr w:rsidR="00C47B02" w:rsidRPr="00D87D12" w:rsidTr="006A51D7">
        <w:tc>
          <w:tcPr>
            <w:tcW w:w="6237" w:type="dxa"/>
            <w:vAlign w:val="center"/>
          </w:tcPr>
          <w:p w:rsidR="00C47B02" w:rsidRPr="00D87D12" w:rsidRDefault="00C47B02" w:rsidP="006A51D7">
            <w:pPr>
              <w:spacing w:after="120"/>
              <w:jc w:val="center"/>
              <w:rPr>
                <w:b/>
              </w:rPr>
            </w:pPr>
            <w:r w:rsidRPr="00E440D0">
              <w:rPr>
                <w:b/>
                <w:sz w:val="22"/>
                <w:szCs w:val="22"/>
              </w:rPr>
              <w:t>0,- Ft/nap</w:t>
            </w:r>
          </w:p>
        </w:tc>
      </w:tr>
    </w:tbl>
    <w:p w:rsidR="00C47B02" w:rsidRPr="00D24B39" w:rsidRDefault="00C47B02" w:rsidP="00843A4F">
      <w:pPr>
        <w:tabs>
          <w:tab w:val="left" w:pos="5760"/>
        </w:tabs>
        <w:jc w:val="both"/>
        <w:rPr>
          <w:sz w:val="22"/>
          <w:szCs w:val="22"/>
        </w:rPr>
      </w:pPr>
    </w:p>
    <w:p w:rsidR="00C47B02" w:rsidRDefault="00C47B02" w:rsidP="00843A4F">
      <w:pPr>
        <w:spacing w:after="120"/>
        <w:ind w:left="709"/>
        <w:jc w:val="both"/>
        <w:rPr>
          <w:b/>
          <w:bCs/>
          <w:sz w:val="22"/>
          <w:szCs w:val="22"/>
        </w:rPr>
      </w:pPr>
      <w:r w:rsidRPr="00F32052">
        <w:rPr>
          <w:b/>
          <w:bCs/>
          <w:sz w:val="22"/>
          <w:szCs w:val="22"/>
        </w:rPr>
        <w:t>6. Térítési díjak az alapellátáson túli szolgáltatásként nyújtott</w:t>
      </w:r>
      <w:r>
        <w:rPr>
          <w:b/>
          <w:bCs/>
          <w:sz w:val="22"/>
          <w:szCs w:val="22"/>
        </w:rPr>
        <w:t xml:space="preserve"> </w:t>
      </w:r>
      <w:r w:rsidRPr="00F32052">
        <w:rPr>
          <w:b/>
          <w:bCs/>
          <w:sz w:val="22"/>
          <w:szCs w:val="22"/>
        </w:rPr>
        <w:t>időszakos gyermekfelügyeletben</w:t>
      </w:r>
    </w:p>
    <w:p w:rsidR="00C47B02" w:rsidRDefault="00C47B02" w:rsidP="00843A4F">
      <w:pPr>
        <w:spacing w:after="120"/>
        <w:ind w:left="709"/>
        <w:jc w:val="both"/>
        <w:rPr>
          <w:b/>
          <w:bCs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2268"/>
      </w:tblGrid>
      <w:tr w:rsidR="00C47B02" w:rsidRPr="00C8556A" w:rsidTr="006A51D7">
        <w:tc>
          <w:tcPr>
            <w:tcW w:w="3969" w:type="dxa"/>
          </w:tcPr>
          <w:p w:rsidR="00C47B02" w:rsidRPr="00C8556A" w:rsidRDefault="00C47B02" w:rsidP="006A51D7">
            <w:pPr>
              <w:spacing w:after="120"/>
              <w:jc w:val="center"/>
              <w:rPr>
                <w:b/>
                <w:bCs/>
              </w:rPr>
            </w:pPr>
            <w:r w:rsidRPr="00C8556A">
              <w:rPr>
                <w:b/>
                <w:bCs/>
                <w:sz w:val="22"/>
                <w:szCs w:val="22"/>
              </w:rPr>
              <w:t>Az igénybevétel rendszeressége és időtartama</w:t>
            </w:r>
          </w:p>
        </w:tc>
        <w:tc>
          <w:tcPr>
            <w:tcW w:w="2268" w:type="dxa"/>
          </w:tcPr>
          <w:p w:rsidR="00C47B02" w:rsidRPr="00C8556A" w:rsidRDefault="00C47B02" w:rsidP="006A51D7">
            <w:pPr>
              <w:spacing w:after="120"/>
              <w:jc w:val="center"/>
              <w:rPr>
                <w:b/>
                <w:bCs/>
              </w:rPr>
            </w:pPr>
            <w:r w:rsidRPr="00C8556A">
              <w:rPr>
                <w:b/>
                <w:bCs/>
                <w:sz w:val="22"/>
                <w:szCs w:val="22"/>
              </w:rPr>
              <w:t>Térítési díj</w:t>
            </w:r>
          </w:p>
        </w:tc>
      </w:tr>
      <w:tr w:rsidR="00C47B02" w:rsidRPr="00C8556A" w:rsidTr="006A51D7">
        <w:tc>
          <w:tcPr>
            <w:tcW w:w="3969" w:type="dxa"/>
          </w:tcPr>
          <w:p w:rsidR="00C47B02" w:rsidRPr="00C8556A" w:rsidRDefault="00C47B02" w:rsidP="006A51D7">
            <w:pPr>
              <w:spacing w:after="120"/>
              <w:jc w:val="both"/>
              <w:rPr>
                <w:bCs/>
              </w:rPr>
            </w:pPr>
            <w:r w:rsidRPr="00C8556A">
              <w:rPr>
                <w:bCs/>
                <w:sz w:val="22"/>
                <w:szCs w:val="22"/>
              </w:rPr>
              <w:t>időnkénti, napi 1-3 óra időtartamban</w:t>
            </w:r>
          </w:p>
        </w:tc>
        <w:tc>
          <w:tcPr>
            <w:tcW w:w="2268" w:type="dxa"/>
          </w:tcPr>
          <w:p w:rsidR="00C47B02" w:rsidRPr="00C8556A" w:rsidRDefault="00C47B02" w:rsidP="006A51D7">
            <w:pPr>
              <w:spacing w:after="120"/>
              <w:jc w:val="center"/>
              <w:rPr>
                <w:bCs/>
              </w:rPr>
            </w:pPr>
            <w:r w:rsidRPr="00C8556A">
              <w:rPr>
                <w:bCs/>
                <w:sz w:val="22"/>
                <w:szCs w:val="22"/>
              </w:rPr>
              <w:t>150,-Ft/fő/óra</w:t>
            </w:r>
          </w:p>
        </w:tc>
      </w:tr>
      <w:tr w:rsidR="00C47B02" w:rsidRPr="00C8556A" w:rsidTr="006A51D7">
        <w:tc>
          <w:tcPr>
            <w:tcW w:w="3969" w:type="dxa"/>
          </w:tcPr>
          <w:p w:rsidR="00C47B02" w:rsidRPr="00C8556A" w:rsidRDefault="00C47B02" w:rsidP="006A51D7">
            <w:pPr>
              <w:spacing w:after="120"/>
              <w:jc w:val="both"/>
              <w:rPr>
                <w:bCs/>
              </w:rPr>
            </w:pPr>
            <w:r w:rsidRPr="00C8556A">
              <w:rPr>
                <w:bCs/>
                <w:sz w:val="22"/>
                <w:szCs w:val="22"/>
              </w:rPr>
              <w:t>rendszeresen, napi 4 órát elérő időtartamban</w:t>
            </w:r>
          </w:p>
        </w:tc>
        <w:tc>
          <w:tcPr>
            <w:tcW w:w="2268" w:type="dxa"/>
          </w:tcPr>
          <w:p w:rsidR="00C47B02" w:rsidRPr="00C8556A" w:rsidRDefault="00C47B02" w:rsidP="006A51D7">
            <w:pPr>
              <w:spacing w:after="120"/>
              <w:jc w:val="center"/>
              <w:rPr>
                <w:bCs/>
              </w:rPr>
            </w:pPr>
            <w:r w:rsidRPr="00C8556A">
              <w:rPr>
                <w:bCs/>
                <w:sz w:val="22"/>
                <w:szCs w:val="22"/>
              </w:rPr>
              <w:t>500,-Ft/fő/4 óra</w:t>
            </w:r>
          </w:p>
        </w:tc>
      </w:tr>
    </w:tbl>
    <w:p w:rsidR="00C47B02" w:rsidRDefault="00C47B02" w:rsidP="00843A4F">
      <w:pPr>
        <w:spacing w:after="120"/>
        <w:ind w:left="709"/>
        <w:jc w:val="both"/>
        <w:rPr>
          <w:b/>
          <w:bCs/>
          <w:sz w:val="22"/>
          <w:szCs w:val="22"/>
        </w:rPr>
      </w:pPr>
    </w:p>
    <w:p w:rsidR="00C47B02" w:rsidRDefault="00C47B02" w:rsidP="00843A4F">
      <w:pPr>
        <w:spacing w:after="120"/>
        <w:ind w:left="709"/>
        <w:jc w:val="both"/>
        <w:rPr>
          <w:b/>
          <w:bCs/>
          <w:sz w:val="22"/>
          <w:szCs w:val="22"/>
        </w:rPr>
      </w:pPr>
    </w:p>
    <w:p w:rsidR="00C47B02" w:rsidRDefault="00C47B02" w:rsidP="00843A4F">
      <w:pPr>
        <w:tabs>
          <w:tab w:val="left" w:pos="5760"/>
        </w:tabs>
        <w:jc w:val="both"/>
        <w:rPr>
          <w:sz w:val="22"/>
          <w:szCs w:val="22"/>
        </w:rPr>
      </w:pPr>
    </w:p>
    <w:p w:rsidR="00C47B02" w:rsidRPr="004B239B" w:rsidRDefault="00C47B02" w:rsidP="00843A4F">
      <w:pPr>
        <w:rPr>
          <w:b/>
          <w:bCs/>
          <w:color w:val="000000"/>
        </w:rPr>
      </w:pPr>
    </w:p>
    <w:p w:rsidR="00C47B02" w:rsidRPr="004B239B" w:rsidRDefault="00C47B02" w:rsidP="00843A4F">
      <w:pPr>
        <w:rPr>
          <w:b/>
          <w:bCs/>
          <w:color w:val="000000"/>
        </w:rPr>
      </w:pPr>
    </w:p>
    <w:p w:rsidR="00C47B02" w:rsidRPr="007679BF" w:rsidRDefault="00C47B02" w:rsidP="00843A4F">
      <w:pPr>
        <w:rPr>
          <w:sz w:val="22"/>
          <w:szCs w:val="22"/>
        </w:rPr>
      </w:pPr>
    </w:p>
    <w:p w:rsidR="00C47B02" w:rsidRPr="00843A4F" w:rsidRDefault="00C47B02" w:rsidP="00843A4F"/>
    <w:sectPr w:rsidR="00C47B02" w:rsidRPr="00843A4F" w:rsidSect="00D802C5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B02" w:rsidRDefault="00C47B02" w:rsidP="005E1B9F">
      <w:r>
        <w:separator/>
      </w:r>
    </w:p>
  </w:endnote>
  <w:endnote w:type="continuationSeparator" w:id="0">
    <w:p w:rsidR="00C47B02" w:rsidRDefault="00C47B02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B02" w:rsidRDefault="00C47B02" w:rsidP="005E1B9F">
      <w:r>
        <w:separator/>
      </w:r>
    </w:p>
  </w:footnote>
  <w:footnote w:type="continuationSeparator" w:id="0">
    <w:p w:rsidR="00C47B02" w:rsidRDefault="00C47B02" w:rsidP="005E1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3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4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1F8"/>
    <w:rsid w:val="00005BB9"/>
    <w:rsid w:val="00007B89"/>
    <w:rsid w:val="00010D8F"/>
    <w:rsid w:val="0001730A"/>
    <w:rsid w:val="00021617"/>
    <w:rsid w:val="00027D4F"/>
    <w:rsid w:val="00032D9A"/>
    <w:rsid w:val="00055C69"/>
    <w:rsid w:val="00055E2D"/>
    <w:rsid w:val="00065BB2"/>
    <w:rsid w:val="00072BC2"/>
    <w:rsid w:val="00092EC5"/>
    <w:rsid w:val="000B25AC"/>
    <w:rsid w:val="000B3E39"/>
    <w:rsid w:val="000C1E4A"/>
    <w:rsid w:val="000E34E7"/>
    <w:rsid w:val="000E5860"/>
    <w:rsid w:val="000E6909"/>
    <w:rsid w:val="000F429D"/>
    <w:rsid w:val="0010135C"/>
    <w:rsid w:val="0013678D"/>
    <w:rsid w:val="001367BF"/>
    <w:rsid w:val="00146F76"/>
    <w:rsid w:val="0014751E"/>
    <w:rsid w:val="00160BE0"/>
    <w:rsid w:val="00165CEF"/>
    <w:rsid w:val="00173372"/>
    <w:rsid w:val="00175383"/>
    <w:rsid w:val="00184DC8"/>
    <w:rsid w:val="00191BFB"/>
    <w:rsid w:val="001B430C"/>
    <w:rsid w:val="001B63F1"/>
    <w:rsid w:val="001F41C7"/>
    <w:rsid w:val="002007ED"/>
    <w:rsid w:val="00233CA1"/>
    <w:rsid w:val="002636BE"/>
    <w:rsid w:val="00264D8E"/>
    <w:rsid w:val="00265F1C"/>
    <w:rsid w:val="002732BF"/>
    <w:rsid w:val="002970D6"/>
    <w:rsid w:val="002A2DB1"/>
    <w:rsid w:val="002A4C5F"/>
    <w:rsid w:val="002C67B1"/>
    <w:rsid w:val="002F4591"/>
    <w:rsid w:val="00303EA8"/>
    <w:rsid w:val="003101B8"/>
    <w:rsid w:val="00315FCC"/>
    <w:rsid w:val="00323CA6"/>
    <w:rsid w:val="003263FD"/>
    <w:rsid w:val="00346B58"/>
    <w:rsid w:val="00361216"/>
    <w:rsid w:val="003645B2"/>
    <w:rsid w:val="00374740"/>
    <w:rsid w:val="00381977"/>
    <w:rsid w:val="00397603"/>
    <w:rsid w:val="003A7946"/>
    <w:rsid w:val="003B60DB"/>
    <w:rsid w:val="003F137D"/>
    <w:rsid w:val="003F25B2"/>
    <w:rsid w:val="004029FA"/>
    <w:rsid w:val="00416369"/>
    <w:rsid w:val="00424662"/>
    <w:rsid w:val="004333CB"/>
    <w:rsid w:val="00445A13"/>
    <w:rsid w:val="00453C80"/>
    <w:rsid w:val="00453E61"/>
    <w:rsid w:val="00455025"/>
    <w:rsid w:val="00473313"/>
    <w:rsid w:val="004735CA"/>
    <w:rsid w:val="00477A35"/>
    <w:rsid w:val="00491700"/>
    <w:rsid w:val="004A5175"/>
    <w:rsid w:val="004B1884"/>
    <w:rsid w:val="004B239B"/>
    <w:rsid w:val="004B370E"/>
    <w:rsid w:val="004C2F4C"/>
    <w:rsid w:val="004C378B"/>
    <w:rsid w:val="004D6A40"/>
    <w:rsid w:val="004F1D19"/>
    <w:rsid w:val="004F67BE"/>
    <w:rsid w:val="00512234"/>
    <w:rsid w:val="0052276F"/>
    <w:rsid w:val="00534A60"/>
    <w:rsid w:val="0055140F"/>
    <w:rsid w:val="00567C32"/>
    <w:rsid w:val="00570F4D"/>
    <w:rsid w:val="00590815"/>
    <w:rsid w:val="00591F5A"/>
    <w:rsid w:val="005A6E80"/>
    <w:rsid w:val="005B5F92"/>
    <w:rsid w:val="005B7267"/>
    <w:rsid w:val="005C1A6D"/>
    <w:rsid w:val="005C5EC9"/>
    <w:rsid w:val="005D6389"/>
    <w:rsid w:val="005E1B9F"/>
    <w:rsid w:val="005F3A74"/>
    <w:rsid w:val="005F62DB"/>
    <w:rsid w:val="00600A39"/>
    <w:rsid w:val="0060180D"/>
    <w:rsid w:val="00644BD0"/>
    <w:rsid w:val="0064500D"/>
    <w:rsid w:val="006529ED"/>
    <w:rsid w:val="00657AE9"/>
    <w:rsid w:val="00661374"/>
    <w:rsid w:val="00665D0B"/>
    <w:rsid w:val="00665E9A"/>
    <w:rsid w:val="00690403"/>
    <w:rsid w:val="00694E29"/>
    <w:rsid w:val="006959C2"/>
    <w:rsid w:val="006A344D"/>
    <w:rsid w:val="006A51D7"/>
    <w:rsid w:val="006C4F71"/>
    <w:rsid w:val="006F066B"/>
    <w:rsid w:val="00706B85"/>
    <w:rsid w:val="0071640B"/>
    <w:rsid w:val="007314AD"/>
    <w:rsid w:val="00737F39"/>
    <w:rsid w:val="00742695"/>
    <w:rsid w:val="00744033"/>
    <w:rsid w:val="0074477F"/>
    <w:rsid w:val="00754B9E"/>
    <w:rsid w:val="007679BF"/>
    <w:rsid w:val="007751CE"/>
    <w:rsid w:val="007A3FEB"/>
    <w:rsid w:val="007A443E"/>
    <w:rsid w:val="007A7093"/>
    <w:rsid w:val="007A7191"/>
    <w:rsid w:val="007B1039"/>
    <w:rsid w:val="007C4453"/>
    <w:rsid w:val="007D268A"/>
    <w:rsid w:val="007D4C25"/>
    <w:rsid w:val="007D6729"/>
    <w:rsid w:val="007E123D"/>
    <w:rsid w:val="007F44D3"/>
    <w:rsid w:val="0080715B"/>
    <w:rsid w:val="008102C3"/>
    <w:rsid w:val="008158B0"/>
    <w:rsid w:val="00815CFB"/>
    <w:rsid w:val="00821C9D"/>
    <w:rsid w:val="0083232D"/>
    <w:rsid w:val="008336FB"/>
    <w:rsid w:val="00836080"/>
    <w:rsid w:val="00843A4F"/>
    <w:rsid w:val="00860781"/>
    <w:rsid w:val="00865E04"/>
    <w:rsid w:val="00886103"/>
    <w:rsid w:val="00886CEF"/>
    <w:rsid w:val="00893958"/>
    <w:rsid w:val="008A1DDE"/>
    <w:rsid w:val="008A3E22"/>
    <w:rsid w:val="008B170A"/>
    <w:rsid w:val="008B51B5"/>
    <w:rsid w:val="008C6C54"/>
    <w:rsid w:val="008E4FB6"/>
    <w:rsid w:val="009159BD"/>
    <w:rsid w:val="00923146"/>
    <w:rsid w:val="00931909"/>
    <w:rsid w:val="009329A2"/>
    <w:rsid w:val="0093337A"/>
    <w:rsid w:val="0094320B"/>
    <w:rsid w:val="00952729"/>
    <w:rsid w:val="00952C8E"/>
    <w:rsid w:val="00953B68"/>
    <w:rsid w:val="00960ECE"/>
    <w:rsid w:val="0097521E"/>
    <w:rsid w:val="0098077D"/>
    <w:rsid w:val="00994D6A"/>
    <w:rsid w:val="009B11F8"/>
    <w:rsid w:val="00A00D7C"/>
    <w:rsid w:val="00A06874"/>
    <w:rsid w:val="00A0791C"/>
    <w:rsid w:val="00A251AF"/>
    <w:rsid w:val="00A32037"/>
    <w:rsid w:val="00A352D0"/>
    <w:rsid w:val="00A458E0"/>
    <w:rsid w:val="00A52FB7"/>
    <w:rsid w:val="00A6213B"/>
    <w:rsid w:val="00A75E0F"/>
    <w:rsid w:val="00AC47C4"/>
    <w:rsid w:val="00AC482B"/>
    <w:rsid w:val="00AE080F"/>
    <w:rsid w:val="00AE122A"/>
    <w:rsid w:val="00AF6674"/>
    <w:rsid w:val="00B04BB5"/>
    <w:rsid w:val="00B45057"/>
    <w:rsid w:val="00B472FD"/>
    <w:rsid w:val="00B511F8"/>
    <w:rsid w:val="00B555E1"/>
    <w:rsid w:val="00B61B3C"/>
    <w:rsid w:val="00B72766"/>
    <w:rsid w:val="00B77CCF"/>
    <w:rsid w:val="00B804A0"/>
    <w:rsid w:val="00B9366B"/>
    <w:rsid w:val="00B96F36"/>
    <w:rsid w:val="00BA7972"/>
    <w:rsid w:val="00BB10BF"/>
    <w:rsid w:val="00BB70EA"/>
    <w:rsid w:val="00BD0E7D"/>
    <w:rsid w:val="00BD325B"/>
    <w:rsid w:val="00BE678F"/>
    <w:rsid w:val="00C04E85"/>
    <w:rsid w:val="00C06E0E"/>
    <w:rsid w:val="00C15D14"/>
    <w:rsid w:val="00C27A75"/>
    <w:rsid w:val="00C47B02"/>
    <w:rsid w:val="00C52E8D"/>
    <w:rsid w:val="00C6238B"/>
    <w:rsid w:val="00C65286"/>
    <w:rsid w:val="00C728F6"/>
    <w:rsid w:val="00C74EE8"/>
    <w:rsid w:val="00C8387F"/>
    <w:rsid w:val="00C8556A"/>
    <w:rsid w:val="00CA13FB"/>
    <w:rsid w:val="00CA45B2"/>
    <w:rsid w:val="00CA7781"/>
    <w:rsid w:val="00CA7E12"/>
    <w:rsid w:val="00CB3A77"/>
    <w:rsid w:val="00CC7972"/>
    <w:rsid w:val="00CD617B"/>
    <w:rsid w:val="00CE144B"/>
    <w:rsid w:val="00CE1F00"/>
    <w:rsid w:val="00D15F4B"/>
    <w:rsid w:val="00D209B4"/>
    <w:rsid w:val="00D20D10"/>
    <w:rsid w:val="00D20FFF"/>
    <w:rsid w:val="00D24B39"/>
    <w:rsid w:val="00D34134"/>
    <w:rsid w:val="00D41F4C"/>
    <w:rsid w:val="00D51E7D"/>
    <w:rsid w:val="00D62766"/>
    <w:rsid w:val="00D802C5"/>
    <w:rsid w:val="00D87D12"/>
    <w:rsid w:val="00D92C1F"/>
    <w:rsid w:val="00DA3B3C"/>
    <w:rsid w:val="00DA599D"/>
    <w:rsid w:val="00DB356B"/>
    <w:rsid w:val="00DB5C12"/>
    <w:rsid w:val="00DD6EEA"/>
    <w:rsid w:val="00DE38E5"/>
    <w:rsid w:val="00DE5A40"/>
    <w:rsid w:val="00E04286"/>
    <w:rsid w:val="00E15441"/>
    <w:rsid w:val="00E155B6"/>
    <w:rsid w:val="00E155BD"/>
    <w:rsid w:val="00E440D0"/>
    <w:rsid w:val="00E446E6"/>
    <w:rsid w:val="00E546E9"/>
    <w:rsid w:val="00E54F61"/>
    <w:rsid w:val="00E5679F"/>
    <w:rsid w:val="00E577D2"/>
    <w:rsid w:val="00E60339"/>
    <w:rsid w:val="00E642F1"/>
    <w:rsid w:val="00E65A85"/>
    <w:rsid w:val="00E8179E"/>
    <w:rsid w:val="00E90546"/>
    <w:rsid w:val="00EA3135"/>
    <w:rsid w:val="00EE0418"/>
    <w:rsid w:val="00EE31F3"/>
    <w:rsid w:val="00EF07A9"/>
    <w:rsid w:val="00F1489A"/>
    <w:rsid w:val="00F32052"/>
    <w:rsid w:val="00F43634"/>
    <w:rsid w:val="00F4698B"/>
    <w:rsid w:val="00F4704E"/>
    <w:rsid w:val="00F47F1E"/>
    <w:rsid w:val="00F513D9"/>
    <w:rsid w:val="00F63C80"/>
    <w:rsid w:val="00F84DEB"/>
    <w:rsid w:val="00F94B12"/>
    <w:rsid w:val="00FB223E"/>
    <w:rsid w:val="00FD7F68"/>
    <w:rsid w:val="00FE265E"/>
    <w:rsid w:val="00FF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23146"/>
    <w:rPr>
      <w:rFonts w:cs="Times New Roman"/>
      <w:b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23146"/>
    <w:rPr>
      <w:rFonts w:cs="Times New Roman"/>
      <w:b/>
      <w:sz w:val="20"/>
      <w:szCs w:val="20"/>
      <w:u w:val="single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23146"/>
    <w:rPr>
      <w:rFonts w:ascii="Arial" w:hAnsi="Arial" w:cs="Arial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0216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C7972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C7972"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A6E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CE1F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5A6E8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D4C25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CommentSubjectChar1">
    <w:name w:val="Comment Subject Char1"/>
    <w:basedOn w:val="CommentTextChar1"/>
    <w:link w:val="CommentSubject"/>
    <w:uiPriority w:val="99"/>
    <w:locked/>
    <w:rsid w:val="00CC79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C25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CC7972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397603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A45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A79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B555E1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102C3"/>
    <w:pPr>
      <w:suppressAutoHyphens/>
      <w:jc w:val="center"/>
    </w:pPr>
    <w:rPr>
      <w:b/>
      <w:bCs/>
      <w:sz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102C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02C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PageNumber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link w:val="BodyTextIndent3"/>
    <w:uiPriority w:val="99"/>
    <w:locked/>
    <w:rsid w:val="00923146"/>
    <w:rPr>
      <w:rFonts w:cs="Times New Roman"/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yperlink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link w:val="BodyText2"/>
    <w:uiPriority w:val="99"/>
    <w:locked/>
    <w:rsid w:val="00923146"/>
    <w:rPr>
      <w:rFonts w:cs="Times New Roman"/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Times New Roman"/>
      <w:sz w:val="24"/>
      <w:lang w:val="hu-HU" w:eastAsia="ar-SA" w:bidi="ar-SA"/>
    </w:rPr>
  </w:style>
  <w:style w:type="character" w:customStyle="1" w:styleId="BodyTextIndent2Char">
    <w:name w:val="Body Text Indent 2 Char"/>
    <w:link w:val="BodyTextIndent2"/>
    <w:uiPriority w:val="99"/>
    <w:locked/>
    <w:rsid w:val="00923146"/>
    <w:rPr>
      <w:rFonts w:cs="Times New Roman"/>
      <w:color w:val="000000"/>
      <w:sz w:val="28"/>
      <w:lang w:val="hu-HU" w:eastAsia="ar-SA" w:bidi="ar-SA"/>
    </w:rPr>
  </w:style>
  <w:style w:type="character" w:styleId="FollowedHyperlink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al"/>
    <w:next w:val="BodyText"/>
    <w:uiPriority w:val="99"/>
    <w:rsid w:val="00923146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List">
    <w:name w:val="List"/>
    <w:basedOn w:val="BodyText"/>
    <w:uiPriority w:val="99"/>
    <w:rsid w:val="00923146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customStyle="1" w:styleId="Felirat">
    <w:name w:val="Felirat"/>
    <w:basedOn w:val="Normal"/>
    <w:uiPriority w:val="99"/>
    <w:rsid w:val="0092314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al"/>
    <w:uiPriority w:val="99"/>
    <w:rsid w:val="00923146"/>
    <w:pPr>
      <w:suppressLineNumbers/>
      <w:suppressAutoHyphens/>
    </w:pPr>
    <w:rPr>
      <w:rFonts w:cs="Mangal"/>
      <w:lang w:eastAsia="ar-SA"/>
    </w:rPr>
  </w:style>
  <w:style w:type="paragraph" w:styleId="Footer">
    <w:name w:val="footer"/>
    <w:basedOn w:val="Normal"/>
    <w:link w:val="FooterChar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a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a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a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a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a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Szvegtrzs31">
    <w:name w:val="Szövegtörzs 31"/>
    <w:basedOn w:val="Normal"/>
    <w:uiPriority w:val="99"/>
    <w:rsid w:val="00923146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al"/>
    <w:next w:val="Normal"/>
    <w:uiPriority w:val="99"/>
    <w:rsid w:val="00923146"/>
    <w:pPr>
      <w:suppressAutoHyphens/>
      <w:ind w:right="-36"/>
      <w:jc w:val="center"/>
    </w:pPr>
    <w:rPr>
      <w:b/>
      <w:bCs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OC1">
    <w:name w:val="toc 1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2">
    <w:name w:val="toc 2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3">
    <w:name w:val="toc 3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4">
    <w:name w:val="toc 4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5">
    <w:name w:val="toc 5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6">
    <w:name w:val="toc 6"/>
    <w:basedOn w:val="Normal"/>
    <w:uiPriority w:val="99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7">
    <w:name w:val="toc 7"/>
    <w:basedOn w:val="Normal"/>
    <w:uiPriority w:val="99"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8">
    <w:name w:val="toc 8"/>
    <w:basedOn w:val="Normal"/>
    <w:uiPriority w:val="99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9">
    <w:name w:val="toc 9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Index1">
    <w:name w:val="index 1"/>
    <w:basedOn w:val="Normal"/>
    <w:uiPriority w:val="99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Index2">
    <w:name w:val="index 2"/>
    <w:basedOn w:val="Normal"/>
    <w:uiPriority w:val="99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3146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a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al"/>
    <w:uiPriority w:val="99"/>
    <w:rsid w:val="00923146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a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923146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al"/>
    <w:next w:val="Normal"/>
    <w:uiPriority w:val="99"/>
    <w:rsid w:val="00923146"/>
    <w:pPr>
      <w:suppressAutoHyphens/>
      <w:spacing w:line="360" w:lineRule="auto"/>
      <w:jc w:val="both"/>
    </w:pPr>
    <w:rPr>
      <w:szCs w:val="22"/>
      <w:lang w:eastAsia="ar-SA"/>
    </w:rPr>
  </w:style>
  <w:style w:type="paragraph" w:customStyle="1" w:styleId="TJ21">
    <w:name w:val="TJ 21"/>
    <w:basedOn w:val="Normal"/>
    <w:next w:val="Normal"/>
    <w:uiPriority w:val="99"/>
    <w:rsid w:val="00923146"/>
    <w:pPr>
      <w:suppressAutoHyphens/>
      <w:spacing w:line="360" w:lineRule="auto"/>
      <w:ind w:left="220"/>
      <w:jc w:val="both"/>
    </w:pPr>
    <w:rPr>
      <w:szCs w:val="22"/>
      <w:lang w:eastAsia="ar-SA"/>
    </w:rPr>
  </w:style>
  <w:style w:type="paragraph" w:customStyle="1" w:styleId="caption1">
    <w:name w:val="caption_1"/>
    <w:basedOn w:val="Norma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al"/>
    <w:next w:val="Normal"/>
    <w:uiPriority w:val="99"/>
    <w:rsid w:val="00923146"/>
    <w:pPr>
      <w:suppressAutoHyphens/>
      <w:spacing w:line="360" w:lineRule="auto"/>
      <w:ind w:left="440"/>
      <w:jc w:val="both"/>
    </w:pPr>
    <w:rPr>
      <w:szCs w:val="22"/>
      <w:lang w:eastAsia="ar-SA"/>
    </w:rPr>
  </w:style>
  <w:style w:type="paragraph" w:customStyle="1" w:styleId="np">
    <w:name w:val="np"/>
    <w:basedOn w:val="Norma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a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a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al"/>
    <w:uiPriority w:val="99"/>
    <w:rsid w:val="00815CFB"/>
    <w:pPr>
      <w:ind w:left="720"/>
    </w:pPr>
  </w:style>
  <w:style w:type="paragraph" w:styleId="BlockText">
    <w:name w:val="Block Text"/>
    <w:basedOn w:val="Norma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al"/>
    <w:uiPriority w:val="99"/>
    <w:rsid w:val="007D4C25"/>
    <w:pPr>
      <w:ind w:left="720"/>
    </w:pPr>
  </w:style>
  <w:style w:type="paragraph" w:styleId="BodyTextIndent2">
    <w:name w:val="Body Text Indent 2"/>
    <w:basedOn w:val="Normal"/>
    <w:link w:val="BodyTextIndent2Char2"/>
    <w:uiPriority w:val="99"/>
    <w:rsid w:val="007D4C25"/>
    <w:pPr>
      <w:ind w:left="360"/>
      <w:jc w:val="center"/>
    </w:pPr>
    <w:rPr>
      <w:color w:val="000000"/>
      <w:sz w:val="28"/>
      <w:szCs w:val="22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754D5D"/>
    <w:rPr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7D4C25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2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754D5D"/>
    <w:rPr>
      <w:sz w:val="16"/>
      <w:szCs w:val="16"/>
    </w:rPr>
  </w:style>
  <w:style w:type="character" w:customStyle="1" w:styleId="BodyTextIndent3Char2">
    <w:name w:val="Body Text Indent 3 Char2"/>
    <w:basedOn w:val="DefaultParagraphFont"/>
    <w:link w:val="BodyTextIndent3"/>
    <w:uiPriority w:val="99"/>
    <w:semiHidden/>
    <w:locked/>
    <w:rsid w:val="007D4C25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2"/>
    <w:uiPriority w:val="99"/>
    <w:rsid w:val="007D4C25"/>
    <w:pPr>
      <w:spacing w:after="120" w:line="480" w:lineRule="auto"/>
      <w:jc w:val="center"/>
    </w:pPr>
    <w:rPr>
      <w:sz w:val="28"/>
      <w:szCs w:val="22"/>
      <w:lang w:eastAsia="ar-SA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54D5D"/>
    <w:rPr>
      <w:sz w:val="24"/>
      <w:szCs w:val="24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231</Words>
  <Characters>1599</Characters>
  <Application>Microsoft Office Outlook</Application>
  <DocSecurity>0</DocSecurity>
  <Lines>0</Lines>
  <Paragraphs>0</Paragraphs>
  <ScaleCrop>false</ScaleCrop>
  <Company>Dunakeszi Város Polgármesteri Hivatala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subject/>
  <dc:creator>david.csilla</dc:creator>
  <cp:keywords/>
  <dc:description/>
  <cp:lastModifiedBy>Forgacs.andrea</cp:lastModifiedBy>
  <cp:revision>3</cp:revision>
  <cp:lastPrinted>2015-01-21T14:24:00Z</cp:lastPrinted>
  <dcterms:created xsi:type="dcterms:W3CDTF">2015-09-07T13:52:00Z</dcterms:created>
  <dcterms:modified xsi:type="dcterms:W3CDTF">2015-09-07T13:52:00Z</dcterms:modified>
</cp:coreProperties>
</file>