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CellMar>
          <w:left w:w="70" w:type="dxa"/>
          <w:right w:w="70" w:type="dxa"/>
        </w:tblCellMar>
        <w:tblLook w:val="00A0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80"/>
      </w:tblGrid>
      <w:tr w:rsidR="004E185B" w:rsidRPr="00C66932" w:rsidTr="008854BF">
        <w:trPr>
          <w:trHeight w:val="450"/>
        </w:trPr>
        <w:tc>
          <w:tcPr>
            <w:tcW w:w="9340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Rábacsanak Község Önkormányzat 2018. évi költségvetési egyenlege ezer forintban</w:t>
            </w:r>
          </w:p>
        </w:tc>
      </w:tr>
      <w:tr w:rsidR="004E185B" w:rsidRPr="00C66932" w:rsidTr="008854BF">
        <w:trPr>
          <w:trHeight w:val="450"/>
        </w:trPr>
        <w:tc>
          <w:tcPr>
            <w:tcW w:w="9340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4E185B" w:rsidRPr="00C66932" w:rsidTr="008854BF">
        <w:trPr>
          <w:trHeight w:val="3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Költségvetési egyenleg hiány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 xml:space="preserve"> </w:t>
            </w: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(-) többlet (+)</w:t>
            </w:r>
          </w:p>
        </w:tc>
      </w:tr>
      <w:tr w:rsidR="004E185B" w:rsidRPr="00C66932" w:rsidTr="008854BF">
        <w:trPr>
          <w:trHeight w:val="36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</w:t>
            </w:r>
            <w:bookmarkStart w:id="0" w:name="_GoBack"/>
            <w:bookmarkEnd w:id="0"/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i előirányzat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85B" w:rsidRPr="008854BF" w:rsidRDefault="004E185B" w:rsidP="008854B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4E185B" w:rsidRPr="00C66932" w:rsidTr="008854B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46 880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54 006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46 786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39 679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45 464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45 397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-7 201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-8 542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-1 389</w:t>
            </w:r>
          </w:p>
        </w:tc>
      </w:tr>
      <w:tr w:rsidR="004E185B" w:rsidRPr="00C66932" w:rsidTr="008854B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2 290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2 179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1 112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-2 290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-2 179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-1 112</w:t>
            </w:r>
          </w:p>
        </w:tc>
      </w:tr>
      <w:tr w:rsidR="004E185B" w:rsidRPr="00C66932" w:rsidTr="008854B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49 170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56 185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47 898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39 679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45 464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45 397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-9 491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-10 721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185B" w:rsidRPr="008854BF" w:rsidRDefault="004E185B" w:rsidP="008854BF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  <w:lang w:eastAsia="hu-HU"/>
              </w:rPr>
            </w:pPr>
            <w:r w:rsidRPr="008854BF">
              <w:rPr>
                <w:rFonts w:ascii="Arial" w:hAnsi="Arial" w:cs="Arial"/>
                <w:sz w:val="14"/>
                <w:szCs w:val="14"/>
                <w:lang w:eastAsia="hu-HU"/>
              </w:rPr>
              <w:t>-2 501</w:t>
            </w:r>
          </w:p>
        </w:tc>
      </w:tr>
    </w:tbl>
    <w:p w:rsidR="004E185B" w:rsidRDefault="004E185B"/>
    <w:sectPr w:rsidR="004E185B" w:rsidSect="002472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85B" w:rsidRDefault="004E185B" w:rsidP="008854BF">
      <w:pPr>
        <w:spacing w:after="0" w:line="240" w:lineRule="auto"/>
      </w:pPr>
      <w:r>
        <w:separator/>
      </w:r>
    </w:p>
  </w:endnote>
  <w:endnote w:type="continuationSeparator" w:id="0">
    <w:p w:rsidR="004E185B" w:rsidRDefault="004E185B" w:rsidP="0088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85B" w:rsidRDefault="004E185B" w:rsidP="008854BF">
      <w:pPr>
        <w:spacing w:after="0" w:line="240" w:lineRule="auto"/>
      </w:pPr>
      <w:r>
        <w:separator/>
      </w:r>
    </w:p>
  </w:footnote>
  <w:footnote w:type="continuationSeparator" w:id="0">
    <w:p w:rsidR="004E185B" w:rsidRDefault="004E185B" w:rsidP="00885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85B" w:rsidRDefault="004E185B">
    <w:pPr>
      <w:pStyle w:val="Header"/>
    </w:pPr>
    <w:r>
      <w:t>[Ide írhat]</w:t>
    </w:r>
  </w:p>
  <w:p w:rsidR="004E185B" w:rsidRDefault="004E185B" w:rsidP="004B6114">
    <w:pPr>
      <w:pStyle w:val="Header"/>
      <w:jc w:val="right"/>
    </w:pPr>
    <w:r>
      <w:t>2. számú melléklet 3/2019 (V.30.) számú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4BF"/>
    <w:rsid w:val="00247297"/>
    <w:rsid w:val="004B6114"/>
    <w:rsid w:val="004E185B"/>
    <w:rsid w:val="00535F93"/>
    <w:rsid w:val="00673626"/>
    <w:rsid w:val="00845CFE"/>
    <w:rsid w:val="00862880"/>
    <w:rsid w:val="008854BF"/>
    <w:rsid w:val="00887225"/>
    <w:rsid w:val="008B4FA8"/>
    <w:rsid w:val="00A57D50"/>
    <w:rsid w:val="00C6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29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4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54B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Község Önkormányzat 2018</dc:title>
  <dc:subject/>
  <dc:creator>Szany User 1</dc:creator>
  <cp:keywords/>
  <dc:description/>
  <cp:lastModifiedBy>Németh Gergely</cp:lastModifiedBy>
  <cp:revision>2</cp:revision>
  <dcterms:created xsi:type="dcterms:W3CDTF">2019-06-04T15:57:00Z</dcterms:created>
  <dcterms:modified xsi:type="dcterms:W3CDTF">2019-06-04T15:57:00Z</dcterms:modified>
</cp:coreProperties>
</file>