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E3" w:rsidRDefault="00ED16E3" w:rsidP="00A53F08">
      <w:pPr>
        <w:pStyle w:val="Title"/>
        <w:jc w:val="right"/>
        <w:rPr>
          <w:b w:val="0"/>
          <w:bCs w:val="0"/>
          <w:color w:val="000000"/>
          <w:sz w:val="20"/>
          <w:szCs w:val="20"/>
        </w:rPr>
      </w:pPr>
      <w:r w:rsidRPr="003A7051">
        <w:rPr>
          <w:b w:val="0"/>
          <w:bCs w:val="0"/>
          <w:color w:val="000000"/>
          <w:sz w:val="20"/>
          <w:szCs w:val="20"/>
        </w:rPr>
        <w:t xml:space="preserve">1/a. </w:t>
      </w:r>
      <w:r>
        <w:rPr>
          <w:b w:val="0"/>
          <w:bCs w:val="0"/>
          <w:color w:val="000000"/>
          <w:sz w:val="20"/>
          <w:szCs w:val="20"/>
        </w:rPr>
        <w:t>fuggelek</w:t>
      </w:r>
    </w:p>
    <w:p w:rsidR="00ED16E3" w:rsidRPr="003A7051" w:rsidRDefault="00ED16E3" w:rsidP="00A53F08">
      <w:pPr>
        <w:pStyle w:val="Title"/>
        <w:jc w:val="right"/>
        <w:rPr>
          <w:b w:val="0"/>
          <w:bCs w:val="0"/>
          <w:color w:val="000000"/>
          <w:sz w:val="20"/>
          <w:szCs w:val="20"/>
        </w:rPr>
      </w:pPr>
    </w:p>
    <w:p w:rsidR="00ED16E3" w:rsidRPr="003A7051" w:rsidRDefault="00ED16E3" w:rsidP="00A53F08">
      <w:pPr>
        <w:pStyle w:val="Title"/>
        <w:rPr>
          <w:b w:val="0"/>
          <w:bCs w:val="0"/>
          <w:color w:val="000000"/>
          <w:sz w:val="20"/>
          <w:szCs w:val="20"/>
        </w:rPr>
      </w:pPr>
    </w:p>
    <w:p w:rsidR="00ED16E3" w:rsidRPr="00A306B0" w:rsidRDefault="00ED16E3" w:rsidP="00A53F08">
      <w:pPr>
        <w:pStyle w:val="Title"/>
        <w:rPr>
          <w:color w:val="000000"/>
          <w:sz w:val="20"/>
          <w:szCs w:val="20"/>
        </w:rPr>
      </w:pPr>
      <w:r w:rsidRPr="00A306B0">
        <w:rPr>
          <w:color w:val="000000"/>
          <w:sz w:val="20"/>
          <w:szCs w:val="20"/>
        </w:rPr>
        <w:t xml:space="preserve">MEGÁLLAPODÁS </w:t>
      </w:r>
    </w:p>
    <w:p w:rsidR="00ED16E3" w:rsidRDefault="00ED16E3" w:rsidP="00A53F08">
      <w:pPr>
        <w:pStyle w:val="Subtitle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Étkeztetés igénybevételére</w:t>
      </w:r>
    </w:p>
    <w:p w:rsidR="00ED16E3" w:rsidRPr="003A7051" w:rsidRDefault="00ED16E3" w:rsidP="00A53F08">
      <w:pPr>
        <w:pStyle w:val="Subtitle"/>
        <w:rPr>
          <w:color w:val="000000"/>
          <w:sz w:val="20"/>
          <w:szCs w:val="20"/>
        </w:rPr>
      </w:pPr>
    </w:p>
    <w:p w:rsidR="00ED16E3" w:rsidRPr="003A7051" w:rsidRDefault="00ED16E3" w:rsidP="00A53F08">
      <w:pPr>
        <w:spacing w:after="120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Mely létrejött egyrészről: </w:t>
      </w:r>
    </w:p>
    <w:p w:rsidR="00ED16E3" w:rsidRDefault="00ED16E3" w:rsidP="00981B3E">
      <w:pPr>
        <w:pStyle w:val="Heading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Sátoraljaújhelyi</w:t>
      </w:r>
      <w:r w:rsidRPr="003A7051">
        <w:rPr>
          <w:color w:val="000000"/>
          <w:sz w:val="20"/>
          <w:szCs w:val="20"/>
        </w:rPr>
        <w:t xml:space="preserve"> Egyesített Szociális Intézmény ,Sátoraljaújhely, Köveshegy 20.</w:t>
      </w:r>
      <w:r>
        <w:rPr>
          <w:color w:val="000000"/>
          <w:sz w:val="20"/>
          <w:szCs w:val="20"/>
        </w:rPr>
        <w:t>, mint az étkeztetést biztosító szolgáltató,</w:t>
      </w:r>
      <w:r w:rsidRPr="003A7051">
        <w:rPr>
          <w:color w:val="000000"/>
          <w:sz w:val="20"/>
          <w:szCs w:val="20"/>
        </w:rPr>
        <w:t xml:space="preserve"> </w:t>
      </w:r>
    </w:p>
    <w:p w:rsidR="00ED16E3" w:rsidRPr="003A7051" w:rsidRDefault="00ED16E3" w:rsidP="00981B3E">
      <w:pPr>
        <w:pStyle w:val="Heading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másrészről </w:t>
      </w:r>
      <w:r w:rsidRPr="003A7051">
        <w:rPr>
          <w:color w:val="000000"/>
          <w:sz w:val="20"/>
          <w:szCs w:val="20"/>
        </w:rPr>
        <w:t xml:space="preserve">az ellátást igénybe vevő (vagy törvényes képviselője)  </w:t>
      </w:r>
    </w:p>
    <w:p w:rsidR="00ED16E3" w:rsidRPr="003A7051" w:rsidRDefault="00ED16E3" w:rsidP="00A53F08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Családi és utóneve:</w:t>
      </w:r>
      <w:r w:rsidRPr="003A7051">
        <w:rPr>
          <w:color w:val="000000"/>
          <w:sz w:val="20"/>
          <w:szCs w:val="20"/>
        </w:rPr>
        <w:t xml:space="preserve"> </w:t>
      </w:r>
    </w:p>
    <w:p w:rsidR="00ED16E3" w:rsidRPr="003A7051" w:rsidRDefault="00ED16E3" w:rsidP="00A53F08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Születési családi és utóneve:</w:t>
      </w:r>
    </w:p>
    <w:p w:rsidR="00ED16E3" w:rsidRDefault="00ED16E3" w:rsidP="00A53F08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Anyja családi és utóneve:</w:t>
      </w:r>
    </w:p>
    <w:p w:rsidR="00ED16E3" w:rsidRPr="00E62A1F" w:rsidRDefault="00ED16E3" w:rsidP="00A53F08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Születési helye és  ideje:</w:t>
      </w:r>
    </w:p>
    <w:p w:rsidR="00ED16E3" w:rsidRPr="00E62A1F" w:rsidRDefault="00ED16E3" w:rsidP="00A53F08">
      <w:pPr>
        <w:spacing w:line="360" w:lineRule="auto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Lakóhelye, tartózkodási helye</w:t>
      </w:r>
      <w:r w:rsidRPr="003A7051">
        <w:rPr>
          <w:color w:val="000000"/>
          <w:sz w:val="20"/>
          <w:szCs w:val="20"/>
        </w:rPr>
        <w:t xml:space="preserve">: </w:t>
      </w:r>
    </w:p>
    <w:p w:rsidR="00ED16E3" w:rsidRPr="003A7051" w:rsidRDefault="00ED16E3" w:rsidP="00A53F08">
      <w:pPr>
        <w:spacing w:line="360" w:lineRule="auto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T</w:t>
      </w:r>
      <w:r>
        <w:rPr>
          <w:color w:val="000000"/>
          <w:sz w:val="20"/>
          <w:szCs w:val="20"/>
        </w:rPr>
        <w:t>ársadalombiztosítási Azonosító Jele:</w:t>
      </w:r>
    </w:p>
    <w:p w:rsidR="00ED16E3" w:rsidRDefault="00ED16E3" w:rsidP="00A53F08">
      <w:pPr>
        <w:spacing w:line="360" w:lineRule="auto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Állampolgárság</w:t>
      </w:r>
      <w:r>
        <w:rPr>
          <w:color w:val="000000"/>
          <w:sz w:val="20"/>
          <w:szCs w:val="20"/>
        </w:rPr>
        <w:t>a ill. tartózkodás státusza</w:t>
      </w:r>
      <w:r w:rsidRPr="003A7051">
        <w:rPr>
          <w:color w:val="000000"/>
          <w:sz w:val="20"/>
          <w:szCs w:val="20"/>
        </w:rPr>
        <w:t>:</w:t>
      </w:r>
      <w:r w:rsidRPr="003A7051">
        <w:rPr>
          <w:color w:val="000000"/>
          <w:sz w:val="20"/>
          <w:szCs w:val="20"/>
        </w:rPr>
        <w:tab/>
      </w:r>
    </w:p>
    <w:p w:rsidR="00ED16E3" w:rsidRDefault="00ED16E3" w:rsidP="00A53F08">
      <w:pPr>
        <w:spacing w:line="360" w:lineRule="auto"/>
        <w:jc w:val="both"/>
        <w:rPr>
          <w:color w:val="000000"/>
          <w:sz w:val="20"/>
          <w:szCs w:val="20"/>
        </w:rPr>
      </w:pPr>
    </w:p>
    <w:p w:rsidR="00ED16E3" w:rsidRDefault="00ED16E3" w:rsidP="00A53F08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tartásra kötelezett (vagy azt vállaló) : </w:t>
      </w:r>
    </w:p>
    <w:p w:rsidR="00ED16E3" w:rsidRPr="003A7051" w:rsidRDefault="00ED16E3" w:rsidP="00D973D0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Családi és utóneve:</w:t>
      </w:r>
      <w:r w:rsidRPr="003A7051">
        <w:rPr>
          <w:color w:val="000000"/>
          <w:sz w:val="20"/>
          <w:szCs w:val="20"/>
        </w:rPr>
        <w:t xml:space="preserve"> </w:t>
      </w:r>
    </w:p>
    <w:p w:rsidR="00ED16E3" w:rsidRPr="003A7051" w:rsidRDefault="00ED16E3" w:rsidP="00D973D0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Születési családi és utóneve:</w:t>
      </w:r>
    </w:p>
    <w:p w:rsidR="00ED16E3" w:rsidRDefault="00ED16E3" w:rsidP="00D973D0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Anyja családi és utóneve:</w:t>
      </w:r>
    </w:p>
    <w:p w:rsidR="00ED16E3" w:rsidRPr="00E62A1F" w:rsidRDefault="00ED16E3" w:rsidP="00D973D0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Születési helye és  ideje:</w:t>
      </w:r>
    </w:p>
    <w:p w:rsidR="00ED16E3" w:rsidRDefault="00ED16E3" w:rsidP="00A53F08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Lakóhelye, tartózkodási helye</w:t>
      </w:r>
      <w:r w:rsidRPr="003A7051">
        <w:rPr>
          <w:color w:val="000000"/>
          <w:sz w:val="20"/>
          <w:szCs w:val="20"/>
        </w:rPr>
        <w:t>:</w:t>
      </w:r>
    </w:p>
    <w:p w:rsidR="00ED16E3" w:rsidRDefault="00ED16E3" w:rsidP="00A53F08">
      <w:pPr>
        <w:spacing w:line="360" w:lineRule="auto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között </w:t>
      </w:r>
      <w:r>
        <w:rPr>
          <w:color w:val="000000"/>
          <w:sz w:val="20"/>
          <w:szCs w:val="20"/>
        </w:rPr>
        <w:t xml:space="preserve">a mai napon </w:t>
      </w:r>
      <w:r w:rsidRPr="003A7051">
        <w:rPr>
          <w:color w:val="000000"/>
          <w:sz w:val="20"/>
          <w:szCs w:val="20"/>
        </w:rPr>
        <w:t>az alábbi tartalommal.</w:t>
      </w:r>
    </w:p>
    <w:p w:rsidR="00ED16E3" w:rsidRPr="003A7051" w:rsidRDefault="00ED16E3" w:rsidP="00A53F08">
      <w:pPr>
        <w:spacing w:line="360" w:lineRule="auto"/>
        <w:jc w:val="both"/>
        <w:rPr>
          <w:color w:val="000000"/>
          <w:sz w:val="20"/>
          <w:szCs w:val="20"/>
        </w:rPr>
      </w:pPr>
    </w:p>
    <w:p w:rsidR="00ED16E3" w:rsidRDefault="00ED16E3" w:rsidP="00A53F08">
      <w:pPr>
        <w:rPr>
          <w:b/>
          <w:bCs/>
          <w:color w:val="000000"/>
          <w:sz w:val="20"/>
          <w:szCs w:val="20"/>
        </w:rPr>
      </w:pPr>
      <w:r w:rsidRPr="003A7051">
        <w:rPr>
          <w:b/>
          <w:bCs/>
          <w:color w:val="000000"/>
          <w:sz w:val="20"/>
          <w:szCs w:val="20"/>
        </w:rPr>
        <w:t xml:space="preserve">1. </w:t>
      </w:r>
      <w:r>
        <w:rPr>
          <w:b/>
          <w:bCs/>
          <w:color w:val="000000"/>
          <w:sz w:val="20"/>
          <w:szCs w:val="20"/>
        </w:rPr>
        <w:t>Az ellátás kezdetének időpontja:        201     év                 hó           nap.</w:t>
      </w:r>
    </w:p>
    <w:p w:rsidR="00ED16E3" w:rsidRDefault="00ED16E3" w:rsidP="00A53F08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</w:t>
      </w:r>
    </w:p>
    <w:p w:rsidR="00ED16E3" w:rsidRDefault="00ED16E3" w:rsidP="00A53F08">
      <w:pPr>
        <w:rPr>
          <w:b/>
          <w:bCs/>
          <w:color w:val="000000"/>
          <w:sz w:val="20"/>
          <w:szCs w:val="20"/>
        </w:rPr>
      </w:pPr>
      <w:r w:rsidRPr="003A7051">
        <w:rPr>
          <w:b/>
          <w:bCs/>
          <w:color w:val="000000"/>
          <w:sz w:val="20"/>
          <w:szCs w:val="20"/>
        </w:rPr>
        <w:t>Az ellátás időtartama:</w:t>
      </w:r>
      <w:r>
        <w:rPr>
          <w:b/>
          <w:bCs/>
          <w:color w:val="000000"/>
          <w:sz w:val="20"/>
          <w:szCs w:val="20"/>
        </w:rPr>
        <w:t xml:space="preserve"> </w:t>
      </w:r>
    </w:p>
    <w:p w:rsidR="00ED16E3" w:rsidRDefault="00ED16E3" w:rsidP="00BB3854">
      <w:pPr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- </w:t>
      </w:r>
      <w:r w:rsidRPr="00081BEB">
        <w:rPr>
          <w:b/>
          <w:bCs/>
          <w:color w:val="000000"/>
          <w:sz w:val="20"/>
          <w:szCs w:val="20"/>
        </w:rPr>
        <w:t xml:space="preserve"> Határozott időtartam</w:t>
      </w:r>
      <w:r>
        <w:rPr>
          <w:b/>
          <w:bCs/>
          <w:color w:val="000000"/>
          <w:sz w:val="20"/>
          <w:szCs w:val="20"/>
        </w:rPr>
        <w:t>ú</w:t>
      </w:r>
      <w:r w:rsidRPr="00081BEB">
        <w:rPr>
          <w:b/>
          <w:bCs/>
          <w:color w:val="000000"/>
          <w:sz w:val="20"/>
          <w:szCs w:val="20"/>
        </w:rPr>
        <w:t>:</w:t>
      </w:r>
      <w:r>
        <w:rPr>
          <w:b/>
          <w:bCs/>
          <w:color w:val="000000"/>
          <w:sz w:val="20"/>
          <w:szCs w:val="20"/>
        </w:rPr>
        <w:t xml:space="preserve">         201      év                 hó           napig.</w:t>
      </w:r>
    </w:p>
    <w:p w:rsidR="00ED16E3" w:rsidRPr="00081BEB" w:rsidRDefault="00ED16E3" w:rsidP="00081BEB">
      <w:pPr>
        <w:rPr>
          <w:b/>
          <w:bCs/>
          <w:color w:val="000000"/>
          <w:sz w:val="20"/>
          <w:szCs w:val="20"/>
        </w:rPr>
      </w:pPr>
      <w:r w:rsidRPr="00081BEB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             -  Határozatlan idejű.</w:t>
      </w:r>
    </w:p>
    <w:p w:rsidR="00ED16E3" w:rsidRPr="003A7051" w:rsidRDefault="00ED16E3" w:rsidP="006F16B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</w:t>
      </w:r>
    </w:p>
    <w:p w:rsidR="00ED16E3" w:rsidRPr="003A7051" w:rsidRDefault="00ED16E3" w:rsidP="00A53F0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 a megfelelő rész aláhúzandó )</w:t>
      </w:r>
    </w:p>
    <w:p w:rsidR="00ED16E3" w:rsidRDefault="00ED16E3" w:rsidP="00A53F08">
      <w:pPr>
        <w:pStyle w:val="BodyText2"/>
        <w:spacing w:after="0" w:line="240" w:lineRule="auto"/>
        <w:rPr>
          <w:color w:val="000000"/>
          <w:sz w:val="20"/>
          <w:szCs w:val="20"/>
        </w:rPr>
      </w:pPr>
    </w:p>
    <w:p w:rsidR="00ED16E3" w:rsidRPr="00081BEB" w:rsidRDefault="00ED16E3" w:rsidP="00A53F08">
      <w:pPr>
        <w:pStyle w:val="BodyText2"/>
        <w:spacing w:after="0" w:line="240" w:lineRule="auto"/>
        <w:rPr>
          <w:b/>
          <w:bCs/>
          <w:color w:val="000000"/>
          <w:sz w:val="20"/>
          <w:szCs w:val="20"/>
        </w:rPr>
      </w:pPr>
      <w:r w:rsidRPr="00081BEB">
        <w:rPr>
          <w:b/>
          <w:bCs/>
          <w:color w:val="000000"/>
          <w:sz w:val="20"/>
          <w:szCs w:val="20"/>
        </w:rPr>
        <w:t>2. Az intézmény által biztosított szolgáltatás</w:t>
      </w:r>
      <w:r>
        <w:rPr>
          <w:b/>
          <w:bCs/>
          <w:color w:val="000000"/>
          <w:sz w:val="20"/>
          <w:szCs w:val="20"/>
        </w:rPr>
        <w:t xml:space="preserve"> formája, módja,tartalma</w:t>
      </w:r>
    </w:p>
    <w:p w:rsidR="00ED16E3" w:rsidRPr="00081BEB" w:rsidRDefault="00ED16E3" w:rsidP="00A53F08">
      <w:pPr>
        <w:pStyle w:val="BodyText2"/>
        <w:spacing w:after="0" w:line="240" w:lineRule="auto"/>
        <w:rPr>
          <w:b/>
          <w:bCs/>
          <w:color w:val="000000"/>
          <w:sz w:val="20"/>
          <w:szCs w:val="20"/>
        </w:rPr>
      </w:pPr>
    </w:p>
    <w:p w:rsidR="00ED16E3" w:rsidRPr="00287B9A" w:rsidRDefault="00ED16E3" w:rsidP="00A53F08">
      <w:pPr>
        <w:pStyle w:val="BodyText2"/>
        <w:spacing w:after="0" w:line="240" w:lineRule="auto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  <w:u w:val="single"/>
        </w:rPr>
        <w:t xml:space="preserve">Étkeztetés: </w:t>
      </w:r>
    </w:p>
    <w:p w:rsidR="00ED16E3" w:rsidRDefault="00ED16E3" w:rsidP="00760270">
      <w:pPr>
        <w:pStyle w:val="BodyTextIndent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szociális igazgatásról és szociális ellátásokról szóló</w:t>
      </w:r>
      <w:r w:rsidRPr="00287B9A">
        <w:rPr>
          <w:color w:val="000000"/>
          <w:sz w:val="20"/>
          <w:szCs w:val="20"/>
        </w:rPr>
        <w:t xml:space="preserve"> 1993. évi </w:t>
      </w:r>
      <w:r>
        <w:rPr>
          <w:color w:val="000000"/>
          <w:sz w:val="20"/>
          <w:szCs w:val="20"/>
        </w:rPr>
        <w:t xml:space="preserve">III. törvény 62. §-a alapján az </w:t>
      </w:r>
      <w:r w:rsidRPr="003A7051">
        <w:rPr>
          <w:sz w:val="20"/>
          <w:szCs w:val="20"/>
        </w:rPr>
        <w:t>intézmény</w:t>
      </w:r>
      <w:r>
        <w:rPr>
          <w:color w:val="000000"/>
          <w:sz w:val="20"/>
          <w:szCs w:val="20"/>
        </w:rPr>
        <w:t xml:space="preserve"> étkeztetés keretében </w:t>
      </w:r>
      <w:r w:rsidRPr="003A7051">
        <w:rPr>
          <w:sz w:val="20"/>
          <w:szCs w:val="20"/>
        </w:rPr>
        <w:t>napi egyszeri meleg ételt (ebéd) biztosít az ellátást igénybe vevő r</w:t>
      </w:r>
      <w:r>
        <w:rPr>
          <w:sz w:val="20"/>
          <w:szCs w:val="20"/>
        </w:rPr>
        <w:t>észére. Étkezés igénybevételére munkanapokon, hétvégén és ünnepnapokon egyaránt</w:t>
      </w:r>
      <w:r w:rsidRPr="003A7051">
        <w:rPr>
          <w:sz w:val="20"/>
          <w:szCs w:val="20"/>
        </w:rPr>
        <w:t xml:space="preserve"> lehetőség van. Orvosi javaslatra epés, illetve cukros diéta biztosított.</w:t>
      </w:r>
      <w:r w:rsidRPr="00C751DC">
        <w:rPr>
          <w:color w:val="000000"/>
          <w:sz w:val="20"/>
          <w:szCs w:val="20"/>
        </w:rPr>
        <w:t xml:space="preserve"> </w:t>
      </w:r>
    </w:p>
    <w:p w:rsidR="00ED16E3" w:rsidRPr="003A7051" w:rsidRDefault="00ED16E3" w:rsidP="00C751DC">
      <w:pPr>
        <w:pStyle w:val="BodyTextIndent"/>
        <w:ind w:left="0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Az étkezés igénybevételének módja</w:t>
      </w:r>
      <w:r>
        <w:rPr>
          <w:color w:val="000000"/>
          <w:sz w:val="20"/>
          <w:szCs w:val="20"/>
        </w:rPr>
        <w:t>:</w:t>
      </w:r>
    </w:p>
    <w:p w:rsidR="00ED16E3" w:rsidRPr="003A7051" w:rsidRDefault="00ED16E3" w:rsidP="00C751DC">
      <w:pPr>
        <w:pStyle w:val="BodyTextIndent"/>
        <w:numPr>
          <w:ilvl w:val="0"/>
          <w:numId w:val="3"/>
        </w:numPr>
        <w:tabs>
          <w:tab w:val="clear" w:pos="2700"/>
          <w:tab w:val="num" w:pos="540"/>
        </w:tabs>
        <w:spacing w:after="0"/>
        <w:ind w:left="540" w:hanging="180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helyben fogyasztással </w:t>
      </w:r>
    </w:p>
    <w:p w:rsidR="00ED16E3" w:rsidRPr="003A7051" w:rsidRDefault="00ED16E3" w:rsidP="00C751DC">
      <w:pPr>
        <w:pStyle w:val="BodyTextIndent"/>
        <w:numPr>
          <w:ilvl w:val="0"/>
          <w:numId w:val="3"/>
        </w:numPr>
        <w:tabs>
          <w:tab w:val="clear" w:pos="2700"/>
          <w:tab w:val="num" w:pos="540"/>
        </w:tabs>
        <w:spacing w:after="0"/>
        <w:ind w:left="540" w:hanging="180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elvitellel</w:t>
      </w:r>
    </w:p>
    <w:p w:rsidR="00ED16E3" w:rsidRPr="003A7051" w:rsidRDefault="00ED16E3" w:rsidP="00C751DC">
      <w:pPr>
        <w:pStyle w:val="BodyTextIndent"/>
        <w:numPr>
          <w:ilvl w:val="0"/>
          <w:numId w:val="3"/>
        </w:numPr>
        <w:tabs>
          <w:tab w:val="clear" w:pos="2700"/>
          <w:tab w:val="num" w:pos="540"/>
        </w:tabs>
        <w:spacing w:after="0"/>
        <w:ind w:left="540" w:hanging="180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kiszállítással</w:t>
      </w:r>
      <w:r>
        <w:rPr>
          <w:color w:val="000000"/>
          <w:sz w:val="20"/>
          <w:szCs w:val="20"/>
        </w:rPr>
        <w:t>.</w:t>
      </w:r>
    </w:p>
    <w:p w:rsidR="00ED16E3" w:rsidRDefault="00ED16E3" w:rsidP="00FD082B">
      <w:pPr>
        <w:pStyle w:val="BodyText2"/>
        <w:spacing w:after="0" w:line="240" w:lineRule="auto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(</w:t>
      </w:r>
      <w:r>
        <w:rPr>
          <w:color w:val="000000"/>
          <w:sz w:val="20"/>
          <w:szCs w:val="20"/>
        </w:rPr>
        <w:t xml:space="preserve"> </w:t>
      </w:r>
      <w:r w:rsidRPr="003A7051">
        <w:rPr>
          <w:color w:val="000000"/>
          <w:sz w:val="20"/>
          <w:szCs w:val="20"/>
        </w:rPr>
        <w:t>a megfelelő</w:t>
      </w:r>
      <w:r>
        <w:rPr>
          <w:color w:val="000000"/>
          <w:sz w:val="20"/>
          <w:szCs w:val="20"/>
        </w:rPr>
        <w:t xml:space="preserve"> rész </w:t>
      </w:r>
      <w:r w:rsidRPr="003A7051">
        <w:rPr>
          <w:color w:val="000000"/>
          <w:sz w:val="20"/>
          <w:szCs w:val="20"/>
        </w:rPr>
        <w:t xml:space="preserve"> aláhúzandó</w:t>
      </w:r>
      <w:r>
        <w:rPr>
          <w:color w:val="000000"/>
          <w:sz w:val="20"/>
          <w:szCs w:val="20"/>
        </w:rPr>
        <w:t xml:space="preserve"> </w:t>
      </w:r>
      <w:r w:rsidRPr="003A7051">
        <w:rPr>
          <w:color w:val="000000"/>
          <w:sz w:val="20"/>
          <w:szCs w:val="20"/>
        </w:rPr>
        <w:t>)</w:t>
      </w:r>
    </w:p>
    <w:p w:rsidR="00ED16E3" w:rsidRDefault="00ED16E3" w:rsidP="00FD082B">
      <w:pPr>
        <w:pStyle w:val="BodyText2"/>
        <w:spacing w:after="0" w:line="240" w:lineRule="auto"/>
        <w:jc w:val="both"/>
        <w:rPr>
          <w:sz w:val="20"/>
          <w:szCs w:val="20"/>
        </w:rPr>
      </w:pPr>
    </w:p>
    <w:p w:rsidR="00ED16E3" w:rsidRDefault="00ED16E3" w:rsidP="00FD082B">
      <w:pPr>
        <w:pStyle w:val="BodyText2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Az étel helyben fogyasztására a Hősök tere 10. illetve a Hunyadi u. 8. sz. alatti ebédlőben van lehetőség hétfőtől szombatig 11. 00 és 13.00 óra között.</w:t>
      </w:r>
    </w:p>
    <w:p w:rsidR="00ED16E3" w:rsidRDefault="00ED16E3" w:rsidP="00FD082B">
      <w:pPr>
        <w:pStyle w:val="BodyText2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Elviteles étkeztetés esetén a</w:t>
      </w:r>
      <w:r w:rsidRPr="003A7051">
        <w:rPr>
          <w:sz w:val="20"/>
          <w:szCs w:val="20"/>
        </w:rPr>
        <w:t xml:space="preserve">z étel kiszolgálására az Alapszolgáltatási Központ </w:t>
      </w:r>
      <w:r>
        <w:rPr>
          <w:sz w:val="20"/>
          <w:szCs w:val="20"/>
        </w:rPr>
        <w:t xml:space="preserve">Hősök tere 10. és Hunyadi u. 8. sz. alatti </w:t>
      </w:r>
      <w:r w:rsidRPr="003A7051">
        <w:rPr>
          <w:sz w:val="20"/>
          <w:szCs w:val="20"/>
        </w:rPr>
        <w:t>tálalókonyháján</w:t>
      </w:r>
      <w:r>
        <w:rPr>
          <w:sz w:val="20"/>
          <w:szCs w:val="20"/>
        </w:rPr>
        <w:t>, valamint Széphalom városrészen a kijelölt vendéglátóhelyen</w:t>
      </w:r>
      <w:r w:rsidRPr="003A7051">
        <w:rPr>
          <w:sz w:val="20"/>
          <w:szCs w:val="20"/>
        </w:rPr>
        <w:t xml:space="preserve"> k</w:t>
      </w:r>
      <w:r>
        <w:rPr>
          <w:sz w:val="20"/>
          <w:szCs w:val="20"/>
        </w:rPr>
        <w:t>erül sor 11.00 és 13.00 óra között. Az ételt az ellátást igénylő vagy az általa megbízott személy saját ételesben viheti el.</w:t>
      </w:r>
    </w:p>
    <w:p w:rsidR="00ED16E3" w:rsidRDefault="00ED16E3" w:rsidP="00FD082B">
      <w:pPr>
        <w:pStyle w:val="BodyText2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 kiszállítással történő igénybevétel esetén az étel kiszállítása az igénybevevő otthonába történik, saját ételesben,11.30 és 13.30 között.</w:t>
      </w:r>
    </w:p>
    <w:p w:rsidR="00ED16E3" w:rsidRDefault="00ED16E3" w:rsidP="00FD082B">
      <w:pPr>
        <w:pStyle w:val="BodyText2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Elviteles és kiszállításos igénybevétel feltétele az ételhordó edények higiénés szabályoknak megfelelő  tisztántartása . </w:t>
      </w:r>
    </w:p>
    <w:p w:rsidR="00ED16E3" w:rsidRPr="00FD082B" w:rsidRDefault="00ED16E3" w:rsidP="00FD082B">
      <w:pPr>
        <w:pStyle w:val="BodyText2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Az igénylő </w:t>
      </w:r>
      <w:r w:rsidRPr="003A7051">
        <w:rPr>
          <w:sz w:val="20"/>
          <w:szCs w:val="20"/>
        </w:rPr>
        <w:t xml:space="preserve">vagy saját, megfelelően tisztán tartott ételhordó edényben elviszi az ételt, illetve igényelheti az étel házhozszállítását (kora, betegsége, állapota miatt). </w:t>
      </w:r>
    </w:p>
    <w:p w:rsidR="00ED16E3" w:rsidRPr="003A7051" w:rsidRDefault="00ED16E3" w:rsidP="00A53F08">
      <w:p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Az ételrendelés szabálya</w:t>
      </w:r>
      <w:r>
        <w:rPr>
          <w:color w:val="000000"/>
          <w:sz w:val="20"/>
          <w:szCs w:val="20"/>
        </w:rPr>
        <w:t>i</w:t>
      </w:r>
      <w:r w:rsidRPr="003A7051">
        <w:rPr>
          <w:color w:val="000000"/>
          <w:sz w:val="20"/>
          <w:szCs w:val="20"/>
        </w:rPr>
        <w:t xml:space="preserve">: hétközben előző nap reggel 8 óráig tudjuk fogadni a másnapi lemondásokat, a péntektől hétfőig terjedő időszakra pedig csütörtök reggel 8 óráig van lehetőség az ebéd lemondására illetve megrendelésére </w:t>
      </w:r>
      <w:r>
        <w:rPr>
          <w:color w:val="000000"/>
          <w:sz w:val="20"/>
          <w:szCs w:val="20"/>
        </w:rPr>
        <w:t>személyesen vagy a  47/521</w:t>
      </w:r>
      <w:r w:rsidRPr="003A7051">
        <w:rPr>
          <w:color w:val="000000"/>
          <w:sz w:val="20"/>
          <w:szCs w:val="20"/>
        </w:rPr>
        <w:t>-076-os telefonszámon.</w:t>
      </w:r>
    </w:p>
    <w:p w:rsidR="00ED16E3" w:rsidRPr="003A7051" w:rsidRDefault="00ED16E3" w:rsidP="00A53F08">
      <w:pPr>
        <w:pStyle w:val="BodyTextIndent"/>
        <w:ind w:left="0"/>
        <w:rPr>
          <w:color w:val="000000"/>
          <w:sz w:val="20"/>
          <w:szCs w:val="20"/>
        </w:rPr>
      </w:pPr>
      <w:r w:rsidRPr="003A7051">
        <w:rPr>
          <w:sz w:val="20"/>
          <w:szCs w:val="20"/>
        </w:rPr>
        <w:t>Kórházba kerülés esetén</w:t>
      </w:r>
      <w:r>
        <w:rPr>
          <w:sz w:val="20"/>
          <w:szCs w:val="20"/>
        </w:rPr>
        <w:t xml:space="preserve"> haladéktalanul </w:t>
      </w:r>
      <w:r w:rsidRPr="003A7051">
        <w:rPr>
          <w:sz w:val="20"/>
          <w:szCs w:val="20"/>
        </w:rPr>
        <w:t xml:space="preserve"> le kell mondani az ebédet, ugyan</w:t>
      </w:r>
      <w:r>
        <w:rPr>
          <w:sz w:val="20"/>
          <w:szCs w:val="20"/>
        </w:rPr>
        <w:t xml:space="preserve">is erre az időtartamra az ellátott nem jogosult az </w:t>
      </w:r>
      <w:r w:rsidRPr="003A7051">
        <w:rPr>
          <w:sz w:val="20"/>
          <w:szCs w:val="20"/>
        </w:rPr>
        <w:t>étkeztetés igénybevételére.</w:t>
      </w:r>
    </w:p>
    <w:p w:rsidR="00ED16E3" w:rsidRPr="003A7051" w:rsidRDefault="00ED16E3" w:rsidP="00A53F08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ED16E3" w:rsidRPr="003A7051" w:rsidRDefault="00ED16E3" w:rsidP="00A53F08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  <w:r w:rsidRPr="003A7051">
        <w:rPr>
          <w:b/>
          <w:bCs/>
          <w:color w:val="000000"/>
          <w:sz w:val="20"/>
          <w:szCs w:val="20"/>
        </w:rPr>
        <w:t>3. A személyi térítési díj megállapítására, fizetésére vonatkozó szabályok</w:t>
      </w:r>
    </w:p>
    <w:p w:rsidR="00ED16E3" w:rsidRPr="003A7051" w:rsidRDefault="00ED16E3" w:rsidP="00A53F08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 személyes gondoskodás körébe tartozó szociális ellátások intézményi térítési díj összege nem haladhatja meg a szolgáltatási önköltséget. </w:t>
      </w: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intézményi térítési díj összege évközben egy alkalommal korrigálható. </w:t>
      </w: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ED16E3" w:rsidRPr="003A7051" w:rsidRDefault="00ED16E3" w:rsidP="00D973D0">
      <w:pPr>
        <w:pStyle w:val="BodyTextIndent3"/>
        <w:ind w:left="0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térítési díj fizetésére kötelezett ( a megfelelő rész aláhúzandó és kiegészítendő):</w:t>
      </w:r>
    </w:p>
    <w:p w:rsidR="00ED16E3" w:rsidRPr="00D973D0" w:rsidRDefault="00ED16E3" w:rsidP="00D973D0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D973D0"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</w:rPr>
        <w:t xml:space="preserve"> </w:t>
      </w:r>
      <w:r w:rsidRPr="00D973D0">
        <w:rPr>
          <w:color w:val="000000"/>
          <w:sz w:val="20"/>
          <w:szCs w:val="20"/>
        </w:rPr>
        <w:t xml:space="preserve">az ellátást igénybevevő, </w:t>
      </w:r>
    </w:p>
    <w:p w:rsidR="00ED16E3" w:rsidRPr="003A7051" w:rsidRDefault="00ED16E3" w:rsidP="00D973D0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3A7051">
        <w:rPr>
          <w:color w:val="000000"/>
          <w:sz w:val="20"/>
          <w:szCs w:val="20"/>
        </w:rPr>
        <w:t xml:space="preserve"> szülői felügyeleti joggal rendelkező törvén</w:t>
      </w:r>
      <w:r>
        <w:rPr>
          <w:color w:val="000000"/>
          <w:sz w:val="20"/>
          <w:szCs w:val="20"/>
        </w:rPr>
        <w:t>yes képviselő:</w:t>
      </w:r>
    </w:p>
    <w:p w:rsidR="00ED16E3" w:rsidRDefault="00ED16E3" w:rsidP="00D973D0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r w:rsidRPr="003A7051">
        <w:rPr>
          <w:color w:val="000000"/>
          <w:sz w:val="20"/>
          <w:szCs w:val="20"/>
        </w:rPr>
        <w:t>a jogosul</w:t>
      </w:r>
      <w:r>
        <w:rPr>
          <w:color w:val="000000"/>
          <w:sz w:val="20"/>
          <w:szCs w:val="20"/>
        </w:rPr>
        <w:t>t tartására kötelezett:</w:t>
      </w:r>
      <w:r w:rsidRPr="003A7051">
        <w:rPr>
          <w:color w:val="000000"/>
          <w:sz w:val="20"/>
          <w:szCs w:val="20"/>
        </w:rPr>
        <w:t xml:space="preserve"> </w:t>
      </w:r>
    </w:p>
    <w:p w:rsidR="00ED16E3" w:rsidRDefault="00ED16E3" w:rsidP="00D973D0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 a  jogosult tartását  szerződésben vállaló </w:t>
      </w:r>
      <w:r w:rsidRPr="003A7051">
        <w:rPr>
          <w:color w:val="000000"/>
          <w:sz w:val="20"/>
          <w:szCs w:val="20"/>
        </w:rPr>
        <w:t>sz</w:t>
      </w:r>
      <w:r>
        <w:rPr>
          <w:color w:val="000000"/>
          <w:sz w:val="20"/>
          <w:szCs w:val="20"/>
        </w:rPr>
        <w:t xml:space="preserve">emély: </w:t>
      </w:r>
    </w:p>
    <w:p w:rsidR="00ED16E3" w:rsidRDefault="00ED16E3" w:rsidP="00D973D0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ED16E3" w:rsidRDefault="00ED16E3" w:rsidP="00D973D0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ellátást igénylő vagy a térítési díjat megfizető más személy írásban vállalhatja a mindenkori intézményi térítési díjjal azonos személyi térítési díj megfizetését, ez esetben az intézményvezető nem vizsgálja az ellátást igénybe vevő jövedelmét. </w:t>
      </w: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kötelezett által fizetendő személyi térítési díj összegét az intézményvezető állapítja meg az önkormányzati rendelet alapján, melyről az ellátást igénybevevőt írásban tájékoztatja. A személyi térítési díj nem haladhatja meg az intézményi térítési díj összegét. Ha az ellátott vagy törvényes képviselője </w:t>
      </w:r>
      <w:r w:rsidRPr="003A7051">
        <w:rPr>
          <w:color w:val="000000"/>
          <w:sz w:val="20"/>
          <w:szCs w:val="20"/>
        </w:rPr>
        <w:t>a személyi térítési d</w:t>
      </w:r>
      <w:r>
        <w:rPr>
          <w:color w:val="000000"/>
          <w:sz w:val="20"/>
          <w:szCs w:val="20"/>
        </w:rPr>
        <w:t xml:space="preserve">íj összegét vitatja, </w:t>
      </w:r>
      <w:r w:rsidRPr="003A7051">
        <w:rPr>
          <w:color w:val="000000"/>
          <w:sz w:val="20"/>
          <w:szCs w:val="20"/>
        </w:rPr>
        <w:t xml:space="preserve">csökkentését, illetve elengedését kéri, </w:t>
      </w:r>
      <w:r>
        <w:rPr>
          <w:color w:val="000000"/>
          <w:sz w:val="20"/>
          <w:szCs w:val="20"/>
        </w:rPr>
        <w:t xml:space="preserve">az értesítés kézhezvételétől számított 8 napon belül </w:t>
      </w:r>
      <w:r w:rsidRPr="003A7051">
        <w:rPr>
          <w:color w:val="000000"/>
          <w:sz w:val="20"/>
          <w:szCs w:val="20"/>
        </w:rPr>
        <w:t>a fenntartóhoz fordulhat, aki dönt a személyi térítési díj összegéről.</w:t>
      </w:r>
      <w:r>
        <w:rPr>
          <w:color w:val="000000"/>
          <w:sz w:val="20"/>
          <w:szCs w:val="20"/>
        </w:rPr>
        <w:t xml:space="preserve"> </w:t>
      </w: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személyi térítési díj összege a megállapítás időpontjától függetlenül évente két alkalommal vizsgálha</w:t>
      </w:r>
      <w:r>
        <w:rPr>
          <w:color w:val="000000"/>
          <w:sz w:val="20"/>
          <w:szCs w:val="20"/>
        </w:rPr>
        <w:t>tó felül és változtatható meg, kivéve ha az ellátott jövedelme olyan mértékben csökken, hogy térítési díj  fizetési kötelezettségének nem tud eleget tenni vagy az öregségi nyugdíj mindenkori legkisebb összegének 25 %-át meghaladó mértékben növekedett.</w:t>
      </w: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étkeztetésért fizetendő személyi térítési díj a megállapított napi személyi térítési díj és az étkezési napok szorzata, ami nem haladhatja meg az ellátott rendszeres havi jövedelmének 30 % -át. </w:t>
      </w:r>
      <w:r w:rsidRPr="003A7051">
        <w:rPr>
          <w:color w:val="000000"/>
          <w:sz w:val="20"/>
          <w:szCs w:val="20"/>
        </w:rPr>
        <w:t>Ez a térítési díj fizetési korlátozás nem vonatkozik arra az esetre, ha az ellátott tartási vagy öröklési szerződést kötött. Ilyenkor a térítési díj fizetésére a tartást és gondozást vállaló köteles, és a személyi térítési díj az intézményi térítési díjjal (önköltséggel) azonos.</w:t>
      </w: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ED16E3" w:rsidRPr="003A7051" w:rsidRDefault="00ED16E3" w:rsidP="00A53F08">
      <w:pPr>
        <w:pStyle w:val="BodyTextIndent3"/>
        <w:ind w:left="0"/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A személyi térítési díj fizetése havonta utólag történik, a tárgyhót követő hónap 10-ig az Alapszolgáltatási Központban készpénzfizetési számla ellenében.  </w:t>
      </w: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térítési díjat megfizető személy a térítési díj fizetési kötelezettségének nem tesz eleget, ha hat hónapon át folyamatosan térítési díj tartozás áll fenn és az a hatodik hónap utolsó napján a kéthavi  személyi térítési díj összegét meghaladja és vagyoni, jövedelmi viszonyai lehetővé teszik a térítési díj megfizetését.</w:t>
      </w:r>
    </w:p>
    <w:p w:rsidR="00ED16E3" w:rsidRPr="003A7051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ED16E3" w:rsidRDefault="00ED16E3" w:rsidP="006248BE">
      <w:pPr>
        <w:pStyle w:val="BodyTextIndent3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 térítési díjat megfizető személy vagyoni, jövedelmi viszonyai olyan mértékben változtak, hogy fizetési kötelezettségének nem tud eleget tenni, köteles az intézményvezetőnél rendkívüli jövedelemvizsgálat lefolytatását kezdeményezni.</w:t>
      </w:r>
    </w:p>
    <w:p w:rsidR="00ED16E3" w:rsidRDefault="00ED16E3" w:rsidP="006248BE">
      <w:pPr>
        <w:pStyle w:val="BodyTextIndent3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három hónapon át térítési díj tartozás áll fenn, a térítési díjat megfizető személyt írásban tájékoztatni kell a felmondás lehetőségéről, annak kezdő időpontjáról, valamint arról, hogy ha nem kéri a jövedelemvizsgálat lefolytatását, úgy kell tekinteni, hogy vagyoni, jövedelmi viszonyai  lehetővé teszik a térítési díj megfizetését.</w:t>
      </w:r>
    </w:p>
    <w:p w:rsidR="00ED16E3" w:rsidRDefault="00ED16E3" w:rsidP="006248BE">
      <w:pPr>
        <w:pStyle w:val="BodyTextIndent3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 kötelezett a befizetést elmulasztotta, az intézményvezető 15 napos határidő megjelölésével a fizetésre kötelezett személyt írásban felhívja az elmaradt térítési díj befizetésére. Ha a határidő eredménytelenül telt el,az intézményvezető a kötelezett nevét, lakcímét és a fennálló díjhátralékot nyilvántartásba veszi.</w:t>
      </w:r>
    </w:p>
    <w:p w:rsidR="00ED16E3" w:rsidRDefault="00ED16E3" w:rsidP="007D105D">
      <w:pPr>
        <w:pStyle w:val="BodyTextIndent3"/>
        <w:ind w:left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A nyilvántartott díjhátralékról az intézmény vezetője negyedévenként tájékoztatja a fenntartót a térítési díjhátralék behajtása vagy a behajtatlan hátralék törlése érdekében. Az intézményvezető  - a jelzálogbejegyzés kezdeményezéséről való döntés érdekében – évente értesíti a fenntartót a nyilvántartás szerinti folyó évi hátralékról.</w:t>
      </w:r>
    </w:p>
    <w:p w:rsidR="00ED16E3" w:rsidRDefault="00ED16E3" w:rsidP="007D105D">
      <w:pPr>
        <w:pStyle w:val="BodyTextIndent3"/>
        <w:ind w:left="0"/>
        <w:jc w:val="both"/>
        <w:rPr>
          <w:sz w:val="20"/>
          <w:szCs w:val="20"/>
        </w:rPr>
      </w:pPr>
    </w:p>
    <w:p w:rsidR="00ED16E3" w:rsidRDefault="00ED16E3" w:rsidP="00A53F08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</w:p>
    <w:p w:rsidR="00ED16E3" w:rsidRDefault="00ED16E3" w:rsidP="00A53F08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</w:p>
    <w:p w:rsidR="00ED16E3" w:rsidRDefault="00ED16E3" w:rsidP="00A53F08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  <w:r w:rsidRPr="003A7051">
        <w:rPr>
          <w:b/>
          <w:bCs/>
          <w:color w:val="000000"/>
          <w:sz w:val="20"/>
          <w:szCs w:val="20"/>
        </w:rPr>
        <w:t xml:space="preserve">4. </w:t>
      </w:r>
      <w:r>
        <w:rPr>
          <w:b/>
          <w:bCs/>
          <w:color w:val="000000"/>
          <w:sz w:val="20"/>
          <w:szCs w:val="20"/>
        </w:rPr>
        <w:t>Tájékoztatási kötelezettség</w:t>
      </w:r>
    </w:p>
    <w:p w:rsidR="00ED16E3" w:rsidRDefault="00ED16E3" w:rsidP="00A53F08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</w:p>
    <w:p w:rsidR="00ED16E3" w:rsidRDefault="00ED16E3" w:rsidP="00A53F08">
      <w:pPr>
        <w:tabs>
          <w:tab w:val="left" w:pos="-18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ellátás igénylésekor az intézmény tájékoztatja az igénylőt és hozzátartozóját:</w:t>
      </w:r>
    </w:p>
    <w:p w:rsidR="00ED16E3" w:rsidRPr="00535F5A" w:rsidRDefault="00ED16E3" w:rsidP="00A53F08">
      <w:pPr>
        <w:tabs>
          <w:tab w:val="left" w:pos="-180"/>
        </w:tabs>
        <w:jc w:val="both"/>
        <w:rPr>
          <w:color w:val="000000"/>
          <w:sz w:val="20"/>
          <w:szCs w:val="20"/>
        </w:rPr>
      </w:pPr>
    </w:p>
    <w:p w:rsidR="00ED16E3" w:rsidRPr="003411A7" w:rsidRDefault="00ED16E3" w:rsidP="003411A7">
      <w:pPr>
        <w:pStyle w:val="ListParagraph"/>
        <w:numPr>
          <w:ilvl w:val="0"/>
          <w:numId w:val="3"/>
        </w:num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  <w:r w:rsidRPr="003411A7">
        <w:rPr>
          <w:color w:val="000000"/>
          <w:sz w:val="20"/>
          <w:szCs w:val="20"/>
        </w:rPr>
        <w:t>ellátás tartalmáról és feltételeiről,</w:t>
      </w:r>
    </w:p>
    <w:p w:rsidR="00ED16E3" w:rsidRPr="003411A7" w:rsidRDefault="00ED16E3" w:rsidP="003411A7">
      <w:pPr>
        <w:pStyle w:val="ListParagraph"/>
        <w:numPr>
          <w:ilvl w:val="0"/>
          <w:numId w:val="3"/>
        </w:num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jogviszony létesítéséhez szükséges iratokról,</w:t>
      </w:r>
    </w:p>
    <w:p w:rsidR="00ED16E3" w:rsidRPr="00DB6B51" w:rsidRDefault="00ED16E3" w:rsidP="00DB6B51">
      <w:pPr>
        <w:pStyle w:val="BodyText"/>
        <w:numPr>
          <w:ilvl w:val="0"/>
          <w:numId w:val="3"/>
        </w:numPr>
        <w:tabs>
          <w:tab w:val="left" w:pos="284"/>
        </w:tabs>
        <w:rPr>
          <w:color w:val="000000"/>
          <w:sz w:val="20"/>
          <w:szCs w:val="20"/>
        </w:rPr>
      </w:pPr>
      <w:r w:rsidRPr="003411A7">
        <w:rPr>
          <w:color w:val="000000"/>
          <w:sz w:val="20"/>
          <w:szCs w:val="20"/>
        </w:rPr>
        <w:t xml:space="preserve">az adatkezelés módjáról, </w:t>
      </w:r>
      <w:r w:rsidRPr="003A7051">
        <w:rPr>
          <w:color w:val="000000"/>
          <w:sz w:val="20"/>
          <w:szCs w:val="20"/>
        </w:rPr>
        <w:t>az intézmény által vezetett nyilvántartásokról,</w:t>
      </w:r>
      <w:r>
        <w:rPr>
          <w:color w:val="000000"/>
          <w:sz w:val="20"/>
          <w:szCs w:val="20"/>
        </w:rPr>
        <w:t xml:space="preserve"> a KENYSZI rendszerben történő adatkezelésről</w:t>
      </w:r>
    </w:p>
    <w:p w:rsidR="00ED16E3" w:rsidRDefault="00ED16E3" w:rsidP="003411A7">
      <w:pPr>
        <w:pStyle w:val="BodyText"/>
        <w:numPr>
          <w:ilvl w:val="0"/>
          <w:numId w:val="3"/>
        </w:numP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szolgáltatás önköltségéről, a személyi térítési díj összegéről, a teljesítés feltételeiről</w:t>
      </w:r>
    </w:p>
    <w:p w:rsidR="00ED16E3" w:rsidRDefault="00ED16E3" w:rsidP="003411A7">
      <w:pPr>
        <w:pStyle w:val="BodyText"/>
        <w:numPr>
          <w:ilvl w:val="0"/>
          <w:numId w:val="3"/>
        </w:numP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házirendről,</w:t>
      </w:r>
    </w:p>
    <w:p w:rsidR="00ED16E3" w:rsidRDefault="00ED16E3" w:rsidP="003411A7">
      <w:pPr>
        <w:pStyle w:val="BodyText"/>
        <w:numPr>
          <w:ilvl w:val="0"/>
          <w:numId w:val="3"/>
        </w:numPr>
        <w:tabs>
          <w:tab w:val="left" w:pos="284"/>
        </w:tabs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panaszjog gyakorlásának módjáról,</w:t>
      </w:r>
    </w:p>
    <w:p w:rsidR="00ED16E3" w:rsidRDefault="00ED16E3" w:rsidP="003411A7">
      <w:pPr>
        <w:pStyle w:val="BodyText"/>
        <w:numPr>
          <w:ilvl w:val="0"/>
          <w:numId w:val="3"/>
        </w:numPr>
        <w:tabs>
          <w:tab w:val="left" w:pos="284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ellátottjogi képviselő elérhetőségéről</w:t>
      </w:r>
    </w:p>
    <w:p w:rsidR="00ED16E3" w:rsidRPr="00DB6B51" w:rsidRDefault="00ED16E3" w:rsidP="00AB7756">
      <w:pPr>
        <w:pStyle w:val="BodyText2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jogosult( törvényes képviselő ) és hozzátartozója </w:t>
      </w:r>
      <w:r w:rsidRPr="003A7051">
        <w:rPr>
          <w:color w:val="000000"/>
          <w:sz w:val="20"/>
          <w:szCs w:val="20"/>
        </w:rPr>
        <w:t>fenti tájékoztatások és jelen megá</w:t>
      </w:r>
      <w:r>
        <w:rPr>
          <w:color w:val="000000"/>
          <w:sz w:val="20"/>
          <w:szCs w:val="20"/>
        </w:rPr>
        <w:t xml:space="preserve">llapodás ismeretében köteles: </w:t>
      </w:r>
    </w:p>
    <w:p w:rsidR="00ED16E3" w:rsidRPr="003A7051" w:rsidRDefault="00ED16E3" w:rsidP="00DB6B51">
      <w:pPr>
        <w:pStyle w:val="BodyText"/>
        <w:tabs>
          <w:tab w:val="left" w:pos="284"/>
        </w:tabs>
        <w:ind w:left="2700" w:hanging="2700"/>
        <w:rPr>
          <w:color w:val="000000"/>
          <w:sz w:val="20"/>
          <w:szCs w:val="20"/>
        </w:rPr>
      </w:pPr>
    </w:p>
    <w:p w:rsidR="00ED16E3" w:rsidRDefault="00ED16E3" w:rsidP="00DB6B51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Nyilatkozni</w:t>
      </w:r>
      <w:r w:rsidRPr="003A7051">
        <w:rPr>
          <w:color w:val="000000"/>
          <w:sz w:val="20"/>
          <w:szCs w:val="20"/>
        </w:rPr>
        <w:t xml:space="preserve"> a tájékoztatá</w:t>
      </w:r>
      <w:r>
        <w:rPr>
          <w:color w:val="000000"/>
          <w:sz w:val="20"/>
          <w:szCs w:val="20"/>
        </w:rPr>
        <w:t>sban foglaltakat tudomásul vételéről</w:t>
      </w:r>
      <w:r w:rsidRPr="003A7051">
        <w:rPr>
          <w:color w:val="000000"/>
          <w:sz w:val="20"/>
          <w:szCs w:val="20"/>
        </w:rPr>
        <w:t xml:space="preserve">  és tiszteletben tart</w:t>
      </w:r>
      <w:r>
        <w:rPr>
          <w:color w:val="000000"/>
          <w:sz w:val="20"/>
          <w:szCs w:val="20"/>
        </w:rPr>
        <w:t>ásáról,</w:t>
      </w:r>
    </w:p>
    <w:p w:rsidR="00ED16E3" w:rsidRDefault="00ED16E3" w:rsidP="00DB6B51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arról, hogy a szociális ellátásra való jogosultság feltételeiben, a jogosult , továbbá a közeli hozzátartozója személyazonosító adataiban, jövedelmében beállott változásokat haladéktalanul közli az intézmény vezetőjével,</w:t>
      </w:r>
    </w:p>
    <w:p w:rsidR="00ED16E3" w:rsidRDefault="00ED16E3" w:rsidP="00DB6B51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adatokat szolgáltat az intézményben vezetett nyilvántartásokhoz</w:t>
      </w:r>
    </w:p>
    <w:p w:rsidR="00ED16E3" w:rsidRPr="003A7051" w:rsidRDefault="00ED16E3" w:rsidP="00F24AF3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hozzájárul adatainak a Központi Elektronikus Nyilvántartási Rendszerben történő  nyilvántartásához, kezeléséhez,</w:t>
      </w:r>
    </w:p>
    <w:p w:rsidR="00ED16E3" w:rsidRPr="00DB6B51" w:rsidRDefault="00ED16E3" w:rsidP="00DB6B51">
      <w:pPr>
        <w:numPr>
          <w:ilvl w:val="0"/>
          <w:numId w:val="3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személyi térítési díj megállapításához szükséges adatokat az intézmény rendelkezésére bocsátja</w:t>
      </w:r>
      <w:r>
        <w:rPr>
          <w:color w:val="000000"/>
          <w:sz w:val="20"/>
          <w:szCs w:val="20"/>
        </w:rPr>
        <w:t xml:space="preserve"> ( kivéve, ha vállalja a mindenkori intézményi térítési díj megfizetését ).</w:t>
      </w:r>
    </w:p>
    <w:p w:rsidR="00ED16E3" w:rsidRDefault="00ED16E3" w:rsidP="00A53F08">
      <w:pPr>
        <w:tabs>
          <w:tab w:val="left" w:pos="-180"/>
        </w:tabs>
        <w:jc w:val="both"/>
        <w:rPr>
          <w:b/>
          <w:bCs/>
          <w:color w:val="000000"/>
          <w:sz w:val="20"/>
          <w:szCs w:val="20"/>
        </w:rPr>
      </w:pPr>
    </w:p>
    <w:p w:rsidR="00ED16E3" w:rsidRPr="003A7051" w:rsidRDefault="00ED16E3" w:rsidP="00A53F08">
      <w:pPr>
        <w:tabs>
          <w:tab w:val="left" w:pos="-180"/>
        </w:tabs>
        <w:jc w:val="both"/>
        <w:rPr>
          <w:color w:val="000000"/>
          <w:sz w:val="20"/>
          <w:szCs w:val="20"/>
        </w:rPr>
      </w:pPr>
      <w:r w:rsidRPr="007D2580">
        <w:rPr>
          <w:color w:val="000000"/>
          <w:sz w:val="20"/>
          <w:szCs w:val="20"/>
        </w:rPr>
        <w:t>Az intézményvezető gondoskodik</w:t>
      </w:r>
      <w:r w:rsidRPr="003A7051">
        <w:rPr>
          <w:color w:val="000000"/>
          <w:sz w:val="20"/>
          <w:szCs w:val="20"/>
        </w:rPr>
        <w:t xml:space="preserve"> az intézményi dolgozó foglalkozásbeli titoktartási kötelezettségének érvényesítéséről, a személyi adatokhoz fűződő adatvédelemről, az ellátott egyéb személyiségi jogainak tiszteletben tartásáról.</w:t>
      </w:r>
    </w:p>
    <w:p w:rsidR="00ED16E3" w:rsidRDefault="00ED16E3" w:rsidP="00A53F08">
      <w:pPr>
        <w:tabs>
          <w:tab w:val="left" w:pos="284"/>
        </w:tabs>
        <w:ind w:left="284" w:hanging="284"/>
        <w:jc w:val="both"/>
        <w:rPr>
          <w:color w:val="000000"/>
          <w:sz w:val="20"/>
          <w:szCs w:val="20"/>
        </w:rPr>
      </w:pPr>
    </w:p>
    <w:p w:rsidR="00ED16E3" w:rsidRPr="003A7051" w:rsidRDefault="00ED16E3" w:rsidP="00A53F08">
      <w:pPr>
        <w:tabs>
          <w:tab w:val="left" w:pos="284"/>
        </w:tabs>
        <w:ind w:left="284" w:hanging="284"/>
        <w:jc w:val="both"/>
        <w:rPr>
          <w:color w:val="000000"/>
          <w:sz w:val="20"/>
          <w:szCs w:val="20"/>
        </w:rPr>
      </w:pPr>
    </w:p>
    <w:p w:rsidR="00ED16E3" w:rsidRPr="003A7051" w:rsidRDefault="00ED16E3" w:rsidP="00337A5A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3A7051">
        <w:rPr>
          <w:b/>
          <w:bCs/>
          <w:color w:val="000000"/>
          <w:sz w:val="20"/>
          <w:szCs w:val="20"/>
        </w:rPr>
        <w:t>. A panaszjog gyakorlásának módja</w:t>
      </w:r>
    </w:p>
    <w:p w:rsidR="00ED16E3" w:rsidRPr="003A7051" w:rsidRDefault="00ED16E3" w:rsidP="00337A5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ellátásban részesülő ( törvényes képviselője ) és</w:t>
      </w:r>
      <w:r w:rsidRPr="003A7051">
        <w:rPr>
          <w:color w:val="000000"/>
          <w:sz w:val="20"/>
          <w:szCs w:val="20"/>
        </w:rPr>
        <w:t xml:space="preserve"> hozzátartozója panasszal élhet az intézmény vezetőjénél és az ellátottjogi képviselőnél:</w:t>
      </w:r>
    </w:p>
    <w:p w:rsidR="00ED16E3" w:rsidRPr="003A7051" w:rsidRDefault="00ED16E3" w:rsidP="00337A5A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az intézményi jogviszony megsértése, személyisé</w:t>
      </w:r>
      <w:r>
        <w:rPr>
          <w:color w:val="000000"/>
          <w:sz w:val="20"/>
          <w:szCs w:val="20"/>
        </w:rPr>
        <w:t>gi jogainak</w:t>
      </w:r>
      <w:r w:rsidRPr="003A7051">
        <w:rPr>
          <w:color w:val="000000"/>
          <w:sz w:val="20"/>
          <w:szCs w:val="20"/>
        </w:rPr>
        <w:t xml:space="preserve"> sérelme esetén</w:t>
      </w:r>
    </w:p>
    <w:p w:rsidR="00ED16E3" w:rsidRPr="003A7051" w:rsidRDefault="00ED16E3" w:rsidP="00337A5A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ellátást</w:t>
      </w:r>
      <w:r w:rsidRPr="003A7051">
        <w:rPr>
          <w:color w:val="000000"/>
          <w:sz w:val="20"/>
          <w:szCs w:val="20"/>
        </w:rPr>
        <w:t xml:space="preserve"> érintő kifogások orvoslása érdekében</w:t>
      </w:r>
    </w:p>
    <w:p w:rsidR="00ED16E3" w:rsidRPr="00337A5A" w:rsidRDefault="00ED16E3" w:rsidP="00337A5A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az intézmény dolgozóinak szakmai, titoktartási és vagyonvédelmi kötelezettségei megszegése </w:t>
      </w:r>
      <w:r w:rsidRPr="00337A5A">
        <w:rPr>
          <w:color w:val="000000"/>
          <w:sz w:val="20"/>
          <w:szCs w:val="20"/>
        </w:rPr>
        <w:t>esetén.</w:t>
      </w:r>
    </w:p>
    <w:p w:rsidR="00ED16E3" w:rsidRDefault="00ED16E3" w:rsidP="00337A5A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ED16E3" w:rsidRPr="003A7051" w:rsidRDefault="00ED16E3" w:rsidP="00337A5A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megállapodásban foglalt, az intézmény részéről fennálló kötelezettségek teljesítésével kapcsolatos panasz kivizsgálása az intézményvezető feladatkörébe tartozik. A panasz elbírálására jogosult 15 napon belül tájékoztatja a panasztevőt intézkedéséről. Ha a panasztevő az intézményvezető intézkedésével nem ért egyet, a panasz elbírálásáról szóló értesítés kézhezvételétől számított 8 napon belül a fenntartóhoz fordulhat a fenntartónak címzett, de az intézményvezetőhöz benyújtott fellebbezéssel.</w:t>
      </w:r>
    </w:p>
    <w:p w:rsidR="00ED16E3" w:rsidRPr="003A7051" w:rsidRDefault="00ED16E3" w:rsidP="00337A5A">
      <w:pPr>
        <w:tabs>
          <w:tab w:val="left" w:pos="284"/>
        </w:tabs>
        <w:ind w:left="284"/>
        <w:jc w:val="both"/>
        <w:rPr>
          <w:color w:val="000000"/>
          <w:sz w:val="20"/>
          <w:szCs w:val="20"/>
        </w:rPr>
      </w:pPr>
    </w:p>
    <w:p w:rsidR="00ED16E3" w:rsidRPr="003A7051" w:rsidRDefault="00ED16E3" w:rsidP="007D2580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intézmény tájékoztatást nyújt az ellátottjogi képviselő által nyújtható segítségadás lehetőségéről és elérhetőségéről, neve és elérhetősége az intézményben kifüggesztésre kerül.</w:t>
      </w:r>
    </w:p>
    <w:p w:rsidR="00ED16E3" w:rsidRDefault="00ED16E3" w:rsidP="00A53F08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ED16E3" w:rsidRPr="003A7051" w:rsidRDefault="00ED16E3" w:rsidP="00A53F08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3A7051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 Az ellátás megszűnése</w:t>
      </w:r>
    </w:p>
    <w:p w:rsidR="00ED16E3" w:rsidRPr="003A7051" w:rsidRDefault="00ED16E3" w:rsidP="00A53F08">
      <w:p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Az intézményi jogviszony megszűnik:</w:t>
      </w:r>
    </w:p>
    <w:p w:rsidR="00ED16E3" w:rsidRPr="003A7051" w:rsidRDefault="00ED16E3" w:rsidP="00A53F08">
      <w:pPr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az intézmény jogutód nélküli megszűnésével</w:t>
      </w:r>
    </w:p>
    <w:p w:rsidR="00ED16E3" w:rsidRPr="003A7051" w:rsidRDefault="00ED16E3" w:rsidP="00A53F08">
      <w:pPr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a jogosult halálával</w:t>
      </w:r>
    </w:p>
    <w:p w:rsidR="00ED16E3" w:rsidRDefault="00ED16E3" w:rsidP="00A53F08">
      <w:pPr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határozott idejű megállapodás esetén a megjelölt időtartam lejártával</w:t>
      </w:r>
    </w:p>
    <w:p w:rsidR="00ED16E3" w:rsidRDefault="00ED16E3" w:rsidP="00A53F08">
      <w:pPr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megállapodás felmondásával.</w:t>
      </w:r>
    </w:p>
    <w:p w:rsidR="00ED16E3" w:rsidRPr="003A7051" w:rsidRDefault="00ED16E3" w:rsidP="007D258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 megállapodást az ellátásban részesülő illetve törvényes képviselője indoklás nélkül írásban bármikor felmondhatja. </w:t>
      </w:r>
    </w:p>
    <w:p w:rsidR="00ED16E3" w:rsidRDefault="00ED16E3" w:rsidP="00A53F08">
      <w:pPr>
        <w:jc w:val="both"/>
        <w:rPr>
          <w:color w:val="000000"/>
          <w:sz w:val="20"/>
          <w:szCs w:val="20"/>
        </w:rPr>
      </w:pPr>
    </w:p>
    <w:p w:rsidR="00ED16E3" w:rsidRDefault="00ED16E3" w:rsidP="00A53F0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intézményvezető </w:t>
      </w:r>
      <w:r w:rsidRPr="003A705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a </w:t>
      </w:r>
      <w:r w:rsidRPr="003A7051">
        <w:rPr>
          <w:color w:val="000000"/>
          <w:sz w:val="20"/>
          <w:szCs w:val="20"/>
        </w:rPr>
        <w:t>jogviszony</w:t>
      </w:r>
      <w:r>
        <w:rPr>
          <w:color w:val="000000"/>
          <w:sz w:val="20"/>
          <w:szCs w:val="20"/>
        </w:rPr>
        <w:t>t felmondással megszünteti, ha az ellátott:</w:t>
      </w:r>
    </w:p>
    <w:p w:rsidR="00ED16E3" w:rsidRDefault="00ED16E3" w:rsidP="00F01C6E">
      <w:pPr>
        <w:pStyle w:val="ListParagraph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házirendet súlyosan megsérti,</w:t>
      </w:r>
    </w:p>
    <w:p w:rsidR="00ED16E3" w:rsidRDefault="00ED16E3" w:rsidP="00F01C6E">
      <w:pPr>
        <w:pStyle w:val="ListParagraph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szolgáltatás biztosítása a továbbiakban nem indokolt,</w:t>
      </w:r>
    </w:p>
    <w:p w:rsidR="00ED16E3" w:rsidRDefault="00ED16E3" w:rsidP="00F01C6E">
      <w:pPr>
        <w:pStyle w:val="ListParagraph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az ellátott intézményi elhelyezése indokolt,</w:t>
      </w:r>
    </w:p>
    <w:p w:rsidR="00ED16E3" w:rsidRDefault="00ED16E3" w:rsidP="00F01C6E">
      <w:pPr>
        <w:pStyle w:val="ListParagraph"/>
        <w:numPr>
          <w:ilvl w:val="0"/>
          <w:numId w:val="2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 az ellátott, a törvényes képviselője vagy a térítési díjat megfizető személy térítésidíj-fizetési kötelezettségének nem tesz eleget.</w:t>
      </w:r>
    </w:p>
    <w:p w:rsidR="00ED16E3" w:rsidRPr="009D389C" w:rsidRDefault="00ED16E3" w:rsidP="009D389C">
      <w:pPr>
        <w:jc w:val="both"/>
        <w:rPr>
          <w:color w:val="000000"/>
          <w:sz w:val="20"/>
          <w:szCs w:val="20"/>
        </w:rPr>
      </w:pPr>
      <w:r w:rsidRPr="009D389C">
        <w:rPr>
          <w:color w:val="000000"/>
          <w:sz w:val="20"/>
          <w:szCs w:val="20"/>
        </w:rPr>
        <w:t xml:space="preserve"> A felmondási idő 15 nap. Ha a felmondás jogszerűségét  az ellátott</w:t>
      </w:r>
      <w:r>
        <w:rPr>
          <w:color w:val="000000"/>
          <w:sz w:val="20"/>
          <w:szCs w:val="20"/>
        </w:rPr>
        <w:t>, a törvényes képviselője vagy a térítési díjat megfizető személy</w:t>
      </w:r>
      <w:r w:rsidRPr="009D389C">
        <w:rPr>
          <w:color w:val="000000"/>
          <w:sz w:val="20"/>
          <w:szCs w:val="20"/>
        </w:rPr>
        <w:t xml:space="preserve"> vitatja, az arról szóló értesítés kézhezvételétől számított nyolc napon belül a fenntartóhoz fordulhat.</w:t>
      </w:r>
    </w:p>
    <w:p w:rsidR="00ED16E3" w:rsidRDefault="00ED16E3" w:rsidP="00A53F08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ED16E3" w:rsidRDefault="00ED16E3" w:rsidP="007B6D52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ED16E3" w:rsidRDefault="00ED16E3" w:rsidP="007B6D52">
      <w:pPr>
        <w:tabs>
          <w:tab w:val="left" w:pos="284"/>
        </w:tabs>
        <w:jc w:val="both"/>
        <w:rPr>
          <w:b/>
          <w:bCs/>
          <w:color w:val="000000"/>
          <w:sz w:val="20"/>
          <w:szCs w:val="20"/>
        </w:rPr>
      </w:pPr>
    </w:p>
    <w:p w:rsidR="00ED16E3" w:rsidRPr="003A7051" w:rsidRDefault="00ED16E3" w:rsidP="007B6D52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7. </w:t>
      </w:r>
      <w:r w:rsidRPr="003A7051">
        <w:rPr>
          <w:b/>
          <w:bCs/>
          <w:color w:val="000000"/>
          <w:sz w:val="20"/>
          <w:szCs w:val="20"/>
        </w:rPr>
        <w:t>Felek kijelentik,</w:t>
      </w:r>
      <w:r w:rsidRPr="003A7051">
        <w:rPr>
          <w:color w:val="000000"/>
          <w:sz w:val="20"/>
          <w:szCs w:val="20"/>
        </w:rPr>
        <w:t xml:space="preserve"> hogy a vitás kérdéseiket elsődlegesen békésen, tárgyalás útján kívánják rendezni.  Jelen megállapodásban nem szabályozott kérdésekben a Polgári Törvénykönyv és az ellátásra vonatkozó mindenkori jogszabályok rendelkezései az irányadóak.</w:t>
      </w: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 xml:space="preserve">Jelen megállapodás módosítására bármelyik fél kezdeményezésére közös megegyezéssel kerül sor. </w:t>
      </w: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szolgáltatási jogviszony megszűnésekor a felek egymással elszámolnak, mely kiterjed a fizetendő személyi térítési díjakra, ezek esetleges hátralékaira, az ételszállításra átvett ételhordókra.</w:t>
      </w: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ED16E3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Alulírott a mai napon a megállapodás egy példányát átvettem, a benne foglaltakat tudomásul vettem, elolvasás után, mint akaratunkkal mindenben megegyezőt jóváhagyólag aláírom.</w:t>
      </w:r>
    </w:p>
    <w:p w:rsidR="00ED16E3" w:rsidRPr="003A7051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ED16E3" w:rsidRPr="003A7051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ED16E3" w:rsidRPr="008F1E38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>Kelt:</w:t>
      </w:r>
      <w:r>
        <w:rPr>
          <w:b/>
          <w:bCs/>
          <w:color w:val="000000"/>
          <w:sz w:val="20"/>
          <w:szCs w:val="20"/>
        </w:rPr>
        <w:t xml:space="preserve"> </w:t>
      </w:r>
      <w:r w:rsidRPr="0078336F">
        <w:rPr>
          <w:color w:val="000000"/>
          <w:sz w:val="20"/>
          <w:szCs w:val="20"/>
        </w:rPr>
        <w:t>Sátoraljaújhely</w:t>
      </w:r>
      <w:r>
        <w:rPr>
          <w:b/>
          <w:bCs/>
          <w:color w:val="000000"/>
          <w:sz w:val="20"/>
          <w:szCs w:val="20"/>
        </w:rPr>
        <w:t>,</w:t>
      </w:r>
      <w:r>
        <w:rPr>
          <w:b/>
          <w:bCs/>
          <w:color w:val="000000"/>
          <w:sz w:val="20"/>
          <w:szCs w:val="20"/>
        </w:rPr>
        <w:tab/>
        <w:t xml:space="preserve">    </w:t>
      </w:r>
      <w:r w:rsidRPr="008F1E38">
        <w:rPr>
          <w:color w:val="000000"/>
          <w:sz w:val="20"/>
          <w:szCs w:val="20"/>
        </w:rPr>
        <w:t>év</w:t>
      </w:r>
      <w:r>
        <w:rPr>
          <w:color w:val="000000"/>
          <w:sz w:val="20"/>
          <w:szCs w:val="20"/>
        </w:rPr>
        <w:t xml:space="preserve"> </w:t>
      </w:r>
      <w:r w:rsidRPr="008F1E3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</w:t>
      </w:r>
      <w:r w:rsidRPr="008F1E38">
        <w:rPr>
          <w:color w:val="000000"/>
          <w:sz w:val="20"/>
          <w:szCs w:val="20"/>
        </w:rPr>
        <w:t>hó</w:t>
      </w:r>
      <w:r w:rsidRPr="008F1E3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</w:t>
      </w:r>
      <w:r w:rsidRPr="008F1E38">
        <w:rPr>
          <w:color w:val="000000"/>
          <w:sz w:val="20"/>
          <w:szCs w:val="20"/>
        </w:rPr>
        <w:t>nap</w:t>
      </w:r>
    </w:p>
    <w:p w:rsidR="00ED16E3" w:rsidRPr="003A7051" w:rsidRDefault="00ED16E3" w:rsidP="00A53F08">
      <w:pPr>
        <w:tabs>
          <w:tab w:val="left" w:pos="284"/>
        </w:tabs>
        <w:jc w:val="both"/>
        <w:rPr>
          <w:color w:val="000000"/>
          <w:sz w:val="20"/>
          <w:szCs w:val="20"/>
        </w:rPr>
      </w:pPr>
    </w:p>
    <w:p w:rsidR="00ED16E3" w:rsidRDefault="00ED16E3" w:rsidP="00A53F0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</w:p>
    <w:p w:rsidR="00ED16E3" w:rsidRDefault="00ED16E3" w:rsidP="00A53F08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ED16E3" w:rsidRPr="003A7051" w:rsidRDefault="00ED16E3" w:rsidP="00A53F08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ED16E3" w:rsidRPr="003A7051" w:rsidRDefault="00ED16E3" w:rsidP="00A53F0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>ellátást igénybevevő</w:t>
      </w:r>
      <w:r>
        <w:rPr>
          <w:color w:val="000000"/>
          <w:sz w:val="20"/>
          <w:szCs w:val="20"/>
        </w:rPr>
        <w:t>/</w:t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</w:t>
      </w:r>
      <w:r w:rsidRPr="003A7051">
        <w:rPr>
          <w:color w:val="000000"/>
          <w:sz w:val="20"/>
          <w:szCs w:val="20"/>
        </w:rPr>
        <w:t>Alapszolgáltatási</w:t>
      </w:r>
      <w:r>
        <w:rPr>
          <w:color w:val="000000"/>
          <w:sz w:val="20"/>
          <w:szCs w:val="20"/>
        </w:rPr>
        <w:t xml:space="preserve"> </w:t>
      </w:r>
      <w:r w:rsidRPr="003A7051">
        <w:rPr>
          <w:color w:val="000000"/>
          <w:sz w:val="20"/>
          <w:szCs w:val="20"/>
        </w:rPr>
        <w:t>Központ Vezető</w:t>
      </w:r>
    </w:p>
    <w:p w:rsidR="00ED16E3" w:rsidRPr="003A7051" w:rsidRDefault="00ED16E3" w:rsidP="00A53F0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törvényes képviselő</w:t>
      </w:r>
    </w:p>
    <w:p w:rsidR="00ED16E3" w:rsidRPr="003A7051" w:rsidRDefault="00ED16E3" w:rsidP="00A53F08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ED16E3" w:rsidRDefault="00ED16E3" w:rsidP="00A53F0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:rsidR="00ED16E3" w:rsidRDefault="00ED16E3" w:rsidP="00A53F08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ED16E3" w:rsidRPr="003A7051" w:rsidRDefault="00ED16E3" w:rsidP="00A53F0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</w:t>
      </w:r>
      <w:r w:rsidRPr="003A7051">
        <w:rPr>
          <w:color w:val="000000"/>
          <w:sz w:val="20"/>
          <w:szCs w:val="20"/>
        </w:rPr>
        <w:t xml:space="preserve">Jóváhagyta: </w:t>
      </w:r>
    </w:p>
    <w:p w:rsidR="00ED16E3" w:rsidRPr="003A7051" w:rsidRDefault="00ED16E3" w:rsidP="00A53F0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 </w:t>
      </w:r>
      <w:r w:rsidRPr="003A7051">
        <w:rPr>
          <w:color w:val="000000"/>
          <w:sz w:val="20"/>
          <w:szCs w:val="20"/>
        </w:rPr>
        <w:t>igazgató</w:t>
      </w:r>
    </w:p>
    <w:p w:rsidR="00ED16E3" w:rsidRPr="003A7051" w:rsidRDefault="00ED16E3" w:rsidP="00A53F08">
      <w:pPr>
        <w:tabs>
          <w:tab w:val="left" w:pos="360"/>
        </w:tabs>
        <w:jc w:val="both"/>
        <w:rPr>
          <w:color w:val="000000"/>
          <w:sz w:val="20"/>
          <w:szCs w:val="20"/>
        </w:rPr>
      </w:pP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  <w:r w:rsidRPr="003A7051">
        <w:rPr>
          <w:color w:val="000000"/>
          <w:sz w:val="20"/>
          <w:szCs w:val="20"/>
        </w:rPr>
        <w:tab/>
      </w:r>
    </w:p>
    <w:p w:rsidR="00ED16E3" w:rsidRPr="003A7051" w:rsidRDefault="00ED16E3" w:rsidP="00A53F08">
      <w:pPr>
        <w:jc w:val="both"/>
        <w:rPr>
          <w:rFonts w:ascii="Garamond" w:hAnsi="Garamond" w:cs="Garamond"/>
          <w:sz w:val="20"/>
          <w:szCs w:val="20"/>
        </w:rPr>
      </w:pPr>
    </w:p>
    <w:p w:rsidR="00ED16E3" w:rsidRDefault="00ED16E3"/>
    <w:sectPr w:rsidR="00ED16E3" w:rsidSect="00E55451">
      <w:pgSz w:w="11906" w:h="16838"/>
      <w:pgMar w:top="720" w:right="1134" w:bottom="720" w:left="1134" w:header="51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467D7"/>
    <w:multiLevelType w:val="hybridMultilevel"/>
    <w:tmpl w:val="DB1686DE"/>
    <w:lvl w:ilvl="0" w:tplc="6470BBEC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BF97329"/>
    <w:multiLevelType w:val="hybridMultilevel"/>
    <w:tmpl w:val="07328114"/>
    <w:lvl w:ilvl="0" w:tplc="32CAB86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">
    <w:nsid w:val="4F67697A"/>
    <w:multiLevelType w:val="hybridMultilevel"/>
    <w:tmpl w:val="6E1EDDEE"/>
    <w:lvl w:ilvl="0" w:tplc="6470BBEC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FA7953"/>
    <w:multiLevelType w:val="hybridMultilevel"/>
    <w:tmpl w:val="F7004344"/>
    <w:lvl w:ilvl="0" w:tplc="405458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470BB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7E083F"/>
    <w:multiLevelType w:val="singleLevel"/>
    <w:tmpl w:val="1A220A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451"/>
    <w:rsid w:val="00054087"/>
    <w:rsid w:val="00081BEB"/>
    <w:rsid w:val="0008248E"/>
    <w:rsid w:val="00083F26"/>
    <w:rsid w:val="00146F0F"/>
    <w:rsid w:val="001714C8"/>
    <w:rsid w:val="002303B4"/>
    <w:rsid w:val="00285943"/>
    <w:rsid w:val="00287B9A"/>
    <w:rsid w:val="00290A50"/>
    <w:rsid w:val="00322293"/>
    <w:rsid w:val="00330C21"/>
    <w:rsid w:val="00337A5A"/>
    <w:rsid w:val="003411A7"/>
    <w:rsid w:val="0035061F"/>
    <w:rsid w:val="003A7051"/>
    <w:rsid w:val="00494777"/>
    <w:rsid w:val="004E0CF3"/>
    <w:rsid w:val="00523777"/>
    <w:rsid w:val="00535F5A"/>
    <w:rsid w:val="005537AC"/>
    <w:rsid w:val="00556F1B"/>
    <w:rsid w:val="005E0A00"/>
    <w:rsid w:val="006248BE"/>
    <w:rsid w:val="006B69D4"/>
    <w:rsid w:val="006F16B0"/>
    <w:rsid w:val="00760270"/>
    <w:rsid w:val="007758A4"/>
    <w:rsid w:val="00777808"/>
    <w:rsid w:val="0078336F"/>
    <w:rsid w:val="00795951"/>
    <w:rsid w:val="007B6D52"/>
    <w:rsid w:val="007C058C"/>
    <w:rsid w:val="007D105D"/>
    <w:rsid w:val="007D2580"/>
    <w:rsid w:val="00855006"/>
    <w:rsid w:val="00861A6F"/>
    <w:rsid w:val="008F1E38"/>
    <w:rsid w:val="00911544"/>
    <w:rsid w:val="00981B3E"/>
    <w:rsid w:val="009D389C"/>
    <w:rsid w:val="00A306B0"/>
    <w:rsid w:val="00A53F08"/>
    <w:rsid w:val="00AA1FFA"/>
    <w:rsid w:val="00AB7756"/>
    <w:rsid w:val="00B32BCA"/>
    <w:rsid w:val="00B4336A"/>
    <w:rsid w:val="00B75212"/>
    <w:rsid w:val="00BB3854"/>
    <w:rsid w:val="00BD4D70"/>
    <w:rsid w:val="00BE290B"/>
    <w:rsid w:val="00C751DC"/>
    <w:rsid w:val="00D425F2"/>
    <w:rsid w:val="00D50BDD"/>
    <w:rsid w:val="00D973D0"/>
    <w:rsid w:val="00DB4AB8"/>
    <w:rsid w:val="00DB6B51"/>
    <w:rsid w:val="00E55451"/>
    <w:rsid w:val="00E62A1F"/>
    <w:rsid w:val="00E65B42"/>
    <w:rsid w:val="00E82A98"/>
    <w:rsid w:val="00E92878"/>
    <w:rsid w:val="00EC4581"/>
    <w:rsid w:val="00ED16E3"/>
    <w:rsid w:val="00F01C6E"/>
    <w:rsid w:val="00F24AF3"/>
    <w:rsid w:val="00FD082B"/>
    <w:rsid w:val="00FD590B"/>
    <w:rsid w:val="00FE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0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08"/>
    <w:pPr>
      <w:keepNext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3F08"/>
    <w:rPr>
      <w:rFonts w:ascii="Times New Roman" w:hAnsi="Times New Roman" w:cs="Times New Roman"/>
      <w:sz w:val="20"/>
      <w:szCs w:val="20"/>
      <w:lang w:eastAsia="hu-HU"/>
    </w:rPr>
  </w:style>
  <w:style w:type="paragraph" w:styleId="Title">
    <w:name w:val="Title"/>
    <w:basedOn w:val="Normal"/>
    <w:link w:val="TitleChar"/>
    <w:uiPriority w:val="99"/>
    <w:qFormat/>
    <w:rsid w:val="00A53F08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A53F08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BodyText">
    <w:name w:val="Body Text"/>
    <w:basedOn w:val="Normal"/>
    <w:link w:val="BodyTextChar"/>
    <w:uiPriority w:val="99"/>
    <w:rsid w:val="00A53F08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53F08"/>
    <w:rPr>
      <w:rFonts w:ascii="Times New Roman" w:hAnsi="Times New Roman" w:cs="Times New Roman"/>
      <w:sz w:val="20"/>
      <w:szCs w:val="20"/>
      <w:lang w:eastAsia="hu-HU"/>
    </w:rPr>
  </w:style>
  <w:style w:type="paragraph" w:styleId="BodyText2">
    <w:name w:val="Body Text 2"/>
    <w:basedOn w:val="Normal"/>
    <w:link w:val="BodyText2Char"/>
    <w:uiPriority w:val="99"/>
    <w:rsid w:val="00A53F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53F08"/>
    <w:rPr>
      <w:rFonts w:ascii="Times New Roman" w:hAnsi="Times New Roman" w:cs="Times New Roman"/>
      <w:sz w:val="24"/>
      <w:szCs w:val="24"/>
      <w:lang w:eastAsia="hu-HU"/>
    </w:rPr>
  </w:style>
  <w:style w:type="paragraph" w:styleId="BodyTextIndent">
    <w:name w:val="Body Text Indent"/>
    <w:basedOn w:val="Normal"/>
    <w:link w:val="BodyTextIndentChar"/>
    <w:uiPriority w:val="99"/>
    <w:rsid w:val="00A53F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53F08"/>
    <w:rPr>
      <w:rFonts w:ascii="Times New Roman" w:hAnsi="Times New Roman" w:cs="Times New Roman"/>
      <w:sz w:val="24"/>
      <w:szCs w:val="24"/>
      <w:lang w:eastAsia="hu-HU"/>
    </w:rPr>
  </w:style>
  <w:style w:type="paragraph" w:styleId="BodyTextIndent3">
    <w:name w:val="Body Text Indent 3"/>
    <w:basedOn w:val="Normal"/>
    <w:link w:val="BodyTextIndent3Char"/>
    <w:uiPriority w:val="99"/>
    <w:rsid w:val="00A53F0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53F08"/>
    <w:rPr>
      <w:rFonts w:ascii="Times New Roman" w:hAnsi="Times New Roman" w:cs="Times New Roman"/>
      <w:sz w:val="16"/>
      <w:szCs w:val="16"/>
      <w:lang w:eastAsia="hu-HU"/>
    </w:rPr>
  </w:style>
  <w:style w:type="paragraph" w:styleId="Subtitle">
    <w:name w:val="Subtitle"/>
    <w:basedOn w:val="Normal"/>
    <w:link w:val="SubtitleChar"/>
    <w:uiPriority w:val="99"/>
    <w:qFormat/>
    <w:rsid w:val="00A53F08"/>
    <w:pPr>
      <w:spacing w:after="12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53F08"/>
    <w:rPr>
      <w:rFonts w:ascii="Times New Roman" w:hAnsi="Times New Roman" w:cs="Times New Roman"/>
      <w:b/>
      <w:bCs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081B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1435</Words>
  <Characters>9904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1/a</dc:title>
  <dc:subject/>
  <dc:creator>User</dc:creator>
  <cp:keywords/>
  <dc:description/>
  <cp:lastModifiedBy>iroda</cp:lastModifiedBy>
  <cp:revision>3</cp:revision>
  <cp:lastPrinted>2015-02-19T09:17:00Z</cp:lastPrinted>
  <dcterms:created xsi:type="dcterms:W3CDTF">2015-02-26T11:44:00Z</dcterms:created>
  <dcterms:modified xsi:type="dcterms:W3CDTF">2015-02-26T11:45:00Z</dcterms:modified>
</cp:coreProperties>
</file>