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C8" w:rsidRPr="004B2296" w:rsidRDefault="003E07C8" w:rsidP="004B2296">
      <w:pPr>
        <w:spacing w:after="25" w:line="259" w:lineRule="auto"/>
        <w:ind w:left="-5" w:right="0"/>
        <w:jc w:val="right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>1. melléklet a</w:t>
      </w:r>
      <w:r>
        <w:rPr>
          <w:rFonts w:ascii="Arial" w:hAnsi="Arial" w:cs="Arial"/>
          <w:sz w:val="22"/>
          <w:szCs w:val="22"/>
        </w:rPr>
        <w:t xml:space="preserve">    13</w:t>
      </w:r>
      <w:r w:rsidRPr="004B2296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20</w:t>
      </w:r>
      <w:r w:rsidRPr="004B2296">
        <w:rPr>
          <w:rFonts w:ascii="Arial" w:hAnsi="Arial" w:cs="Arial"/>
          <w:sz w:val="22"/>
          <w:szCs w:val="22"/>
        </w:rPr>
        <w:t>. (</w:t>
      </w:r>
      <w:r>
        <w:rPr>
          <w:rFonts w:ascii="Arial" w:hAnsi="Arial" w:cs="Arial"/>
          <w:sz w:val="22"/>
          <w:szCs w:val="22"/>
        </w:rPr>
        <w:t>X</w:t>
      </w:r>
      <w:r w:rsidRPr="004B229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20.</w:t>
      </w:r>
      <w:r w:rsidRPr="004B2296">
        <w:rPr>
          <w:rFonts w:ascii="Arial" w:hAnsi="Arial" w:cs="Arial"/>
          <w:sz w:val="22"/>
          <w:szCs w:val="22"/>
        </w:rPr>
        <w:t xml:space="preserve">) önkormányzati rendelethez  </w:t>
      </w:r>
    </w:p>
    <w:p w:rsidR="003E07C8" w:rsidRPr="004B2296" w:rsidRDefault="003E07C8">
      <w:pPr>
        <w:spacing w:after="16" w:line="259" w:lineRule="auto"/>
        <w:ind w:left="58" w:right="0" w:firstLine="0"/>
        <w:jc w:val="center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E07C8" w:rsidRPr="004B2296" w:rsidRDefault="003E07C8">
      <w:pPr>
        <w:spacing w:after="16" w:line="259" w:lineRule="auto"/>
        <w:ind w:left="0" w:right="4" w:firstLine="0"/>
        <w:jc w:val="center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b/>
          <w:bCs/>
          <w:sz w:val="22"/>
          <w:szCs w:val="22"/>
        </w:rPr>
        <w:t xml:space="preserve">K É R E L E M  </w:t>
      </w:r>
    </w:p>
    <w:p w:rsidR="003E07C8" w:rsidRPr="004B2296" w:rsidRDefault="003E07C8">
      <w:pPr>
        <w:spacing w:after="61" w:line="259" w:lineRule="auto"/>
        <w:ind w:left="58" w:right="0" w:firstLine="0"/>
        <w:jc w:val="center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E07C8" w:rsidRDefault="003E07C8" w:rsidP="00037B5D">
      <w:pPr>
        <w:spacing w:after="19" w:line="259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203057">
        <w:rPr>
          <w:rFonts w:ascii="Arial" w:hAnsi="Arial" w:cs="Arial"/>
          <w:b/>
          <w:bCs/>
          <w:sz w:val="22"/>
          <w:szCs w:val="22"/>
        </w:rPr>
        <w:t xml:space="preserve">Szociális célú tüzelőanyag támogatás megállapításához </w:t>
      </w:r>
    </w:p>
    <w:p w:rsidR="003E07C8" w:rsidRPr="00037B5D" w:rsidRDefault="003E07C8">
      <w:pPr>
        <w:spacing w:after="19" w:line="259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37B5D">
        <w:rPr>
          <w:rFonts w:ascii="Arial" w:hAnsi="Arial" w:cs="Arial"/>
          <w:b/>
          <w:bCs/>
          <w:sz w:val="22"/>
          <w:szCs w:val="22"/>
          <w:u w:val="single"/>
        </w:rPr>
        <w:t>BARNAKŐSZÉN</w:t>
      </w:r>
    </w:p>
    <w:p w:rsidR="003E07C8" w:rsidRPr="00203057" w:rsidRDefault="003E07C8">
      <w:pPr>
        <w:spacing w:after="162" w:line="259" w:lineRule="auto"/>
        <w:ind w:left="0" w:right="0" w:firstLine="0"/>
        <w:rPr>
          <w:rFonts w:ascii="Arial" w:hAnsi="Arial" w:cs="Arial"/>
          <w:b/>
          <w:bCs/>
          <w:sz w:val="22"/>
          <w:szCs w:val="22"/>
        </w:rPr>
      </w:pPr>
      <w:r w:rsidRPr="0020305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E07C8" w:rsidRDefault="003E07C8" w:rsidP="008E5B47">
      <w:pPr>
        <w:numPr>
          <w:ilvl w:val="0"/>
          <w:numId w:val="1"/>
        </w:numPr>
        <w:spacing w:after="2" w:line="384" w:lineRule="auto"/>
        <w:ind w:right="0" w:hanging="24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Kérelmező neve: ........................................................................................................                  </w:t>
      </w:r>
      <w:r>
        <w:rPr>
          <w:rFonts w:ascii="Arial" w:hAnsi="Arial" w:cs="Arial"/>
          <w:sz w:val="22"/>
          <w:szCs w:val="22"/>
        </w:rPr>
        <w:t>A</w:t>
      </w:r>
      <w:r w:rsidRPr="004B2296">
        <w:rPr>
          <w:rFonts w:ascii="Arial" w:hAnsi="Arial" w:cs="Arial"/>
          <w:sz w:val="22"/>
          <w:szCs w:val="22"/>
        </w:rPr>
        <w:t xml:space="preserve">nyja neve:.................................................................................................................  </w:t>
      </w:r>
      <w:r w:rsidRPr="004B2296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S</w:t>
      </w:r>
      <w:r w:rsidRPr="004B2296">
        <w:rPr>
          <w:rFonts w:ascii="Arial" w:hAnsi="Arial" w:cs="Arial"/>
          <w:sz w:val="22"/>
          <w:szCs w:val="22"/>
        </w:rPr>
        <w:t xml:space="preserve">zületési helye, ideje: ................................................................................................ </w:t>
      </w:r>
      <w:r w:rsidRPr="004B2296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Á</w:t>
      </w:r>
      <w:r w:rsidRPr="004B2296">
        <w:rPr>
          <w:rFonts w:ascii="Arial" w:hAnsi="Arial" w:cs="Arial"/>
          <w:sz w:val="22"/>
          <w:szCs w:val="22"/>
        </w:rPr>
        <w:t>llandó lakcíme: ……………….................................................................................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4B2296">
        <w:rPr>
          <w:rFonts w:ascii="Arial" w:hAnsi="Arial" w:cs="Arial"/>
          <w:sz w:val="22"/>
          <w:szCs w:val="22"/>
        </w:rPr>
        <w:t xml:space="preserve">  </w:t>
      </w:r>
      <w:r w:rsidRPr="008E5B47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T</w:t>
      </w:r>
      <w:r w:rsidRPr="008E5B47">
        <w:rPr>
          <w:rFonts w:ascii="Arial" w:hAnsi="Arial" w:cs="Arial"/>
          <w:sz w:val="22"/>
          <w:szCs w:val="22"/>
        </w:rPr>
        <w:t>artózkodási helye:…………………………………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</w:t>
      </w:r>
    </w:p>
    <w:p w:rsidR="003E07C8" w:rsidRPr="008E5B47" w:rsidRDefault="003E07C8" w:rsidP="008E5B47">
      <w:pPr>
        <w:spacing w:after="2" w:line="384" w:lineRule="auto"/>
        <w:ind w:left="240" w:righ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TAJ száma:…………………………………………………………………</w:t>
      </w:r>
    </w:p>
    <w:p w:rsidR="003E07C8" w:rsidRPr="004B2296" w:rsidRDefault="003E07C8">
      <w:pPr>
        <w:tabs>
          <w:tab w:val="right" w:pos="9074"/>
        </w:tabs>
        <w:spacing w:after="156"/>
        <w:ind w:left="-15" w:right="0" w:firstLine="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Tel.szám:…………………………………………………………………………………….</w:t>
      </w:r>
    </w:p>
    <w:p w:rsidR="003E07C8" w:rsidRPr="004B2296" w:rsidRDefault="003E07C8">
      <w:pPr>
        <w:numPr>
          <w:ilvl w:val="0"/>
          <w:numId w:val="1"/>
        </w:numPr>
        <w:ind w:right="0" w:hanging="24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Kérelmező a lakásban milyen jogcímen tartózkodik (a jogcím aláhúzandó):  </w:t>
      </w:r>
    </w:p>
    <w:p w:rsidR="003E07C8" w:rsidRPr="004B2296" w:rsidRDefault="003E07C8">
      <w:pPr>
        <w:tabs>
          <w:tab w:val="center" w:pos="3326"/>
        </w:tabs>
        <w:ind w:left="-15" w:right="0" w:firstLine="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a.)  tulajdonos,        b.)  bérlő,                   c.) családtag,  </w:t>
      </w:r>
    </w:p>
    <w:p w:rsidR="003E07C8" w:rsidRPr="004B2296" w:rsidRDefault="003E07C8">
      <w:pPr>
        <w:spacing w:after="96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</w:p>
    <w:p w:rsidR="003E07C8" w:rsidRPr="004B2296" w:rsidRDefault="003E07C8">
      <w:pPr>
        <w:numPr>
          <w:ilvl w:val="0"/>
          <w:numId w:val="1"/>
        </w:numPr>
        <w:ind w:right="0" w:hanging="24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>A következő szociális ellátások közül</w:t>
      </w:r>
      <w:r>
        <w:rPr>
          <w:rFonts w:ascii="Arial" w:hAnsi="Arial" w:cs="Arial"/>
          <w:sz w:val="22"/>
          <w:szCs w:val="22"/>
        </w:rPr>
        <w:t xml:space="preserve"> (jelölje x-el)</w:t>
      </w:r>
      <w:r w:rsidRPr="004B2296">
        <w:rPr>
          <w:rFonts w:ascii="Arial" w:hAnsi="Arial" w:cs="Arial"/>
          <w:sz w:val="22"/>
          <w:szCs w:val="22"/>
        </w:rPr>
        <w:t xml:space="preserve">: </w:t>
      </w:r>
    </w:p>
    <w:p w:rsidR="003E07C8" w:rsidRPr="004B2296" w:rsidRDefault="003E07C8">
      <w:pPr>
        <w:numPr>
          <w:ilvl w:val="0"/>
          <w:numId w:val="2"/>
        </w:numPr>
        <w:spacing w:after="97"/>
        <w:ind w:right="0" w:hanging="252"/>
        <w:rPr>
          <w:rFonts w:ascii="Arial" w:hAnsi="Arial" w:cs="Arial"/>
          <w:sz w:val="22"/>
          <w:szCs w:val="22"/>
        </w:rPr>
      </w:pPr>
      <w:r>
        <w:rPr>
          <w:noProof/>
        </w:rPr>
        <w:pict>
          <v:rect id="Téglalap 1" o:spid="_x0000_s1026" style="position:absolute;left:0;text-align:left;margin-left:192.45pt;margin-top:1.75pt;width:12.75pt;height:10.5pt;z-index:251658240;visibility:visible;v-text-anchor:middle" strokecolor="#1f3763" strokeweight="1pt"/>
        </w:pict>
      </w:r>
      <w:r w:rsidRPr="004B2296">
        <w:rPr>
          <w:rFonts w:ascii="Arial" w:hAnsi="Arial" w:cs="Arial"/>
          <w:sz w:val="22"/>
          <w:szCs w:val="22"/>
        </w:rPr>
        <w:t xml:space="preserve">aktív korúak ellátásában részesülök, </w:t>
      </w:r>
    </w:p>
    <w:p w:rsidR="003E07C8" w:rsidRPr="004B2296" w:rsidRDefault="003E07C8">
      <w:pPr>
        <w:numPr>
          <w:ilvl w:val="0"/>
          <w:numId w:val="2"/>
        </w:numPr>
        <w:ind w:right="0" w:hanging="252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időskorúak járadékában részesülök, </w:t>
      </w:r>
      <w:r w:rsidRPr="00FE0528"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2" o:spid="_x0000_i1025" type="#_x0000_t75" style="width:14.25pt;height:11.25pt;visibility:visible">
            <v:imagedata r:id="rId5" o:title=""/>
          </v:shape>
        </w:pict>
      </w:r>
    </w:p>
    <w:p w:rsidR="003E07C8" w:rsidRPr="004B2296" w:rsidRDefault="003E07C8">
      <w:pPr>
        <w:numPr>
          <w:ilvl w:val="0"/>
          <w:numId w:val="2"/>
        </w:numPr>
        <w:spacing w:after="100"/>
        <w:ind w:right="0" w:hanging="252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lakásfenntartási célú települési támogatásban részesülök, </w:t>
      </w:r>
      <w:r w:rsidRPr="00FE0528">
        <w:rPr>
          <w:rFonts w:ascii="Arial" w:hAnsi="Arial" w:cs="Arial"/>
          <w:noProof/>
          <w:sz w:val="22"/>
          <w:szCs w:val="22"/>
        </w:rPr>
        <w:pict>
          <v:shape id="Kép 3" o:spid="_x0000_i1026" type="#_x0000_t75" style="width:14.25pt;height:11.25pt;visibility:visible">
            <v:imagedata r:id="rId5" o:title=""/>
          </v:shape>
        </w:pict>
      </w:r>
    </w:p>
    <w:p w:rsidR="003E07C8" w:rsidRDefault="003E07C8">
      <w:pPr>
        <w:numPr>
          <w:ilvl w:val="0"/>
          <w:numId w:val="2"/>
        </w:numPr>
        <w:ind w:right="0" w:hanging="252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háztartásomban a gyermekek védelméről és a gyámügyi igazgatásról szóló 1997. évi XXXI. törvényben szabályozott halmozottan hátrányos helyzetű gyermeket nevelek. </w:t>
      </w:r>
      <w:r w:rsidRPr="00FE0528">
        <w:rPr>
          <w:rFonts w:ascii="Arial" w:hAnsi="Arial" w:cs="Arial"/>
          <w:noProof/>
          <w:sz w:val="22"/>
          <w:szCs w:val="22"/>
        </w:rPr>
        <w:pict>
          <v:shape id="Kép 4" o:spid="_x0000_i1027" type="#_x0000_t75" style="width:14.25pt;height:11.25pt;visibility:visible">
            <v:imagedata r:id="rId5" o:title=""/>
          </v:shape>
        </w:pict>
      </w:r>
      <w:r>
        <w:rPr>
          <w:rFonts w:ascii="Arial" w:hAnsi="Arial" w:cs="Arial"/>
          <w:sz w:val="22"/>
          <w:szCs w:val="22"/>
        </w:rPr>
        <w:t xml:space="preserve"> vagy</w:t>
      </w:r>
    </w:p>
    <w:p w:rsidR="003E07C8" w:rsidRPr="004B2296" w:rsidRDefault="003E07C8">
      <w:pPr>
        <w:numPr>
          <w:ilvl w:val="0"/>
          <w:numId w:val="2"/>
        </w:numPr>
        <w:ind w:right="0" w:hanging="252"/>
        <w:rPr>
          <w:rFonts w:ascii="Arial" w:hAnsi="Arial" w:cs="Arial"/>
          <w:sz w:val="22"/>
          <w:szCs w:val="22"/>
        </w:rPr>
      </w:pPr>
      <w:r w:rsidRPr="005A4108">
        <w:rPr>
          <w:rFonts w:ascii="Arial" w:hAnsi="Arial" w:cs="Arial"/>
          <w:sz w:val="22"/>
          <w:szCs w:val="22"/>
        </w:rPr>
        <w:t>a kérelmező az a)-</w:t>
      </w:r>
      <w:r>
        <w:rPr>
          <w:rFonts w:ascii="Arial" w:hAnsi="Arial" w:cs="Arial"/>
          <w:sz w:val="22"/>
          <w:szCs w:val="22"/>
        </w:rPr>
        <w:t>d</w:t>
      </w:r>
      <w:r w:rsidRPr="005A4108">
        <w:rPr>
          <w:rFonts w:ascii="Arial" w:hAnsi="Arial" w:cs="Arial"/>
          <w:sz w:val="22"/>
          <w:szCs w:val="22"/>
        </w:rPr>
        <w:t xml:space="preserve">) pontban meghatározott ellátás </w:t>
      </w:r>
      <w:r>
        <w:rPr>
          <w:rFonts w:ascii="Arial" w:hAnsi="Arial" w:cs="Arial"/>
          <w:sz w:val="22"/>
          <w:szCs w:val="22"/>
        </w:rPr>
        <w:t>egyikére sem jogosult</w:t>
      </w:r>
      <w:r w:rsidRPr="005A4108">
        <w:rPr>
          <w:rFonts w:ascii="Arial" w:hAnsi="Arial" w:cs="Arial"/>
          <w:sz w:val="22"/>
          <w:szCs w:val="22"/>
        </w:rPr>
        <w:t>, és családjában az egy főre jutó havi jövedelme nem haladja meg az öregségi nyugdíj mindenkori legkisebb összegének 140%-át, egyedül élő esetében az öregségi nyugdíj mindenkori legkisebb összegének 400%-át.</w:t>
      </w:r>
      <w:r w:rsidRPr="00FE0528">
        <w:rPr>
          <w:rFonts w:ascii="Arial" w:hAnsi="Arial" w:cs="Arial"/>
          <w:noProof/>
          <w:sz w:val="22"/>
          <w:szCs w:val="22"/>
        </w:rPr>
        <w:pict>
          <v:shape id="Kép 6" o:spid="_x0000_i1028" type="#_x0000_t75" style="width:14.25pt;height:11.25pt;visibility:visible">
            <v:imagedata r:id="rId5" o:title=""/>
          </v:shape>
        </w:pict>
      </w:r>
    </w:p>
    <w:p w:rsidR="003E07C8" w:rsidRPr="004B2296" w:rsidRDefault="003E07C8" w:rsidP="000F1524">
      <w:pPr>
        <w:spacing w:after="5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 </w:t>
      </w:r>
    </w:p>
    <w:p w:rsidR="003E07C8" w:rsidRDefault="003E07C8" w:rsidP="00203057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20305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203057">
        <w:rPr>
          <w:rFonts w:ascii="Arial" w:hAnsi="Arial" w:cs="Arial"/>
          <w:sz w:val="22"/>
          <w:szCs w:val="22"/>
        </w:rPr>
        <w:t>Közös háztartásban élő személyek száma: …………. fő</w:t>
      </w:r>
    </w:p>
    <w:p w:rsidR="003E07C8" w:rsidRPr="00203057" w:rsidRDefault="003E07C8" w:rsidP="00203057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Név:……………………………………………………………………………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anyja neve: ………………………………………………………………………..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születési helye, ideje: ……………………………………………………………..</w:t>
      </w:r>
    </w:p>
    <w:p w:rsidR="003E07C8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TAJ: ………………………………………………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Név:……………………………………………………………………………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anyja neve: ………………………………………………………………………..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születési helye, ideje: ……………………………………………………………..</w:t>
      </w:r>
    </w:p>
    <w:p w:rsidR="003E07C8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TAJ: ………………………………………………</w:t>
      </w:r>
    </w:p>
    <w:p w:rsidR="003E07C8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Név:……………………………………………………………………………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anyja neve: ………………………………………………………………………..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születési helye, ideje: ……………………………………………………………..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bookmarkStart w:id="0" w:name="_Hlk528240508"/>
      <w:r w:rsidRPr="007C1825">
        <w:rPr>
          <w:rFonts w:ascii="Arial" w:hAnsi="Arial" w:cs="Arial"/>
          <w:sz w:val="22"/>
          <w:szCs w:val="22"/>
        </w:rPr>
        <w:t>TAJ: ………………………………………………</w:t>
      </w:r>
      <w:bookmarkEnd w:id="0"/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Név:……………………………………………………………………………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anyja neve: ………………………………………………………………………..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születési helye, ideje: ……………………………………………………………..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TAJ: ………………………………………………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Név:……………………………………………………………………………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anyja neve: ………………………………………………………………………..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születési helye, ideje: ……………………………………………………………..</w:t>
      </w:r>
    </w:p>
    <w:p w:rsidR="003E07C8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TAJ: ………………………………………………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Név:……………………………………………………………………………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anyja neve: ………………………………………………………………………..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születési helye, ideje: ……………………………………………………………..</w:t>
      </w:r>
    </w:p>
    <w:p w:rsidR="003E07C8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TAJ: ………………………………………………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Név:……………………………………………………………………………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anyja neve: ………………………………………………………………………..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születési helye, ideje: ……………………………………………………………..</w:t>
      </w:r>
    </w:p>
    <w:p w:rsidR="003E07C8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TAJ: ………………………………………………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3E07C8" w:rsidRPr="007C1825" w:rsidRDefault="003E07C8" w:rsidP="000F1524">
      <w:pPr>
        <w:spacing w:after="34" w:line="259" w:lineRule="auto"/>
        <w:ind w:left="0" w:righ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7C1825">
        <w:rPr>
          <w:rFonts w:ascii="Arial" w:hAnsi="Arial" w:cs="Arial"/>
          <w:b/>
          <w:bCs/>
          <w:sz w:val="22"/>
          <w:szCs w:val="22"/>
        </w:rPr>
        <w:t xml:space="preserve">Alulírott anyagi és büntetőjogi felelősségem tudatában kijelentem, hogy Pély, .………………………………………….…u. …………… számú ingatlanban életvitelszerűen élek családommal, az általam lakott lakás rendelkezik olyan fűtési rendszerrel, amely alkalmas a barnakőszén eltüzelésére. 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b/>
          <w:bCs/>
          <w:sz w:val="22"/>
          <w:szCs w:val="22"/>
        </w:rPr>
      </w:pP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Tarnaszentmiklós</w:t>
      </w:r>
      <w:r w:rsidRPr="007C1825">
        <w:rPr>
          <w:rFonts w:ascii="Arial" w:hAnsi="Arial" w:cs="Arial"/>
          <w:sz w:val="22"/>
          <w:szCs w:val="22"/>
        </w:rPr>
        <w:t>, 20</w:t>
      </w:r>
      <w:r>
        <w:rPr>
          <w:rFonts w:ascii="Arial" w:hAnsi="Arial" w:cs="Arial"/>
          <w:sz w:val="22"/>
          <w:szCs w:val="22"/>
        </w:rPr>
        <w:t>20</w:t>
      </w:r>
      <w:r w:rsidRPr="007C1825">
        <w:rPr>
          <w:rFonts w:ascii="Arial" w:hAnsi="Arial" w:cs="Arial"/>
          <w:sz w:val="22"/>
          <w:szCs w:val="22"/>
        </w:rPr>
        <w:t>. ……………………..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  <w:t>kérelmező</w:t>
      </w: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b/>
          <w:bCs/>
          <w:sz w:val="22"/>
          <w:szCs w:val="22"/>
        </w:rPr>
      </w:pPr>
    </w:p>
    <w:p w:rsidR="003E07C8" w:rsidRPr="007C1825" w:rsidRDefault="003E07C8" w:rsidP="007C1825">
      <w:pPr>
        <w:spacing w:after="34" w:line="259" w:lineRule="auto"/>
        <w:ind w:left="0" w:right="0" w:firstLine="0"/>
        <w:rPr>
          <w:rFonts w:ascii="Arial" w:hAnsi="Arial" w:cs="Arial"/>
          <w:b/>
          <w:bCs/>
          <w:sz w:val="22"/>
          <w:szCs w:val="22"/>
        </w:rPr>
      </w:pPr>
    </w:p>
    <w:p w:rsidR="003E07C8" w:rsidRDefault="003E07C8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 </w:t>
      </w:r>
    </w:p>
    <w:p w:rsidR="003E07C8" w:rsidRDefault="003E07C8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3E07C8" w:rsidRDefault="003E07C8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3E07C8" w:rsidRDefault="003E07C8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3E07C8" w:rsidRDefault="003E07C8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3E07C8" w:rsidRPr="004B2296" w:rsidRDefault="003E07C8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3E07C8" w:rsidRPr="004B2296" w:rsidRDefault="003E07C8" w:rsidP="00203057">
      <w:pPr>
        <w:ind w:left="-5" w:right="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</w:p>
    <w:p w:rsidR="003E07C8" w:rsidRPr="004B2296" w:rsidRDefault="003E07C8">
      <w:pPr>
        <w:spacing w:after="25" w:line="259" w:lineRule="auto"/>
        <w:ind w:left="-5" w:right="0"/>
        <w:jc w:val="both"/>
        <w:rPr>
          <w:rFonts w:ascii="Arial" w:hAnsi="Arial" w:cs="Arial"/>
          <w:i/>
          <w:iCs/>
          <w:sz w:val="22"/>
          <w:szCs w:val="22"/>
        </w:rPr>
      </w:pPr>
      <w:r w:rsidRPr="004B2296">
        <w:rPr>
          <w:rFonts w:ascii="Arial" w:hAnsi="Arial" w:cs="Arial"/>
          <w:i/>
          <w:iCs/>
          <w:sz w:val="22"/>
          <w:szCs w:val="22"/>
        </w:rPr>
        <w:t xml:space="preserve">*Az alábbi jövedelemnyilatkozatot csak abban az esetben kell kitölteni, amennyiben kérelmező aktív korúak ellátására, időskorúak járadékára, lakásfenntartási célú települési támogatásra nem jogosult, vagy nem halmozottan hátrányos helyzetű gyermeket nevelő család. </w:t>
      </w:r>
    </w:p>
    <w:p w:rsidR="003E07C8" w:rsidRPr="004B2296" w:rsidRDefault="003E07C8">
      <w:pPr>
        <w:spacing w:after="25" w:line="259" w:lineRule="auto"/>
        <w:ind w:left="-5" w:right="0"/>
        <w:jc w:val="both"/>
        <w:rPr>
          <w:rFonts w:ascii="Arial" w:hAnsi="Arial" w:cs="Arial"/>
          <w:sz w:val="22"/>
          <w:szCs w:val="22"/>
        </w:rPr>
      </w:pPr>
    </w:p>
    <w:p w:rsidR="003E07C8" w:rsidRPr="004B2296" w:rsidRDefault="003E07C8">
      <w:pPr>
        <w:spacing w:after="0" w:line="259" w:lineRule="auto"/>
        <w:ind w:left="0" w:right="2" w:firstLine="0"/>
        <w:jc w:val="center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Jövedelemnyilatkozat* </w:t>
      </w:r>
    </w:p>
    <w:p w:rsidR="003E07C8" w:rsidRDefault="003E07C8">
      <w:pPr>
        <w:spacing w:after="0" w:line="259" w:lineRule="auto"/>
        <w:ind w:left="0" w:right="2" w:firstLine="0"/>
        <w:jc w:val="center"/>
      </w:pPr>
    </w:p>
    <w:tbl>
      <w:tblPr>
        <w:tblW w:w="9403" w:type="dxa"/>
        <w:tblInd w:w="-86" w:type="dxa"/>
        <w:tblCellMar>
          <w:top w:w="38" w:type="dxa"/>
          <w:right w:w="68" w:type="dxa"/>
        </w:tblCellMar>
        <w:tblLook w:val="00A0"/>
      </w:tblPr>
      <w:tblGrid>
        <w:gridCol w:w="2706"/>
        <w:gridCol w:w="1008"/>
        <w:gridCol w:w="1397"/>
        <w:gridCol w:w="1397"/>
        <w:gridCol w:w="1397"/>
        <w:gridCol w:w="1498"/>
      </w:tblGrid>
      <w:tr w:rsidR="003E07C8">
        <w:trPr>
          <w:trHeight w:val="449"/>
        </w:trPr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42" w:firstLine="0"/>
              <w:jc w:val="center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Jövedelem típusa 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A kérelmező </w:t>
            </w:r>
          </w:p>
        </w:tc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39" w:firstLine="0"/>
              <w:jc w:val="center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A kérelmezővel közös háztartásban élő 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41" w:firstLine="0"/>
              <w:jc w:val="center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összesen </w:t>
            </w:r>
          </w:p>
        </w:tc>
      </w:tr>
      <w:tr w:rsidR="003E07C8">
        <w:trPr>
          <w:trHeight w:val="6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160" w:line="259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160" w:line="259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12" w:line="259" w:lineRule="auto"/>
              <w:ind w:left="0" w:right="40" w:firstLine="0"/>
              <w:jc w:val="center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házastárs </w:t>
            </w:r>
          </w:p>
          <w:p w:rsidR="003E07C8" w:rsidRPr="00FE0528" w:rsidRDefault="003E07C8" w:rsidP="00FE0528">
            <w:pPr>
              <w:spacing w:after="0" w:line="259" w:lineRule="auto"/>
              <w:ind w:left="0" w:right="45" w:firstLine="0"/>
              <w:jc w:val="center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(élettárs) 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41" w:firstLine="0"/>
              <w:jc w:val="center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egyéb rokon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160" w:line="259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3E07C8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160" w:line="259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6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38" w:firstLine="0"/>
              <w:jc w:val="center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nettó jövedelme (Ft/hó) </w:t>
            </w:r>
          </w:p>
        </w:tc>
      </w:tr>
      <w:tr w:rsidR="003E07C8">
        <w:trPr>
          <w:trHeight w:val="564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38" w:firstLine="0"/>
              <w:jc w:val="both"/>
              <w:rPr>
                <w:sz w:val="22"/>
                <w:szCs w:val="22"/>
              </w:rPr>
            </w:pPr>
            <w:r w:rsidRPr="00FE0528">
              <w:rPr>
                <w:sz w:val="16"/>
                <w:szCs w:val="16"/>
              </w:rPr>
              <w:t>Munkaviszonyból, munkavégzésre irányuló egyéb munkaviszonyból származó jövedelem</w:t>
            </w: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</w:tr>
      <w:tr w:rsidR="003E07C8">
        <w:trPr>
          <w:trHeight w:val="56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34" w:line="235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RPr="00FE0528">
              <w:rPr>
                <w:sz w:val="16"/>
                <w:szCs w:val="16"/>
              </w:rPr>
              <w:t xml:space="preserve">Társas, vagy egyéni vállalkozásból, illetve szellemi és önálló </w:t>
            </w:r>
          </w:p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6"/>
                <w:szCs w:val="16"/>
              </w:rPr>
              <w:t>tevékenységből származó jövedelem</w:t>
            </w: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</w:tr>
      <w:tr w:rsidR="003E07C8">
        <w:trPr>
          <w:trHeight w:val="44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6"/>
                <w:szCs w:val="16"/>
              </w:rPr>
              <w:t xml:space="preserve">Alkalmi munkavégzésből származó jövedelem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</w:tr>
      <w:tr w:rsidR="003E07C8">
        <w:trPr>
          <w:trHeight w:val="74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39" w:firstLine="0"/>
              <w:jc w:val="both"/>
              <w:rPr>
                <w:sz w:val="22"/>
                <w:szCs w:val="22"/>
              </w:rPr>
            </w:pPr>
            <w:r w:rsidRPr="00FE0528">
              <w:rPr>
                <w:sz w:val="16"/>
                <w:szCs w:val="16"/>
              </w:rPr>
              <w:t xml:space="preserve">Táppénz és gyermekgondozási támogatások (terhességi, gyermekágyi segély, GYED, GYES, GYVT, családi pótlék, gyermektartásdíj)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</w:tr>
      <w:tr w:rsidR="003E07C8">
        <w:trPr>
          <w:trHeight w:val="2218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41" w:lineRule="auto"/>
              <w:ind w:left="0" w:right="38" w:firstLine="0"/>
              <w:jc w:val="both"/>
              <w:rPr>
                <w:sz w:val="22"/>
                <w:szCs w:val="22"/>
              </w:rPr>
            </w:pPr>
            <w:r w:rsidRPr="00FE0528">
              <w:rPr>
                <w:sz w:val="16"/>
                <w:szCs w:val="16"/>
              </w:rPr>
              <w:t xml:space="preserve">Nyugdíj és egyéb nyugdíjszerű ellátások (öregségi, rokkantsági, baleseti rokkantsági, özvegyi, szülői nyugdíj; árvaellátás, baleseti, hozzátartozói nyugellátások; rendszeres szociális járadék; átmeneti járadék; bányász dolgozók egészségkárosodási járadéka, rokkantsági járadék, politikai rehabilitációs ellátások, háztartási pótlék, házastárs után járó </w:t>
            </w:r>
          </w:p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6"/>
                <w:szCs w:val="16"/>
              </w:rPr>
              <w:t xml:space="preserve">jövedelempótlék)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</w:tr>
      <w:tr w:rsidR="003E07C8">
        <w:trPr>
          <w:trHeight w:val="1531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44" w:lineRule="auto"/>
              <w:ind w:left="0" w:right="38" w:firstLine="0"/>
              <w:jc w:val="both"/>
              <w:rPr>
                <w:sz w:val="22"/>
                <w:szCs w:val="22"/>
              </w:rPr>
            </w:pPr>
            <w:r w:rsidRPr="00FE0528">
              <w:rPr>
                <w:sz w:val="16"/>
                <w:szCs w:val="16"/>
              </w:rPr>
              <w:t xml:space="preserve">Önkormányzat és munkaügyi szervek által folyósított ellátások (időskorúak járadéka, rendszeres szociális segély, ápolási díj, adósságcsökkentési támogatás, munkanélküli járadék, álláskeresési járadék, álláskeresési segély, képzési támogatásként </w:t>
            </w:r>
          </w:p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6"/>
                <w:szCs w:val="16"/>
              </w:rPr>
              <w:t xml:space="preserve">folyósított keresetpótló juttatás)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</w:tr>
      <w:tr w:rsidR="003E07C8">
        <w:trPr>
          <w:trHeight w:val="1145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38" w:firstLine="0"/>
              <w:jc w:val="both"/>
              <w:rPr>
                <w:sz w:val="22"/>
                <w:szCs w:val="22"/>
              </w:rPr>
            </w:pPr>
            <w:r w:rsidRPr="00FE0528">
              <w:rPr>
                <w:sz w:val="16"/>
                <w:szCs w:val="16"/>
              </w:rPr>
              <w:t xml:space="preserve">Egyéb jövedelem (pl.: ösztöndíj, szakképzéssel összefüggő pénzbeli juttatások, nevelőszülői díj, szociális gondozási díj, végkielégítés, életjáradékból, föld és egyéb ingatlan bérbeadásából származó jövedelem)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</w:tr>
      <w:tr w:rsidR="003E07C8">
        <w:trPr>
          <w:trHeight w:val="44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6"/>
                <w:szCs w:val="16"/>
              </w:rPr>
              <w:t>Jövedelem összesen:</w:t>
            </w:r>
            <w:r w:rsidRPr="00FE05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</w:tr>
      <w:tr w:rsidR="003E07C8">
        <w:trPr>
          <w:trHeight w:val="69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39" w:firstLine="0"/>
              <w:jc w:val="both"/>
              <w:rPr>
                <w:sz w:val="22"/>
                <w:szCs w:val="22"/>
              </w:rPr>
            </w:pPr>
            <w:r w:rsidRPr="00FE0528">
              <w:rPr>
                <w:sz w:val="16"/>
                <w:szCs w:val="16"/>
              </w:rPr>
              <w:t xml:space="preserve">A jövedelmet csökkentő tényezők (gyermektartásdíj, egyéb rokontartás címén fizetett tartásdíj)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</w:tr>
      <w:tr w:rsidR="003E07C8">
        <w:trPr>
          <w:trHeight w:val="44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6"/>
                <w:szCs w:val="16"/>
              </w:rPr>
              <w:t xml:space="preserve">Összes nettó jövedelem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</w:tr>
      <w:tr w:rsidR="003E07C8">
        <w:trPr>
          <w:trHeight w:val="44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6"/>
                <w:szCs w:val="16"/>
              </w:rPr>
              <w:t>Egy főre jutó jövedelem</w:t>
            </w:r>
            <w:r w:rsidRPr="00FE05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C8" w:rsidRPr="00FE0528" w:rsidRDefault="003E07C8" w:rsidP="00FE0528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FE0528">
              <w:rPr>
                <w:sz w:val="18"/>
                <w:szCs w:val="18"/>
              </w:rPr>
              <w:t xml:space="preserve"> </w:t>
            </w:r>
          </w:p>
        </w:tc>
      </w:tr>
    </w:tbl>
    <w:p w:rsidR="003E07C8" w:rsidRDefault="003E07C8" w:rsidP="00203057">
      <w:pPr>
        <w:spacing w:after="263" w:line="267" w:lineRule="auto"/>
        <w:ind w:left="-5" w:right="0"/>
        <w:jc w:val="both"/>
        <w:rPr>
          <w:rFonts w:ascii="Arial" w:hAnsi="Arial" w:cs="Arial"/>
          <w:b/>
          <w:bCs/>
          <w:sz w:val="22"/>
          <w:szCs w:val="22"/>
        </w:rPr>
      </w:pPr>
    </w:p>
    <w:p w:rsidR="003E07C8" w:rsidRPr="00203057" w:rsidRDefault="003E07C8" w:rsidP="00203057">
      <w:pPr>
        <w:spacing w:after="263" w:line="267" w:lineRule="auto"/>
        <w:ind w:left="-5" w:right="0"/>
        <w:jc w:val="both"/>
        <w:rPr>
          <w:rFonts w:ascii="Arial" w:hAnsi="Arial" w:cs="Arial"/>
          <w:b/>
          <w:bCs/>
          <w:sz w:val="22"/>
          <w:szCs w:val="22"/>
        </w:rPr>
      </w:pPr>
      <w:r w:rsidRPr="00203057">
        <w:rPr>
          <w:rFonts w:ascii="Arial" w:hAnsi="Arial" w:cs="Arial"/>
          <w:b/>
          <w:bCs/>
          <w:sz w:val="22"/>
          <w:szCs w:val="22"/>
        </w:rPr>
        <w:t xml:space="preserve">Büntetőjogi felelősségem tudatában kijelentem, hogy a Jövedelemnyilatkozatban közölt adatok a valóságnak megfelelnek. </w:t>
      </w:r>
    </w:p>
    <w:p w:rsidR="003E07C8" w:rsidRPr="00203057" w:rsidRDefault="003E07C8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</w:p>
    <w:p w:rsidR="003E07C8" w:rsidRPr="00203057" w:rsidRDefault="003E07C8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Tarnaszentmiklós</w:t>
      </w:r>
      <w:r w:rsidRPr="00203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2020.</w:t>
      </w:r>
      <w:r w:rsidRPr="00203057">
        <w:rPr>
          <w:rFonts w:ascii="Arial" w:hAnsi="Arial" w:cs="Arial"/>
          <w:sz w:val="22"/>
          <w:szCs w:val="22"/>
        </w:rPr>
        <w:t>……………………</w:t>
      </w:r>
    </w:p>
    <w:p w:rsidR="003E07C8" w:rsidRPr="00203057" w:rsidRDefault="003E07C8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</w:p>
    <w:p w:rsidR="003E07C8" w:rsidRPr="00203057" w:rsidRDefault="003E07C8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>………………………………………</w:t>
      </w:r>
    </w:p>
    <w:p w:rsidR="003E07C8" w:rsidRPr="00203057" w:rsidRDefault="003E07C8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203057">
        <w:rPr>
          <w:rFonts w:ascii="Arial" w:hAnsi="Arial" w:cs="Arial"/>
          <w:sz w:val="22"/>
          <w:szCs w:val="22"/>
        </w:rPr>
        <w:t xml:space="preserve"> kérelmező</w:t>
      </w:r>
    </w:p>
    <w:p w:rsidR="003E07C8" w:rsidRPr="00203057" w:rsidRDefault="003E07C8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</w:p>
    <w:p w:rsidR="003E07C8" w:rsidRPr="00203057" w:rsidRDefault="003E07C8" w:rsidP="00203057">
      <w:pPr>
        <w:spacing w:after="263" w:line="267" w:lineRule="auto"/>
        <w:ind w:left="-5" w:right="0"/>
        <w:jc w:val="both"/>
        <w:rPr>
          <w:rFonts w:ascii="Arial" w:hAnsi="Arial" w:cs="Arial"/>
          <w:b/>
          <w:bCs/>
          <w:sz w:val="22"/>
          <w:szCs w:val="22"/>
        </w:rPr>
      </w:pPr>
      <w:r w:rsidRPr="00203057">
        <w:rPr>
          <w:rFonts w:ascii="Arial" w:hAnsi="Arial" w:cs="Arial"/>
          <w:b/>
          <w:bCs/>
          <w:sz w:val="22"/>
          <w:szCs w:val="22"/>
        </w:rPr>
        <w:t>Kijelentem, hogy a szociális célú barnakőszén támogatás iránti kérelmemnek teljes egészében helyt adó döntés elleni fellebbezési jogomról lemondok. (Nemleges válasz esetén kérjük a szövegrész áthúzással jelölni.)</w:t>
      </w:r>
    </w:p>
    <w:p w:rsidR="003E07C8" w:rsidRPr="00203057" w:rsidRDefault="003E07C8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</w:p>
    <w:p w:rsidR="003E07C8" w:rsidRPr="00203057" w:rsidRDefault="003E07C8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Tarnaszentmiklós</w:t>
      </w:r>
      <w:bookmarkStart w:id="1" w:name="_GoBack"/>
      <w:bookmarkEnd w:id="1"/>
      <w:r w:rsidRPr="0020305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2020</w:t>
      </w:r>
      <w:r w:rsidRPr="00203057">
        <w:rPr>
          <w:rFonts w:ascii="Arial" w:hAnsi="Arial" w:cs="Arial"/>
          <w:sz w:val="22"/>
          <w:szCs w:val="22"/>
        </w:rPr>
        <w:t>………………………</w:t>
      </w:r>
    </w:p>
    <w:p w:rsidR="003E07C8" w:rsidRPr="00203057" w:rsidRDefault="003E07C8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</w:p>
    <w:p w:rsidR="003E07C8" w:rsidRPr="00203057" w:rsidRDefault="003E07C8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  <w:r w:rsidRPr="0020305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………………………………………..</w:t>
      </w:r>
    </w:p>
    <w:p w:rsidR="003E07C8" w:rsidRPr="00203057" w:rsidRDefault="003E07C8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  <w:r w:rsidRPr="00203057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  <w:t xml:space="preserve">       kérelmező</w:t>
      </w:r>
    </w:p>
    <w:p w:rsidR="003E07C8" w:rsidRPr="004B2296" w:rsidRDefault="003E07C8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</w:p>
    <w:sectPr w:rsidR="003E07C8" w:rsidRPr="004B2296" w:rsidSect="003722A5">
      <w:pgSz w:w="11900" w:h="16840"/>
      <w:pgMar w:top="1135" w:right="1410" w:bottom="1418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609D"/>
    <w:multiLevelType w:val="hybridMultilevel"/>
    <w:tmpl w:val="8586FBD6"/>
    <w:lvl w:ilvl="0" w:tplc="D876D436">
      <w:start w:val="1"/>
      <w:numFmt w:val="lowerLetter"/>
      <w:lvlText w:val="%1)"/>
      <w:lvlJc w:val="left"/>
      <w:pPr>
        <w:ind w:left="25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C4520D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15A26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78EED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9B884F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B4A0D5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6F01C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8E806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62420E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">
    <w:nsid w:val="384908D7"/>
    <w:multiLevelType w:val="hybridMultilevel"/>
    <w:tmpl w:val="9AD68BEA"/>
    <w:lvl w:ilvl="0" w:tplc="2EB65320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6D7C97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67CE6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F086C7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18806E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428A30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B98A86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006AE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96FA86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">
    <w:nsid w:val="4B067889"/>
    <w:multiLevelType w:val="hybridMultilevel"/>
    <w:tmpl w:val="08D4F0F2"/>
    <w:lvl w:ilvl="0" w:tplc="FA94BF1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6694B0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A5600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58424B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9AC25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F3EC2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2B2449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2C0C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F00F5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D63"/>
    <w:rsid w:val="00037B5D"/>
    <w:rsid w:val="000712E3"/>
    <w:rsid w:val="000F1524"/>
    <w:rsid w:val="0015087E"/>
    <w:rsid w:val="00203057"/>
    <w:rsid w:val="00265D0F"/>
    <w:rsid w:val="00332968"/>
    <w:rsid w:val="003722A5"/>
    <w:rsid w:val="003E07C8"/>
    <w:rsid w:val="00437F4C"/>
    <w:rsid w:val="00466A07"/>
    <w:rsid w:val="004B2296"/>
    <w:rsid w:val="005A4108"/>
    <w:rsid w:val="00692D93"/>
    <w:rsid w:val="00695D63"/>
    <w:rsid w:val="006C06CC"/>
    <w:rsid w:val="007C1825"/>
    <w:rsid w:val="00871DB7"/>
    <w:rsid w:val="008E5B47"/>
    <w:rsid w:val="00920B15"/>
    <w:rsid w:val="009639E2"/>
    <w:rsid w:val="00B757C5"/>
    <w:rsid w:val="00C36C5B"/>
    <w:rsid w:val="00EA65F4"/>
    <w:rsid w:val="00F81760"/>
    <w:rsid w:val="00FE0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760"/>
    <w:pPr>
      <w:spacing w:after="47" w:line="271" w:lineRule="auto"/>
      <w:ind w:left="10" w:right="6" w:hanging="10"/>
    </w:pPr>
    <w:rPr>
      <w:rFonts w:ascii="Times New Roman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F81760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20305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36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5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721</Words>
  <Characters>4977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melléklet a 7/2015. (XII. 1.) önkormányzati rendelethez</dc:title>
  <dc:subject/>
  <dc:creator>FJ</dc:creator>
  <cp:keywords/>
  <dc:description/>
  <cp:lastModifiedBy>AJ</cp:lastModifiedBy>
  <cp:revision>4</cp:revision>
  <cp:lastPrinted>2018-10-25T13:34:00Z</cp:lastPrinted>
  <dcterms:created xsi:type="dcterms:W3CDTF">2020-10-12T05:39:00Z</dcterms:created>
  <dcterms:modified xsi:type="dcterms:W3CDTF">2020-10-26T08:27:00Z</dcterms:modified>
</cp:coreProperties>
</file>