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F6" w:rsidRDefault="006061F6" w:rsidP="00EB5C9C">
      <w:pPr>
        <w:jc w:val="center"/>
        <w:rPr>
          <w:u w:val="single"/>
        </w:rPr>
      </w:pPr>
      <w:r>
        <w:rPr>
          <w:u w:val="single"/>
        </w:rPr>
        <w:t>Indokolás Gór Község Önkormányzata Képviselő-testületének</w:t>
      </w:r>
    </w:p>
    <w:p w:rsidR="006061F6" w:rsidRDefault="006061F6" w:rsidP="00EB5C9C">
      <w:pPr>
        <w:jc w:val="center"/>
        <w:rPr>
          <w:u w:val="single"/>
        </w:rPr>
      </w:pPr>
      <w:r>
        <w:rPr>
          <w:u w:val="single"/>
        </w:rPr>
        <w:t>10/2019.(X.1.) számú önkormányzati rendeletéhez:</w:t>
      </w:r>
    </w:p>
    <w:p w:rsidR="006061F6" w:rsidRDefault="006061F6" w:rsidP="00EB5C9C">
      <w:pPr>
        <w:jc w:val="center"/>
        <w:rPr>
          <w:u w:val="single"/>
        </w:rPr>
      </w:pPr>
    </w:p>
    <w:p w:rsidR="006061F6" w:rsidRDefault="006061F6" w:rsidP="00EB5C9C">
      <w:pPr>
        <w:jc w:val="both"/>
        <w:rPr>
          <w:u w:val="single"/>
        </w:rPr>
      </w:pPr>
    </w:p>
    <w:p w:rsidR="006061F6" w:rsidRDefault="006061F6" w:rsidP="00EB5C9C">
      <w:pPr>
        <w:jc w:val="both"/>
      </w:pPr>
      <w:r>
        <w:rPr>
          <w:u w:val="single"/>
        </w:rPr>
        <w:t>.</w:t>
      </w:r>
      <w:r>
        <w:t xml:space="preserve"> a bevezetéshez:</w:t>
      </w:r>
    </w:p>
    <w:p w:rsidR="006061F6" w:rsidRDefault="006061F6" w:rsidP="00EB5C9C">
      <w:pPr>
        <w:jc w:val="both"/>
      </w:pPr>
    </w:p>
    <w:p w:rsidR="006061F6" w:rsidRDefault="006061F6" w:rsidP="00EB5C9C">
      <w:pPr>
        <w:jc w:val="both"/>
      </w:pPr>
      <w:r>
        <w:t>A költségvetési rendelet módosítását a pótlólag kapott támogatások beépítse, az alul -és túlteljesített előirányzatok között pénzeszközátcsoportosítás indokolja. A rendelet a költségvetés végrehajtásának biztonságát garantálja.</w:t>
      </w:r>
    </w:p>
    <w:p w:rsidR="006061F6" w:rsidRDefault="006061F6" w:rsidP="00EB5C9C">
      <w:pPr>
        <w:jc w:val="both"/>
      </w:pPr>
    </w:p>
    <w:p w:rsidR="006061F6" w:rsidRDefault="006061F6" w:rsidP="00EB5C9C">
      <w:pPr>
        <w:pStyle w:val="ListParagraph"/>
        <w:numPr>
          <w:ilvl w:val="0"/>
          <w:numId w:val="1"/>
        </w:numPr>
        <w:jc w:val="both"/>
      </w:pPr>
      <w:r>
        <w:t>az 1.§-hoz:</w:t>
      </w:r>
    </w:p>
    <w:p w:rsidR="006061F6" w:rsidRDefault="006061F6" w:rsidP="00EB5C9C">
      <w:pPr>
        <w:jc w:val="both"/>
      </w:pPr>
    </w:p>
    <w:p w:rsidR="006061F6" w:rsidRDefault="006061F6" w:rsidP="00EB5C9C">
      <w:pPr>
        <w:jc w:val="both"/>
      </w:pPr>
      <w:r>
        <w:t>A bevételi és kiadási előirányzatok új fő-összegét tartalmazza.</w:t>
      </w:r>
    </w:p>
    <w:p w:rsidR="006061F6" w:rsidRDefault="006061F6" w:rsidP="00EB5C9C">
      <w:pPr>
        <w:jc w:val="both"/>
      </w:pPr>
    </w:p>
    <w:p w:rsidR="006061F6" w:rsidRDefault="006061F6" w:rsidP="00EB5C9C">
      <w:pPr>
        <w:pStyle w:val="ListParagraph"/>
        <w:numPr>
          <w:ilvl w:val="0"/>
          <w:numId w:val="1"/>
        </w:numPr>
        <w:jc w:val="both"/>
      </w:pPr>
      <w:r>
        <w:t>a 2.§-hoz:</w:t>
      </w:r>
    </w:p>
    <w:p w:rsidR="006061F6" w:rsidRDefault="006061F6" w:rsidP="00EB5C9C">
      <w:pPr>
        <w:jc w:val="both"/>
      </w:pPr>
    </w:p>
    <w:p w:rsidR="006061F6" w:rsidRDefault="006061F6" w:rsidP="00EB5C9C">
      <w:pPr>
        <w:jc w:val="both"/>
      </w:pPr>
      <w:r>
        <w:t>A módosítás következtében a bevételeket és kiadásokat részletező új táblázatokat tartalmazza.</w:t>
      </w:r>
    </w:p>
    <w:p w:rsidR="006061F6" w:rsidRDefault="006061F6" w:rsidP="00EB5C9C">
      <w:pPr>
        <w:jc w:val="both"/>
      </w:pPr>
    </w:p>
    <w:p w:rsidR="006061F6" w:rsidRDefault="006061F6" w:rsidP="00EB5C9C">
      <w:pPr>
        <w:pStyle w:val="ListParagraph"/>
        <w:numPr>
          <w:ilvl w:val="0"/>
          <w:numId w:val="1"/>
        </w:numPr>
        <w:jc w:val="both"/>
      </w:pPr>
      <w:r>
        <w:t>a 3.§-hoz:</w:t>
      </w:r>
    </w:p>
    <w:p w:rsidR="006061F6" w:rsidRDefault="006061F6" w:rsidP="00EB5C9C">
      <w:pPr>
        <w:jc w:val="both"/>
      </w:pPr>
    </w:p>
    <w:p w:rsidR="006061F6" w:rsidRDefault="006061F6" w:rsidP="00EB5C9C">
      <w:pPr>
        <w:jc w:val="both"/>
      </w:pPr>
      <w:r>
        <w:t>A módosítás következményeként új felhalmozási kiadásokat tartalmazza kiemelt előirányzatonként.</w:t>
      </w:r>
    </w:p>
    <w:p w:rsidR="006061F6" w:rsidRDefault="006061F6" w:rsidP="00EB5C9C">
      <w:pPr>
        <w:jc w:val="both"/>
      </w:pPr>
    </w:p>
    <w:p w:rsidR="006061F6" w:rsidRDefault="006061F6" w:rsidP="00EB5C9C">
      <w:pPr>
        <w:pStyle w:val="ListParagraph"/>
        <w:numPr>
          <w:ilvl w:val="0"/>
          <w:numId w:val="1"/>
        </w:numPr>
        <w:jc w:val="both"/>
      </w:pPr>
      <w:r>
        <w:t>a 4.§-hoz:</w:t>
      </w:r>
    </w:p>
    <w:p w:rsidR="006061F6" w:rsidRDefault="006061F6" w:rsidP="00481630">
      <w:pPr>
        <w:pStyle w:val="ListParagraph"/>
        <w:jc w:val="both"/>
      </w:pPr>
    </w:p>
    <w:p w:rsidR="006061F6" w:rsidRDefault="006061F6" w:rsidP="00EB5C9C">
      <w:pPr>
        <w:jc w:val="both"/>
      </w:pPr>
      <w:r>
        <w:t>A rendelet hatálybalépését és hatályát vesztését szabályozza.</w:t>
      </w:r>
    </w:p>
    <w:p w:rsidR="006061F6" w:rsidRDefault="006061F6" w:rsidP="00EB5C9C">
      <w:pPr>
        <w:jc w:val="both"/>
      </w:pPr>
    </w:p>
    <w:p w:rsidR="006061F6" w:rsidRDefault="006061F6" w:rsidP="00EB5C9C">
      <w:pPr>
        <w:jc w:val="both"/>
      </w:pPr>
    </w:p>
    <w:p w:rsidR="006061F6" w:rsidRDefault="006061F6" w:rsidP="00EB5C9C">
      <w:pPr>
        <w:jc w:val="both"/>
      </w:pPr>
      <w:r>
        <w:t>Gór, 2019. szeptember 30.</w:t>
      </w:r>
      <w:bookmarkStart w:id="0" w:name="_GoBack"/>
      <w:bookmarkEnd w:id="0"/>
    </w:p>
    <w:p w:rsidR="006061F6" w:rsidRDefault="006061F6" w:rsidP="00EB5C9C">
      <w:pPr>
        <w:jc w:val="both"/>
      </w:pPr>
    </w:p>
    <w:p w:rsidR="006061F6" w:rsidRDefault="006061F6" w:rsidP="00EB5C9C">
      <w:pPr>
        <w:jc w:val="both"/>
      </w:pPr>
    </w:p>
    <w:p w:rsidR="006061F6" w:rsidRDefault="006061F6" w:rsidP="00EB5C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6061F6" w:rsidRDefault="006061F6" w:rsidP="00EB5C9C">
      <w:pPr>
        <w:jc w:val="both"/>
      </w:pPr>
      <w:r>
        <w:t xml:space="preserve">                                                                                        jegyző</w:t>
      </w:r>
    </w:p>
    <w:p w:rsidR="006061F6" w:rsidRDefault="006061F6" w:rsidP="00EB5C9C"/>
    <w:p w:rsidR="006061F6" w:rsidRDefault="006061F6" w:rsidP="00EB5C9C"/>
    <w:p w:rsidR="006061F6" w:rsidRDefault="006061F6"/>
    <w:sectPr w:rsidR="006061F6" w:rsidSect="002B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A2E0A"/>
    <w:multiLevelType w:val="hybridMultilevel"/>
    <w:tmpl w:val="CCC8B6BC"/>
    <w:lvl w:ilvl="0" w:tplc="B4BC1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C9C"/>
    <w:rsid w:val="000D5D2E"/>
    <w:rsid w:val="002425DA"/>
    <w:rsid w:val="002B1032"/>
    <w:rsid w:val="00481630"/>
    <w:rsid w:val="006061F6"/>
    <w:rsid w:val="00925F40"/>
    <w:rsid w:val="00EB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C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5C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81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1630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111</Words>
  <Characters>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 Gór Község Önkormányzata Képviselő-testületének</dc:title>
  <dc:subject/>
  <dc:creator>Jegyző</dc:creator>
  <cp:keywords/>
  <dc:description/>
  <cp:lastModifiedBy>Eszter</cp:lastModifiedBy>
  <cp:revision>2</cp:revision>
  <cp:lastPrinted>2019-10-11T12:22:00Z</cp:lastPrinted>
  <dcterms:created xsi:type="dcterms:W3CDTF">2019-10-14T09:16:00Z</dcterms:created>
  <dcterms:modified xsi:type="dcterms:W3CDTF">2019-10-14T09:16:00Z</dcterms:modified>
</cp:coreProperties>
</file>