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7FA" w:rsidRDefault="00A427FA" w:rsidP="00D54F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KÉRELEM</w:t>
      </w:r>
    </w:p>
    <w:p w:rsidR="00A427FA" w:rsidRPr="00C70953" w:rsidRDefault="00A427FA" w:rsidP="00D54F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települési támogatás megállapítása iránt</w:t>
      </w:r>
    </w:p>
    <w:p w:rsidR="00A427FA" w:rsidRDefault="00A427FA" w:rsidP="00D54F35">
      <w:pPr>
        <w:rPr>
          <w:rFonts w:ascii="Times New Roman" w:hAnsi="Times New Roman" w:cs="Times New Roman"/>
        </w:rPr>
      </w:pPr>
    </w:p>
    <w:p w:rsidR="00A427FA" w:rsidRPr="00D54F35" w:rsidRDefault="00A427FA" w:rsidP="00D54F35">
      <w:pPr>
        <w:rPr>
          <w:rFonts w:ascii="Times New Roman" w:hAnsi="Times New Roman" w:cs="Times New Roman"/>
          <w:sz w:val="26"/>
          <w:szCs w:val="26"/>
        </w:rPr>
      </w:pPr>
      <w:r w:rsidRPr="00D54F35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Jelölő5"/>
            <w:enabled/>
            <w:calcOnExit w:val="0"/>
            <w:checkBox>
              <w:sizeAuto/>
              <w:default w:val="0"/>
            </w:checkBox>
          </w:ffData>
        </w:fldChar>
      </w:r>
      <w:r w:rsidRPr="00D54F35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Pr="00D54F35">
        <w:rPr>
          <w:rFonts w:ascii="Times New Roman" w:hAnsi="Times New Roman" w:cs="Times New Roman"/>
          <w:sz w:val="26"/>
          <w:szCs w:val="26"/>
        </w:rPr>
      </w:r>
      <w:r w:rsidRPr="00D54F35">
        <w:rPr>
          <w:rFonts w:ascii="Times New Roman" w:hAnsi="Times New Roman" w:cs="Times New Roman"/>
          <w:sz w:val="26"/>
          <w:szCs w:val="26"/>
        </w:rPr>
        <w:fldChar w:fldCharType="end"/>
      </w:r>
      <w:r w:rsidRPr="00D54F35">
        <w:rPr>
          <w:rFonts w:ascii="Times New Roman" w:hAnsi="Times New Roman" w:cs="Times New Roman"/>
          <w:sz w:val="26"/>
          <w:szCs w:val="26"/>
        </w:rPr>
        <w:t xml:space="preserve">  települési lakásfenntartási támogatás</w:t>
      </w:r>
    </w:p>
    <w:p w:rsidR="00A427FA" w:rsidRPr="00D54F35" w:rsidRDefault="00A427FA" w:rsidP="00D54F35">
      <w:pPr>
        <w:rPr>
          <w:rFonts w:ascii="Times New Roman" w:hAnsi="Times New Roman" w:cs="Times New Roman"/>
          <w:sz w:val="26"/>
          <w:szCs w:val="26"/>
        </w:rPr>
      </w:pPr>
      <w:r w:rsidRPr="00D54F35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Jelölő5"/>
            <w:enabled/>
            <w:calcOnExit w:val="0"/>
            <w:checkBox>
              <w:sizeAuto/>
              <w:default w:val="0"/>
            </w:checkBox>
          </w:ffData>
        </w:fldChar>
      </w:r>
      <w:r w:rsidRPr="00D54F35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Pr="00D54F35">
        <w:rPr>
          <w:rFonts w:ascii="Times New Roman" w:hAnsi="Times New Roman" w:cs="Times New Roman"/>
          <w:sz w:val="26"/>
          <w:szCs w:val="26"/>
        </w:rPr>
      </w:r>
      <w:r w:rsidRPr="00D54F35">
        <w:rPr>
          <w:rFonts w:ascii="Times New Roman" w:hAnsi="Times New Roman" w:cs="Times New Roman"/>
          <w:sz w:val="26"/>
          <w:szCs w:val="26"/>
        </w:rPr>
        <w:fldChar w:fldCharType="end"/>
      </w:r>
      <w:r w:rsidRPr="00D54F35">
        <w:rPr>
          <w:rFonts w:ascii="Times New Roman" w:hAnsi="Times New Roman" w:cs="Times New Roman"/>
          <w:sz w:val="26"/>
          <w:szCs w:val="26"/>
        </w:rPr>
        <w:t xml:space="preserve">  gyógyszerkiadás viseléséhez nyújtott rendszeres támogatás</w:t>
      </w:r>
    </w:p>
    <w:p w:rsidR="00A427FA" w:rsidRPr="00D54F35" w:rsidRDefault="00A427FA" w:rsidP="00D54F35">
      <w:pPr>
        <w:rPr>
          <w:rFonts w:ascii="Times New Roman" w:hAnsi="Times New Roman" w:cs="Times New Roman"/>
          <w:sz w:val="26"/>
          <w:szCs w:val="26"/>
        </w:rPr>
      </w:pPr>
      <w:r w:rsidRPr="00D54F35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Jelölő5"/>
            <w:enabled/>
            <w:calcOnExit w:val="0"/>
            <w:checkBox>
              <w:sizeAuto/>
              <w:default w:val="0"/>
            </w:checkBox>
          </w:ffData>
        </w:fldChar>
      </w:r>
      <w:r w:rsidRPr="00D54F35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Pr="00D54F35">
        <w:rPr>
          <w:rFonts w:ascii="Times New Roman" w:hAnsi="Times New Roman" w:cs="Times New Roman"/>
          <w:sz w:val="26"/>
          <w:szCs w:val="26"/>
        </w:rPr>
      </w:r>
      <w:r w:rsidRPr="00D54F35">
        <w:rPr>
          <w:rFonts w:ascii="Times New Roman" w:hAnsi="Times New Roman" w:cs="Times New Roman"/>
          <w:sz w:val="26"/>
          <w:szCs w:val="26"/>
        </w:rPr>
        <w:fldChar w:fldCharType="end"/>
      </w:r>
      <w:r w:rsidRPr="00D54F35">
        <w:rPr>
          <w:rFonts w:ascii="Times New Roman" w:hAnsi="Times New Roman" w:cs="Times New Roman"/>
          <w:sz w:val="26"/>
          <w:szCs w:val="26"/>
        </w:rPr>
        <w:t xml:space="preserve">  temetési költségek viseléséhez nyújtott támogatás</w:t>
      </w:r>
    </w:p>
    <w:p w:rsidR="00A427FA" w:rsidRPr="00D54F35" w:rsidRDefault="00A427FA" w:rsidP="00D54F35">
      <w:pPr>
        <w:rPr>
          <w:rFonts w:ascii="Times New Roman" w:hAnsi="Times New Roman" w:cs="Times New Roman"/>
          <w:sz w:val="26"/>
          <w:szCs w:val="26"/>
        </w:rPr>
      </w:pPr>
      <w:r w:rsidRPr="00D54F35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Jelölő5"/>
            <w:enabled/>
            <w:calcOnExit w:val="0"/>
            <w:checkBox>
              <w:sizeAuto/>
              <w:default w:val="0"/>
            </w:checkBox>
          </w:ffData>
        </w:fldChar>
      </w:r>
      <w:r w:rsidRPr="00D54F35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Pr="00D54F35">
        <w:rPr>
          <w:rFonts w:ascii="Times New Roman" w:hAnsi="Times New Roman" w:cs="Times New Roman"/>
          <w:sz w:val="26"/>
          <w:szCs w:val="26"/>
        </w:rPr>
      </w:r>
      <w:r w:rsidRPr="00D54F35">
        <w:rPr>
          <w:rFonts w:ascii="Times New Roman" w:hAnsi="Times New Roman" w:cs="Times New Roman"/>
          <w:sz w:val="26"/>
          <w:szCs w:val="26"/>
        </w:rPr>
        <w:fldChar w:fldCharType="end"/>
      </w:r>
      <w:r w:rsidRPr="00D54F3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54F35">
        <w:rPr>
          <w:rFonts w:ascii="Times New Roman" w:hAnsi="Times New Roman" w:cs="Times New Roman"/>
          <w:sz w:val="26"/>
          <w:szCs w:val="26"/>
        </w:rPr>
        <w:t>gyermekétkezetés térítési díjának megfizetéséhez nyújtott támogatás</w:t>
      </w:r>
    </w:p>
    <w:p w:rsidR="00A427FA" w:rsidRPr="00D54F35" w:rsidRDefault="00A427FA" w:rsidP="00D54F35">
      <w:pPr>
        <w:widowControl/>
        <w:autoSpaceDE/>
        <w:autoSpaceDN/>
        <w:adjustRightInd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D54F35">
        <w:rPr>
          <w:rFonts w:ascii="Times New Roman" w:hAnsi="Times New Roman" w:cs="Times New Roman"/>
          <w:i/>
          <w:iCs/>
          <w:sz w:val="26"/>
          <w:szCs w:val="26"/>
        </w:rPr>
        <w:t>Az igényelt támogatást jelölje X-el</w:t>
      </w:r>
    </w:p>
    <w:p w:rsidR="00A427FA" w:rsidRPr="0043701D" w:rsidRDefault="00A427FA" w:rsidP="00D54F35">
      <w:pPr>
        <w:rPr>
          <w:rFonts w:ascii="Times New Roman" w:hAnsi="Times New Roman" w:cs="Times New Roman"/>
        </w:rPr>
      </w:pPr>
    </w:p>
    <w:p w:rsidR="00A427FA" w:rsidRPr="00A255FD" w:rsidRDefault="00A427FA" w:rsidP="00D54F35">
      <w:pPr>
        <w:jc w:val="both"/>
        <w:rPr>
          <w:rFonts w:ascii="Times New Roman" w:hAnsi="Times New Roman" w:cs="Times New Roman"/>
          <w:snapToGrid w:val="0"/>
        </w:rPr>
      </w:pPr>
      <w:r w:rsidRPr="00A255FD">
        <w:rPr>
          <w:rFonts w:ascii="Times New Roman" w:hAnsi="Times New Roman" w:cs="Times New Roman"/>
          <w:snapToGrid w:val="0"/>
        </w:rPr>
        <w:t>1.</w:t>
      </w:r>
    </w:p>
    <w:p w:rsidR="00A427FA" w:rsidRPr="00A255FD" w:rsidRDefault="00A427FA" w:rsidP="00D54F35">
      <w:p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A255FD">
        <w:rPr>
          <w:rFonts w:ascii="Times New Roman" w:hAnsi="Times New Roman" w:cs="Times New Roman"/>
          <w:snapToGrid w:val="0"/>
        </w:rPr>
        <w:t>Igénylő neve:………………………………………………………………………………………..</w:t>
      </w:r>
    </w:p>
    <w:p w:rsidR="00A427FA" w:rsidRPr="00A255FD" w:rsidRDefault="00A427FA" w:rsidP="00D54F35">
      <w:p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A255FD">
        <w:rPr>
          <w:rFonts w:ascii="Times New Roman" w:hAnsi="Times New Roman" w:cs="Times New Roman"/>
          <w:snapToGrid w:val="0"/>
        </w:rPr>
        <w:t>Leánykori neve:………………..............................................................................................</w:t>
      </w:r>
    </w:p>
    <w:p w:rsidR="00A427FA" w:rsidRPr="00A255FD" w:rsidRDefault="00A427FA" w:rsidP="00D54F35">
      <w:p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A255FD">
        <w:rPr>
          <w:rFonts w:ascii="Times New Roman" w:hAnsi="Times New Roman" w:cs="Times New Roman"/>
          <w:snapToGrid w:val="0"/>
        </w:rPr>
        <w:t>Születési hely, idő:................................................................................................................</w:t>
      </w:r>
    </w:p>
    <w:p w:rsidR="00A427FA" w:rsidRPr="00A255FD" w:rsidRDefault="00A427FA" w:rsidP="00D54F35">
      <w:p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A255FD">
        <w:rPr>
          <w:rFonts w:ascii="Times New Roman" w:hAnsi="Times New Roman" w:cs="Times New Roman"/>
          <w:snapToGrid w:val="0"/>
        </w:rPr>
        <w:t>Anyja neve:...........................................................................................................................</w:t>
      </w:r>
    </w:p>
    <w:p w:rsidR="00A427FA" w:rsidRPr="00A255FD" w:rsidRDefault="00A427FA" w:rsidP="00D54F35">
      <w:p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A255FD">
        <w:rPr>
          <w:rFonts w:ascii="Times New Roman" w:hAnsi="Times New Roman" w:cs="Times New Roman"/>
          <w:snapToGrid w:val="0"/>
        </w:rPr>
        <w:t>Lakcíme:................................................................................................................................</w:t>
      </w:r>
    </w:p>
    <w:p w:rsidR="00A427FA" w:rsidRPr="00A255FD" w:rsidRDefault="00A427FA" w:rsidP="00D54F35">
      <w:pPr>
        <w:spacing w:line="276" w:lineRule="auto"/>
        <w:jc w:val="both"/>
        <w:rPr>
          <w:rFonts w:ascii="Times New Roman" w:hAnsi="Times New Roman" w:cs="Times New Roman"/>
          <w:snapToGrid w:val="0"/>
        </w:rPr>
      </w:pPr>
      <w:r w:rsidRPr="00A255FD">
        <w:rPr>
          <w:rFonts w:ascii="Times New Roman" w:hAnsi="Times New Roman" w:cs="Times New Roman"/>
          <w:snapToGrid w:val="0"/>
        </w:rPr>
        <w:t>Tartózkodási hely:……………………………………………………………………………….</w:t>
      </w:r>
    </w:p>
    <w:p w:rsidR="00A427FA" w:rsidRPr="00A255FD" w:rsidRDefault="00A427FA" w:rsidP="00D54F35">
      <w:pPr>
        <w:spacing w:line="276" w:lineRule="auto"/>
        <w:rPr>
          <w:rFonts w:ascii="Times New Roman" w:hAnsi="Times New Roman" w:cs="Times New Roman"/>
          <w:snapToGrid w:val="0"/>
        </w:rPr>
      </w:pPr>
      <w:r w:rsidRPr="00A255FD">
        <w:rPr>
          <w:rFonts w:ascii="Times New Roman" w:hAnsi="Times New Roman" w:cs="Times New Roman"/>
          <w:snapToGrid w:val="0"/>
        </w:rPr>
        <w:t>Adó szám:……………………</w:t>
      </w:r>
      <w:r>
        <w:rPr>
          <w:rFonts w:ascii="Times New Roman" w:hAnsi="Times New Roman" w:cs="Times New Roman"/>
          <w:snapToGrid w:val="0"/>
        </w:rPr>
        <w:t>…………….TAJ szám:……………………………………….</w:t>
      </w:r>
    </w:p>
    <w:p w:rsidR="00A427FA" w:rsidRPr="00A255FD" w:rsidRDefault="00A427FA" w:rsidP="00D54F35">
      <w:pPr>
        <w:pStyle w:val="FCm"/>
        <w:spacing w:before="0" w:after="0"/>
        <w:jc w:val="both"/>
        <w:rPr>
          <w:b w:val="0"/>
          <w:bCs w:val="0"/>
          <w:sz w:val="24"/>
          <w:szCs w:val="24"/>
        </w:rPr>
      </w:pPr>
    </w:p>
    <w:p w:rsidR="00A427FA" w:rsidRPr="00A255FD" w:rsidRDefault="00A427FA" w:rsidP="00D54F35">
      <w:pPr>
        <w:spacing w:before="120" w:after="120"/>
        <w:jc w:val="both"/>
        <w:rPr>
          <w:rFonts w:ascii="Times New Roman" w:hAnsi="Times New Roman" w:cs="Times New Roman"/>
        </w:rPr>
      </w:pPr>
      <w:r w:rsidRPr="00A255FD">
        <w:rPr>
          <w:rFonts w:ascii="Times New Roman" w:hAnsi="Times New Roman" w:cs="Times New Roman"/>
        </w:rPr>
        <w:t>2. A kérelem benyújtásának időpontjában az ellátást kérővel közös háztartásban élő, az egy főre jutó jövedelem számítása szempontjából figyelembe vehető családtagok adatai: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557"/>
        <w:gridCol w:w="3402"/>
        <w:gridCol w:w="1700"/>
        <w:gridCol w:w="2403"/>
      </w:tblGrid>
      <w:tr w:rsidR="00A427FA" w:rsidRPr="00977ECA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977ECA" w:rsidRDefault="00A427FA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977ECA" w:rsidRDefault="00A427FA" w:rsidP="00F056AE">
            <w:pPr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Név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977ECA" w:rsidRDefault="00A427FA" w:rsidP="00F056AE">
            <w:pPr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Születési hely, idő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977ECA" w:rsidRDefault="00A427FA" w:rsidP="00F056AE">
            <w:pPr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Anyja neve</w:t>
            </w:r>
          </w:p>
        </w:tc>
      </w:tr>
      <w:tr w:rsidR="00A427FA" w:rsidRPr="00977ECA">
        <w:trPr>
          <w:trHeight w:val="567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977ECA" w:rsidRDefault="00A427FA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- házastársa, élettársa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977ECA" w:rsidRDefault="00A427FA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977ECA" w:rsidRDefault="00A427FA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977ECA" w:rsidRDefault="00A427FA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427FA" w:rsidRPr="00977ECA">
        <w:trPr>
          <w:trHeight w:val="567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977ECA" w:rsidRDefault="00A427FA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- egyéb rokon (akinek eltartásáról gondoskodik)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977ECA" w:rsidRDefault="00A427FA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977ECA" w:rsidRDefault="00A427FA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977ECA" w:rsidRDefault="00A427FA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427FA" w:rsidRPr="00977ECA">
        <w:trPr>
          <w:trHeight w:val="567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977ECA" w:rsidRDefault="00A427FA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- gyermekei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977ECA" w:rsidRDefault="00A427FA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977ECA" w:rsidRDefault="00A427FA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977ECA" w:rsidRDefault="00A427FA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427FA" w:rsidRPr="00977ECA">
        <w:trPr>
          <w:trHeight w:val="567"/>
          <w:jc w:val="center"/>
        </w:trPr>
        <w:tc>
          <w:tcPr>
            <w:tcW w:w="2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427FA" w:rsidRPr="00977ECA" w:rsidRDefault="00A427FA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977ECA" w:rsidRDefault="00A427FA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977ECA" w:rsidRDefault="00A427FA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977ECA" w:rsidRDefault="00A427FA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427FA" w:rsidRPr="00977ECA">
        <w:trPr>
          <w:trHeight w:val="567"/>
          <w:jc w:val="center"/>
        </w:trPr>
        <w:tc>
          <w:tcPr>
            <w:tcW w:w="2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27FA" w:rsidRPr="00977ECA" w:rsidRDefault="00A427FA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977ECA" w:rsidRDefault="00A427FA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977ECA" w:rsidRDefault="00A427FA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977ECA" w:rsidRDefault="00A427FA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427FA" w:rsidRPr="00977ECA">
        <w:trPr>
          <w:trHeight w:val="567"/>
          <w:jc w:val="center"/>
        </w:trPr>
        <w:tc>
          <w:tcPr>
            <w:tcW w:w="2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27FA" w:rsidRPr="00977ECA" w:rsidRDefault="00A427FA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977ECA" w:rsidRDefault="00A427FA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977ECA" w:rsidRDefault="00A427FA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977ECA" w:rsidRDefault="00A427FA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427FA" w:rsidRPr="00977ECA">
        <w:trPr>
          <w:trHeight w:val="567"/>
          <w:jc w:val="center"/>
        </w:trPr>
        <w:tc>
          <w:tcPr>
            <w:tcW w:w="25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27FA" w:rsidRPr="00977ECA" w:rsidRDefault="00A427FA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977ECA" w:rsidRDefault="00A427FA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977ECA" w:rsidRDefault="00A427FA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977ECA" w:rsidRDefault="00A427FA" w:rsidP="00F05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A427FA" w:rsidRPr="00A255FD" w:rsidRDefault="00A427FA" w:rsidP="00D54F35">
      <w:pPr>
        <w:pStyle w:val="FCm"/>
        <w:spacing w:before="0" w:after="0"/>
        <w:jc w:val="both"/>
        <w:rPr>
          <w:b w:val="0"/>
          <w:bCs w:val="0"/>
          <w:sz w:val="24"/>
          <w:szCs w:val="24"/>
          <w:lang w:eastAsia="hu-HU"/>
        </w:rPr>
      </w:pPr>
    </w:p>
    <w:p w:rsidR="00A427FA" w:rsidRPr="00977ECA" w:rsidRDefault="00A427FA" w:rsidP="00D54F35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u w:val="single"/>
        </w:rPr>
      </w:pPr>
      <w:r w:rsidRPr="00977ECA">
        <w:rPr>
          <w:rFonts w:ascii="Times New Roman" w:hAnsi="Times New Roman" w:cs="Times New Roman"/>
          <w:b/>
          <w:bCs/>
          <w:u w:val="single"/>
        </w:rPr>
        <w:t>A kérelem indoklása:</w:t>
      </w:r>
    </w:p>
    <w:p w:rsidR="00A427FA" w:rsidRPr="00A255FD" w:rsidRDefault="00A427FA" w:rsidP="00D54F35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427FA" w:rsidRPr="00DC370B" w:rsidRDefault="00A427FA" w:rsidP="00D54F35">
      <w:pPr>
        <w:jc w:val="both"/>
        <w:rPr>
          <w:rFonts w:ascii="Times New Roman" w:hAnsi="Times New Roman" w:cs="Times New Roman"/>
          <w:sz w:val="21"/>
          <w:szCs w:val="21"/>
        </w:rPr>
      </w:pPr>
      <w:r w:rsidRPr="00A255FD">
        <w:rPr>
          <w:rFonts w:ascii="Times New Roman" w:hAnsi="Times New Roman" w:cs="Times New Roman"/>
        </w:rPr>
        <w:br w:type="page"/>
      </w:r>
      <w:r w:rsidRPr="00DC370B">
        <w:rPr>
          <w:rFonts w:ascii="Times New Roman" w:hAnsi="Times New Roman" w:cs="Times New Roman"/>
          <w:sz w:val="21"/>
          <w:szCs w:val="21"/>
        </w:rPr>
        <w:t>4. Jövedelmi adatok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76"/>
        <w:gridCol w:w="1259"/>
        <w:gridCol w:w="1618"/>
        <w:gridCol w:w="547"/>
        <w:gridCol w:w="540"/>
        <w:gridCol w:w="540"/>
        <w:gridCol w:w="1080"/>
      </w:tblGrid>
      <w:tr w:rsidR="00A427FA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A jövedelmek típusai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A kérelmező </w:t>
            </w:r>
            <w:r w:rsidRPr="00DC370B">
              <w:rPr>
                <w:rFonts w:ascii="Times New Roman" w:hAnsi="Times New Roman" w:cs="Times New Roman"/>
                <w:sz w:val="21"/>
                <w:szCs w:val="21"/>
              </w:rPr>
              <w:br/>
              <w:t>jövedelme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A kérelmezővel </w:t>
            </w:r>
            <w:r w:rsidRPr="00DC370B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közös háztartásban </w:t>
            </w:r>
            <w:r w:rsidRPr="00DC370B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élő házastárs </w:t>
            </w:r>
            <w:r w:rsidRPr="00DC370B">
              <w:rPr>
                <w:rFonts w:ascii="Times New Roman" w:hAnsi="Times New Roman" w:cs="Times New Roman"/>
                <w:sz w:val="21"/>
                <w:szCs w:val="21"/>
              </w:rPr>
              <w:br/>
              <w:t>(élettárs) jövedelme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A kérelmezővel </w:t>
            </w:r>
            <w:r w:rsidRPr="00DC370B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közös háztartásban </w:t>
            </w:r>
            <w:r w:rsidRPr="00DC370B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élő egyéb rokon </w:t>
            </w:r>
            <w:r w:rsidRPr="00DC370B">
              <w:rPr>
                <w:rFonts w:ascii="Times New Roman" w:hAnsi="Times New Roman" w:cs="Times New Roman"/>
                <w:sz w:val="21"/>
                <w:szCs w:val="21"/>
              </w:rPr>
              <w:br/>
              <w:t>jövedelme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Összesen</w:t>
            </w:r>
          </w:p>
        </w:tc>
      </w:tr>
      <w:tr w:rsidR="00A427FA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1. Munkaviszonyból, munkavégzésre irányuló egyéb jogviszonyból származó jövedelem és táppénz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A427FA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2. Társas és egyéni vállalkozásból származó jövedelem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A427FA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3. Ingatlan, ingó vagyontárgyak értékesítéséből származó jövedelem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A427FA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4. Nyugellátás, baleseti nyugellátás, egyéb nyugdíjszerű ellátások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A427FA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5. A gyermek ellátásához és gondozásához kapcsolódó támogatások (különösen: GYED, GYES, GYET, családi pótlék, gyermektartásdíj, árvaellátás)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A427FA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6. Munkaügyi szervek által folyósított rendszeres pénzbeli ellátás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A427FA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7. Föld bérbeadásából származó jövedelem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A427FA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8. Egyéb (különösen: kapott tartás-, ösztöndíj, értékpapírból származó jövedelem, kis összegű kifizetések stb.)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A427FA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9. Összes bruttó jövedelem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A427FA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10. Személyi jövedelemadó vagy előleg összege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A427FA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11. Egészségbiztosítási és nyugdíjjárulék összege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A427FA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12. Munkavállalói járulék összege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A427FA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13. A család összes nettó jövedelme [9-(10+11+12)]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A427FA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14. A család összes nettó jövedelmét csökkentő tényezők (tartásdíj összege)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A427FA" w:rsidRPr="00DC370B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spacing w:before="20" w:after="20"/>
              <w:ind w:left="56" w:right="56"/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15. </w:t>
            </w:r>
            <w:r w:rsidRPr="00DC37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AZ ÜGYINTÉZŐ TÖLTI KI! </w:t>
            </w:r>
            <w:r w:rsidRPr="00DC37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>Önkormányzat által folyósított rendszeres pénzbeli ellátás [a szociális igazgatásról és szociális ellátásokról szóló 1993. évi III. tv. 4. § (1) bek. i) pontja]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FA" w:rsidRPr="00DC370B" w:rsidRDefault="00A427FA" w:rsidP="00F056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37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A427FA" w:rsidRPr="00DC370B" w:rsidRDefault="00A427FA" w:rsidP="00D54F35">
      <w:pPr>
        <w:jc w:val="both"/>
        <w:rPr>
          <w:rFonts w:ascii="Times New Roman" w:hAnsi="Times New Roman" w:cs="Times New Roman"/>
          <w:sz w:val="21"/>
          <w:szCs w:val="21"/>
        </w:rPr>
      </w:pPr>
      <w:r w:rsidRPr="00DC370B">
        <w:rPr>
          <w:rFonts w:ascii="Times New Roman" w:hAnsi="Times New Roman" w:cs="Times New Roman"/>
          <w:sz w:val="21"/>
          <w:szCs w:val="21"/>
        </w:rPr>
        <w:t>A kérelemhez mellékelni kell a jövedelemnyilatkozat 1-14. pontjaiban feltüntetett jövedelmek valódiságának igazolására szolgáló iratokat</w:t>
      </w:r>
      <w:r w:rsidRPr="00B253A6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és az 5</w:t>
      </w:r>
      <w:r w:rsidRPr="00D20A16">
        <w:rPr>
          <w:rFonts w:ascii="Times New Roman" w:hAnsi="Times New Roman" w:cs="Times New Roman"/>
          <w:sz w:val="21"/>
          <w:szCs w:val="21"/>
        </w:rPr>
        <w:t>/2015. (II.27.) önkormányzati rendelet</w:t>
      </w:r>
      <w:r>
        <w:rPr>
          <w:rFonts w:ascii="Times New Roman" w:hAnsi="Times New Roman" w:cs="Times New Roman"/>
          <w:sz w:val="21"/>
          <w:szCs w:val="21"/>
        </w:rPr>
        <w:t xml:space="preserve"> által előírt dokumentumokat</w:t>
      </w:r>
      <w:r w:rsidRPr="00DC370B">
        <w:rPr>
          <w:rFonts w:ascii="Times New Roman" w:hAnsi="Times New Roman" w:cs="Times New Roman"/>
          <w:sz w:val="21"/>
          <w:szCs w:val="21"/>
        </w:rPr>
        <w:t>.</w:t>
      </w:r>
    </w:p>
    <w:p w:rsidR="00A427FA" w:rsidRPr="00DC370B" w:rsidRDefault="00A427FA" w:rsidP="00D54F35">
      <w:pPr>
        <w:jc w:val="both"/>
        <w:rPr>
          <w:rFonts w:ascii="Times New Roman" w:hAnsi="Times New Roman" w:cs="Times New Roman"/>
          <w:sz w:val="21"/>
          <w:szCs w:val="21"/>
        </w:rPr>
      </w:pPr>
      <w:r w:rsidRPr="00DC370B">
        <w:rPr>
          <w:rFonts w:ascii="Times New Roman" w:hAnsi="Times New Roman" w:cs="Times New Roman"/>
          <w:sz w:val="21"/>
          <w:szCs w:val="21"/>
        </w:rPr>
        <w:t xml:space="preserve">Egy főre jutó havi családi nettó jövedelem </w:t>
      </w:r>
      <w:r w:rsidRPr="00DC370B">
        <w:rPr>
          <w:rFonts w:ascii="Times New Roman" w:hAnsi="Times New Roman" w:cs="Times New Roman"/>
          <w:b/>
          <w:bCs/>
          <w:sz w:val="21"/>
          <w:szCs w:val="21"/>
        </w:rPr>
        <w:t xml:space="preserve">(ügyintéző tölti ki): </w:t>
      </w:r>
      <w:r w:rsidRPr="00DC370B">
        <w:rPr>
          <w:rFonts w:ascii="Times New Roman" w:hAnsi="Times New Roman" w:cs="Times New Roman"/>
          <w:sz w:val="21"/>
          <w:szCs w:val="21"/>
        </w:rPr>
        <w:t>................................. Ft/hó.</w:t>
      </w:r>
    </w:p>
    <w:p w:rsidR="00A427FA" w:rsidRPr="00DC370B" w:rsidRDefault="00A427FA" w:rsidP="00D54F35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A427FA" w:rsidRPr="00DC370B" w:rsidRDefault="00A427FA" w:rsidP="00D54F35">
      <w:pPr>
        <w:jc w:val="both"/>
        <w:rPr>
          <w:rFonts w:ascii="Times New Roman" w:hAnsi="Times New Roman" w:cs="Times New Roman"/>
          <w:sz w:val="21"/>
          <w:szCs w:val="21"/>
        </w:rPr>
      </w:pPr>
      <w:r w:rsidRPr="00DC370B">
        <w:rPr>
          <w:rFonts w:ascii="Times New Roman" w:hAnsi="Times New Roman" w:cs="Times New Roman"/>
          <w:sz w:val="21"/>
          <w:szCs w:val="21"/>
        </w:rPr>
        <w:t>Kijelentem, hogy a fenti adatok a valóságnak megfelelnek. Hozzájárulok a nyilatkozatban szereplő adatoknak a szociális igazgatási eljárásban történő felhasználásához, kezeléséhez. Büntetőjogi felelősségem tudatában kijelentem, hogy a kérelemben közölt adatok a valóságnak megfelelnek.</w:t>
      </w:r>
    </w:p>
    <w:p w:rsidR="00A427FA" w:rsidRPr="00DC370B" w:rsidRDefault="00A427FA" w:rsidP="00D54F35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A427FA" w:rsidRPr="00DC370B" w:rsidRDefault="00A427FA" w:rsidP="00D54F35">
      <w:pPr>
        <w:jc w:val="both"/>
        <w:rPr>
          <w:rFonts w:ascii="Times New Roman" w:hAnsi="Times New Roman" w:cs="Times New Roman"/>
          <w:sz w:val="21"/>
          <w:szCs w:val="21"/>
        </w:rPr>
      </w:pPr>
      <w:r w:rsidRPr="00DC370B">
        <w:rPr>
          <w:rFonts w:ascii="Times New Roman" w:hAnsi="Times New Roman" w:cs="Times New Roman"/>
          <w:sz w:val="21"/>
          <w:szCs w:val="21"/>
        </w:rPr>
        <w:t>Kelt:</w:t>
      </w:r>
      <w:r>
        <w:rPr>
          <w:rFonts w:ascii="Times New Roman" w:hAnsi="Times New Roman" w:cs="Times New Roman"/>
          <w:sz w:val="21"/>
          <w:szCs w:val="21"/>
        </w:rPr>
        <w:t xml:space="preserve"> Taktakenéz, 2015.</w:t>
      </w:r>
      <w:r w:rsidRPr="00DC370B">
        <w:rPr>
          <w:rFonts w:ascii="Times New Roman" w:hAnsi="Times New Roman" w:cs="Times New Roman"/>
          <w:sz w:val="21"/>
          <w:szCs w:val="21"/>
        </w:rPr>
        <w:t>...........................................................</w:t>
      </w:r>
    </w:p>
    <w:p w:rsidR="00A427FA" w:rsidRPr="00DC370B" w:rsidRDefault="00A427FA" w:rsidP="00D54F35">
      <w:pPr>
        <w:jc w:val="both"/>
        <w:rPr>
          <w:rFonts w:ascii="Times New Roman" w:hAnsi="Times New Roman" w:cs="Times New Roman"/>
          <w:sz w:val="21"/>
          <w:szCs w:val="21"/>
        </w:rPr>
      </w:pP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  <w:t>........................................................</w:t>
      </w:r>
    </w:p>
    <w:p w:rsidR="00A427FA" w:rsidRDefault="00A427FA" w:rsidP="00D54F35">
      <w:pPr>
        <w:jc w:val="both"/>
        <w:rPr>
          <w:rFonts w:cs="Times New Roman"/>
        </w:rPr>
      </w:pP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</w:r>
      <w:r w:rsidRPr="00DC370B">
        <w:rPr>
          <w:rFonts w:ascii="Times New Roman" w:hAnsi="Times New Roman" w:cs="Times New Roman"/>
          <w:sz w:val="21"/>
          <w:szCs w:val="21"/>
        </w:rPr>
        <w:tab/>
        <w:t>kérelmező aláírása</w:t>
      </w:r>
    </w:p>
    <w:sectPr w:rsidR="00A427FA" w:rsidSect="00927B93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7FA" w:rsidRDefault="00A427FA" w:rsidP="00D54F3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427FA" w:rsidRDefault="00A427FA" w:rsidP="00D54F3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7FA" w:rsidRDefault="00A427FA" w:rsidP="00D54F3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427FA" w:rsidRDefault="00A427FA" w:rsidP="00D54F3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7FA" w:rsidRPr="00E94FED" w:rsidRDefault="00A427FA" w:rsidP="00927B93">
    <w:pPr>
      <w:pStyle w:val="Header"/>
      <w:jc w:val="right"/>
      <w:rPr>
        <w:rFonts w:cs="Times New Roman"/>
        <w:sz w:val="20"/>
        <w:szCs w:val="20"/>
      </w:rPr>
    </w:pPr>
    <w:r w:rsidRPr="00E94FED">
      <w:rPr>
        <w:sz w:val="20"/>
        <w:szCs w:val="20"/>
      </w:rPr>
      <w:t>1. melléklet</w:t>
    </w:r>
    <w:r>
      <w:rPr>
        <w:sz w:val="20"/>
        <w:szCs w:val="20"/>
      </w:rPr>
      <w:t xml:space="preserve"> a 5/2015. (II.27.) önkormányzati rendelethez </w:t>
    </w:r>
  </w:p>
  <w:p w:rsidR="00A427FA" w:rsidRDefault="00A427FA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420E4"/>
    <w:multiLevelType w:val="hybridMultilevel"/>
    <w:tmpl w:val="F20C40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F35"/>
    <w:rsid w:val="00036AC3"/>
    <w:rsid w:val="0009403B"/>
    <w:rsid w:val="000B0156"/>
    <w:rsid w:val="00217F32"/>
    <w:rsid w:val="002C18F5"/>
    <w:rsid w:val="00381FEC"/>
    <w:rsid w:val="0043701D"/>
    <w:rsid w:val="00626413"/>
    <w:rsid w:val="006D31E3"/>
    <w:rsid w:val="00703A7C"/>
    <w:rsid w:val="00711297"/>
    <w:rsid w:val="008D3E36"/>
    <w:rsid w:val="00902470"/>
    <w:rsid w:val="0091569D"/>
    <w:rsid w:val="00927B93"/>
    <w:rsid w:val="00977ECA"/>
    <w:rsid w:val="00A255FD"/>
    <w:rsid w:val="00A427FA"/>
    <w:rsid w:val="00AF13F2"/>
    <w:rsid w:val="00B253A6"/>
    <w:rsid w:val="00C35F3C"/>
    <w:rsid w:val="00C70953"/>
    <w:rsid w:val="00CC4C69"/>
    <w:rsid w:val="00D20A16"/>
    <w:rsid w:val="00D54F35"/>
    <w:rsid w:val="00DB53DB"/>
    <w:rsid w:val="00DC370B"/>
    <w:rsid w:val="00E94FED"/>
    <w:rsid w:val="00F0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F3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m">
    <w:name w:val="FôCím"/>
    <w:basedOn w:val="Normal"/>
    <w:uiPriority w:val="99"/>
    <w:rsid w:val="00D54F35"/>
    <w:pPr>
      <w:keepNext/>
      <w:keepLines/>
      <w:widowControl/>
      <w:autoSpaceDE/>
      <w:autoSpaceDN/>
      <w:adjustRightInd/>
      <w:spacing w:before="480" w:after="240"/>
      <w:jc w:val="center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D54F3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54F35"/>
    <w:rPr>
      <w:rFonts w:ascii="Arial" w:hAnsi="Arial" w:cs="Arial"/>
      <w:sz w:val="24"/>
      <w:szCs w:val="24"/>
      <w:lang w:eastAsia="hu-HU"/>
    </w:rPr>
  </w:style>
  <w:style w:type="paragraph" w:styleId="Footer">
    <w:name w:val="footer"/>
    <w:basedOn w:val="Normal"/>
    <w:link w:val="FooterChar"/>
    <w:uiPriority w:val="99"/>
    <w:semiHidden/>
    <w:rsid w:val="00D54F3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54F35"/>
    <w:rPr>
      <w:rFonts w:ascii="Arial" w:hAnsi="Arial" w:cs="Arial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2</Pages>
  <Words>493</Words>
  <Characters>3408</Characters>
  <Application>Microsoft Office Outlook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6</cp:revision>
  <dcterms:created xsi:type="dcterms:W3CDTF">2015-02-26T09:30:00Z</dcterms:created>
  <dcterms:modified xsi:type="dcterms:W3CDTF">2015-02-27T09:29:00Z</dcterms:modified>
</cp:coreProperties>
</file>