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6A7C9" w14:textId="77777777" w:rsidR="0079578F" w:rsidRPr="00233E29" w:rsidRDefault="00E378BE" w:rsidP="00233E29">
      <w:pPr>
        <w:pStyle w:val="01Rcme"/>
      </w:pPr>
      <w:r w:rsidRPr="00233E29">
        <w:t>Báta</w:t>
      </w:r>
      <w:r w:rsidR="0079578F" w:rsidRPr="00233E29">
        <w:t xml:space="preserve"> Községi Önkormányzat Képviselő-testületének</w:t>
      </w:r>
      <w:r w:rsidR="0079578F" w:rsidRPr="00233E29">
        <w:br/>
      </w:r>
      <w:r w:rsidR="00233E29" w:rsidRPr="00233E29">
        <w:t>1</w:t>
      </w:r>
      <w:r w:rsidR="009D0AD3">
        <w:t>1</w:t>
      </w:r>
      <w:r w:rsidR="00233E29" w:rsidRPr="00233E29">
        <w:t>/2020. (XII. 2.) önkormányzati rendelete</w:t>
      </w:r>
      <w:r w:rsidR="00233E29" w:rsidRPr="00233E29">
        <w:br/>
        <w:t>a talajterhelési díjról szóló 3/2014. (IV. 29.) önkormányzati rendelet módosításáról</w:t>
      </w:r>
    </w:p>
    <w:p w14:paraId="42CFAF2C" w14:textId="77777777" w:rsidR="0079578F" w:rsidRPr="00A611D0" w:rsidRDefault="00082337" w:rsidP="00A611D0">
      <w:pPr>
        <w:pStyle w:val="05bekezdsszmozatlan"/>
      </w:pPr>
      <w:r w:rsidRPr="00A611D0">
        <w:t>Báta</w:t>
      </w:r>
      <w:r w:rsidR="00D73BAD" w:rsidRPr="00A611D0">
        <w:t xml:space="preserve"> Községi Önkormányzat Képvi</w:t>
      </w:r>
      <w:r w:rsidR="00AA7931" w:rsidRPr="00A611D0">
        <w:t>selő-testülete</w:t>
      </w:r>
      <w:r w:rsidR="00E0727E" w:rsidRPr="00A611D0">
        <w:t xml:space="preserve"> – a katasztrófavédelemről és a hozzá kapcsolódó egyes törvények módosításáról szóló 2011. évi CXXVIII. törvény 46. § (4) bekezdése szerinti – hatáskörében eljáró Báta Községi Önkormányzat polgármestere </w:t>
      </w:r>
      <w:r w:rsidR="009835F3" w:rsidRPr="00A611D0">
        <w:t xml:space="preserve">a környezetterhelési díjról szóló 2003. évi LXXXIX. törvény 26. § (4) bekezdésében </w:t>
      </w:r>
      <w:r w:rsidR="00E0727E" w:rsidRPr="00A611D0">
        <w:t xml:space="preserve">kapott felhatalmazás alapján, az Alaptörvény </w:t>
      </w:r>
      <w:r w:rsidR="00AA7931" w:rsidRPr="00A611D0">
        <w:t>3</w:t>
      </w:r>
      <w:r w:rsidR="002942A6" w:rsidRPr="00A611D0">
        <w:t>2</w:t>
      </w:r>
      <w:r w:rsidR="00D73BAD" w:rsidRPr="00A611D0">
        <w:t>. cikk (</w:t>
      </w:r>
      <w:r w:rsidR="009835F3" w:rsidRPr="00A611D0">
        <w:t>2</w:t>
      </w:r>
      <w:r w:rsidR="00D73BAD" w:rsidRPr="00A611D0">
        <w:t>) bekezdés</w:t>
      </w:r>
      <w:r w:rsidR="009835F3" w:rsidRPr="00A611D0">
        <w:t>ében</w:t>
      </w:r>
      <w:r w:rsidR="00AA7931" w:rsidRPr="00A611D0">
        <w:t xml:space="preserve"> pontjában meghatározott </w:t>
      </w:r>
      <w:r w:rsidR="002942A6" w:rsidRPr="00A611D0">
        <w:t>feladatkörében</w:t>
      </w:r>
      <w:r w:rsidR="00AA7931" w:rsidRPr="00A611D0">
        <w:t xml:space="preserve"> eljárva</w:t>
      </w:r>
      <w:r w:rsidR="00B43562" w:rsidRPr="00A611D0">
        <w:t xml:space="preserve"> a következőket rendeli el:</w:t>
      </w:r>
    </w:p>
    <w:p w14:paraId="34800D11" w14:textId="77777777" w:rsidR="006C4834" w:rsidRDefault="006C4834" w:rsidP="00561649">
      <w:pPr>
        <w:pStyle w:val="03szakasz"/>
      </w:pPr>
    </w:p>
    <w:p w14:paraId="2F82161A" w14:textId="77777777" w:rsidR="00561649" w:rsidRDefault="00C40AE6" w:rsidP="00561649">
      <w:pPr>
        <w:pStyle w:val="05bekezdsszmozatlan"/>
      </w:pPr>
      <w:r>
        <w:t>Báta Községi Önkormányzat Képviselő-testületének a talajterhelési díjról szóló 3/2014. (IV. 29.) önkormányzati rendelete 3. § (2) bekezdése helyébe a következő rendelkezés lép:</w:t>
      </w:r>
    </w:p>
    <w:p w14:paraId="2C969D84" w14:textId="77777777" w:rsidR="00C40AE6" w:rsidRPr="00C40AE6" w:rsidRDefault="00C40AE6" w:rsidP="00C40AE6">
      <w:pPr>
        <w:pStyle w:val="05bekezdsszmozatlan"/>
      </w:pPr>
      <w:r w:rsidRPr="00C40AE6">
        <w:t>„(2) Mentesül 20 hónapig a talajterhelési díjfizetési kötelezettség megfizetése alól az a kibocsátó, aki a megépült közcsatorna átadását követő 20 hónapon belül ráköt a közcsatornára. Ezen időtartamba a törvényben biztosított 90 napot is be kell számítani.”</w:t>
      </w:r>
    </w:p>
    <w:p w14:paraId="2925A207" w14:textId="77777777" w:rsidR="005C3947" w:rsidRDefault="005C3947" w:rsidP="005C3947">
      <w:pPr>
        <w:pStyle w:val="03szakasz"/>
      </w:pPr>
    </w:p>
    <w:p w14:paraId="23C5AE8D" w14:textId="77777777" w:rsidR="005C3947" w:rsidRDefault="005C3947" w:rsidP="00F35EC1">
      <w:pPr>
        <w:pStyle w:val="05bekezdsszmozatlan"/>
      </w:pPr>
      <w:r>
        <w:t>Ez a rendelet a kihirdetését követő napon lép hatályba</w:t>
      </w:r>
      <w:r w:rsidR="00F35EC1">
        <w:t xml:space="preserve"> és a hatálybalépését követő napon hatályát veszti</w:t>
      </w:r>
      <w:r>
        <w:t>.</w:t>
      </w:r>
    </w:p>
    <w:p w14:paraId="71C6200D" w14:textId="77777777" w:rsidR="002D4BC7" w:rsidRPr="005C3947" w:rsidRDefault="002D4BC7" w:rsidP="002D4BC7">
      <w:pPr>
        <w:pStyle w:val="05bekezdsszmozatlan"/>
      </w:pPr>
      <w:r>
        <w:t xml:space="preserve">Báta, 2020. </w:t>
      </w:r>
      <w:r w:rsidR="00E652E8">
        <w:t>december 1.</w:t>
      </w:r>
    </w:p>
    <w:p w14:paraId="58C881D7" w14:textId="77777777" w:rsidR="004A16A1" w:rsidRPr="001354D2" w:rsidRDefault="004A16A1" w:rsidP="005B6120">
      <w:pPr>
        <w:tabs>
          <w:tab w:val="right" w:pos="1560"/>
          <w:tab w:val="right" w:leader="dot" w:pos="4111"/>
          <w:tab w:val="right" w:pos="5529"/>
          <w:tab w:val="right" w:leader="dot" w:pos="8080"/>
        </w:tabs>
        <w:spacing w:before="960"/>
        <w:rPr>
          <w:b/>
        </w:rPr>
      </w:pPr>
      <w:r w:rsidRPr="001354D2">
        <w:rPr>
          <w:b/>
        </w:rPr>
        <w:tab/>
      </w:r>
      <w:r w:rsidRPr="001354D2">
        <w:rPr>
          <w:b/>
        </w:rPr>
        <w:tab/>
      </w:r>
      <w:r w:rsidRPr="001354D2">
        <w:rPr>
          <w:b/>
        </w:rPr>
        <w:tab/>
      </w:r>
      <w:r w:rsidRPr="001354D2">
        <w:rPr>
          <w:b/>
        </w:rPr>
        <w:tab/>
      </w:r>
    </w:p>
    <w:p w14:paraId="1F29FD55" w14:textId="77777777" w:rsidR="004A16A1" w:rsidRPr="001354D2" w:rsidRDefault="004A16A1" w:rsidP="004A16A1">
      <w:pPr>
        <w:tabs>
          <w:tab w:val="center" w:pos="2835"/>
          <w:tab w:val="center" w:pos="6804"/>
        </w:tabs>
        <w:rPr>
          <w:b/>
        </w:rPr>
      </w:pPr>
      <w:r w:rsidRPr="001354D2">
        <w:rPr>
          <w:b/>
        </w:rPr>
        <w:tab/>
        <w:t>Huszárné Lukács Rozália</w:t>
      </w:r>
      <w:r w:rsidRPr="001354D2">
        <w:rPr>
          <w:b/>
        </w:rPr>
        <w:tab/>
      </w:r>
      <w:r w:rsidR="005B6120">
        <w:rPr>
          <w:b/>
        </w:rPr>
        <w:t xml:space="preserve">Takácsné </w:t>
      </w:r>
      <w:proofErr w:type="spellStart"/>
      <w:r w:rsidR="005B6120">
        <w:rPr>
          <w:b/>
        </w:rPr>
        <w:t>Gehring</w:t>
      </w:r>
      <w:proofErr w:type="spellEnd"/>
      <w:r w:rsidR="005B6120">
        <w:rPr>
          <w:b/>
        </w:rPr>
        <w:t xml:space="preserve"> Mária</w:t>
      </w:r>
    </w:p>
    <w:p w14:paraId="28E872C2" w14:textId="77777777" w:rsidR="004A16A1" w:rsidRPr="001354D2" w:rsidRDefault="004A16A1" w:rsidP="004A16A1">
      <w:pPr>
        <w:tabs>
          <w:tab w:val="center" w:pos="2835"/>
          <w:tab w:val="center" w:pos="6804"/>
        </w:tabs>
        <w:rPr>
          <w:b/>
        </w:rPr>
      </w:pPr>
      <w:r w:rsidRPr="001354D2">
        <w:rPr>
          <w:b/>
        </w:rPr>
        <w:tab/>
        <w:t>polgármester</w:t>
      </w:r>
      <w:r w:rsidRPr="001354D2">
        <w:rPr>
          <w:b/>
        </w:rPr>
        <w:tab/>
        <w:t>jegyző</w:t>
      </w:r>
    </w:p>
    <w:p w14:paraId="78873DE3" w14:textId="77777777" w:rsidR="004A16A1" w:rsidRDefault="004A16A1" w:rsidP="004A16A1"/>
    <w:p w14:paraId="775E1D41" w14:textId="77777777" w:rsidR="002D4BC7" w:rsidRDefault="002D4BC7" w:rsidP="004A16A1"/>
    <w:p w14:paraId="7095471D" w14:textId="77777777" w:rsidR="00152313" w:rsidRDefault="00152313" w:rsidP="004A16A1"/>
    <w:p w14:paraId="29D61128" w14:textId="77777777" w:rsidR="00152313" w:rsidRDefault="00152313" w:rsidP="004A16A1"/>
    <w:p w14:paraId="145CFB7C" w14:textId="77777777" w:rsidR="00152313" w:rsidRPr="004A16A1" w:rsidRDefault="00152313" w:rsidP="004A16A1"/>
    <w:p w14:paraId="4E287041" w14:textId="77777777" w:rsidR="009F33E4" w:rsidRDefault="002D4BC7" w:rsidP="009F33E4">
      <w:pPr>
        <w:rPr>
          <w:b/>
        </w:rPr>
      </w:pPr>
      <w:r>
        <w:rPr>
          <w:b/>
        </w:rPr>
        <w:t xml:space="preserve">A rendelet kihirdetve 2020. </w:t>
      </w:r>
      <w:r w:rsidR="00E652E8">
        <w:rPr>
          <w:b/>
        </w:rPr>
        <w:t>december 2.</w:t>
      </w:r>
      <w:r>
        <w:rPr>
          <w:b/>
        </w:rPr>
        <w:t xml:space="preserve"> napján.</w:t>
      </w:r>
    </w:p>
    <w:p w14:paraId="00674DE6" w14:textId="77777777" w:rsidR="00C004BE" w:rsidRDefault="002D4BC7" w:rsidP="002D4BC7">
      <w:pPr>
        <w:tabs>
          <w:tab w:val="left" w:leader="dot" w:pos="4678"/>
        </w:tabs>
        <w:spacing w:before="960"/>
        <w:ind w:left="2126" w:right="4961"/>
        <w:rPr>
          <w:b/>
        </w:rPr>
      </w:pPr>
      <w:r>
        <w:rPr>
          <w:b/>
        </w:rPr>
        <w:tab/>
      </w:r>
    </w:p>
    <w:p w14:paraId="162433B1" w14:textId="77777777" w:rsidR="002D4BC7" w:rsidRDefault="002D4BC7" w:rsidP="002D4BC7">
      <w:pPr>
        <w:ind w:left="2127" w:right="4960"/>
        <w:jc w:val="center"/>
        <w:rPr>
          <w:b/>
        </w:rPr>
      </w:pPr>
      <w:r>
        <w:rPr>
          <w:b/>
        </w:rPr>
        <w:t xml:space="preserve">Takácsné </w:t>
      </w:r>
      <w:proofErr w:type="spellStart"/>
      <w:r>
        <w:rPr>
          <w:b/>
        </w:rPr>
        <w:t>Gehring</w:t>
      </w:r>
      <w:proofErr w:type="spellEnd"/>
      <w:r>
        <w:rPr>
          <w:b/>
        </w:rPr>
        <w:t xml:space="preserve"> Mária</w:t>
      </w:r>
    </w:p>
    <w:p w14:paraId="05DFDD8E" w14:textId="77777777" w:rsidR="002D4BC7" w:rsidRDefault="002D4BC7" w:rsidP="002D4BC7">
      <w:pPr>
        <w:ind w:left="2127" w:right="4960"/>
        <w:jc w:val="center"/>
        <w:rPr>
          <w:b/>
        </w:rPr>
      </w:pPr>
      <w:r>
        <w:rPr>
          <w:b/>
        </w:rPr>
        <w:t>jegyző</w:t>
      </w:r>
    </w:p>
    <w:p w14:paraId="784340AB" w14:textId="77777777" w:rsidR="009A53B6" w:rsidRPr="009A53B6" w:rsidRDefault="009A53B6" w:rsidP="009A53B6">
      <w:pPr>
        <w:pStyle w:val="01Rcme"/>
      </w:pPr>
      <w:r w:rsidRPr="009A53B6">
        <w:lastRenderedPageBreak/>
        <w:t>INDOKOLÁS</w:t>
      </w:r>
      <w:r w:rsidRPr="009A53B6">
        <w:br/>
      </w:r>
      <w:r w:rsidR="0006748C" w:rsidRPr="00233E29">
        <w:t>a talajterhelési díjról szóló 3/2014. (IV. 29.) önkormányzati rendelet módosításáról</w:t>
      </w:r>
      <w:r w:rsidR="006C35DE">
        <w:br/>
      </w:r>
      <w:r w:rsidRPr="009A53B6">
        <w:t xml:space="preserve">szóló </w:t>
      </w:r>
      <w:r w:rsidR="00B7707F">
        <w:t>1</w:t>
      </w:r>
      <w:r w:rsidR="00B05874">
        <w:t>1</w:t>
      </w:r>
      <w:r w:rsidR="00B7707F">
        <w:t xml:space="preserve">/2020. (XII. 2.) önkormányzati </w:t>
      </w:r>
      <w:r w:rsidRPr="009A53B6">
        <w:t xml:space="preserve">rendelethez </w:t>
      </w:r>
    </w:p>
    <w:p w14:paraId="4714D956" w14:textId="77777777" w:rsidR="009A53B6" w:rsidRPr="009A53B6" w:rsidRDefault="009A53B6" w:rsidP="009A53B6">
      <w:pPr>
        <w:pStyle w:val="02alcmcm"/>
      </w:pPr>
      <w:r w:rsidRPr="009A53B6">
        <w:t xml:space="preserve">ÁLTALÁNOS INDOKOLÁS </w:t>
      </w:r>
    </w:p>
    <w:p w14:paraId="05E295FB" w14:textId="77777777" w:rsidR="009A53B6" w:rsidRDefault="009A53B6" w:rsidP="009A53B6">
      <w:pPr>
        <w:pStyle w:val="05bekezdsszmozatlan"/>
      </w:pPr>
      <w:r w:rsidRPr="009A53B6">
        <w:t xml:space="preserve">A Kormány </w:t>
      </w:r>
      <w:r w:rsidR="00EC28FA">
        <w:t>által k</w:t>
      </w:r>
      <w:r w:rsidRPr="009A53B6">
        <w:t xml:space="preserve">ihirdetett veszélyhelyzetben a katasztrófavédelemről szóló 2011. évi CXXVIII. törvény (a továbbiakban: katasztrófavédelmi törvény) 46. § (4) bekezdése szerint valamennyi </w:t>
      </w:r>
      <w:r w:rsidR="00EC28FA">
        <w:t>képviselő-testületi</w:t>
      </w:r>
      <w:r w:rsidRPr="009A53B6">
        <w:t xml:space="preserve"> feladat- és hatáskört a polgármester gyakorol, az ott meghatározott korlátra tekintettel. A katasztrófavédelmi törvény hivatkozott felhatalmazása alapján a </w:t>
      </w:r>
      <w:r w:rsidR="00EC28FA">
        <w:t>Képviselő-testület</w:t>
      </w:r>
      <w:r w:rsidRPr="009A53B6">
        <w:t xml:space="preserve"> rendeletalkotási kizárólagos hatáskörét is a polgármester gyakorolja</w:t>
      </w:r>
      <w:r w:rsidR="00EC28FA">
        <w:t xml:space="preserve"> a</w:t>
      </w:r>
      <w:r w:rsidRPr="009A53B6">
        <w:t xml:space="preserve"> kihirdetett veszélyhelyzetben.</w:t>
      </w:r>
    </w:p>
    <w:p w14:paraId="60A07A93" w14:textId="77777777" w:rsidR="00EC28FA" w:rsidRDefault="00723105" w:rsidP="009A53B6">
      <w:pPr>
        <w:pStyle w:val="05bekezdsszmozatlan"/>
      </w:pPr>
      <w:r>
        <w:t>Bátán az alszögi szennyvíz-elvezető rendszert 2019. december 4. napján adták át, azonban a 2020-as évben még folytak az átadott rendszer garanciális munkálatai, amelyek miatt az érintett lakosság nagy része nem tudott rákötni a szennyvízelvezető csatornára.</w:t>
      </w:r>
    </w:p>
    <w:p w14:paraId="078B42AE" w14:textId="77777777" w:rsidR="00723105" w:rsidRDefault="00723105" w:rsidP="009A53B6">
      <w:pPr>
        <w:pStyle w:val="05bekezdsszmozatlan"/>
      </w:pPr>
      <w:r>
        <w:t>Báta Község Képviselő-testületének a talajterhelési díjról szóló 3/2014. (IV. 29.) önkormányzati rendelete 3. § (2) bekezdése a megépült közcsatorna átadásától számított 1 évben határozza meg a talajfizetési díj alóli mentesülés esetét abban az esetben, ha a kibocsátó ráköt a közcsatornára. Az újonnan megépül alszögi szennyvízelvezető csatorna esetében az egy év rövidnek bizonyult, hiszen sokan – műszaki okok miatt – nem tudtak rákötni a csatorna-hálózatra, így nekik indokolatlan terhet jelentene a talajterhelési díj megfizetése.</w:t>
      </w:r>
    </w:p>
    <w:p w14:paraId="0489C88F" w14:textId="77777777" w:rsidR="009A53B6" w:rsidRPr="009A53B6" w:rsidRDefault="009A53B6" w:rsidP="00AA619C">
      <w:pPr>
        <w:pStyle w:val="02alcmcm"/>
      </w:pPr>
      <w:r w:rsidRPr="009A53B6">
        <w:t xml:space="preserve">RÉSZLETES INDOKOLÁS </w:t>
      </w:r>
    </w:p>
    <w:p w14:paraId="34DFC408" w14:textId="77777777" w:rsidR="009A53B6" w:rsidRPr="009A53B6" w:rsidRDefault="00AA619C" w:rsidP="00AA619C">
      <w:pPr>
        <w:pStyle w:val="05bekezdsszmozatlan"/>
      </w:pPr>
      <w:r>
        <w:t xml:space="preserve">Az </w:t>
      </w:r>
      <w:r w:rsidR="009A53B6" w:rsidRPr="009A53B6">
        <w:t xml:space="preserve">1. §-hoz: </w:t>
      </w:r>
      <w:r w:rsidR="0016746A">
        <w:t>a rendelkezés a talajterhelési díj alóli mentesülés időtartamát hosszabbítja meg rákötés esetén a megépült közcsatorna átadását követő 20. hónap végéig. Ez azt jelenti, hogy a 2019. december 4-én átadott alszögi szennyvízcsatorna-rendszerre 2021. július 4. napjáig köthetnek rá a kibocsátók anélkül, hogy talajterhelési díjat kellene fizetniük.</w:t>
      </w:r>
    </w:p>
    <w:p w14:paraId="07703596" w14:textId="77777777" w:rsidR="009A53B6" w:rsidRPr="009A53B6" w:rsidRDefault="009A53B6" w:rsidP="00AA619C">
      <w:pPr>
        <w:pStyle w:val="05bekezdsszmozatlan"/>
      </w:pPr>
    </w:p>
    <w:p w14:paraId="76C46453" w14:textId="77777777" w:rsidR="009A53B6" w:rsidRPr="009A53B6" w:rsidRDefault="009A53B6" w:rsidP="00FF2D99">
      <w:pPr>
        <w:pStyle w:val="05bekezdsszmozatlan"/>
      </w:pPr>
    </w:p>
    <w:p w14:paraId="6749C421" w14:textId="77777777" w:rsidR="009A53B6" w:rsidRPr="009A53B6" w:rsidRDefault="009A53B6" w:rsidP="004D286B">
      <w:pPr>
        <w:pStyle w:val="05bekezdsszmozatlan"/>
      </w:pPr>
    </w:p>
    <w:p w14:paraId="13F6091F" w14:textId="77777777" w:rsidR="00C004BE" w:rsidRDefault="009A53B6" w:rsidP="004D286B">
      <w:pPr>
        <w:pStyle w:val="05bekezdsszmozatlan"/>
      </w:pPr>
      <w:r w:rsidRPr="009A53B6">
        <w:t>A jogalkotásról szóló 2010. évi CXXX. törvény 18. § (3) bekezdése, továbbá a Magyar Közlöny kiadásáról, valamint a jogszabály kihirdetése során történő és a közjogi szervezetszabályozó eszköz közzététele során történő megjelöléséről szóló 5/2019. (III. 13.) IM rendelet 20. § (3) bekezdése alapján jelen indokolás</w:t>
      </w:r>
      <w:r w:rsidR="004D286B">
        <w:t>t</w:t>
      </w:r>
      <w:r w:rsidRPr="009A53B6">
        <w:t xml:space="preserve"> a Nemzeti Jogszabálytárban </w:t>
      </w:r>
      <w:r w:rsidR="004D286B">
        <w:t>közzétesszük.</w:t>
      </w:r>
    </w:p>
    <w:p w14:paraId="60C8A9A6" w14:textId="77777777" w:rsidR="009F33E4" w:rsidRDefault="009F33E4" w:rsidP="009F33E4">
      <w:pPr>
        <w:rPr>
          <w:b/>
        </w:rPr>
      </w:pPr>
    </w:p>
    <w:sectPr w:rsidR="009F33E4" w:rsidSect="008972EE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65719" w14:textId="77777777" w:rsidR="001A4A7E" w:rsidRDefault="001A4A7E">
      <w:r>
        <w:separator/>
      </w:r>
    </w:p>
  </w:endnote>
  <w:endnote w:type="continuationSeparator" w:id="0">
    <w:p w14:paraId="754ED7AE" w14:textId="77777777" w:rsidR="001A4A7E" w:rsidRDefault="001A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DCF5F" w14:textId="77777777" w:rsidR="008972EE" w:rsidRPr="00791162" w:rsidRDefault="008972EE" w:rsidP="00791162">
    <w:pPr>
      <w:pStyle w:val="lfej"/>
      <w:pBdr>
        <w:top w:val="double" w:sz="4" w:space="1" w:color="auto"/>
      </w:pBdr>
      <w:tabs>
        <w:tab w:val="clear" w:pos="4536"/>
        <w:tab w:val="clear" w:pos="9072"/>
        <w:tab w:val="left" w:pos="480"/>
      </w:tabs>
      <w:spacing w:after="240"/>
      <w:jc w:val="center"/>
      <w:rPr>
        <w:sz w:val="16"/>
        <w:szCs w:val="16"/>
      </w:rPr>
    </w:pPr>
    <w:r>
      <w:rPr>
        <w:rStyle w:val="Oldalszm"/>
        <w:sz w:val="16"/>
        <w:szCs w:val="16"/>
      </w:rPr>
      <w:t xml:space="preserve">- </w:t>
    </w:r>
    <w:r w:rsidRPr="004F5E1F">
      <w:rPr>
        <w:rStyle w:val="Oldalszm"/>
        <w:sz w:val="16"/>
        <w:szCs w:val="16"/>
      </w:rPr>
      <w:fldChar w:fldCharType="begin"/>
    </w:r>
    <w:r w:rsidRPr="004F5E1F">
      <w:rPr>
        <w:rStyle w:val="Oldalszm"/>
        <w:sz w:val="16"/>
        <w:szCs w:val="16"/>
      </w:rPr>
      <w:instrText xml:space="preserve"> PAGE </w:instrText>
    </w:r>
    <w:r w:rsidRPr="004F5E1F">
      <w:rPr>
        <w:rStyle w:val="Oldalszm"/>
        <w:sz w:val="16"/>
        <w:szCs w:val="16"/>
      </w:rPr>
      <w:fldChar w:fldCharType="separate"/>
    </w:r>
    <w:r w:rsidR="00FC4737">
      <w:rPr>
        <w:rStyle w:val="Oldalszm"/>
        <w:noProof/>
        <w:sz w:val="16"/>
        <w:szCs w:val="16"/>
      </w:rPr>
      <w:t>4</w:t>
    </w:r>
    <w:r w:rsidRPr="004F5E1F">
      <w:rPr>
        <w:rStyle w:val="Oldalszm"/>
        <w:sz w:val="16"/>
        <w:szCs w:val="16"/>
      </w:rPr>
      <w:fldChar w:fldCharType="end"/>
    </w:r>
    <w:r>
      <w:rPr>
        <w:rStyle w:val="Oldalszm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138C6" w14:textId="77777777" w:rsidR="001A4A7E" w:rsidRDefault="001A4A7E">
      <w:r>
        <w:separator/>
      </w:r>
    </w:p>
  </w:footnote>
  <w:footnote w:type="continuationSeparator" w:id="0">
    <w:p w14:paraId="6080C888" w14:textId="77777777" w:rsidR="001A4A7E" w:rsidRDefault="001A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91B3" w14:textId="77777777" w:rsidR="008972EE" w:rsidRDefault="00082337" w:rsidP="007F0226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Báta</w:t>
    </w:r>
    <w:r w:rsidR="008972EE">
      <w:rPr>
        <w:b/>
        <w:sz w:val="16"/>
        <w:szCs w:val="16"/>
      </w:rPr>
      <w:t xml:space="preserve"> Községi Önkormányzat Képviselő-testületének</w:t>
    </w:r>
  </w:p>
  <w:p w14:paraId="18C86C27" w14:textId="77777777" w:rsidR="008972EE" w:rsidRPr="00676F7E" w:rsidRDefault="00233E29" w:rsidP="00676F7E">
    <w:pPr>
      <w:pStyle w:val="lfej"/>
      <w:pBdr>
        <w:bottom w:val="double" w:sz="4" w:space="1" w:color="auto"/>
      </w:pBdr>
      <w:tabs>
        <w:tab w:val="clear" w:pos="4536"/>
        <w:tab w:val="clear" w:pos="9072"/>
        <w:tab w:val="left" w:pos="480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>1</w:t>
    </w:r>
    <w:r w:rsidR="00B95879">
      <w:rPr>
        <w:b/>
        <w:sz w:val="16"/>
        <w:szCs w:val="16"/>
      </w:rPr>
      <w:t>1</w:t>
    </w:r>
    <w:r w:rsidR="00082337">
      <w:rPr>
        <w:b/>
        <w:sz w:val="16"/>
        <w:szCs w:val="16"/>
      </w:rPr>
      <w:t>/</w:t>
    </w:r>
    <w:r w:rsidR="00F96B43">
      <w:rPr>
        <w:b/>
        <w:sz w:val="16"/>
        <w:szCs w:val="16"/>
      </w:rPr>
      <w:t>2020</w:t>
    </w:r>
    <w:r w:rsidR="000C03C3">
      <w:rPr>
        <w:b/>
        <w:sz w:val="16"/>
        <w:szCs w:val="16"/>
      </w:rPr>
      <w:t>.</w:t>
    </w:r>
    <w:r w:rsidR="00082337">
      <w:rPr>
        <w:b/>
        <w:sz w:val="16"/>
        <w:szCs w:val="16"/>
      </w:rPr>
      <w:t xml:space="preserve"> (</w:t>
    </w:r>
    <w:r>
      <w:rPr>
        <w:b/>
        <w:sz w:val="16"/>
        <w:szCs w:val="16"/>
      </w:rPr>
      <w:t>XII</w:t>
    </w:r>
    <w:r w:rsidR="00F96B43">
      <w:rPr>
        <w:b/>
        <w:sz w:val="16"/>
        <w:szCs w:val="16"/>
      </w:rPr>
      <w:t xml:space="preserve">. </w:t>
    </w:r>
    <w:r w:rsidR="00A73C25">
      <w:rPr>
        <w:b/>
        <w:sz w:val="16"/>
        <w:szCs w:val="16"/>
      </w:rPr>
      <w:t>2</w:t>
    </w:r>
    <w:r w:rsidR="00480D41">
      <w:rPr>
        <w:b/>
        <w:sz w:val="16"/>
        <w:szCs w:val="16"/>
      </w:rPr>
      <w:t>.</w:t>
    </w:r>
    <w:r w:rsidR="00082337">
      <w:rPr>
        <w:b/>
        <w:sz w:val="16"/>
        <w:szCs w:val="16"/>
      </w:rPr>
      <w:t xml:space="preserve">) önkormányzati rendelete </w:t>
    </w:r>
    <w:r>
      <w:rPr>
        <w:b/>
        <w:sz w:val="16"/>
        <w:szCs w:val="16"/>
      </w:rPr>
      <w:t>a talajterhelési díjról szóló 3/2014. (IV. 29.) önkormányzati rendelet módosításáról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E861686"/>
    <w:lvl w:ilvl="0">
      <w:start w:val="1"/>
      <w:numFmt w:val="decimal"/>
      <w:pStyle w:val="Cmsor1"/>
      <w:lvlText w:val="%1. §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5670" w:hanging="1134"/>
      </w:pPr>
      <w:rPr>
        <w:rFonts w:hint="default"/>
      </w:rPr>
    </w:lvl>
    <w:lvl w:ilvl="5">
      <w:start w:val="1"/>
      <w:numFmt w:val="decimal"/>
      <w:pStyle w:val="Cmsor6"/>
      <w:lvlText w:val="%1.%2.%3.%4.%5.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0000001A"/>
    <w:multiLevelType w:val="singleLevel"/>
    <w:tmpl w:val="0000001A"/>
    <w:lvl w:ilvl="0">
      <w:start w:val="1"/>
      <w:numFmt w:val="lowerLetter"/>
      <w:lvlText w:val="%1.)"/>
      <w:lvlJc w:val="left"/>
      <w:pPr>
        <w:tabs>
          <w:tab w:val="num" w:pos="1482"/>
        </w:tabs>
        <w:ind w:left="1482" w:hanging="915"/>
      </w:pPr>
    </w:lvl>
  </w:abstractNum>
  <w:abstractNum w:abstractNumId="3" w15:restartNumberingAfterBreak="0">
    <w:nsid w:val="013B7475"/>
    <w:multiLevelType w:val="singleLevel"/>
    <w:tmpl w:val="DBC00EA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2DF61F7"/>
    <w:multiLevelType w:val="hybridMultilevel"/>
    <w:tmpl w:val="0B5624D0"/>
    <w:lvl w:ilvl="0" w:tplc="B7884B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2D9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6968DB"/>
    <w:multiLevelType w:val="hybridMultilevel"/>
    <w:tmpl w:val="8EC46BE8"/>
    <w:lvl w:ilvl="0" w:tplc="A97C829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8F7BC5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DC419C4"/>
    <w:multiLevelType w:val="hybridMultilevel"/>
    <w:tmpl w:val="35D0B9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F6F32"/>
    <w:multiLevelType w:val="hybridMultilevel"/>
    <w:tmpl w:val="DF820BAA"/>
    <w:lvl w:ilvl="0" w:tplc="F0BCE3B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B0363"/>
    <w:multiLevelType w:val="hybridMultilevel"/>
    <w:tmpl w:val="EB943A0E"/>
    <w:lvl w:ilvl="0" w:tplc="A6A0C2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210DFE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EF61C4"/>
    <w:multiLevelType w:val="singleLevel"/>
    <w:tmpl w:val="D1CAF3F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3" w15:restartNumberingAfterBreak="0">
    <w:nsid w:val="57762272"/>
    <w:multiLevelType w:val="multilevel"/>
    <w:tmpl w:val="FED0380A"/>
    <w:lvl w:ilvl="0">
      <w:start w:val="1"/>
      <w:numFmt w:val="decimal"/>
      <w:pStyle w:val="03szakasz"/>
      <w:suff w:val="nothing"/>
      <w:lvlText w:val="%1. §"/>
      <w:lvlJc w:val="center"/>
      <w:pPr>
        <w:ind w:left="28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4bekezdsszmozott"/>
      <w:suff w:val="nothing"/>
      <w:lvlText w:val="(%2) "/>
      <w:lvlJc w:val="left"/>
      <w:pPr>
        <w:ind w:left="1876" w:firstLine="284"/>
      </w:pPr>
      <w:rPr>
        <w:rFonts w:hint="default"/>
      </w:rPr>
    </w:lvl>
    <w:lvl w:ilvl="2">
      <w:start w:val="1"/>
      <w:numFmt w:val="lowerLetter"/>
      <w:pStyle w:val="06pont"/>
      <w:suff w:val="nothing"/>
      <w:lvlText w:val="%3) "/>
      <w:lvlJc w:val="left"/>
      <w:pPr>
        <w:ind w:left="0" w:firstLine="142"/>
      </w:pPr>
      <w:rPr>
        <w:rFonts w:hint="default"/>
        <w:b w:val="0"/>
        <w:i/>
      </w:rPr>
    </w:lvl>
    <w:lvl w:ilvl="3">
      <w:start w:val="1"/>
      <w:numFmt w:val="lowerLetter"/>
      <w:pStyle w:val="07alpont"/>
      <w:suff w:val="nothing"/>
      <w:lvlText w:val="%3%4) 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087687"/>
    <w:multiLevelType w:val="hybridMultilevel"/>
    <w:tmpl w:val="AB4E7D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304476"/>
    <w:multiLevelType w:val="hybridMultilevel"/>
    <w:tmpl w:val="C0F4098A"/>
    <w:lvl w:ilvl="0" w:tplc="94CCDF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29087F"/>
    <w:multiLevelType w:val="singleLevel"/>
    <w:tmpl w:val="5A7CA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5F3DAB"/>
    <w:multiLevelType w:val="hybridMultilevel"/>
    <w:tmpl w:val="EFD8CA88"/>
    <w:lvl w:ilvl="0" w:tplc="E124A6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71CCE"/>
    <w:multiLevelType w:val="hybridMultilevel"/>
    <w:tmpl w:val="CEC4E7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17F0"/>
    <w:multiLevelType w:val="singleLevel"/>
    <w:tmpl w:val="228CABD6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764D3CD0"/>
    <w:multiLevelType w:val="singleLevel"/>
    <w:tmpl w:val="952649CE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7B832181"/>
    <w:multiLevelType w:val="hybridMultilevel"/>
    <w:tmpl w:val="F65E37F0"/>
    <w:lvl w:ilvl="0">
      <w:start w:val="1"/>
      <w:numFmt w:val="bullet"/>
      <w:lvlText w:val=""/>
      <w:lvlJc w:val="left"/>
      <w:pPr>
        <w:tabs>
          <w:tab w:val="num" w:pos="64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Lista4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3"/>
  </w:num>
  <w:num w:numId="5">
    <w:abstractNumId w:val="12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20"/>
  </w:num>
  <w:num w:numId="12">
    <w:abstractNumId w:val="5"/>
  </w:num>
  <w:num w:numId="13">
    <w:abstractNumId w:val="3"/>
  </w:num>
  <w:num w:numId="14">
    <w:abstractNumId w:val="16"/>
  </w:num>
  <w:num w:numId="15">
    <w:abstractNumId w:val="19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</w:num>
  <w:num w:numId="26">
    <w:abstractNumId w:val="18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F"/>
    <w:rsid w:val="00001288"/>
    <w:rsid w:val="00001828"/>
    <w:rsid w:val="00001E2B"/>
    <w:rsid w:val="00006242"/>
    <w:rsid w:val="00006592"/>
    <w:rsid w:val="0001101B"/>
    <w:rsid w:val="00012A91"/>
    <w:rsid w:val="000141C5"/>
    <w:rsid w:val="00014910"/>
    <w:rsid w:val="00014BDF"/>
    <w:rsid w:val="00015176"/>
    <w:rsid w:val="0001730D"/>
    <w:rsid w:val="00017496"/>
    <w:rsid w:val="00020567"/>
    <w:rsid w:val="0002207A"/>
    <w:rsid w:val="00022CDE"/>
    <w:rsid w:val="000231ED"/>
    <w:rsid w:val="00023CE3"/>
    <w:rsid w:val="0002534C"/>
    <w:rsid w:val="000260E5"/>
    <w:rsid w:val="00026B77"/>
    <w:rsid w:val="00031205"/>
    <w:rsid w:val="0003140C"/>
    <w:rsid w:val="00032A0A"/>
    <w:rsid w:val="00032C88"/>
    <w:rsid w:val="00033C4F"/>
    <w:rsid w:val="0003575A"/>
    <w:rsid w:val="00035D00"/>
    <w:rsid w:val="00035EBF"/>
    <w:rsid w:val="00040CB8"/>
    <w:rsid w:val="00041576"/>
    <w:rsid w:val="00041DFC"/>
    <w:rsid w:val="00044789"/>
    <w:rsid w:val="00047CAE"/>
    <w:rsid w:val="00052F68"/>
    <w:rsid w:val="000539AB"/>
    <w:rsid w:val="00053DBB"/>
    <w:rsid w:val="0005400C"/>
    <w:rsid w:val="00054E3D"/>
    <w:rsid w:val="00055735"/>
    <w:rsid w:val="00056D77"/>
    <w:rsid w:val="000620F7"/>
    <w:rsid w:val="00062573"/>
    <w:rsid w:val="0006395E"/>
    <w:rsid w:val="0006515D"/>
    <w:rsid w:val="000655AD"/>
    <w:rsid w:val="00065720"/>
    <w:rsid w:val="00066CEC"/>
    <w:rsid w:val="0006748C"/>
    <w:rsid w:val="00070461"/>
    <w:rsid w:val="00070D00"/>
    <w:rsid w:val="00070FF1"/>
    <w:rsid w:val="00071C8A"/>
    <w:rsid w:val="00072420"/>
    <w:rsid w:val="00074620"/>
    <w:rsid w:val="00077658"/>
    <w:rsid w:val="00081012"/>
    <w:rsid w:val="00081275"/>
    <w:rsid w:val="00082337"/>
    <w:rsid w:val="00082FAA"/>
    <w:rsid w:val="000839E8"/>
    <w:rsid w:val="00084973"/>
    <w:rsid w:val="00085045"/>
    <w:rsid w:val="000854E0"/>
    <w:rsid w:val="00086008"/>
    <w:rsid w:val="00092224"/>
    <w:rsid w:val="00092480"/>
    <w:rsid w:val="0009567D"/>
    <w:rsid w:val="00095910"/>
    <w:rsid w:val="000A1A2B"/>
    <w:rsid w:val="000A1E1D"/>
    <w:rsid w:val="000A2038"/>
    <w:rsid w:val="000A23A8"/>
    <w:rsid w:val="000A2ED2"/>
    <w:rsid w:val="000A39A0"/>
    <w:rsid w:val="000A6D79"/>
    <w:rsid w:val="000B181A"/>
    <w:rsid w:val="000B1D8C"/>
    <w:rsid w:val="000B36A7"/>
    <w:rsid w:val="000B3C4F"/>
    <w:rsid w:val="000B4D7F"/>
    <w:rsid w:val="000B5A0A"/>
    <w:rsid w:val="000C03C3"/>
    <w:rsid w:val="000C0BCE"/>
    <w:rsid w:val="000C1193"/>
    <w:rsid w:val="000C2DE8"/>
    <w:rsid w:val="000D1737"/>
    <w:rsid w:val="000D4A65"/>
    <w:rsid w:val="000D5879"/>
    <w:rsid w:val="000E0921"/>
    <w:rsid w:val="000E58A0"/>
    <w:rsid w:val="000E69A2"/>
    <w:rsid w:val="000E702F"/>
    <w:rsid w:val="000E715A"/>
    <w:rsid w:val="000F21CB"/>
    <w:rsid w:val="000F343E"/>
    <w:rsid w:val="000F3A60"/>
    <w:rsid w:val="000F40E4"/>
    <w:rsid w:val="000F4ADF"/>
    <w:rsid w:val="001010F1"/>
    <w:rsid w:val="001022B4"/>
    <w:rsid w:val="00104500"/>
    <w:rsid w:val="0011061A"/>
    <w:rsid w:val="001111C9"/>
    <w:rsid w:val="00111BCB"/>
    <w:rsid w:val="00113C02"/>
    <w:rsid w:val="0011425E"/>
    <w:rsid w:val="0011512E"/>
    <w:rsid w:val="00115765"/>
    <w:rsid w:val="001158E1"/>
    <w:rsid w:val="0011607D"/>
    <w:rsid w:val="0011620A"/>
    <w:rsid w:val="00117BFD"/>
    <w:rsid w:val="001212EE"/>
    <w:rsid w:val="00122C1B"/>
    <w:rsid w:val="00123986"/>
    <w:rsid w:val="00124669"/>
    <w:rsid w:val="00130E14"/>
    <w:rsid w:val="001311D8"/>
    <w:rsid w:val="001336D5"/>
    <w:rsid w:val="00133DDC"/>
    <w:rsid w:val="00134057"/>
    <w:rsid w:val="00134D07"/>
    <w:rsid w:val="001354D2"/>
    <w:rsid w:val="001370FE"/>
    <w:rsid w:val="001403BD"/>
    <w:rsid w:val="00141E54"/>
    <w:rsid w:val="001428E0"/>
    <w:rsid w:val="00147185"/>
    <w:rsid w:val="00147FA2"/>
    <w:rsid w:val="0015146D"/>
    <w:rsid w:val="001519E1"/>
    <w:rsid w:val="00152313"/>
    <w:rsid w:val="0016169A"/>
    <w:rsid w:val="00163BC4"/>
    <w:rsid w:val="00164819"/>
    <w:rsid w:val="00166BC9"/>
    <w:rsid w:val="00166BDF"/>
    <w:rsid w:val="00166D17"/>
    <w:rsid w:val="0016746A"/>
    <w:rsid w:val="00167D3F"/>
    <w:rsid w:val="001700E4"/>
    <w:rsid w:val="00171CDA"/>
    <w:rsid w:val="0017551A"/>
    <w:rsid w:val="00175829"/>
    <w:rsid w:val="00176BF9"/>
    <w:rsid w:val="00176F38"/>
    <w:rsid w:val="001774F0"/>
    <w:rsid w:val="001806F5"/>
    <w:rsid w:val="0018145E"/>
    <w:rsid w:val="00181D0D"/>
    <w:rsid w:val="001827F9"/>
    <w:rsid w:val="0018354B"/>
    <w:rsid w:val="0018400A"/>
    <w:rsid w:val="00187FEF"/>
    <w:rsid w:val="00191C25"/>
    <w:rsid w:val="00192E8F"/>
    <w:rsid w:val="0019433E"/>
    <w:rsid w:val="00195F84"/>
    <w:rsid w:val="001965E0"/>
    <w:rsid w:val="00196ACC"/>
    <w:rsid w:val="001A3032"/>
    <w:rsid w:val="001A4851"/>
    <w:rsid w:val="001A4A7E"/>
    <w:rsid w:val="001B1852"/>
    <w:rsid w:val="001B2781"/>
    <w:rsid w:val="001B4340"/>
    <w:rsid w:val="001B54D1"/>
    <w:rsid w:val="001B600F"/>
    <w:rsid w:val="001B6AB5"/>
    <w:rsid w:val="001B6BCE"/>
    <w:rsid w:val="001B6D24"/>
    <w:rsid w:val="001C0127"/>
    <w:rsid w:val="001C104C"/>
    <w:rsid w:val="001C1EBE"/>
    <w:rsid w:val="001C406C"/>
    <w:rsid w:val="001C412C"/>
    <w:rsid w:val="001C7A91"/>
    <w:rsid w:val="001D05CF"/>
    <w:rsid w:val="001D1ADA"/>
    <w:rsid w:val="001D2CC5"/>
    <w:rsid w:val="001D37CF"/>
    <w:rsid w:val="001D5293"/>
    <w:rsid w:val="001D5E8A"/>
    <w:rsid w:val="001D627E"/>
    <w:rsid w:val="001E0B12"/>
    <w:rsid w:val="001E141C"/>
    <w:rsid w:val="001E198E"/>
    <w:rsid w:val="001E22B5"/>
    <w:rsid w:val="001E29DB"/>
    <w:rsid w:val="001E377C"/>
    <w:rsid w:val="001E5B6C"/>
    <w:rsid w:val="001E7C70"/>
    <w:rsid w:val="001F15CF"/>
    <w:rsid w:val="001F274A"/>
    <w:rsid w:val="001F2FF6"/>
    <w:rsid w:val="001F4190"/>
    <w:rsid w:val="001F587E"/>
    <w:rsid w:val="001F64D4"/>
    <w:rsid w:val="001F6E13"/>
    <w:rsid w:val="001F7C93"/>
    <w:rsid w:val="0020011B"/>
    <w:rsid w:val="0020093F"/>
    <w:rsid w:val="002016A9"/>
    <w:rsid w:val="00201701"/>
    <w:rsid w:val="0020268F"/>
    <w:rsid w:val="002028D9"/>
    <w:rsid w:val="00204D16"/>
    <w:rsid w:val="00205708"/>
    <w:rsid w:val="00210DFE"/>
    <w:rsid w:val="00210ECD"/>
    <w:rsid w:val="002123D0"/>
    <w:rsid w:val="0021264A"/>
    <w:rsid w:val="00213920"/>
    <w:rsid w:val="00214356"/>
    <w:rsid w:val="00214422"/>
    <w:rsid w:val="00214E4A"/>
    <w:rsid w:val="00215191"/>
    <w:rsid w:val="002165BC"/>
    <w:rsid w:val="002218CF"/>
    <w:rsid w:val="00222488"/>
    <w:rsid w:val="00222C14"/>
    <w:rsid w:val="0022385D"/>
    <w:rsid w:val="0022434F"/>
    <w:rsid w:val="002255E9"/>
    <w:rsid w:val="00225D35"/>
    <w:rsid w:val="00226FF6"/>
    <w:rsid w:val="00227C45"/>
    <w:rsid w:val="0023079A"/>
    <w:rsid w:val="002316F8"/>
    <w:rsid w:val="00232939"/>
    <w:rsid w:val="00233E29"/>
    <w:rsid w:val="00235C83"/>
    <w:rsid w:val="00235EB1"/>
    <w:rsid w:val="002372E3"/>
    <w:rsid w:val="002379B8"/>
    <w:rsid w:val="002379D9"/>
    <w:rsid w:val="002401C6"/>
    <w:rsid w:val="00241D07"/>
    <w:rsid w:val="00243A18"/>
    <w:rsid w:val="00243ABB"/>
    <w:rsid w:val="00243C0C"/>
    <w:rsid w:val="00243ED9"/>
    <w:rsid w:val="00245E94"/>
    <w:rsid w:val="00246F6F"/>
    <w:rsid w:val="002478EA"/>
    <w:rsid w:val="00250204"/>
    <w:rsid w:val="00253129"/>
    <w:rsid w:val="00253335"/>
    <w:rsid w:val="002554BD"/>
    <w:rsid w:val="002577A3"/>
    <w:rsid w:val="00257958"/>
    <w:rsid w:val="00257A14"/>
    <w:rsid w:val="00260294"/>
    <w:rsid w:val="002603AC"/>
    <w:rsid w:val="00261662"/>
    <w:rsid w:val="00262FD4"/>
    <w:rsid w:val="002652F7"/>
    <w:rsid w:val="0027032B"/>
    <w:rsid w:val="00270347"/>
    <w:rsid w:val="00270C14"/>
    <w:rsid w:val="0027139C"/>
    <w:rsid w:val="002727D7"/>
    <w:rsid w:val="00273048"/>
    <w:rsid w:val="00274014"/>
    <w:rsid w:val="00274AFF"/>
    <w:rsid w:val="002778BF"/>
    <w:rsid w:val="002822AF"/>
    <w:rsid w:val="002837A2"/>
    <w:rsid w:val="00284FA5"/>
    <w:rsid w:val="00285413"/>
    <w:rsid w:val="00285837"/>
    <w:rsid w:val="0028646B"/>
    <w:rsid w:val="00290338"/>
    <w:rsid w:val="002916BD"/>
    <w:rsid w:val="002942A6"/>
    <w:rsid w:val="00294EC1"/>
    <w:rsid w:val="00295B25"/>
    <w:rsid w:val="002963B6"/>
    <w:rsid w:val="00296CC5"/>
    <w:rsid w:val="00296CC9"/>
    <w:rsid w:val="00297EB4"/>
    <w:rsid w:val="00297F82"/>
    <w:rsid w:val="002A05B4"/>
    <w:rsid w:val="002A2F8B"/>
    <w:rsid w:val="002A3CA1"/>
    <w:rsid w:val="002A46D8"/>
    <w:rsid w:val="002A5C53"/>
    <w:rsid w:val="002B2328"/>
    <w:rsid w:val="002B4035"/>
    <w:rsid w:val="002B66AF"/>
    <w:rsid w:val="002C2A39"/>
    <w:rsid w:val="002D21F7"/>
    <w:rsid w:val="002D4BC7"/>
    <w:rsid w:val="002D4C86"/>
    <w:rsid w:val="002D706A"/>
    <w:rsid w:val="002D7156"/>
    <w:rsid w:val="002E0ADE"/>
    <w:rsid w:val="002E2286"/>
    <w:rsid w:val="002E2343"/>
    <w:rsid w:val="002E38F8"/>
    <w:rsid w:val="002E3BD9"/>
    <w:rsid w:val="002E433C"/>
    <w:rsid w:val="002E55DE"/>
    <w:rsid w:val="002E772F"/>
    <w:rsid w:val="002E7A4A"/>
    <w:rsid w:val="002F07A4"/>
    <w:rsid w:val="002F0B6F"/>
    <w:rsid w:val="002F108C"/>
    <w:rsid w:val="002F12D3"/>
    <w:rsid w:val="002F2C35"/>
    <w:rsid w:val="002F3FC2"/>
    <w:rsid w:val="002F4DA2"/>
    <w:rsid w:val="002F515B"/>
    <w:rsid w:val="002F7276"/>
    <w:rsid w:val="002F7627"/>
    <w:rsid w:val="00300E3A"/>
    <w:rsid w:val="0030225B"/>
    <w:rsid w:val="00303475"/>
    <w:rsid w:val="0030369C"/>
    <w:rsid w:val="003036E6"/>
    <w:rsid w:val="00304E1A"/>
    <w:rsid w:val="0030741D"/>
    <w:rsid w:val="00310C3C"/>
    <w:rsid w:val="00311E8E"/>
    <w:rsid w:val="00312462"/>
    <w:rsid w:val="00312687"/>
    <w:rsid w:val="003131DC"/>
    <w:rsid w:val="003138CF"/>
    <w:rsid w:val="00313EF3"/>
    <w:rsid w:val="0031474C"/>
    <w:rsid w:val="00315410"/>
    <w:rsid w:val="00317602"/>
    <w:rsid w:val="003177CD"/>
    <w:rsid w:val="00317833"/>
    <w:rsid w:val="00317E32"/>
    <w:rsid w:val="003205BA"/>
    <w:rsid w:val="003211A3"/>
    <w:rsid w:val="0032147D"/>
    <w:rsid w:val="003215EA"/>
    <w:rsid w:val="0032550C"/>
    <w:rsid w:val="00327075"/>
    <w:rsid w:val="00333A9E"/>
    <w:rsid w:val="003361DD"/>
    <w:rsid w:val="00336815"/>
    <w:rsid w:val="00337EED"/>
    <w:rsid w:val="00340160"/>
    <w:rsid w:val="00340569"/>
    <w:rsid w:val="0034118E"/>
    <w:rsid w:val="00341F08"/>
    <w:rsid w:val="0034281B"/>
    <w:rsid w:val="00343E1C"/>
    <w:rsid w:val="00345223"/>
    <w:rsid w:val="0034630C"/>
    <w:rsid w:val="003548A1"/>
    <w:rsid w:val="00355AE6"/>
    <w:rsid w:val="003574BA"/>
    <w:rsid w:val="00360599"/>
    <w:rsid w:val="003608D3"/>
    <w:rsid w:val="003627AE"/>
    <w:rsid w:val="00362993"/>
    <w:rsid w:val="0036326C"/>
    <w:rsid w:val="00363C16"/>
    <w:rsid w:val="00364F9A"/>
    <w:rsid w:val="00365AAC"/>
    <w:rsid w:val="0036677E"/>
    <w:rsid w:val="003704A8"/>
    <w:rsid w:val="003712DC"/>
    <w:rsid w:val="00371D09"/>
    <w:rsid w:val="00371D8C"/>
    <w:rsid w:val="00372450"/>
    <w:rsid w:val="00373A4F"/>
    <w:rsid w:val="003803C4"/>
    <w:rsid w:val="00380CAE"/>
    <w:rsid w:val="003839D3"/>
    <w:rsid w:val="00387C48"/>
    <w:rsid w:val="003913DA"/>
    <w:rsid w:val="0039328A"/>
    <w:rsid w:val="003936C5"/>
    <w:rsid w:val="00394456"/>
    <w:rsid w:val="00394E6B"/>
    <w:rsid w:val="0039517E"/>
    <w:rsid w:val="003964F7"/>
    <w:rsid w:val="00396663"/>
    <w:rsid w:val="0039695A"/>
    <w:rsid w:val="00396E4C"/>
    <w:rsid w:val="003A21A2"/>
    <w:rsid w:val="003A4C1E"/>
    <w:rsid w:val="003B00DC"/>
    <w:rsid w:val="003B24C2"/>
    <w:rsid w:val="003B539C"/>
    <w:rsid w:val="003B576D"/>
    <w:rsid w:val="003B58D3"/>
    <w:rsid w:val="003B5B2E"/>
    <w:rsid w:val="003B5C45"/>
    <w:rsid w:val="003B63F2"/>
    <w:rsid w:val="003C4FB7"/>
    <w:rsid w:val="003C741F"/>
    <w:rsid w:val="003C7B9D"/>
    <w:rsid w:val="003D1F68"/>
    <w:rsid w:val="003D214B"/>
    <w:rsid w:val="003D2D98"/>
    <w:rsid w:val="003D37D3"/>
    <w:rsid w:val="003D4252"/>
    <w:rsid w:val="003D5A91"/>
    <w:rsid w:val="003D656C"/>
    <w:rsid w:val="003D75C4"/>
    <w:rsid w:val="003E00D6"/>
    <w:rsid w:val="003E0D45"/>
    <w:rsid w:val="003E331F"/>
    <w:rsid w:val="003E3A85"/>
    <w:rsid w:val="003E3D26"/>
    <w:rsid w:val="003E4769"/>
    <w:rsid w:val="003E4F33"/>
    <w:rsid w:val="003E7B9C"/>
    <w:rsid w:val="003F0522"/>
    <w:rsid w:val="003F0A0A"/>
    <w:rsid w:val="003F2550"/>
    <w:rsid w:val="003F3B7F"/>
    <w:rsid w:val="003F3EC1"/>
    <w:rsid w:val="003F563F"/>
    <w:rsid w:val="003F7BC0"/>
    <w:rsid w:val="003F7E98"/>
    <w:rsid w:val="004004EF"/>
    <w:rsid w:val="00400F7E"/>
    <w:rsid w:val="0040433C"/>
    <w:rsid w:val="00404901"/>
    <w:rsid w:val="00406AF6"/>
    <w:rsid w:val="0040708E"/>
    <w:rsid w:val="00410A7A"/>
    <w:rsid w:val="00412DC9"/>
    <w:rsid w:val="00414293"/>
    <w:rsid w:val="00414C03"/>
    <w:rsid w:val="00415C84"/>
    <w:rsid w:val="004162B1"/>
    <w:rsid w:val="0041662B"/>
    <w:rsid w:val="004168E8"/>
    <w:rsid w:val="00417BE3"/>
    <w:rsid w:val="00421FB7"/>
    <w:rsid w:val="00422343"/>
    <w:rsid w:val="00424979"/>
    <w:rsid w:val="00425A26"/>
    <w:rsid w:val="00426A7A"/>
    <w:rsid w:val="00444924"/>
    <w:rsid w:val="00444E80"/>
    <w:rsid w:val="00445337"/>
    <w:rsid w:val="00446D3F"/>
    <w:rsid w:val="00446FD3"/>
    <w:rsid w:val="004474ED"/>
    <w:rsid w:val="004518A2"/>
    <w:rsid w:val="00452C46"/>
    <w:rsid w:val="00455525"/>
    <w:rsid w:val="004570CE"/>
    <w:rsid w:val="00457192"/>
    <w:rsid w:val="00460A9D"/>
    <w:rsid w:val="0046125B"/>
    <w:rsid w:val="00464D41"/>
    <w:rsid w:val="004668EC"/>
    <w:rsid w:val="0046777D"/>
    <w:rsid w:val="004728AF"/>
    <w:rsid w:val="0047498F"/>
    <w:rsid w:val="004751A6"/>
    <w:rsid w:val="00475742"/>
    <w:rsid w:val="00475916"/>
    <w:rsid w:val="0048008D"/>
    <w:rsid w:val="00480D41"/>
    <w:rsid w:val="00481C7F"/>
    <w:rsid w:val="004822C7"/>
    <w:rsid w:val="00483291"/>
    <w:rsid w:val="00484909"/>
    <w:rsid w:val="00486010"/>
    <w:rsid w:val="00486DB6"/>
    <w:rsid w:val="004904A0"/>
    <w:rsid w:val="00490CED"/>
    <w:rsid w:val="0049202E"/>
    <w:rsid w:val="00494528"/>
    <w:rsid w:val="004946AD"/>
    <w:rsid w:val="0049491A"/>
    <w:rsid w:val="004949DA"/>
    <w:rsid w:val="004A0298"/>
    <w:rsid w:val="004A079A"/>
    <w:rsid w:val="004A090A"/>
    <w:rsid w:val="004A16A1"/>
    <w:rsid w:val="004A309D"/>
    <w:rsid w:val="004A475F"/>
    <w:rsid w:val="004A53C5"/>
    <w:rsid w:val="004A5F91"/>
    <w:rsid w:val="004A6C93"/>
    <w:rsid w:val="004A7AB3"/>
    <w:rsid w:val="004B036F"/>
    <w:rsid w:val="004B12EF"/>
    <w:rsid w:val="004B3006"/>
    <w:rsid w:val="004B336C"/>
    <w:rsid w:val="004B4D87"/>
    <w:rsid w:val="004B58C8"/>
    <w:rsid w:val="004B59D8"/>
    <w:rsid w:val="004B6076"/>
    <w:rsid w:val="004B635F"/>
    <w:rsid w:val="004B6BC0"/>
    <w:rsid w:val="004C089D"/>
    <w:rsid w:val="004C11B6"/>
    <w:rsid w:val="004C1A5A"/>
    <w:rsid w:val="004C1F5C"/>
    <w:rsid w:val="004C28E7"/>
    <w:rsid w:val="004C50CA"/>
    <w:rsid w:val="004D286B"/>
    <w:rsid w:val="004D601B"/>
    <w:rsid w:val="004D61F8"/>
    <w:rsid w:val="004D6D9F"/>
    <w:rsid w:val="004E0B86"/>
    <w:rsid w:val="004E2DED"/>
    <w:rsid w:val="004E2F64"/>
    <w:rsid w:val="004E4164"/>
    <w:rsid w:val="004E4A8F"/>
    <w:rsid w:val="004E4DA3"/>
    <w:rsid w:val="004E7658"/>
    <w:rsid w:val="004F5D4A"/>
    <w:rsid w:val="004F5E1F"/>
    <w:rsid w:val="004F5F2B"/>
    <w:rsid w:val="00502F81"/>
    <w:rsid w:val="00503892"/>
    <w:rsid w:val="00505924"/>
    <w:rsid w:val="00510CE5"/>
    <w:rsid w:val="00513D59"/>
    <w:rsid w:val="00522973"/>
    <w:rsid w:val="0052305D"/>
    <w:rsid w:val="005259DF"/>
    <w:rsid w:val="005302FA"/>
    <w:rsid w:val="00533FF7"/>
    <w:rsid w:val="00534AEA"/>
    <w:rsid w:val="0053695D"/>
    <w:rsid w:val="00536F61"/>
    <w:rsid w:val="00540A91"/>
    <w:rsid w:val="00541BFA"/>
    <w:rsid w:val="00542369"/>
    <w:rsid w:val="00544E5A"/>
    <w:rsid w:val="0054594F"/>
    <w:rsid w:val="00551350"/>
    <w:rsid w:val="005526BC"/>
    <w:rsid w:val="00554882"/>
    <w:rsid w:val="00557F81"/>
    <w:rsid w:val="00560110"/>
    <w:rsid w:val="00560452"/>
    <w:rsid w:val="00561649"/>
    <w:rsid w:val="00562472"/>
    <w:rsid w:val="00562915"/>
    <w:rsid w:val="00571E78"/>
    <w:rsid w:val="00571FA6"/>
    <w:rsid w:val="00572ACA"/>
    <w:rsid w:val="005734A9"/>
    <w:rsid w:val="00573E7D"/>
    <w:rsid w:val="005814D2"/>
    <w:rsid w:val="00582209"/>
    <w:rsid w:val="00582977"/>
    <w:rsid w:val="005848CD"/>
    <w:rsid w:val="0058498A"/>
    <w:rsid w:val="00585D5D"/>
    <w:rsid w:val="00591561"/>
    <w:rsid w:val="00591EFD"/>
    <w:rsid w:val="0059232F"/>
    <w:rsid w:val="00594AF7"/>
    <w:rsid w:val="00595561"/>
    <w:rsid w:val="005968F7"/>
    <w:rsid w:val="005A0A0A"/>
    <w:rsid w:val="005A19F0"/>
    <w:rsid w:val="005A27E7"/>
    <w:rsid w:val="005A32A9"/>
    <w:rsid w:val="005A5F27"/>
    <w:rsid w:val="005B0614"/>
    <w:rsid w:val="005B0A6F"/>
    <w:rsid w:val="005B118E"/>
    <w:rsid w:val="005B2ADB"/>
    <w:rsid w:val="005B2BD7"/>
    <w:rsid w:val="005B3BF1"/>
    <w:rsid w:val="005B6120"/>
    <w:rsid w:val="005B634D"/>
    <w:rsid w:val="005B6DE0"/>
    <w:rsid w:val="005B7212"/>
    <w:rsid w:val="005C19A6"/>
    <w:rsid w:val="005C2310"/>
    <w:rsid w:val="005C2FD3"/>
    <w:rsid w:val="005C348D"/>
    <w:rsid w:val="005C3947"/>
    <w:rsid w:val="005C4527"/>
    <w:rsid w:val="005C6B2A"/>
    <w:rsid w:val="005C7F1F"/>
    <w:rsid w:val="005D248D"/>
    <w:rsid w:val="005D3A0F"/>
    <w:rsid w:val="005D4346"/>
    <w:rsid w:val="005D5607"/>
    <w:rsid w:val="005D6DFE"/>
    <w:rsid w:val="005D7348"/>
    <w:rsid w:val="005E10D7"/>
    <w:rsid w:val="005E3874"/>
    <w:rsid w:val="005E4CB9"/>
    <w:rsid w:val="005E61D4"/>
    <w:rsid w:val="005E7B2B"/>
    <w:rsid w:val="005F043F"/>
    <w:rsid w:val="00600620"/>
    <w:rsid w:val="00603FF4"/>
    <w:rsid w:val="00607B1F"/>
    <w:rsid w:val="00607FAD"/>
    <w:rsid w:val="006104F4"/>
    <w:rsid w:val="00610767"/>
    <w:rsid w:val="00610A66"/>
    <w:rsid w:val="00610CBB"/>
    <w:rsid w:val="00611618"/>
    <w:rsid w:val="006122C5"/>
    <w:rsid w:val="00612F8E"/>
    <w:rsid w:val="006142E3"/>
    <w:rsid w:val="006145A5"/>
    <w:rsid w:val="006145E7"/>
    <w:rsid w:val="00614A07"/>
    <w:rsid w:val="00616C96"/>
    <w:rsid w:val="00616D48"/>
    <w:rsid w:val="00617484"/>
    <w:rsid w:val="006216CF"/>
    <w:rsid w:val="006223C1"/>
    <w:rsid w:val="00623271"/>
    <w:rsid w:val="006239B8"/>
    <w:rsid w:val="00625E08"/>
    <w:rsid w:val="006260EA"/>
    <w:rsid w:val="00630180"/>
    <w:rsid w:val="00630FC6"/>
    <w:rsid w:val="006317A1"/>
    <w:rsid w:val="006328B0"/>
    <w:rsid w:val="00632941"/>
    <w:rsid w:val="00637F21"/>
    <w:rsid w:val="00641371"/>
    <w:rsid w:val="00641D58"/>
    <w:rsid w:val="00641F10"/>
    <w:rsid w:val="00642074"/>
    <w:rsid w:val="00642C05"/>
    <w:rsid w:val="006452FA"/>
    <w:rsid w:val="006500EB"/>
    <w:rsid w:val="00654BA6"/>
    <w:rsid w:val="00654E7A"/>
    <w:rsid w:val="0065520B"/>
    <w:rsid w:val="00657056"/>
    <w:rsid w:val="0065720A"/>
    <w:rsid w:val="006574EB"/>
    <w:rsid w:val="00657825"/>
    <w:rsid w:val="00662306"/>
    <w:rsid w:val="00663226"/>
    <w:rsid w:val="0066394C"/>
    <w:rsid w:val="0066529C"/>
    <w:rsid w:val="00666C13"/>
    <w:rsid w:val="0066731E"/>
    <w:rsid w:val="00667AC7"/>
    <w:rsid w:val="00667B16"/>
    <w:rsid w:val="00667EA2"/>
    <w:rsid w:val="0067171C"/>
    <w:rsid w:val="00673FBF"/>
    <w:rsid w:val="006741B3"/>
    <w:rsid w:val="00675BC9"/>
    <w:rsid w:val="00675F4C"/>
    <w:rsid w:val="00676442"/>
    <w:rsid w:val="00676F7E"/>
    <w:rsid w:val="00677B89"/>
    <w:rsid w:val="00680695"/>
    <w:rsid w:val="00681147"/>
    <w:rsid w:val="00682583"/>
    <w:rsid w:val="006842D9"/>
    <w:rsid w:val="006843C5"/>
    <w:rsid w:val="00684B35"/>
    <w:rsid w:val="0069007B"/>
    <w:rsid w:val="00691FBE"/>
    <w:rsid w:val="00692F97"/>
    <w:rsid w:val="00694A37"/>
    <w:rsid w:val="00697E0F"/>
    <w:rsid w:val="006A1809"/>
    <w:rsid w:val="006A34F6"/>
    <w:rsid w:val="006A387C"/>
    <w:rsid w:val="006A51EE"/>
    <w:rsid w:val="006A56F4"/>
    <w:rsid w:val="006A5A4B"/>
    <w:rsid w:val="006A5F8A"/>
    <w:rsid w:val="006A67C9"/>
    <w:rsid w:val="006A7A46"/>
    <w:rsid w:val="006B1049"/>
    <w:rsid w:val="006B3CF0"/>
    <w:rsid w:val="006B7318"/>
    <w:rsid w:val="006B7C0E"/>
    <w:rsid w:val="006B7E00"/>
    <w:rsid w:val="006C2075"/>
    <w:rsid w:val="006C2C59"/>
    <w:rsid w:val="006C2EB0"/>
    <w:rsid w:val="006C35DE"/>
    <w:rsid w:val="006C4515"/>
    <w:rsid w:val="006C4834"/>
    <w:rsid w:val="006C59A8"/>
    <w:rsid w:val="006C7657"/>
    <w:rsid w:val="006C76E5"/>
    <w:rsid w:val="006D239A"/>
    <w:rsid w:val="006E1292"/>
    <w:rsid w:val="006E1A95"/>
    <w:rsid w:val="006E35C6"/>
    <w:rsid w:val="006E3BA6"/>
    <w:rsid w:val="006E5654"/>
    <w:rsid w:val="006E5770"/>
    <w:rsid w:val="006E6DA2"/>
    <w:rsid w:val="006E6F15"/>
    <w:rsid w:val="006F000A"/>
    <w:rsid w:val="006F1455"/>
    <w:rsid w:val="006F18D1"/>
    <w:rsid w:val="006F35F4"/>
    <w:rsid w:val="006F48B2"/>
    <w:rsid w:val="006F7412"/>
    <w:rsid w:val="00700226"/>
    <w:rsid w:val="0070145F"/>
    <w:rsid w:val="0070176F"/>
    <w:rsid w:val="007022AE"/>
    <w:rsid w:val="00704E9F"/>
    <w:rsid w:val="007054BF"/>
    <w:rsid w:val="00705BBD"/>
    <w:rsid w:val="00705D20"/>
    <w:rsid w:val="00706065"/>
    <w:rsid w:val="0070624F"/>
    <w:rsid w:val="00706273"/>
    <w:rsid w:val="007064BB"/>
    <w:rsid w:val="00707CAD"/>
    <w:rsid w:val="007100F0"/>
    <w:rsid w:val="007105E3"/>
    <w:rsid w:val="007107C6"/>
    <w:rsid w:val="00710DF0"/>
    <w:rsid w:val="00712275"/>
    <w:rsid w:val="00712CA7"/>
    <w:rsid w:val="00713482"/>
    <w:rsid w:val="00713B7E"/>
    <w:rsid w:val="0071486C"/>
    <w:rsid w:val="00714EFA"/>
    <w:rsid w:val="00716369"/>
    <w:rsid w:val="0071676C"/>
    <w:rsid w:val="00716865"/>
    <w:rsid w:val="007173CA"/>
    <w:rsid w:val="00720EEC"/>
    <w:rsid w:val="00721A53"/>
    <w:rsid w:val="00723105"/>
    <w:rsid w:val="00724D1F"/>
    <w:rsid w:val="00727542"/>
    <w:rsid w:val="0073016E"/>
    <w:rsid w:val="0073167B"/>
    <w:rsid w:val="00731753"/>
    <w:rsid w:val="00732817"/>
    <w:rsid w:val="00732B27"/>
    <w:rsid w:val="00732CCA"/>
    <w:rsid w:val="0073352D"/>
    <w:rsid w:val="0073565C"/>
    <w:rsid w:val="00736032"/>
    <w:rsid w:val="007434E6"/>
    <w:rsid w:val="00745382"/>
    <w:rsid w:val="00746E9A"/>
    <w:rsid w:val="00752073"/>
    <w:rsid w:val="00753205"/>
    <w:rsid w:val="00754B2E"/>
    <w:rsid w:val="0075784E"/>
    <w:rsid w:val="00760CBA"/>
    <w:rsid w:val="007627F2"/>
    <w:rsid w:val="00762F66"/>
    <w:rsid w:val="00763116"/>
    <w:rsid w:val="00763EE1"/>
    <w:rsid w:val="00764C74"/>
    <w:rsid w:val="0076574C"/>
    <w:rsid w:val="0076596A"/>
    <w:rsid w:val="00765AB4"/>
    <w:rsid w:val="007661A8"/>
    <w:rsid w:val="00766D72"/>
    <w:rsid w:val="00767823"/>
    <w:rsid w:val="0077180B"/>
    <w:rsid w:val="00773553"/>
    <w:rsid w:val="007737AB"/>
    <w:rsid w:val="007750EE"/>
    <w:rsid w:val="00775DFC"/>
    <w:rsid w:val="0077629B"/>
    <w:rsid w:val="00777662"/>
    <w:rsid w:val="00777FA9"/>
    <w:rsid w:val="00780ED5"/>
    <w:rsid w:val="00787192"/>
    <w:rsid w:val="00791162"/>
    <w:rsid w:val="0079176C"/>
    <w:rsid w:val="007917CE"/>
    <w:rsid w:val="007928C4"/>
    <w:rsid w:val="00794477"/>
    <w:rsid w:val="00795532"/>
    <w:rsid w:val="00795585"/>
    <w:rsid w:val="0079578F"/>
    <w:rsid w:val="00795F16"/>
    <w:rsid w:val="00797773"/>
    <w:rsid w:val="00797F7E"/>
    <w:rsid w:val="007A00E3"/>
    <w:rsid w:val="007A01F7"/>
    <w:rsid w:val="007A32C2"/>
    <w:rsid w:val="007A4412"/>
    <w:rsid w:val="007A579A"/>
    <w:rsid w:val="007A7D54"/>
    <w:rsid w:val="007B0A30"/>
    <w:rsid w:val="007B201A"/>
    <w:rsid w:val="007B2C77"/>
    <w:rsid w:val="007B2CBC"/>
    <w:rsid w:val="007B4500"/>
    <w:rsid w:val="007B4C26"/>
    <w:rsid w:val="007C1DA5"/>
    <w:rsid w:val="007C1DCC"/>
    <w:rsid w:val="007C67F0"/>
    <w:rsid w:val="007C6A86"/>
    <w:rsid w:val="007C6F87"/>
    <w:rsid w:val="007C7AEF"/>
    <w:rsid w:val="007D2283"/>
    <w:rsid w:val="007D275A"/>
    <w:rsid w:val="007D2DD8"/>
    <w:rsid w:val="007D3F13"/>
    <w:rsid w:val="007D4C16"/>
    <w:rsid w:val="007D4C2D"/>
    <w:rsid w:val="007D578C"/>
    <w:rsid w:val="007D7B65"/>
    <w:rsid w:val="007D7EEB"/>
    <w:rsid w:val="007E1387"/>
    <w:rsid w:val="007E1AD5"/>
    <w:rsid w:val="007E49CE"/>
    <w:rsid w:val="007E5E09"/>
    <w:rsid w:val="007E5F96"/>
    <w:rsid w:val="007E658C"/>
    <w:rsid w:val="007E6A1B"/>
    <w:rsid w:val="007F0226"/>
    <w:rsid w:val="007F0260"/>
    <w:rsid w:val="007F0D5A"/>
    <w:rsid w:val="007F1A94"/>
    <w:rsid w:val="007F2AF1"/>
    <w:rsid w:val="007F31F5"/>
    <w:rsid w:val="007F4729"/>
    <w:rsid w:val="007F4BC4"/>
    <w:rsid w:val="007F5C9E"/>
    <w:rsid w:val="007F6D4E"/>
    <w:rsid w:val="00803289"/>
    <w:rsid w:val="008032D6"/>
    <w:rsid w:val="0080395C"/>
    <w:rsid w:val="00805C07"/>
    <w:rsid w:val="00806653"/>
    <w:rsid w:val="008138FF"/>
    <w:rsid w:val="00814308"/>
    <w:rsid w:val="00816C29"/>
    <w:rsid w:val="00821533"/>
    <w:rsid w:val="008219AF"/>
    <w:rsid w:val="00821A3F"/>
    <w:rsid w:val="00821CCB"/>
    <w:rsid w:val="008238E7"/>
    <w:rsid w:val="008239A0"/>
    <w:rsid w:val="00825F4B"/>
    <w:rsid w:val="00826CBA"/>
    <w:rsid w:val="00826CF1"/>
    <w:rsid w:val="00832854"/>
    <w:rsid w:val="00834082"/>
    <w:rsid w:val="0083657B"/>
    <w:rsid w:val="008367ED"/>
    <w:rsid w:val="00841423"/>
    <w:rsid w:val="00841808"/>
    <w:rsid w:val="00841A7C"/>
    <w:rsid w:val="008425CF"/>
    <w:rsid w:val="008426C6"/>
    <w:rsid w:val="008443EA"/>
    <w:rsid w:val="00847D9E"/>
    <w:rsid w:val="00851056"/>
    <w:rsid w:val="008513F0"/>
    <w:rsid w:val="00851DD3"/>
    <w:rsid w:val="00853795"/>
    <w:rsid w:val="0085546B"/>
    <w:rsid w:val="00855B86"/>
    <w:rsid w:val="0085630E"/>
    <w:rsid w:val="00856892"/>
    <w:rsid w:val="008610B3"/>
    <w:rsid w:val="00861203"/>
    <w:rsid w:val="0086157E"/>
    <w:rsid w:val="008618EB"/>
    <w:rsid w:val="00862AA8"/>
    <w:rsid w:val="00862B75"/>
    <w:rsid w:val="00862DEB"/>
    <w:rsid w:val="008640C7"/>
    <w:rsid w:val="0086446A"/>
    <w:rsid w:val="00864C7A"/>
    <w:rsid w:val="00865464"/>
    <w:rsid w:val="0086692E"/>
    <w:rsid w:val="008715D3"/>
    <w:rsid w:val="008734D3"/>
    <w:rsid w:val="00873A7D"/>
    <w:rsid w:val="00873F78"/>
    <w:rsid w:val="0087499D"/>
    <w:rsid w:val="00875ABC"/>
    <w:rsid w:val="0087613A"/>
    <w:rsid w:val="0088181A"/>
    <w:rsid w:val="00882743"/>
    <w:rsid w:val="0088292C"/>
    <w:rsid w:val="00882F50"/>
    <w:rsid w:val="00886AD5"/>
    <w:rsid w:val="008873B6"/>
    <w:rsid w:val="00891D94"/>
    <w:rsid w:val="008931E0"/>
    <w:rsid w:val="00894200"/>
    <w:rsid w:val="00894F10"/>
    <w:rsid w:val="008959D4"/>
    <w:rsid w:val="00895C81"/>
    <w:rsid w:val="00896B5C"/>
    <w:rsid w:val="008972EE"/>
    <w:rsid w:val="0089794A"/>
    <w:rsid w:val="008A04C6"/>
    <w:rsid w:val="008A080B"/>
    <w:rsid w:val="008A0D6D"/>
    <w:rsid w:val="008A0E6E"/>
    <w:rsid w:val="008A121A"/>
    <w:rsid w:val="008A292B"/>
    <w:rsid w:val="008A2B71"/>
    <w:rsid w:val="008A4822"/>
    <w:rsid w:val="008A6459"/>
    <w:rsid w:val="008A77A7"/>
    <w:rsid w:val="008B08D0"/>
    <w:rsid w:val="008B259B"/>
    <w:rsid w:val="008B2CD8"/>
    <w:rsid w:val="008B545D"/>
    <w:rsid w:val="008B6045"/>
    <w:rsid w:val="008B605D"/>
    <w:rsid w:val="008B67EB"/>
    <w:rsid w:val="008C0BE3"/>
    <w:rsid w:val="008C0CB8"/>
    <w:rsid w:val="008C0E7B"/>
    <w:rsid w:val="008C1093"/>
    <w:rsid w:val="008C2580"/>
    <w:rsid w:val="008C3C77"/>
    <w:rsid w:val="008C418C"/>
    <w:rsid w:val="008C5752"/>
    <w:rsid w:val="008C5795"/>
    <w:rsid w:val="008C6DE7"/>
    <w:rsid w:val="008D2CD7"/>
    <w:rsid w:val="008D37AB"/>
    <w:rsid w:val="008D4E77"/>
    <w:rsid w:val="008D6939"/>
    <w:rsid w:val="008D7CA3"/>
    <w:rsid w:val="008E1A18"/>
    <w:rsid w:val="008E2B07"/>
    <w:rsid w:val="008E2C92"/>
    <w:rsid w:val="008E483A"/>
    <w:rsid w:val="008E5C26"/>
    <w:rsid w:val="008E779D"/>
    <w:rsid w:val="008F00D4"/>
    <w:rsid w:val="008F1C79"/>
    <w:rsid w:val="008F1EDC"/>
    <w:rsid w:val="008F3311"/>
    <w:rsid w:val="008F3957"/>
    <w:rsid w:val="008F52BC"/>
    <w:rsid w:val="00900E48"/>
    <w:rsid w:val="00904E2E"/>
    <w:rsid w:val="00905676"/>
    <w:rsid w:val="00905AA4"/>
    <w:rsid w:val="00905F42"/>
    <w:rsid w:val="00906B3B"/>
    <w:rsid w:val="00907161"/>
    <w:rsid w:val="009101D7"/>
    <w:rsid w:val="009112E7"/>
    <w:rsid w:val="00912479"/>
    <w:rsid w:val="00913013"/>
    <w:rsid w:val="0091309B"/>
    <w:rsid w:val="009138D8"/>
    <w:rsid w:val="0091461A"/>
    <w:rsid w:val="00916BFF"/>
    <w:rsid w:val="00920AB2"/>
    <w:rsid w:val="00920F4A"/>
    <w:rsid w:val="0092186F"/>
    <w:rsid w:val="009241C5"/>
    <w:rsid w:val="00925809"/>
    <w:rsid w:val="00925F06"/>
    <w:rsid w:val="00927BEB"/>
    <w:rsid w:val="009305E9"/>
    <w:rsid w:val="00931039"/>
    <w:rsid w:val="009311EE"/>
    <w:rsid w:val="009321E6"/>
    <w:rsid w:val="009322B1"/>
    <w:rsid w:val="00932426"/>
    <w:rsid w:val="009336EB"/>
    <w:rsid w:val="00934CFA"/>
    <w:rsid w:val="009357ED"/>
    <w:rsid w:val="0093581C"/>
    <w:rsid w:val="00936515"/>
    <w:rsid w:val="00936A21"/>
    <w:rsid w:val="00936FF5"/>
    <w:rsid w:val="0093764C"/>
    <w:rsid w:val="00937CC5"/>
    <w:rsid w:val="00942539"/>
    <w:rsid w:val="009430A9"/>
    <w:rsid w:val="009472A3"/>
    <w:rsid w:val="00947971"/>
    <w:rsid w:val="00953A43"/>
    <w:rsid w:val="00954371"/>
    <w:rsid w:val="00956A33"/>
    <w:rsid w:val="00956BA8"/>
    <w:rsid w:val="00956D43"/>
    <w:rsid w:val="00956D45"/>
    <w:rsid w:val="009577B5"/>
    <w:rsid w:val="0096044E"/>
    <w:rsid w:val="009607D5"/>
    <w:rsid w:val="0096091C"/>
    <w:rsid w:val="00962DCD"/>
    <w:rsid w:val="00964531"/>
    <w:rsid w:val="009668D0"/>
    <w:rsid w:val="00966CAE"/>
    <w:rsid w:val="00966E66"/>
    <w:rsid w:val="00970B7A"/>
    <w:rsid w:val="00970D56"/>
    <w:rsid w:val="0097131B"/>
    <w:rsid w:val="009714A3"/>
    <w:rsid w:val="00971C4B"/>
    <w:rsid w:val="0097403E"/>
    <w:rsid w:val="009771C1"/>
    <w:rsid w:val="009835F3"/>
    <w:rsid w:val="00983AC9"/>
    <w:rsid w:val="00985762"/>
    <w:rsid w:val="0098584D"/>
    <w:rsid w:val="0098608D"/>
    <w:rsid w:val="00987EB3"/>
    <w:rsid w:val="00991061"/>
    <w:rsid w:val="00992B57"/>
    <w:rsid w:val="00993860"/>
    <w:rsid w:val="00995EBC"/>
    <w:rsid w:val="009968C3"/>
    <w:rsid w:val="0099710D"/>
    <w:rsid w:val="009A005A"/>
    <w:rsid w:val="009A142C"/>
    <w:rsid w:val="009A32FC"/>
    <w:rsid w:val="009A3609"/>
    <w:rsid w:val="009A379B"/>
    <w:rsid w:val="009A41CA"/>
    <w:rsid w:val="009A496D"/>
    <w:rsid w:val="009A4B18"/>
    <w:rsid w:val="009A5224"/>
    <w:rsid w:val="009A53B6"/>
    <w:rsid w:val="009A5C80"/>
    <w:rsid w:val="009A720F"/>
    <w:rsid w:val="009B023A"/>
    <w:rsid w:val="009B07F2"/>
    <w:rsid w:val="009B29C9"/>
    <w:rsid w:val="009B3332"/>
    <w:rsid w:val="009B5B75"/>
    <w:rsid w:val="009B6DD8"/>
    <w:rsid w:val="009C1A72"/>
    <w:rsid w:val="009C5214"/>
    <w:rsid w:val="009C621E"/>
    <w:rsid w:val="009C7765"/>
    <w:rsid w:val="009D0AD3"/>
    <w:rsid w:val="009D2E2E"/>
    <w:rsid w:val="009D4C7B"/>
    <w:rsid w:val="009D69A2"/>
    <w:rsid w:val="009D7EB5"/>
    <w:rsid w:val="009E0283"/>
    <w:rsid w:val="009E3F47"/>
    <w:rsid w:val="009E3FBB"/>
    <w:rsid w:val="009E406B"/>
    <w:rsid w:val="009E637B"/>
    <w:rsid w:val="009E6A6E"/>
    <w:rsid w:val="009E7142"/>
    <w:rsid w:val="009F01A1"/>
    <w:rsid w:val="009F33E4"/>
    <w:rsid w:val="009F3552"/>
    <w:rsid w:val="009F3F70"/>
    <w:rsid w:val="009F3FD1"/>
    <w:rsid w:val="009F5D10"/>
    <w:rsid w:val="009F65EE"/>
    <w:rsid w:val="009F6627"/>
    <w:rsid w:val="009F7F7A"/>
    <w:rsid w:val="00A0032E"/>
    <w:rsid w:val="00A00C2D"/>
    <w:rsid w:val="00A01DDA"/>
    <w:rsid w:val="00A04612"/>
    <w:rsid w:val="00A06117"/>
    <w:rsid w:val="00A06F5E"/>
    <w:rsid w:val="00A075C6"/>
    <w:rsid w:val="00A11056"/>
    <w:rsid w:val="00A11A31"/>
    <w:rsid w:val="00A1237B"/>
    <w:rsid w:val="00A14E1F"/>
    <w:rsid w:val="00A17B58"/>
    <w:rsid w:val="00A205F1"/>
    <w:rsid w:val="00A20E4D"/>
    <w:rsid w:val="00A22B19"/>
    <w:rsid w:val="00A25683"/>
    <w:rsid w:val="00A2581B"/>
    <w:rsid w:val="00A27CD4"/>
    <w:rsid w:val="00A27D14"/>
    <w:rsid w:val="00A30314"/>
    <w:rsid w:val="00A315D0"/>
    <w:rsid w:val="00A3376F"/>
    <w:rsid w:val="00A43DE0"/>
    <w:rsid w:val="00A44659"/>
    <w:rsid w:val="00A455CC"/>
    <w:rsid w:val="00A473CA"/>
    <w:rsid w:val="00A504DB"/>
    <w:rsid w:val="00A5052A"/>
    <w:rsid w:val="00A518F0"/>
    <w:rsid w:val="00A52A82"/>
    <w:rsid w:val="00A52EFB"/>
    <w:rsid w:val="00A5500B"/>
    <w:rsid w:val="00A55B07"/>
    <w:rsid w:val="00A567E1"/>
    <w:rsid w:val="00A602D8"/>
    <w:rsid w:val="00A607B4"/>
    <w:rsid w:val="00A611D0"/>
    <w:rsid w:val="00A62244"/>
    <w:rsid w:val="00A6313C"/>
    <w:rsid w:val="00A64386"/>
    <w:rsid w:val="00A6502D"/>
    <w:rsid w:val="00A67A88"/>
    <w:rsid w:val="00A72C49"/>
    <w:rsid w:val="00A7322F"/>
    <w:rsid w:val="00A73C25"/>
    <w:rsid w:val="00A7456E"/>
    <w:rsid w:val="00A76303"/>
    <w:rsid w:val="00A82242"/>
    <w:rsid w:val="00A85783"/>
    <w:rsid w:val="00A90C55"/>
    <w:rsid w:val="00A90D41"/>
    <w:rsid w:val="00A93348"/>
    <w:rsid w:val="00A93553"/>
    <w:rsid w:val="00A94DF2"/>
    <w:rsid w:val="00A95C59"/>
    <w:rsid w:val="00AA0081"/>
    <w:rsid w:val="00AA24AD"/>
    <w:rsid w:val="00AA3A98"/>
    <w:rsid w:val="00AA4B2E"/>
    <w:rsid w:val="00AA619C"/>
    <w:rsid w:val="00AA7091"/>
    <w:rsid w:val="00AA7928"/>
    <w:rsid w:val="00AA7931"/>
    <w:rsid w:val="00AB0E28"/>
    <w:rsid w:val="00AB359B"/>
    <w:rsid w:val="00AB7601"/>
    <w:rsid w:val="00AC07CD"/>
    <w:rsid w:val="00AC0F07"/>
    <w:rsid w:val="00AC1492"/>
    <w:rsid w:val="00AC3E40"/>
    <w:rsid w:val="00AC41D6"/>
    <w:rsid w:val="00AC723C"/>
    <w:rsid w:val="00AD21C7"/>
    <w:rsid w:val="00AD3A7C"/>
    <w:rsid w:val="00AD54AE"/>
    <w:rsid w:val="00AD5982"/>
    <w:rsid w:val="00AD744E"/>
    <w:rsid w:val="00AE0564"/>
    <w:rsid w:val="00AE0FEA"/>
    <w:rsid w:val="00AE1D95"/>
    <w:rsid w:val="00AE280F"/>
    <w:rsid w:val="00AE3BFA"/>
    <w:rsid w:val="00AE648E"/>
    <w:rsid w:val="00AE651F"/>
    <w:rsid w:val="00AE6A0C"/>
    <w:rsid w:val="00AE73ED"/>
    <w:rsid w:val="00AE7B1D"/>
    <w:rsid w:val="00AF0F0E"/>
    <w:rsid w:val="00AF28E3"/>
    <w:rsid w:val="00AF3FB7"/>
    <w:rsid w:val="00AF41F4"/>
    <w:rsid w:val="00AF4569"/>
    <w:rsid w:val="00AF4728"/>
    <w:rsid w:val="00AF57C6"/>
    <w:rsid w:val="00AF59C3"/>
    <w:rsid w:val="00B00C11"/>
    <w:rsid w:val="00B012BF"/>
    <w:rsid w:val="00B0163A"/>
    <w:rsid w:val="00B01CA8"/>
    <w:rsid w:val="00B056AE"/>
    <w:rsid w:val="00B05874"/>
    <w:rsid w:val="00B07475"/>
    <w:rsid w:val="00B10300"/>
    <w:rsid w:val="00B11C7D"/>
    <w:rsid w:val="00B1341A"/>
    <w:rsid w:val="00B13B2D"/>
    <w:rsid w:val="00B1549D"/>
    <w:rsid w:val="00B15F9D"/>
    <w:rsid w:val="00B1797B"/>
    <w:rsid w:val="00B17FDC"/>
    <w:rsid w:val="00B2084E"/>
    <w:rsid w:val="00B25510"/>
    <w:rsid w:val="00B264F3"/>
    <w:rsid w:val="00B2708A"/>
    <w:rsid w:val="00B27395"/>
    <w:rsid w:val="00B2781A"/>
    <w:rsid w:val="00B3037B"/>
    <w:rsid w:val="00B3117D"/>
    <w:rsid w:val="00B31A1C"/>
    <w:rsid w:val="00B41113"/>
    <w:rsid w:val="00B413A1"/>
    <w:rsid w:val="00B42119"/>
    <w:rsid w:val="00B42FC2"/>
    <w:rsid w:val="00B431DF"/>
    <w:rsid w:val="00B432D9"/>
    <w:rsid w:val="00B43562"/>
    <w:rsid w:val="00B43B7B"/>
    <w:rsid w:val="00B44635"/>
    <w:rsid w:val="00B45DC8"/>
    <w:rsid w:val="00B46F1C"/>
    <w:rsid w:val="00B472C3"/>
    <w:rsid w:val="00B47D2F"/>
    <w:rsid w:val="00B47D69"/>
    <w:rsid w:val="00B5046E"/>
    <w:rsid w:val="00B5052A"/>
    <w:rsid w:val="00B50762"/>
    <w:rsid w:val="00B50AD6"/>
    <w:rsid w:val="00B5531D"/>
    <w:rsid w:val="00B6016A"/>
    <w:rsid w:val="00B60EA8"/>
    <w:rsid w:val="00B61275"/>
    <w:rsid w:val="00B61314"/>
    <w:rsid w:val="00B64FAC"/>
    <w:rsid w:val="00B66203"/>
    <w:rsid w:val="00B6686A"/>
    <w:rsid w:val="00B70F8E"/>
    <w:rsid w:val="00B71D78"/>
    <w:rsid w:val="00B75000"/>
    <w:rsid w:val="00B755DE"/>
    <w:rsid w:val="00B75752"/>
    <w:rsid w:val="00B7707F"/>
    <w:rsid w:val="00B80405"/>
    <w:rsid w:val="00B80435"/>
    <w:rsid w:val="00B80998"/>
    <w:rsid w:val="00B82ECF"/>
    <w:rsid w:val="00B84C92"/>
    <w:rsid w:val="00B85461"/>
    <w:rsid w:val="00B858B8"/>
    <w:rsid w:val="00B858BF"/>
    <w:rsid w:val="00B90733"/>
    <w:rsid w:val="00B907A8"/>
    <w:rsid w:val="00B92A30"/>
    <w:rsid w:val="00B932C3"/>
    <w:rsid w:val="00B95879"/>
    <w:rsid w:val="00B97E8E"/>
    <w:rsid w:val="00BA089B"/>
    <w:rsid w:val="00BA2CED"/>
    <w:rsid w:val="00BA47FC"/>
    <w:rsid w:val="00BA5208"/>
    <w:rsid w:val="00BA54F9"/>
    <w:rsid w:val="00BA5652"/>
    <w:rsid w:val="00BA5C98"/>
    <w:rsid w:val="00BA6C40"/>
    <w:rsid w:val="00BB2E9E"/>
    <w:rsid w:val="00BB4B86"/>
    <w:rsid w:val="00BB5C91"/>
    <w:rsid w:val="00BC1A06"/>
    <w:rsid w:val="00BC1F05"/>
    <w:rsid w:val="00BC1F28"/>
    <w:rsid w:val="00BC20DA"/>
    <w:rsid w:val="00BC4152"/>
    <w:rsid w:val="00BC4275"/>
    <w:rsid w:val="00BC6C1E"/>
    <w:rsid w:val="00BD0CF2"/>
    <w:rsid w:val="00BD124A"/>
    <w:rsid w:val="00BD1871"/>
    <w:rsid w:val="00BD2A49"/>
    <w:rsid w:val="00BD65D8"/>
    <w:rsid w:val="00BD76C8"/>
    <w:rsid w:val="00BD7E03"/>
    <w:rsid w:val="00BE0B86"/>
    <w:rsid w:val="00BE215C"/>
    <w:rsid w:val="00BE24E0"/>
    <w:rsid w:val="00BE2844"/>
    <w:rsid w:val="00BE3FF2"/>
    <w:rsid w:val="00BE4377"/>
    <w:rsid w:val="00BE46AD"/>
    <w:rsid w:val="00BE602F"/>
    <w:rsid w:val="00BE6219"/>
    <w:rsid w:val="00BE686C"/>
    <w:rsid w:val="00BE6BBF"/>
    <w:rsid w:val="00BF1B77"/>
    <w:rsid w:val="00BF2569"/>
    <w:rsid w:val="00BF3B0A"/>
    <w:rsid w:val="00BF4681"/>
    <w:rsid w:val="00BF54BD"/>
    <w:rsid w:val="00BF597B"/>
    <w:rsid w:val="00C004BE"/>
    <w:rsid w:val="00C043B0"/>
    <w:rsid w:val="00C045D4"/>
    <w:rsid w:val="00C06790"/>
    <w:rsid w:val="00C07FC6"/>
    <w:rsid w:val="00C108ED"/>
    <w:rsid w:val="00C11207"/>
    <w:rsid w:val="00C11C0C"/>
    <w:rsid w:val="00C11E91"/>
    <w:rsid w:val="00C1284F"/>
    <w:rsid w:val="00C13960"/>
    <w:rsid w:val="00C13FDC"/>
    <w:rsid w:val="00C165B1"/>
    <w:rsid w:val="00C169AF"/>
    <w:rsid w:val="00C16D82"/>
    <w:rsid w:val="00C176AF"/>
    <w:rsid w:val="00C20AFA"/>
    <w:rsid w:val="00C21C73"/>
    <w:rsid w:val="00C22DE0"/>
    <w:rsid w:val="00C2726D"/>
    <w:rsid w:val="00C30137"/>
    <w:rsid w:val="00C33F1F"/>
    <w:rsid w:val="00C342FD"/>
    <w:rsid w:val="00C36E74"/>
    <w:rsid w:val="00C40AE6"/>
    <w:rsid w:val="00C40D90"/>
    <w:rsid w:val="00C4100F"/>
    <w:rsid w:val="00C411AA"/>
    <w:rsid w:val="00C41689"/>
    <w:rsid w:val="00C41C5D"/>
    <w:rsid w:val="00C42E44"/>
    <w:rsid w:val="00C44B8D"/>
    <w:rsid w:val="00C45A0E"/>
    <w:rsid w:val="00C46AAB"/>
    <w:rsid w:val="00C46E2B"/>
    <w:rsid w:val="00C508D6"/>
    <w:rsid w:val="00C52DEF"/>
    <w:rsid w:val="00C535DE"/>
    <w:rsid w:val="00C54871"/>
    <w:rsid w:val="00C557A6"/>
    <w:rsid w:val="00C56C8D"/>
    <w:rsid w:val="00C56CE4"/>
    <w:rsid w:val="00C56FE5"/>
    <w:rsid w:val="00C57F0E"/>
    <w:rsid w:val="00C6018E"/>
    <w:rsid w:val="00C619FC"/>
    <w:rsid w:val="00C62635"/>
    <w:rsid w:val="00C63A82"/>
    <w:rsid w:val="00C6450E"/>
    <w:rsid w:val="00C64AF4"/>
    <w:rsid w:val="00C679B7"/>
    <w:rsid w:val="00C711B3"/>
    <w:rsid w:val="00C76BAB"/>
    <w:rsid w:val="00C773BB"/>
    <w:rsid w:val="00C80203"/>
    <w:rsid w:val="00C80A33"/>
    <w:rsid w:val="00C82103"/>
    <w:rsid w:val="00C82C82"/>
    <w:rsid w:val="00C82E78"/>
    <w:rsid w:val="00C8405B"/>
    <w:rsid w:val="00C8415C"/>
    <w:rsid w:val="00C84A1C"/>
    <w:rsid w:val="00C86D86"/>
    <w:rsid w:val="00C900B4"/>
    <w:rsid w:val="00C9299E"/>
    <w:rsid w:val="00C94401"/>
    <w:rsid w:val="00C950D4"/>
    <w:rsid w:val="00CA0926"/>
    <w:rsid w:val="00CA0FEA"/>
    <w:rsid w:val="00CA187D"/>
    <w:rsid w:val="00CA27CD"/>
    <w:rsid w:val="00CA65B8"/>
    <w:rsid w:val="00CB1964"/>
    <w:rsid w:val="00CB273E"/>
    <w:rsid w:val="00CB3A8B"/>
    <w:rsid w:val="00CB3B7F"/>
    <w:rsid w:val="00CB3C66"/>
    <w:rsid w:val="00CB4FFB"/>
    <w:rsid w:val="00CB58CF"/>
    <w:rsid w:val="00CB6979"/>
    <w:rsid w:val="00CB77F9"/>
    <w:rsid w:val="00CC0652"/>
    <w:rsid w:val="00CC4A92"/>
    <w:rsid w:val="00CC6596"/>
    <w:rsid w:val="00CC66B8"/>
    <w:rsid w:val="00CC699F"/>
    <w:rsid w:val="00CC69B8"/>
    <w:rsid w:val="00CC69F1"/>
    <w:rsid w:val="00CD01AB"/>
    <w:rsid w:val="00CD2833"/>
    <w:rsid w:val="00CD2E2D"/>
    <w:rsid w:val="00CD32C9"/>
    <w:rsid w:val="00CD6BBC"/>
    <w:rsid w:val="00CE15FE"/>
    <w:rsid w:val="00CE3803"/>
    <w:rsid w:val="00CE4796"/>
    <w:rsid w:val="00CE5AC2"/>
    <w:rsid w:val="00CE7031"/>
    <w:rsid w:val="00CE7518"/>
    <w:rsid w:val="00CF0E0A"/>
    <w:rsid w:val="00CF16B2"/>
    <w:rsid w:val="00CF2984"/>
    <w:rsid w:val="00CF6352"/>
    <w:rsid w:val="00CF6526"/>
    <w:rsid w:val="00D00A11"/>
    <w:rsid w:val="00D0148E"/>
    <w:rsid w:val="00D01D90"/>
    <w:rsid w:val="00D02166"/>
    <w:rsid w:val="00D0217D"/>
    <w:rsid w:val="00D02F26"/>
    <w:rsid w:val="00D02FBA"/>
    <w:rsid w:val="00D033D1"/>
    <w:rsid w:val="00D03E83"/>
    <w:rsid w:val="00D05688"/>
    <w:rsid w:val="00D05C37"/>
    <w:rsid w:val="00D07048"/>
    <w:rsid w:val="00D10C35"/>
    <w:rsid w:val="00D111A0"/>
    <w:rsid w:val="00D1146F"/>
    <w:rsid w:val="00D129AC"/>
    <w:rsid w:val="00D14831"/>
    <w:rsid w:val="00D150E3"/>
    <w:rsid w:val="00D168F7"/>
    <w:rsid w:val="00D16C12"/>
    <w:rsid w:val="00D17D31"/>
    <w:rsid w:val="00D20B79"/>
    <w:rsid w:val="00D20E93"/>
    <w:rsid w:val="00D212A3"/>
    <w:rsid w:val="00D213C3"/>
    <w:rsid w:val="00D23ECE"/>
    <w:rsid w:val="00D24E62"/>
    <w:rsid w:val="00D24FD5"/>
    <w:rsid w:val="00D261EF"/>
    <w:rsid w:val="00D2730C"/>
    <w:rsid w:val="00D311CF"/>
    <w:rsid w:val="00D319F8"/>
    <w:rsid w:val="00D31B9A"/>
    <w:rsid w:val="00D33F67"/>
    <w:rsid w:val="00D36553"/>
    <w:rsid w:val="00D3679D"/>
    <w:rsid w:val="00D40008"/>
    <w:rsid w:val="00D42551"/>
    <w:rsid w:val="00D441BB"/>
    <w:rsid w:val="00D44B47"/>
    <w:rsid w:val="00D459C3"/>
    <w:rsid w:val="00D45FD4"/>
    <w:rsid w:val="00D473D0"/>
    <w:rsid w:val="00D50AC2"/>
    <w:rsid w:val="00D50D8F"/>
    <w:rsid w:val="00D52002"/>
    <w:rsid w:val="00D52732"/>
    <w:rsid w:val="00D5681A"/>
    <w:rsid w:val="00D61B25"/>
    <w:rsid w:val="00D61CCA"/>
    <w:rsid w:val="00D62AB6"/>
    <w:rsid w:val="00D640C5"/>
    <w:rsid w:val="00D6469D"/>
    <w:rsid w:val="00D66E44"/>
    <w:rsid w:val="00D676FE"/>
    <w:rsid w:val="00D72B82"/>
    <w:rsid w:val="00D73BAD"/>
    <w:rsid w:val="00D74407"/>
    <w:rsid w:val="00D758B9"/>
    <w:rsid w:val="00D80319"/>
    <w:rsid w:val="00D845A4"/>
    <w:rsid w:val="00D85557"/>
    <w:rsid w:val="00D85BDA"/>
    <w:rsid w:val="00D867E4"/>
    <w:rsid w:val="00D903E1"/>
    <w:rsid w:val="00D92671"/>
    <w:rsid w:val="00D92797"/>
    <w:rsid w:val="00D9340D"/>
    <w:rsid w:val="00D9671B"/>
    <w:rsid w:val="00DA0612"/>
    <w:rsid w:val="00DA1B7A"/>
    <w:rsid w:val="00DA2049"/>
    <w:rsid w:val="00DA3514"/>
    <w:rsid w:val="00DA482D"/>
    <w:rsid w:val="00DA618A"/>
    <w:rsid w:val="00DA73DC"/>
    <w:rsid w:val="00DB0615"/>
    <w:rsid w:val="00DB0E4D"/>
    <w:rsid w:val="00DB1BFD"/>
    <w:rsid w:val="00DB3145"/>
    <w:rsid w:val="00DC15F3"/>
    <w:rsid w:val="00DC1A5F"/>
    <w:rsid w:val="00DC2CBB"/>
    <w:rsid w:val="00DC51CE"/>
    <w:rsid w:val="00DC58CF"/>
    <w:rsid w:val="00DC5A37"/>
    <w:rsid w:val="00DC62C7"/>
    <w:rsid w:val="00DD0D1C"/>
    <w:rsid w:val="00DD314E"/>
    <w:rsid w:val="00DD3B2B"/>
    <w:rsid w:val="00DD3CF0"/>
    <w:rsid w:val="00DD4410"/>
    <w:rsid w:val="00DD690D"/>
    <w:rsid w:val="00DE16A6"/>
    <w:rsid w:val="00DE2E74"/>
    <w:rsid w:val="00DE46C6"/>
    <w:rsid w:val="00DE4FAF"/>
    <w:rsid w:val="00DE50E3"/>
    <w:rsid w:val="00DE60CD"/>
    <w:rsid w:val="00DE675F"/>
    <w:rsid w:val="00DE6AD1"/>
    <w:rsid w:val="00DE7084"/>
    <w:rsid w:val="00DF144F"/>
    <w:rsid w:val="00DF16C8"/>
    <w:rsid w:val="00DF2BCA"/>
    <w:rsid w:val="00DF335F"/>
    <w:rsid w:val="00DF52F8"/>
    <w:rsid w:val="00DF7555"/>
    <w:rsid w:val="00DF79FF"/>
    <w:rsid w:val="00DF7F22"/>
    <w:rsid w:val="00E00142"/>
    <w:rsid w:val="00E00235"/>
    <w:rsid w:val="00E01ED4"/>
    <w:rsid w:val="00E01F1B"/>
    <w:rsid w:val="00E01FAB"/>
    <w:rsid w:val="00E03BB1"/>
    <w:rsid w:val="00E04A7D"/>
    <w:rsid w:val="00E05DCB"/>
    <w:rsid w:val="00E062C4"/>
    <w:rsid w:val="00E0727E"/>
    <w:rsid w:val="00E075E8"/>
    <w:rsid w:val="00E10021"/>
    <w:rsid w:val="00E10156"/>
    <w:rsid w:val="00E11862"/>
    <w:rsid w:val="00E1235E"/>
    <w:rsid w:val="00E13173"/>
    <w:rsid w:val="00E13EDF"/>
    <w:rsid w:val="00E15521"/>
    <w:rsid w:val="00E15CFA"/>
    <w:rsid w:val="00E160AF"/>
    <w:rsid w:val="00E16A17"/>
    <w:rsid w:val="00E17A87"/>
    <w:rsid w:val="00E203DF"/>
    <w:rsid w:val="00E20B16"/>
    <w:rsid w:val="00E21C3F"/>
    <w:rsid w:val="00E22173"/>
    <w:rsid w:val="00E2229F"/>
    <w:rsid w:val="00E23468"/>
    <w:rsid w:val="00E2396E"/>
    <w:rsid w:val="00E23A9D"/>
    <w:rsid w:val="00E24A4F"/>
    <w:rsid w:val="00E24A84"/>
    <w:rsid w:val="00E2722C"/>
    <w:rsid w:val="00E274C2"/>
    <w:rsid w:val="00E33FF8"/>
    <w:rsid w:val="00E34587"/>
    <w:rsid w:val="00E3528C"/>
    <w:rsid w:val="00E37031"/>
    <w:rsid w:val="00E378BE"/>
    <w:rsid w:val="00E41B15"/>
    <w:rsid w:val="00E43E67"/>
    <w:rsid w:val="00E44538"/>
    <w:rsid w:val="00E44777"/>
    <w:rsid w:val="00E51F1A"/>
    <w:rsid w:val="00E5275D"/>
    <w:rsid w:val="00E52C75"/>
    <w:rsid w:val="00E53319"/>
    <w:rsid w:val="00E533C1"/>
    <w:rsid w:val="00E5617B"/>
    <w:rsid w:val="00E5797F"/>
    <w:rsid w:val="00E57C9E"/>
    <w:rsid w:val="00E61C0D"/>
    <w:rsid w:val="00E61D91"/>
    <w:rsid w:val="00E6339C"/>
    <w:rsid w:val="00E6402E"/>
    <w:rsid w:val="00E652E8"/>
    <w:rsid w:val="00E65A4F"/>
    <w:rsid w:val="00E6661F"/>
    <w:rsid w:val="00E70535"/>
    <w:rsid w:val="00E72267"/>
    <w:rsid w:val="00E72AE3"/>
    <w:rsid w:val="00E7383B"/>
    <w:rsid w:val="00E741E0"/>
    <w:rsid w:val="00E75897"/>
    <w:rsid w:val="00E7740B"/>
    <w:rsid w:val="00E809D9"/>
    <w:rsid w:val="00E80F83"/>
    <w:rsid w:val="00E80FA2"/>
    <w:rsid w:val="00E81938"/>
    <w:rsid w:val="00E82148"/>
    <w:rsid w:val="00E84F5C"/>
    <w:rsid w:val="00E84F9B"/>
    <w:rsid w:val="00E867DB"/>
    <w:rsid w:val="00E9250B"/>
    <w:rsid w:val="00E949E4"/>
    <w:rsid w:val="00EA1221"/>
    <w:rsid w:val="00EA3F30"/>
    <w:rsid w:val="00EA4F09"/>
    <w:rsid w:val="00EA4F9A"/>
    <w:rsid w:val="00EA69DE"/>
    <w:rsid w:val="00EA77CA"/>
    <w:rsid w:val="00EB04F5"/>
    <w:rsid w:val="00EB0C1A"/>
    <w:rsid w:val="00EB0C56"/>
    <w:rsid w:val="00EB175A"/>
    <w:rsid w:val="00EB5458"/>
    <w:rsid w:val="00EB630F"/>
    <w:rsid w:val="00EB6951"/>
    <w:rsid w:val="00EB78D2"/>
    <w:rsid w:val="00EB795B"/>
    <w:rsid w:val="00EC0BBC"/>
    <w:rsid w:val="00EC0D1C"/>
    <w:rsid w:val="00EC1514"/>
    <w:rsid w:val="00EC28FA"/>
    <w:rsid w:val="00EC3FD9"/>
    <w:rsid w:val="00EC4D74"/>
    <w:rsid w:val="00EC6301"/>
    <w:rsid w:val="00EC759C"/>
    <w:rsid w:val="00ED53CC"/>
    <w:rsid w:val="00ED6425"/>
    <w:rsid w:val="00ED6A1E"/>
    <w:rsid w:val="00ED6A84"/>
    <w:rsid w:val="00ED7AFC"/>
    <w:rsid w:val="00EE0903"/>
    <w:rsid w:val="00EE0D52"/>
    <w:rsid w:val="00EE257B"/>
    <w:rsid w:val="00EE3FE0"/>
    <w:rsid w:val="00EE4B54"/>
    <w:rsid w:val="00EE593A"/>
    <w:rsid w:val="00EE70E4"/>
    <w:rsid w:val="00EE7C50"/>
    <w:rsid w:val="00EF658C"/>
    <w:rsid w:val="00EF663C"/>
    <w:rsid w:val="00EF6BD8"/>
    <w:rsid w:val="00F005B9"/>
    <w:rsid w:val="00F00B20"/>
    <w:rsid w:val="00F00F0D"/>
    <w:rsid w:val="00F01DD9"/>
    <w:rsid w:val="00F03C77"/>
    <w:rsid w:val="00F0411D"/>
    <w:rsid w:val="00F04768"/>
    <w:rsid w:val="00F047DB"/>
    <w:rsid w:val="00F053B4"/>
    <w:rsid w:val="00F1174B"/>
    <w:rsid w:val="00F14607"/>
    <w:rsid w:val="00F1605B"/>
    <w:rsid w:val="00F16DF0"/>
    <w:rsid w:val="00F1782B"/>
    <w:rsid w:val="00F20573"/>
    <w:rsid w:val="00F2219D"/>
    <w:rsid w:val="00F23D0E"/>
    <w:rsid w:val="00F266B8"/>
    <w:rsid w:val="00F338B2"/>
    <w:rsid w:val="00F33F62"/>
    <w:rsid w:val="00F35EC1"/>
    <w:rsid w:val="00F3636A"/>
    <w:rsid w:val="00F37587"/>
    <w:rsid w:val="00F41D68"/>
    <w:rsid w:val="00F431A2"/>
    <w:rsid w:val="00F4429B"/>
    <w:rsid w:val="00F44C43"/>
    <w:rsid w:val="00F46FC2"/>
    <w:rsid w:val="00F50816"/>
    <w:rsid w:val="00F5202C"/>
    <w:rsid w:val="00F53FC8"/>
    <w:rsid w:val="00F54A47"/>
    <w:rsid w:val="00F56C11"/>
    <w:rsid w:val="00F57EE3"/>
    <w:rsid w:val="00F67152"/>
    <w:rsid w:val="00F6719A"/>
    <w:rsid w:val="00F7008F"/>
    <w:rsid w:val="00F70FD9"/>
    <w:rsid w:val="00F711B7"/>
    <w:rsid w:val="00F729DB"/>
    <w:rsid w:val="00F7435F"/>
    <w:rsid w:val="00F76FA8"/>
    <w:rsid w:val="00F775F9"/>
    <w:rsid w:val="00F777AB"/>
    <w:rsid w:val="00F77861"/>
    <w:rsid w:val="00F84699"/>
    <w:rsid w:val="00F90B67"/>
    <w:rsid w:val="00F917D8"/>
    <w:rsid w:val="00F92A7C"/>
    <w:rsid w:val="00F93459"/>
    <w:rsid w:val="00F94226"/>
    <w:rsid w:val="00F94AC3"/>
    <w:rsid w:val="00F957FC"/>
    <w:rsid w:val="00F95919"/>
    <w:rsid w:val="00F9611C"/>
    <w:rsid w:val="00F96B43"/>
    <w:rsid w:val="00F975CF"/>
    <w:rsid w:val="00F975E0"/>
    <w:rsid w:val="00F979D3"/>
    <w:rsid w:val="00FA051F"/>
    <w:rsid w:val="00FA0B0A"/>
    <w:rsid w:val="00FA17CC"/>
    <w:rsid w:val="00FA212D"/>
    <w:rsid w:val="00FA2A4C"/>
    <w:rsid w:val="00FA4303"/>
    <w:rsid w:val="00FA7D3C"/>
    <w:rsid w:val="00FB07AB"/>
    <w:rsid w:val="00FB1472"/>
    <w:rsid w:val="00FB1541"/>
    <w:rsid w:val="00FB192D"/>
    <w:rsid w:val="00FB348B"/>
    <w:rsid w:val="00FB3505"/>
    <w:rsid w:val="00FB4EB2"/>
    <w:rsid w:val="00FB507A"/>
    <w:rsid w:val="00FC00C0"/>
    <w:rsid w:val="00FC0A90"/>
    <w:rsid w:val="00FC2140"/>
    <w:rsid w:val="00FC306E"/>
    <w:rsid w:val="00FC4737"/>
    <w:rsid w:val="00FC5AE9"/>
    <w:rsid w:val="00FC6823"/>
    <w:rsid w:val="00FC787F"/>
    <w:rsid w:val="00FD03A8"/>
    <w:rsid w:val="00FD0FDF"/>
    <w:rsid w:val="00FD1379"/>
    <w:rsid w:val="00FD29FA"/>
    <w:rsid w:val="00FD3956"/>
    <w:rsid w:val="00FD4F64"/>
    <w:rsid w:val="00FD5EAE"/>
    <w:rsid w:val="00FE1126"/>
    <w:rsid w:val="00FE36F9"/>
    <w:rsid w:val="00FE3E8A"/>
    <w:rsid w:val="00FE683C"/>
    <w:rsid w:val="00FE6F15"/>
    <w:rsid w:val="00FE7BB5"/>
    <w:rsid w:val="00FF1E24"/>
    <w:rsid w:val="00FF22B6"/>
    <w:rsid w:val="00FF244B"/>
    <w:rsid w:val="00FF2D99"/>
    <w:rsid w:val="00FF330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0EB9786"/>
  <w15:chartTrackingRefBased/>
  <w15:docId w15:val="{2149F23B-B8FD-4849-9407-56ED9B7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9578F"/>
  </w:style>
  <w:style w:type="paragraph" w:styleId="Cmsor1">
    <w:name w:val="heading 1"/>
    <w:basedOn w:val="Norml"/>
    <w:next w:val="Norm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0"/>
    </w:pPr>
    <w:rPr>
      <w:rFonts w:ascii="Arial" w:hAnsi="Arial"/>
      <w:b/>
      <w:kern w:val="28"/>
      <w:sz w:val="26"/>
      <w:lang w:eastAsia="en-US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" w:hAnsi="Arial"/>
      <w:b/>
      <w:i/>
      <w:lang w:eastAsia="en-US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jc w:val="both"/>
      <w:textAlignment w:val="baseline"/>
      <w:outlineLvl w:val="2"/>
    </w:pPr>
    <w:rPr>
      <w:rFonts w:ascii="Arial" w:hAnsi="Arial"/>
      <w:b/>
      <w:lang w:eastAsia="en-US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hAnsi="Arial"/>
      <w:b/>
      <w:lang w:eastAsia="en-US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4"/>
    </w:pPr>
    <w:rPr>
      <w:rFonts w:ascii="Arial" w:hAnsi="Arial"/>
      <w:lang w:eastAsia="en-US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lang w:eastAsia="en-US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lang w:eastAsia="en-US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lang w:eastAsia="en-US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semiHidden/>
    <w:pPr>
      <w:ind w:left="284"/>
      <w:jc w:val="both"/>
    </w:pPr>
  </w:style>
  <w:style w:type="paragraph" w:styleId="Lista4">
    <w:name w:val="List 4"/>
    <w:basedOn w:val="Norml"/>
    <w:semiHidden/>
    <w:pPr>
      <w:numPr>
        <w:ilvl w:val="1"/>
        <w:numId w:val="2"/>
      </w:numPr>
    </w:p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TJ1">
    <w:name w:val="toc 1"/>
    <w:basedOn w:val="Norml"/>
    <w:next w:val="Norml"/>
    <w:autoRedefine/>
    <w:semiHidden/>
    <w:pPr>
      <w:spacing w:before="120" w:after="120"/>
    </w:pPr>
    <w:rPr>
      <w:b/>
      <w:caps/>
    </w:rPr>
  </w:style>
  <w:style w:type="paragraph" w:styleId="TJ2">
    <w:name w:val="toc 2"/>
    <w:basedOn w:val="Norml"/>
    <w:next w:val="Norml"/>
    <w:autoRedefine/>
    <w:semiHidden/>
    <w:pPr>
      <w:ind w:left="57"/>
    </w:pPr>
    <w:rPr>
      <w:smallCaps/>
    </w:rPr>
  </w:style>
  <w:style w:type="paragraph" w:styleId="TJ4">
    <w:name w:val="toc 4"/>
    <w:basedOn w:val="Norml"/>
    <w:next w:val="Norml"/>
    <w:autoRedefine/>
    <w:semiHidden/>
    <w:pPr>
      <w:ind w:left="720"/>
    </w:pPr>
  </w:style>
  <w:style w:type="paragraph" w:styleId="TJ5">
    <w:name w:val="toc 5"/>
    <w:basedOn w:val="Norml"/>
    <w:next w:val="Norml"/>
    <w:autoRedefine/>
    <w:semiHidden/>
    <w:pPr>
      <w:ind w:left="960"/>
    </w:p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table" w:styleId="Rcsostblzat">
    <w:name w:val="Table Grid"/>
    <w:basedOn w:val="Normltblzat"/>
    <w:semiHidden/>
    <w:rsid w:val="007D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D314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semiHidden/>
    <w:rsid w:val="00A315D0"/>
    <w:pPr>
      <w:spacing w:after="120"/>
    </w:pPr>
  </w:style>
  <w:style w:type="paragraph" w:styleId="lfej">
    <w:name w:val="header"/>
    <w:basedOn w:val="Norml"/>
    <w:semiHidden/>
    <w:rsid w:val="004F5E1F"/>
    <w:pPr>
      <w:tabs>
        <w:tab w:val="center" w:pos="4536"/>
        <w:tab w:val="right" w:pos="9072"/>
      </w:tabs>
    </w:pPr>
  </w:style>
  <w:style w:type="paragraph" w:customStyle="1" w:styleId="01Rcme">
    <w:name w:val="01_ÖR címe"/>
    <w:basedOn w:val="Norml"/>
    <w:next w:val="03szakasz"/>
    <w:autoRedefine/>
    <w:rsid w:val="007C1DCC"/>
    <w:pPr>
      <w:keepNext/>
      <w:pageBreakBefore/>
      <w:spacing w:before="240" w:after="240"/>
      <w:jc w:val="center"/>
      <w:outlineLvl w:val="0"/>
    </w:pPr>
    <w:rPr>
      <w:b/>
      <w:smallCaps/>
    </w:rPr>
  </w:style>
  <w:style w:type="paragraph" w:customStyle="1" w:styleId="03szakasz">
    <w:name w:val="03_szakasz"/>
    <w:basedOn w:val="Norml"/>
    <w:next w:val="04bekezdsszmozott"/>
    <w:autoRedefine/>
    <w:rsid w:val="00C86D86"/>
    <w:pPr>
      <w:keepNext/>
      <w:numPr>
        <w:numId w:val="3"/>
      </w:numPr>
      <w:spacing w:before="120" w:after="120"/>
      <w:jc w:val="center"/>
    </w:pPr>
    <w:rPr>
      <w:b/>
    </w:rPr>
  </w:style>
  <w:style w:type="paragraph" w:customStyle="1" w:styleId="04bekezdsszmozott">
    <w:name w:val="04_bekezdés_számozott"/>
    <w:basedOn w:val="Norml"/>
    <w:autoRedefine/>
    <w:qFormat/>
    <w:rsid w:val="00D9671B"/>
    <w:pPr>
      <w:numPr>
        <w:ilvl w:val="1"/>
        <w:numId w:val="4"/>
      </w:numPr>
      <w:tabs>
        <w:tab w:val="right" w:pos="8647"/>
      </w:tabs>
      <w:ind w:left="0"/>
      <w:jc w:val="both"/>
    </w:pPr>
  </w:style>
  <w:style w:type="paragraph" w:customStyle="1" w:styleId="06pont">
    <w:name w:val="06_pont"/>
    <w:basedOn w:val="Norml"/>
    <w:autoRedefine/>
    <w:rsid w:val="003F0A0A"/>
    <w:pPr>
      <w:numPr>
        <w:ilvl w:val="2"/>
        <w:numId w:val="4"/>
      </w:numPr>
      <w:tabs>
        <w:tab w:val="right" w:pos="7371"/>
        <w:tab w:val="left" w:pos="7513"/>
      </w:tabs>
      <w:jc w:val="both"/>
    </w:pPr>
  </w:style>
  <w:style w:type="paragraph" w:customStyle="1" w:styleId="07alpont">
    <w:name w:val="07_alpont"/>
    <w:basedOn w:val="Norml"/>
    <w:autoRedefine/>
    <w:rsid w:val="008E2C92"/>
    <w:pPr>
      <w:numPr>
        <w:ilvl w:val="3"/>
        <w:numId w:val="3"/>
      </w:numPr>
      <w:tabs>
        <w:tab w:val="right" w:pos="8647"/>
      </w:tabs>
      <w:jc w:val="both"/>
    </w:pPr>
  </w:style>
  <w:style w:type="character" w:styleId="Jegyzethivatkozs">
    <w:name w:val="annotation reference"/>
    <w:semiHidden/>
    <w:rsid w:val="00014BDF"/>
    <w:rPr>
      <w:sz w:val="16"/>
      <w:szCs w:val="16"/>
    </w:rPr>
  </w:style>
  <w:style w:type="paragraph" w:styleId="Jegyzetszveg">
    <w:name w:val="annotation text"/>
    <w:basedOn w:val="Norml"/>
    <w:semiHidden/>
    <w:rsid w:val="00AC1492"/>
    <w:pPr>
      <w:numPr>
        <w:ilvl w:val="3"/>
        <w:numId w:val="4"/>
      </w:numPr>
    </w:pPr>
  </w:style>
  <w:style w:type="paragraph" w:styleId="Megjegyzstrgya">
    <w:name w:val="annotation subject"/>
    <w:basedOn w:val="Jegyzetszveg"/>
    <w:next w:val="Jegyzetszveg"/>
    <w:semiHidden/>
    <w:rsid w:val="00014BDF"/>
    <w:rPr>
      <w:b/>
      <w:bCs/>
    </w:rPr>
  </w:style>
  <w:style w:type="paragraph" w:styleId="Alcm">
    <w:name w:val="Subtitle"/>
    <w:basedOn w:val="Norml"/>
    <w:qFormat/>
    <w:rsid w:val="00AF0F0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 w:cs="Arial"/>
    </w:rPr>
  </w:style>
  <w:style w:type="character" w:styleId="Hiperhivatkozs">
    <w:name w:val="Hyperlink"/>
    <w:semiHidden/>
    <w:rsid w:val="006A7A46"/>
    <w:rPr>
      <w:color w:val="0000FF"/>
      <w:u w:val="single"/>
    </w:rPr>
  </w:style>
  <w:style w:type="paragraph" w:customStyle="1" w:styleId="02alcmcm">
    <w:name w:val="02_alcím_cím"/>
    <w:basedOn w:val="Norml"/>
    <w:autoRedefine/>
    <w:rsid w:val="008367ED"/>
    <w:pPr>
      <w:keepNext/>
      <w:spacing w:before="240" w:after="120"/>
      <w:jc w:val="center"/>
    </w:pPr>
    <w:rPr>
      <w:b/>
      <w:bCs/>
      <w:iCs/>
    </w:rPr>
  </w:style>
  <w:style w:type="paragraph" w:customStyle="1" w:styleId="05bekezdsszmozatlan">
    <w:name w:val="05_bekezdés_számozatlan"/>
    <w:basedOn w:val="Norml"/>
    <w:autoRedefine/>
    <w:rsid w:val="00561649"/>
    <w:pPr>
      <w:tabs>
        <w:tab w:val="right" w:pos="8647"/>
      </w:tabs>
      <w:ind w:firstLine="142"/>
      <w:jc w:val="both"/>
    </w:pPr>
  </w:style>
  <w:style w:type="paragraph" w:styleId="NormlWeb">
    <w:name w:val="Normal (Web)"/>
    <w:basedOn w:val="Norml"/>
    <w:rsid w:val="004B12EF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30225B"/>
    <w:pPr>
      <w:spacing w:line="360" w:lineRule="atLeast"/>
      <w:jc w:val="center"/>
      <w:outlineLvl w:val="0"/>
    </w:pPr>
    <w:rPr>
      <w:b/>
      <w:sz w:val="22"/>
      <w:lang w:val="x-none" w:eastAsia="x-none"/>
    </w:rPr>
  </w:style>
  <w:style w:type="character" w:customStyle="1" w:styleId="CmChar">
    <w:name w:val="Cím Char"/>
    <w:link w:val="Cm"/>
    <w:rsid w:val="0030225B"/>
    <w:rPr>
      <w:b/>
      <w:sz w:val="22"/>
    </w:rPr>
  </w:style>
  <w:style w:type="paragraph" w:styleId="Szvegtrzsbehzssal2">
    <w:name w:val="Body Text Indent 2"/>
    <w:basedOn w:val="Norml"/>
    <w:link w:val="Szvegtrzsbehzssal2Char"/>
    <w:rsid w:val="0030225B"/>
    <w:pPr>
      <w:spacing w:line="360" w:lineRule="atLeast"/>
      <w:ind w:left="709" w:hanging="709"/>
      <w:jc w:val="both"/>
    </w:pPr>
    <w:rPr>
      <w:sz w:val="22"/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30225B"/>
    <w:rPr>
      <w:sz w:val="22"/>
    </w:rPr>
  </w:style>
  <w:style w:type="character" w:styleId="Mrltotthiperhivatkozs">
    <w:name w:val="FollowedHyperlink"/>
    <w:unhideWhenUsed/>
    <w:rsid w:val="0079578F"/>
    <w:rPr>
      <w:color w:val="800080"/>
      <w:u w:val="single"/>
    </w:rPr>
  </w:style>
  <w:style w:type="paragraph" w:customStyle="1" w:styleId="xl65">
    <w:name w:val="xl65"/>
    <w:basedOn w:val="Norml"/>
    <w:rsid w:val="0079578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"/>
    <w:rsid w:val="0079578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"/>
    <w:rsid w:val="0079578F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l"/>
    <w:rsid w:val="0079578F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l"/>
    <w:rsid w:val="0079578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Norml"/>
    <w:rsid w:val="0079578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l"/>
    <w:rsid w:val="0079578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Norml"/>
    <w:rsid w:val="0079578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Norml"/>
    <w:rsid w:val="0079578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Norml"/>
    <w:rsid w:val="0079578F"/>
    <w:pPr>
      <w:spacing w:before="100" w:beforeAutospacing="1" w:after="100" w:afterAutospacing="1"/>
    </w:pPr>
    <w:rPr>
      <w:rFonts w:ascii="MS Sans Serif" w:hAnsi="MS Sans Serif"/>
      <w:b/>
      <w:bCs/>
      <w:sz w:val="24"/>
      <w:szCs w:val="24"/>
    </w:rPr>
  </w:style>
  <w:style w:type="paragraph" w:customStyle="1" w:styleId="xl76">
    <w:name w:val="xl76"/>
    <w:basedOn w:val="Norml"/>
    <w:rsid w:val="0079578F"/>
    <w:pPr>
      <w:spacing w:before="100" w:beforeAutospacing="1" w:after="100" w:afterAutospacing="1"/>
    </w:pPr>
    <w:rPr>
      <w:rFonts w:ascii="MS Sans Serif" w:hAnsi="MS Sans Serif"/>
      <w:b/>
      <w:bCs/>
      <w:sz w:val="24"/>
      <w:szCs w:val="24"/>
    </w:rPr>
  </w:style>
  <w:style w:type="paragraph" w:customStyle="1" w:styleId="xl77">
    <w:name w:val="xl77"/>
    <w:basedOn w:val="Norml"/>
    <w:rsid w:val="0079578F"/>
    <w:pPr>
      <w:spacing w:before="100" w:beforeAutospacing="1" w:after="100" w:afterAutospacing="1"/>
      <w:jc w:val="center"/>
    </w:pPr>
    <w:rPr>
      <w:rFonts w:ascii="MS Sans Serif" w:hAnsi="MS Sans Serif"/>
      <w:b/>
      <w:bCs/>
      <w:sz w:val="24"/>
      <w:szCs w:val="24"/>
    </w:rPr>
  </w:style>
  <w:style w:type="paragraph" w:customStyle="1" w:styleId="xl78">
    <w:name w:val="xl78"/>
    <w:basedOn w:val="Norml"/>
    <w:rsid w:val="0079578F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9">
    <w:name w:val="xl79"/>
    <w:basedOn w:val="Norml"/>
    <w:rsid w:val="0079578F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Norml"/>
    <w:rsid w:val="0079578F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"/>
    <w:rsid w:val="0079578F"/>
    <w:pPr>
      <w:spacing w:before="100" w:beforeAutospacing="1" w:after="100" w:afterAutospacing="1"/>
      <w:jc w:val="right"/>
    </w:pPr>
    <w:rPr>
      <w:rFonts w:ascii="MS Sans Serif" w:hAnsi="MS Sans Serif"/>
      <w:b/>
      <w:bCs/>
      <w:sz w:val="24"/>
      <w:szCs w:val="24"/>
    </w:rPr>
  </w:style>
  <w:style w:type="paragraph" w:customStyle="1" w:styleId="xl81">
    <w:name w:val="xl81"/>
    <w:basedOn w:val="Norml"/>
    <w:rsid w:val="0079578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Norml"/>
    <w:rsid w:val="0079578F"/>
    <w:pPr>
      <w:spacing w:before="100" w:beforeAutospacing="1" w:after="100" w:afterAutospacing="1"/>
      <w:jc w:val="right"/>
    </w:pPr>
    <w:rPr>
      <w:rFonts w:ascii="MS Sans Serif" w:hAnsi="MS Sans Serif"/>
      <w:b/>
      <w:bCs/>
      <w:sz w:val="24"/>
      <w:szCs w:val="24"/>
    </w:rPr>
  </w:style>
  <w:style w:type="paragraph" w:styleId="Csakszveg">
    <w:name w:val="Plain Text"/>
    <w:basedOn w:val="Norml"/>
    <w:rsid w:val="0079578F"/>
    <w:rPr>
      <w:rFonts w:ascii="Courier New" w:hAnsi="Courier New" w:cs="Courier New"/>
    </w:rPr>
  </w:style>
  <w:style w:type="paragraph" w:customStyle="1" w:styleId="uj">
    <w:name w:val="uj"/>
    <w:basedOn w:val="Norml"/>
    <w:rsid w:val="00603FF4"/>
    <w:pPr>
      <w:pBdr>
        <w:left w:val="single" w:sz="36" w:space="3" w:color="FF0000"/>
      </w:pBdr>
      <w:spacing w:after="20"/>
      <w:ind w:firstLine="180"/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6C483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C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Sablonok\Rendeletek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Rendeletek.dot</Template>
  <TotalTime>1</TotalTime>
  <Pages>2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Foktő Községi Önkormányzat Képviselő-testülete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Foktő Községi Önkormányzat Képviselő-testülete</dc:title>
  <dc:subject/>
  <dc:creator>Foktő Község Önkormányzata</dc:creator>
  <cp:keywords/>
  <cp:lastModifiedBy>Felhasznalo</cp:lastModifiedBy>
  <cp:revision>2</cp:revision>
  <cp:lastPrinted>2020-12-01T10:46:00Z</cp:lastPrinted>
  <dcterms:created xsi:type="dcterms:W3CDTF">2021-02-18T09:40:00Z</dcterms:created>
  <dcterms:modified xsi:type="dcterms:W3CDTF">2021-02-18T09:40:00Z</dcterms:modified>
</cp:coreProperties>
</file>