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57" w:rsidRDefault="002D0857" w:rsidP="00A6644B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>1. melléklet a</w:t>
      </w:r>
      <w:r>
        <w:rPr>
          <w:i/>
          <w:iCs/>
          <w:sz w:val="18"/>
          <w:szCs w:val="18"/>
        </w:rPr>
        <w:t xml:space="preserve"> 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(IX. 4.</w:t>
      </w:r>
      <w:r w:rsidRPr="003044CA">
        <w:rPr>
          <w:i/>
          <w:iCs/>
          <w:sz w:val="18"/>
          <w:szCs w:val="18"/>
        </w:rPr>
        <w:t>) önkormányzati rendelethez</w:t>
      </w:r>
    </w:p>
    <w:p w:rsidR="002D0857" w:rsidRDefault="002D0857" w:rsidP="00723837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.23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2D0857" w:rsidRDefault="002D0857" w:rsidP="00723837">
      <w:pPr>
        <w:jc w:val="right"/>
        <w:rPr>
          <w:i/>
          <w:iCs/>
          <w:sz w:val="18"/>
          <w:szCs w:val="18"/>
        </w:rPr>
      </w:pPr>
    </w:p>
    <w:p w:rsidR="002D0857" w:rsidRDefault="002D0857" w:rsidP="00723837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Önkormányzatának 201</w:t>
      </w:r>
      <w:r>
        <w:rPr>
          <w:b/>
          <w:bCs/>
          <w:sz w:val="22"/>
          <w:szCs w:val="22"/>
        </w:rPr>
        <w:t>7</w:t>
      </w:r>
      <w:r w:rsidRPr="00100136">
        <w:rPr>
          <w:b/>
          <w:bCs/>
          <w:sz w:val="22"/>
          <w:szCs w:val="22"/>
        </w:rPr>
        <w:t>. évi költségvetési mérlege</w:t>
      </w:r>
    </w:p>
    <w:p w:rsidR="002D0857" w:rsidRDefault="002D0857" w:rsidP="00723837">
      <w:pPr>
        <w:jc w:val="center"/>
        <w:rPr>
          <w:b/>
          <w:bCs/>
          <w:sz w:val="22"/>
          <w:szCs w:val="22"/>
        </w:rPr>
      </w:pPr>
    </w:p>
    <w:tbl>
      <w:tblPr>
        <w:tblW w:w="13750" w:type="dxa"/>
        <w:tblInd w:w="3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2D0857" w:rsidRPr="00A602FE">
        <w:tc>
          <w:tcPr>
            <w:tcW w:w="3827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2017.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2017. új előirányzat</w:t>
            </w:r>
          </w:p>
        </w:tc>
        <w:tc>
          <w:tcPr>
            <w:tcW w:w="3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2017. évi előirányzat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2017. új előirányzat</w:t>
            </w:r>
          </w:p>
        </w:tc>
      </w:tr>
      <w:tr w:rsidR="002D0857" w:rsidRPr="00A602FE">
        <w:tc>
          <w:tcPr>
            <w:tcW w:w="3827" w:type="dxa"/>
            <w:tcBorders>
              <w:top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Önkormányzatok működési támogatásai összesen</w:t>
            </w:r>
          </w:p>
        </w:tc>
        <w:tc>
          <w:tcPr>
            <w:tcW w:w="1134" w:type="dxa"/>
            <w:tcBorders>
              <w:top w:val="single" w:sz="18" w:space="0" w:color="000000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142.974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+ 2.568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145.542</w:t>
            </w:r>
          </w:p>
        </w:tc>
        <w:tc>
          <w:tcPr>
            <w:tcW w:w="3707" w:type="dxa"/>
            <w:tcBorders>
              <w:top w:val="single" w:sz="18" w:space="0" w:color="000000"/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86.493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+ 1.393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87.886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Helyi önkormányzatok működésének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54.034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+ 140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54.174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Munkaadót terhelő járulékok és szociális adó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18.812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+ 310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19.122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57.629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+ 1.001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58.630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78.126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+ 3.307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81.433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Szociális és gyermekjóléti feladatok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28.916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28.916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+ 36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4.036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2.395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+ 260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2.655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rStyle w:val="normal0"/>
                <w:b/>
                <w:bCs/>
                <w:sz w:val="16"/>
                <w:szCs w:val="16"/>
              </w:rPr>
              <w:t>Előző évi elszámolásból származó kiadások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+ 655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655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+ 1.167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1.167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Működési célú támogatások kiadásai ÁHT-n belül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76.275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+ 247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76.522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Működési célú támogatások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70.476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+ 36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70.512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328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328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+ 36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36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társadalombiztosítás pénzügyi alapjai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55.298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55.298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11.278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11.278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75.947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+ 247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76.194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3.900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3.900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Felhalm. célú támogatások kiadásai ÁHT-n belülre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Felhalm. célú támogatások bevételei ÁHT-n belülről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+ 166.108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166.208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fejezeti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+ 166.108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166.108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000E00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100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Működési célú átadott pénzeszközök ÁHT-n kívül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3.905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3.905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55.355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55.355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Felhalm. célú átadott pénzeszközök ÁHT-n kívülre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6.000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10.000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22.551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+ 164.048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186.599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45.300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45.300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15.535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-1.500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14.035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55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Lakástámogatás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+ 300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1.000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 xml:space="preserve">Működési bevételek </w:t>
            </w:r>
            <w:r w:rsidRPr="00281CF8">
              <w:rPr>
                <w:sz w:val="16"/>
                <w:szCs w:val="16"/>
              </w:rPr>
              <w:t>(készletért., szolgáltatás, stb.)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8.215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8.215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16.236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16.236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11.224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11.224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3.937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3.937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1.075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1.075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Működési célú átvett pénzeszközök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+ 84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Felhalmozási célú átvett pénzeszközök ÁHT-n kívül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6.193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6.193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9B2815">
            <w:pPr>
              <w:rPr>
                <w:sz w:val="16"/>
                <w:szCs w:val="16"/>
              </w:rPr>
            </w:pP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299.640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468.436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312.397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481.193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10.000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1.500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1.500</w:t>
            </w:r>
          </w:p>
        </w:tc>
      </w:tr>
      <w:tr w:rsidR="002D0857" w:rsidRPr="00A602FE">
        <w:tc>
          <w:tcPr>
            <w:tcW w:w="3827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9.121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9.121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Államháztartáson belüli megelőlegezések visszafiz.</w:t>
            </w:r>
          </w:p>
        </w:tc>
        <w:tc>
          <w:tcPr>
            <w:tcW w:w="1018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4.864</w:t>
            </w:r>
          </w:p>
        </w:tc>
        <w:tc>
          <w:tcPr>
            <w:tcW w:w="992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81CF8">
              <w:rPr>
                <w:sz w:val="16"/>
                <w:szCs w:val="16"/>
              </w:rPr>
              <w:t>4.864</w:t>
            </w:r>
          </w:p>
        </w:tc>
      </w:tr>
      <w:tr w:rsidR="002D0857" w:rsidRPr="00A602FE">
        <w:tc>
          <w:tcPr>
            <w:tcW w:w="3827" w:type="dxa"/>
            <w:tcBorders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000000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19.121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19.121</w:t>
            </w:r>
          </w:p>
        </w:tc>
        <w:tc>
          <w:tcPr>
            <w:tcW w:w="3707" w:type="dxa"/>
            <w:tcBorders>
              <w:left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6.364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6.364</w:t>
            </w:r>
          </w:p>
        </w:tc>
      </w:tr>
      <w:tr w:rsidR="002D0857" w:rsidRPr="00A602FE">
        <w:tc>
          <w:tcPr>
            <w:tcW w:w="3827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318.761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487.557</w:t>
            </w:r>
          </w:p>
        </w:tc>
        <w:tc>
          <w:tcPr>
            <w:tcW w:w="3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318.761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</w:tcPr>
          <w:p w:rsidR="002D0857" w:rsidRPr="00281CF8" w:rsidRDefault="002D0857" w:rsidP="00281CF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281CF8">
              <w:rPr>
                <w:b/>
                <w:bCs/>
                <w:sz w:val="16"/>
                <w:szCs w:val="16"/>
              </w:rPr>
              <w:t>487.557</w:t>
            </w:r>
          </w:p>
        </w:tc>
      </w:tr>
      <w:tr w:rsidR="002D0857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5"/>
          <w:wAfter w:w="7797" w:type="dxa"/>
          <w:trHeight w:val="100"/>
        </w:trPr>
        <w:tc>
          <w:tcPr>
            <w:tcW w:w="992" w:type="dxa"/>
            <w:tcBorders>
              <w:top w:val="single" w:sz="18" w:space="0" w:color="auto"/>
            </w:tcBorders>
          </w:tcPr>
          <w:p w:rsidR="002D0857" w:rsidRPr="00281CF8" w:rsidRDefault="002D0857" w:rsidP="00281CF8">
            <w:pPr>
              <w:jc w:val="center"/>
              <w:rPr>
                <w:b/>
                <w:bCs/>
              </w:rPr>
            </w:pPr>
          </w:p>
        </w:tc>
      </w:tr>
    </w:tbl>
    <w:p w:rsidR="002D0857" w:rsidRDefault="002D0857" w:rsidP="00A6644B">
      <w:pPr>
        <w:rPr>
          <w:i/>
          <w:iCs/>
          <w:sz w:val="18"/>
          <w:szCs w:val="18"/>
        </w:rPr>
      </w:pPr>
    </w:p>
    <w:p w:rsidR="002D0857" w:rsidRDefault="002D0857" w:rsidP="00A6644B">
      <w:pPr>
        <w:rPr>
          <w:i/>
          <w:iCs/>
          <w:sz w:val="18"/>
          <w:szCs w:val="18"/>
        </w:rPr>
      </w:pPr>
    </w:p>
    <w:p w:rsidR="002D0857" w:rsidRDefault="002D0857" w:rsidP="00A6644B">
      <w:pPr>
        <w:rPr>
          <w:sz w:val="22"/>
          <w:szCs w:val="22"/>
        </w:rPr>
        <w:sectPr w:rsidR="002D0857" w:rsidSect="007238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2D0857" w:rsidRDefault="002D0857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2D0857" w:rsidRDefault="002D0857" w:rsidP="00A6644B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6"/>
        <w:gridCol w:w="1276"/>
        <w:gridCol w:w="1134"/>
        <w:gridCol w:w="1100"/>
      </w:tblGrid>
      <w:tr w:rsidR="002D0857" w:rsidRPr="00000E00">
        <w:tc>
          <w:tcPr>
            <w:tcW w:w="57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hiány</w:t>
            </w:r>
          </w:p>
        </w:tc>
        <w:tc>
          <w:tcPr>
            <w:tcW w:w="1276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0857" w:rsidRPr="00000E00">
        <w:tc>
          <w:tcPr>
            <w:tcW w:w="57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többlet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9.409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6.149</w:t>
            </w:r>
          </w:p>
        </w:tc>
      </w:tr>
      <w:tr w:rsidR="002D0857" w:rsidRPr="00000E00">
        <w:tc>
          <w:tcPr>
            <w:tcW w:w="5776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hiány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22.166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18.906</w:t>
            </w:r>
          </w:p>
        </w:tc>
      </w:tr>
      <w:tr w:rsidR="002D0857" w:rsidRPr="00000E00">
        <w:tc>
          <w:tcPr>
            <w:tcW w:w="5776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többlet</w:t>
            </w:r>
          </w:p>
        </w:tc>
        <w:tc>
          <w:tcPr>
            <w:tcW w:w="1276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2D0857" w:rsidRDefault="002D0857" w:rsidP="00A6644B">
      <w:pPr>
        <w:rPr>
          <w:i/>
          <w:iCs/>
          <w:sz w:val="18"/>
          <w:szCs w:val="18"/>
        </w:rPr>
      </w:pPr>
    </w:p>
    <w:p w:rsidR="002D0857" w:rsidRDefault="002D0857" w:rsidP="00A6644B">
      <w:pPr>
        <w:rPr>
          <w:i/>
          <w:iCs/>
          <w:sz w:val="18"/>
          <w:szCs w:val="18"/>
        </w:rPr>
      </w:pPr>
    </w:p>
    <w:p w:rsidR="002D0857" w:rsidRDefault="002D0857" w:rsidP="00A6644B">
      <w:pPr>
        <w:rPr>
          <w:i/>
          <w:iCs/>
          <w:sz w:val="18"/>
          <w:szCs w:val="18"/>
        </w:rPr>
      </w:pPr>
    </w:p>
    <w:p w:rsidR="002D0857" w:rsidRDefault="002D0857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2D0857" w:rsidRDefault="002D0857" w:rsidP="00A6644B">
      <w:pPr>
        <w:jc w:val="center"/>
        <w:rPr>
          <w:i/>
          <w:i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34"/>
      </w:tblGrid>
      <w:tr w:rsidR="002D0857" w:rsidRPr="00000E00">
        <w:tc>
          <w:tcPr>
            <w:tcW w:w="5778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Finanszírozási célú pénzügyi műveletek bevételei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19.121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415D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19.121</w:t>
            </w:r>
          </w:p>
        </w:tc>
      </w:tr>
      <w:tr w:rsidR="002D0857" w:rsidRPr="00000E00">
        <w:tc>
          <w:tcPr>
            <w:tcW w:w="5778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bevételei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9.121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415D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9.121</w:t>
            </w:r>
          </w:p>
        </w:tc>
      </w:tr>
      <w:tr w:rsidR="002D0857" w:rsidRPr="00000E00">
        <w:tc>
          <w:tcPr>
            <w:tcW w:w="5778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bevételei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10.000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415D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10.000</w:t>
            </w:r>
          </w:p>
        </w:tc>
      </w:tr>
      <w:tr w:rsidR="002D0857" w:rsidRPr="00000E00">
        <w:tc>
          <w:tcPr>
            <w:tcW w:w="5778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Finanszírozási célú pénzügyi műveletek kiadásai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6.364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415D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6.364</w:t>
            </w:r>
          </w:p>
        </w:tc>
      </w:tr>
      <w:tr w:rsidR="002D0857" w:rsidRPr="00000E00">
        <w:tc>
          <w:tcPr>
            <w:tcW w:w="5778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kiadásai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4.864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415D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4.864</w:t>
            </w:r>
          </w:p>
        </w:tc>
      </w:tr>
      <w:tr w:rsidR="002D0857" w:rsidRPr="00000E00">
        <w:tc>
          <w:tcPr>
            <w:tcW w:w="5778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kiadásai</w:t>
            </w:r>
          </w:p>
        </w:tc>
        <w:tc>
          <w:tcPr>
            <w:tcW w:w="1276" w:type="dxa"/>
          </w:tcPr>
          <w:p w:rsidR="002D0857" w:rsidRPr="00000E00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1.500</w:t>
            </w:r>
          </w:p>
        </w:tc>
        <w:tc>
          <w:tcPr>
            <w:tcW w:w="1134" w:type="dxa"/>
          </w:tcPr>
          <w:p w:rsidR="002D0857" w:rsidRPr="00000E00" w:rsidRDefault="002D0857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0857" w:rsidRPr="00000E00" w:rsidRDefault="002D0857" w:rsidP="00D415D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1.500</w:t>
            </w:r>
          </w:p>
        </w:tc>
      </w:tr>
    </w:tbl>
    <w:p w:rsidR="002D0857" w:rsidRDefault="002D0857" w:rsidP="00A6644B">
      <w:pPr>
        <w:rPr>
          <w:i/>
          <w:iCs/>
          <w:sz w:val="18"/>
          <w:szCs w:val="18"/>
        </w:rPr>
      </w:pPr>
    </w:p>
    <w:p w:rsidR="002D0857" w:rsidRDefault="002D0857" w:rsidP="00A6644B">
      <w:pPr>
        <w:rPr>
          <w:sz w:val="22"/>
          <w:szCs w:val="22"/>
        </w:rPr>
      </w:pPr>
    </w:p>
    <w:p w:rsidR="002D0857" w:rsidRDefault="002D0857" w:rsidP="00A6644B">
      <w:pPr>
        <w:jc w:val="center"/>
        <w:rPr>
          <w:b/>
          <w:bCs/>
        </w:rPr>
      </w:pPr>
    </w:p>
    <w:p w:rsidR="002D0857" w:rsidRDefault="002D0857" w:rsidP="00A6644B">
      <w:pPr>
        <w:sectPr w:rsidR="002D0857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2D0857" w:rsidRDefault="002D0857" w:rsidP="00A6644B">
      <w:pPr>
        <w:jc w:val="center"/>
        <w:rPr>
          <w:b/>
          <w:bCs/>
        </w:rPr>
      </w:pPr>
      <w:r>
        <w:rPr>
          <w:i/>
          <w:iCs/>
          <w:sz w:val="20"/>
          <w:szCs w:val="20"/>
        </w:rPr>
        <w:t xml:space="preserve">                                 </w:t>
      </w:r>
    </w:p>
    <w:p w:rsidR="002D0857" w:rsidRDefault="002D0857" w:rsidP="002A5E2B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2</w:t>
      </w:r>
      <w:r w:rsidRPr="003044CA">
        <w:rPr>
          <w:i/>
          <w:iCs/>
          <w:sz w:val="18"/>
          <w:szCs w:val="18"/>
        </w:rPr>
        <w:t>. melléklet a</w:t>
      </w:r>
      <w:r>
        <w:rPr>
          <w:i/>
          <w:iCs/>
          <w:sz w:val="18"/>
          <w:szCs w:val="18"/>
        </w:rPr>
        <w:t xml:space="preserve"> 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(IX. 4.</w:t>
      </w:r>
      <w:r w:rsidRPr="003044CA">
        <w:rPr>
          <w:i/>
          <w:iCs/>
          <w:sz w:val="18"/>
          <w:szCs w:val="18"/>
        </w:rPr>
        <w:t>) önkormányzati rendelethez</w:t>
      </w:r>
    </w:p>
    <w:p w:rsidR="002D0857" w:rsidRDefault="002D0857" w:rsidP="002A5E2B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.23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. melléklete]</w:t>
      </w:r>
    </w:p>
    <w:p w:rsidR="002D0857" w:rsidRDefault="002D0857" w:rsidP="00A6644B"/>
    <w:p w:rsidR="002D0857" w:rsidRDefault="002D0857" w:rsidP="003B6BA8">
      <w:pPr>
        <w:jc w:val="center"/>
        <w:rPr>
          <w:b/>
          <w:bCs/>
        </w:rPr>
      </w:pPr>
      <w:r w:rsidRPr="00F0518E">
        <w:rPr>
          <w:b/>
          <w:bCs/>
        </w:rPr>
        <w:t>Bősárkány Nagyközség Önkormányzata működési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2D0857" w:rsidRPr="003B6BA8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új előirányzat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142.974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+ 2.568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145.542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86.493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+ 1.393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87.886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B6BA8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70.476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70.512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B6BA8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Munkaadót terhelő jár</w:t>
            </w:r>
            <w:r>
              <w:rPr>
                <w:sz w:val="18"/>
                <w:szCs w:val="18"/>
              </w:rPr>
              <w:t xml:space="preserve">. és szoc. hj. </w:t>
            </w:r>
            <w:r w:rsidRPr="003B6BA8">
              <w:rPr>
                <w:sz w:val="18"/>
                <w:szCs w:val="18"/>
              </w:rPr>
              <w:t>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18.812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+ 310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19.122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55.355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55.355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78.126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+ 3.307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81.433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8.215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8.215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+ 36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64C4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4.036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+ 655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76.275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+ 247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76.522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3.905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2D0857" w:rsidRPr="003B6BA8" w:rsidRDefault="002D0857" w:rsidP="00D11B8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3.905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Default="002D0857" w:rsidP="00D11B8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B012FC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</w:t>
            </w:r>
            <w:r>
              <w:rPr>
                <w:b/>
                <w:bCs/>
                <w:sz w:val="18"/>
                <w:szCs w:val="18"/>
              </w:rPr>
              <w:t>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277.020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+ 2.688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279.708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KÖLTSÉGVETÉSI KIADÁS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</w:t>
            </w: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267.611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+ 5.948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273.559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kölcsöntörlesztés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9.121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9.121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Államházt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belüli megelőleg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visszafiz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4.864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4.864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MŰK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9.121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9.121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4.864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4.864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286.141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+ 2.688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288.829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272.475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+ 5.948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278.423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+ 166.108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166.208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16.236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16.236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22.551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+ 164.048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186.599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6.193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6.193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15.535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- 1.500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14.035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Lakástámogatás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700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+ 300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22.620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+ 166.108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188.728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44.786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+ 162.848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207.634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Hitelek törlesztése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1.500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32.620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+ 166.108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198.728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46.286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+ 162.848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209.134</w:t>
            </w:r>
          </w:p>
        </w:tc>
      </w:tr>
      <w:tr w:rsidR="002D0857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318.761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+ 168.796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487.557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318.761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+ 168.796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D0857" w:rsidRPr="003B6BA8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487.557</w:t>
            </w:r>
          </w:p>
        </w:tc>
      </w:tr>
      <w:tr w:rsidR="002D0857" w:rsidRPr="003B6BA8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0857" w:rsidRPr="003B6BA8" w:rsidRDefault="002D0857" w:rsidP="00374EC0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0857" w:rsidRPr="003B6BA8" w:rsidRDefault="002D0857" w:rsidP="00374EC0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0857" w:rsidRPr="003B6BA8" w:rsidRDefault="002D0857" w:rsidP="00374EC0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0857" w:rsidRPr="003B6BA8" w:rsidRDefault="002D0857" w:rsidP="00374EC0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857" w:rsidRPr="003B6BA8" w:rsidRDefault="002D0857" w:rsidP="00374EC0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:rsidR="002D0857" w:rsidRDefault="002D0857" w:rsidP="003B6BA8">
      <w:pPr>
        <w:jc w:val="center"/>
        <w:rPr>
          <w:b/>
          <w:bCs/>
        </w:rPr>
      </w:pPr>
    </w:p>
    <w:p w:rsidR="002D0857" w:rsidRDefault="002D0857" w:rsidP="003B6BA8">
      <w:pPr>
        <w:jc w:val="center"/>
        <w:sectPr w:rsidR="002D0857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2D0857" w:rsidRDefault="002D0857" w:rsidP="00570AC2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3</w:t>
      </w:r>
      <w:r w:rsidRPr="003044CA">
        <w:rPr>
          <w:i/>
          <w:iCs/>
          <w:sz w:val="18"/>
          <w:szCs w:val="18"/>
        </w:rPr>
        <w:t xml:space="preserve">. melléklet </w:t>
      </w:r>
      <w:r>
        <w:rPr>
          <w:i/>
          <w:iCs/>
          <w:sz w:val="18"/>
          <w:szCs w:val="18"/>
        </w:rPr>
        <w:t>a 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(IX. 4.</w:t>
      </w:r>
      <w:r w:rsidRPr="003044CA">
        <w:rPr>
          <w:i/>
          <w:iCs/>
          <w:sz w:val="18"/>
          <w:szCs w:val="18"/>
        </w:rPr>
        <w:t>)  önkormányzati rendelethez</w:t>
      </w:r>
    </w:p>
    <w:p w:rsidR="002D0857" w:rsidRDefault="002D0857" w:rsidP="00570AC2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.23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3</w:t>
      </w:r>
      <w:r w:rsidRPr="006271C5">
        <w:rPr>
          <w:i/>
          <w:iCs/>
          <w:sz w:val="18"/>
          <w:szCs w:val="18"/>
        </w:rPr>
        <w:t>. melléklete]</w:t>
      </w:r>
    </w:p>
    <w:p w:rsidR="002D0857" w:rsidRDefault="002D0857" w:rsidP="00570AC2">
      <w:pPr>
        <w:jc w:val="right"/>
        <w:rPr>
          <w:i/>
          <w:iCs/>
          <w:sz w:val="18"/>
          <w:szCs w:val="18"/>
        </w:rPr>
      </w:pPr>
    </w:p>
    <w:p w:rsidR="002D0857" w:rsidRDefault="002D0857" w:rsidP="00A6644B">
      <w:pPr>
        <w:tabs>
          <w:tab w:val="center" w:pos="6480"/>
        </w:tabs>
        <w:ind w:left="2520"/>
        <w:rPr>
          <w:b/>
          <w:bCs/>
        </w:rPr>
      </w:pPr>
    </w:p>
    <w:p w:rsidR="002D0857" w:rsidRDefault="002D0857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b</w:t>
      </w:r>
      <w:r w:rsidRPr="00100136">
        <w:rPr>
          <w:b/>
          <w:bCs/>
          <w:sz w:val="22"/>
          <w:szCs w:val="22"/>
        </w:rPr>
        <w:t xml:space="preserve">eruházási (felhalmozási) </w:t>
      </w:r>
      <w:r>
        <w:rPr>
          <w:b/>
          <w:bCs/>
          <w:sz w:val="22"/>
          <w:szCs w:val="22"/>
        </w:rPr>
        <w:t xml:space="preserve">és felújítási </w:t>
      </w:r>
      <w:r w:rsidRPr="00100136">
        <w:rPr>
          <w:b/>
          <w:bCs/>
          <w:sz w:val="22"/>
          <w:szCs w:val="22"/>
        </w:rPr>
        <w:t>kiadás</w:t>
      </w:r>
      <w:r>
        <w:rPr>
          <w:b/>
          <w:bCs/>
          <w:sz w:val="22"/>
          <w:szCs w:val="22"/>
        </w:rPr>
        <w:t>ainak</w:t>
      </w:r>
      <w:r w:rsidRPr="00100136">
        <w:rPr>
          <w:b/>
          <w:bCs/>
          <w:sz w:val="22"/>
          <w:szCs w:val="22"/>
        </w:rPr>
        <w:t xml:space="preserve"> előirányzata</w:t>
      </w:r>
      <w:r>
        <w:rPr>
          <w:b/>
          <w:bCs/>
          <w:sz w:val="22"/>
          <w:szCs w:val="22"/>
        </w:rPr>
        <w:t>i célonként</w:t>
      </w:r>
    </w:p>
    <w:p w:rsidR="002D0857" w:rsidRDefault="002D0857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2D0857" w:rsidRPr="00100136" w:rsidRDefault="002D0857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8"/>
        <w:gridCol w:w="1946"/>
        <w:gridCol w:w="1956"/>
        <w:gridCol w:w="1962"/>
        <w:gridCol w:w="1821"/>
        <w:gridCol w:w="1685"/>
      </w:tblGrid>
      <w:tr w:rsidR="002D0857" w:rsidRPr="00100136">
        <w:tc>
          <w:tcPr>
            <w:tcW w:w="4848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</w:t>
            </w:r>
            <w:r w:rsidRPr="00100136">
              <w:rPr>
                <w:b/>
                <w:bCs/>
                <w:sz w:val="22"/>
                <w:szCs w:val="22"/>
              </w:rPr>
              <w:t>nevezés</w:t>
            </w:r>
          </w:p>
        </w:tc>
        <w:tc>
          <w:tcPr>
            <w:tcW w:w="194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5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62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00136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21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685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2D0857" w:rsidRPr="00100136">
        <w:tc>
          <w:tcPr>
            <w:tcW w:w="4848" w:type="dxa"/>
          </w:tcPr>
          <w:p w:rsidR="002D0857" w:rsidRPr="008B6AD2" w:rsidRDefault="002D0857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Községgazdálkodás gépbeszerzés pályázati önrész</w:t>
            </w:r>
          </w:p>
        </w:tc>
        <w:tc>
          <w:tcPr>
            <w:tcW w:w="1946" w:type="dxa"/>
          </w:tcPr>
          <w:p w:rsidR="002D0857" w:rsidRPr="008B6AD2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56" w:type="dxa"/>
          </w:tcPr>
          <w:p w:rsidR="002D0857" w:rsidRPr="008B6AD2" w:rsidRDefault="002D0857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8B6AD2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8B6AD2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85" w:type="dxa"/>
          </w:tcPr>
          <w:p w:rsidR="002D0857" w:rsidRPr="008B6AD2" w:rsidRDefault="002D0857" w:rsidP="00570AC2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Bölcsőde kialakítása</w:t>
            </w:r>
          </w:p>
        </w:tc>
        <w:tc>
          <w:tcPr>
            <w:tcW w:w="194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4.227</w:t>
            </w:r>
          </w:p>
        </w:tc>
        <w:tc>
          <w:tcPr>
            <w:tcW w:w="195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4.227</w:t>
            </w:r>
          </w:p>
        </w:tc>
        <w:tc>
          <w:tcPr>
            <w:tcW w:w="1685" w:type="dxa"/>
          </w:tcPr>
          <w:p w:rsidR="002D0857" w:rsidRPr="00100136" w:rsidRDefault="002D0857" w:rsidP="00570AC2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Temető közvilágítás bővítés</w:t>
            </w:r>
          </w:p>
        </w:tc>
        <w:tc>
          <w:tcPr>
            <w:tcW w:w="194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95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685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Kerékpárút </w:t>
            </w:r>
          </w:p>
        </w:tc>
        <w:tc>
          <w:tcPr>
            <w:tcW w:w="1946" w:type="dxa"/>
          </w:tcPr>
          <w:p w:rsidR="002D0857" w:rsidRPr="00100136" w:rsidRDefault="002D0857" w:rsidP="00F2405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140.000</w:t>
            </w:r>
          </w:p>
        </w:tc>
        <w:tc>
          <w:tcPr>
            <w:tcW w:w="1956" w:type="dxa"/>
          </w:tcPr>
          <w:p w:rsidR="002D0857" w:rsidRPr="00100136" w:rsidRDefault="002D0857" w:rsidP="00F2405F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2017-2018</w:t>
            </w:r>
          </w:p>
        </w:tc>
        <w:tc>
          <w:tcPr>
            <w:tcW w:w="1962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364C4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140.000</w:t>
            </w:r>
          </w:p>
        </w:tc>
        <w:tc>
          <w:tcPr>
            <w:tcW w:w="1685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Építési telkek kialakítása</w:t>
            </w:r>
          </w:p>
        </w:tc>
        <w:tc>
          <w:tcPr>
            <w:tcW w:w="194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95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685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8B6AD2" w:rsidRDefault="002D0857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Külterületi utak – gépbeszerzés pályázati önrész</w:t>
            </w:r>
          </w:p>
        </w:tc>
        <w:tc>
          <w:tcPr>
            <w:tcW w:w="194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95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685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8B6AD2" w:rsidRDefault="002D0857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Iskola melletti parkoló csapadékvíz-elvezetés</w:t>
            </w:r>
          </w:p>
        </w:tc>
        <w:tc>
          <w:tcPr>
            <w:tcW w:w="194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956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685" w:type="dxa"/>
          </w:tcPr>
          <w:p w:rsidR="002D0857" w:rsidRPr="00100136" w:rsidRDefault="002D0857" w:rsidP="00570AC2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8B2F90" w:rsidRDefault="002D0857" w:rsidP="00570AC2">
            <w:pPr>
              <w:tabs>
                <w:tab w:val="center" w:pos="6480"/>
              </w:tabs>
            </w:pPr>
            <w:r w:rsidRPr="008B2F90">
              <w:rPr>
                <w:sz w:val="22"/>
                <w:szCs w:val="22"/>
              </w:rPr>
              <w:t>Területvásárlások</w:t>
            </w:r>
          </w:p>
        </w:tc>
        <w:tc>
          <w:tcPr>
            <w:tcW w:w="1946" w:type="dxa"/>
          </w:tcPr>
          <w:p w:rsidR="002D0857" w:rsidRPr="008B2F90" w:rsidRDefault="002D0857" w:rsidP="00364C4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2.090</w:t>
            </w:r>
          </w:p>
        </w:tc>
        <w:tc>
          <w:tcPr>
            <w:tcW w:w="1956" w:type="dxa"/>
          </w:tcPr>
          <w:p w:rsidR="002D0857" w:rsidRPr="008B2F90" w:rsidRDefault="002D0857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8B2F90" w:rsidRDefault="002D0857" w:rsidP="00570AC2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2D0857" w:rsidRPr="008B2F90" w:rsidRDefault="002D0857" w:rsidP="00364C4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2.090</w:t>
            </w:r>
          </w:p>
        </w:tc>
        <w:tc>
          <w:tcPr>
            <w:tcW w:w="1685" w:type="dxa"/>
          </w:tcPr>
          <w:p w:rsidR="002D0857" w:rsidRPr="008B2F90" w:rsidRDefault="002D0857" w:rsidP="00570AC2">
            <w:pPr>
              <w:tabs>
                <w:tab w:val="center" w:pos="6480"/>
              </w:tabs>
            </w:pPr>
          </w:p>
        </w:tc>
      </w:tr>
      <w:tr w:rsidR="002D0857" w:rsidRPr="00100136">
        <w:tc>
          <w:tcPr>
            <w:tcW w:w="4848" w:type="dxa"/>
          </w:tcPr>
          <w:p w:rsidR="002D0857" w:rsidRPr="00F2405F" w:rsidRDefault="002D0857" w:rsidP="00570AC2">
            <w:pPr>
              <w:tabs>
                <w:tab w:val="center" w:pos="6480"/>
              </w:tabs>
            </w:pPr>
            <w:r w:rsidRPr="00F2405F">
              <w:rPr>
                <w:sz w:val="22"/>
                <w:szCs w:val="22"/>
              </w:rPr>
              <w:t>Piactér</w:t>
            </w:r>
          </w:p>
        </w:tc>
        <w:tc>
          <w:tcPr>
            <w:tcW w:w="1946" w:type="dxa"/>
          </w:tcPr>
          <w:p w:rsidR="002D0857" w:rsidRPr="00F2405F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26.108</w:t>
            </w:r>
          </w:p>
        </w:tc>
        <w:tc>
          <w:tcPr>
            <w:tcW w:w="1956" w:type="dxa"/>
          </w:tcPr>
          <w:p w:rsidR="002D0857" w:rsidRPr="00F2405F" w:rsidRDefault="002D0857" w:rsidP="00364C47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2017-2018</w:t>
            </w:r>
          </w:p>
        </w:tc>
        <w:tc>
          <w:tcPr>
            <w:tcW w:w="1962" w:type="dxa"/>
          </w:tcPr>
          <w:p w:rsidR="002D0857" w:rsidRPr="00F2405F" w:rsidRDefault="002D0857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F2405F" w:rsidRDefault="002D0857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26.108</w:t>
            </w:r>
          </w:p>
        </w:tc>
        <w:tc>
          <w:tcPr>
            <w:tcW w:w="1685" w:type="dxa"/>
          </w:tcPr>
          <w:p w:rsidR="002D0857" w:rsidRPr="00F2405F" w:rsidRDefault="002D0857" w:rsidP="00570AC2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7B3A8E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Beruházások ö</w:t>
            </w:r>
            <w:r w:rsidRPr="00100136">
              <w:rPr>
                <w:b/>
                <w:bCs/>
                <w:sz w:val="22"/>
                <w:szCs w:val="22"/>
              </w:rPr>
              <w:t>sszesen</w:t>
            </w:r>
          </w:p>
        </w:tc>
        <w:tc>
          <w:tcPr>
            <w:tcW w:w="1946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186.599</w:t>
            </w:r>
          </w:p>
        </w:tc>
        <w:tc>
          <w:tcPr>
            <w:tcW w:w="1956" w:type="dxa"/>
          </w:tcPr>
          <w:p w:rsidR="002D0857" w:rsidRPr="00100136" w:rsidRDefault="002D0857" w:rsidP="007B3A8E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62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21" w:type="dxa"/>
          </w:tcPr>
          <w:p w:rsidR="002D0857" w:rsidRPr="00100136" w:rsidRDefault="002D0857" w:rsidP="00364C47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186.599</w:t>
            </w:r>
          </w:p>
        </w:tc>
        <w:tc>
          <w:tcPr>
            <w:tcW w:w="1685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</w:tr>
      <w:tr w:rsidR="002D0857" w:rsidRPr="00100136">
        <w:tc>
          <w:tcPr>
            <w:tcW w:w="4848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</w:tr>
      <w:tr w:rsidR="002D0857" w:rsidRPr="00100136">
        <w:tc>
          <w:tcPr>
            <w:tcW w:w="4848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</w:tr>
      <w:tr w:rsidR="002D0857" w:rsidRPr="00100136">
        <w:tc>
          <w:tcPr>
            <w:tcW w:w="4848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2D0857" w:rsidRPr="008B2F90" w:rsidRDefault="002D0857" w:rsidP="007B3A8E">
            <w:pPr>
              <w:tabs>
                <w:tab w:val="center" w:pos="6480"/>
              </w:tabs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2D0857" w:rsidRPr="00100136" w:rsidRDefault="002D0857" w:rsidP="007B3A8E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7B3A8E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Eü. kombinát felújítás – pály. önrész</w:t>
            </w:r>
          </w:p>
        </w:tc>
        <w:tc>
          <w:tcPr>
            <w:tcW w:w="1946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8.014</w:t>
            </w:r>
          </w:p>
        </w:tc>
        <w:tc>
          <w:tcPr>
            <w:tcW w:w="1956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8.014</w:t>
            </w:r>
          </w:p>
        </w:tc>
        <w:tc>
          <w:tcPr>
            <w:tcW w:w="1685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100136" w:rsidRDefault="002D0857" w:rsidP="007B3A8E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Közösségi Ház felújítás – pály. önrész</w:t>
            </w:r>
          </w:p>
        </w:tc>
        <w:tc>
          <w:tcPr>
            <w:tcW w:w="1946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6.021</w:t>
            </w:r>
          </w:p>
        </w:tc>
        <w:tc>
          <w:tcPr>
            <w:tcW w:w="1956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6.021</w:t>
            </w:r>
          </w:p>
        </w:tc>
        <w:tc>
          <w:tcPr>
            <w:tcW w:w="1685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</w:pPr>
          </w:p>
        </w:tc>
      </w:tr>
      <w:tr w:rsidR="002D0857" w:rsidRPr="00100136">
        <w:tc>
          <w:tcPr>
            <w:tcW w:w="4848" w:type="dxa"/>
          </w:tcPr>
          <w:p w:rsidR="002D0857" w:rsidRPr="0041629E" w:rsidRDefault="002D0857" w:rsidP="007B3A8E">
            <w:pPr>
              <w:tabs>
                <w:tab w:val="center" w:pos="6480"/>
              </w:tabs>
              <w:rPr>
                <w:b/>
                <w:bCs/>
              </w:rPr>
            </w:pPr>
            <w:r w:rsidRPr="0041629E">
              <w:rPr>
                <w:b/>
                <w:bCs/>
                <w:sz w:val="22"/>
                <w:szCs w:val="22"/>
              </w:rPr>
              <w:t>Felújítások összesen</w:t>
            </w:r>
          </w:p>
        </w:tc>
        <w:tc>
          <w:tcPr>
            <w:tcW w:w="1946" w:type="dxa"/>
          </w:tcPr>
          <w:p w:rsidR="002D0857" w:rsidRPr="0041629E" w:rsidRDefault="002D0857" w:rsidP="007B3A8E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14.035</w:t>
            </w:r>
          </w:p>
        </w:tc>
        <w:tc>
          <w:tcPr>
            <w:tcW w:w="1956" w:type="dxa"/>
          </w:tcPr>
          <w:p w:rsidR="002D0857" w:rsidRPr="00100136" w:rsidRDefault="002D0857" w:rsidP="007B3A8E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2" w:type="dxa"/>
          </w:tcPr>
          <w:p w:rsidR="002D0857" w:rsidRPr="00100136" w:rsidRDefault="002D0857" w:rsidP="007B3A8E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1" w:type="dxa"/>
          </w:tcPr>
          <w:p w:rsidR="002D0857" w:rsidRPr="00100136" w:rsidRDefault="002D0857" w:rsidP="007B3A8E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>14.035</w:t>
            </w:r>
          </w:p>
        </w:tc>
        <w:tc>
          <w:tcPr>
            <w:tcW w:w="1685" w:type="dxa"/>
          </w:tcPr>
          <w:p w:rsidR="002D0857" w:rsidRPr="00100136" w:rsidRDefault="002D0857" w:rsidP="007B3A8E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</w:tbl>
    <w:p w:rsidR="002D0857" w:rsidRDefault="002D0857" w:rsidP="00A6644B">
      <w:pPr>
        <w:widowControl w:val="0"/>
        <w:jc w:val="right"/>
        <w:rPr>
          <w:i/>
          <w:iCs/>
          <w:sz w:val="20"/>
          <w:szCs w:val="20"/>
        </w:rPr>
      </w:pPr>
    </w:p>
    <w:p w:rsidR="002D0857" w:rsidRDefault="002D0857" w:rsidP="00A6644B">
      <w:pPr>
        <w:widowControl w:val="0"/>
        <w:jc w:val="right"/>
        <w:rPr>
          <w:i/>
          <w:iCs/>
          <w:sz w:val="20"/>
          <w:szCs w:val="20"/>
        </w:rPr>
      </w:pPr>
    </w:p>
    <w:p w:rsidR="002D0857" w:rsidRDefault="002D0857" w:rsidP="00A6644B">
      <w:pPr>
        <w:widowControl w:val="0"/>
        <w:jc w:val="right"/>
        <w:rPr>
          <w:i/>
          <w:iCs/>
          <w:sz w:val="20"/>
          <w:szCs w:val="20"/>
        </w:rPr>
      </w:pPr>
    </w:p>
    <w:p w:rsidR="002D0857" w:rsidRPr="00100136" w:rsidRDefault="002D0857" w:rsidP="002A5E2B">
      <w:pPr>
        <w:widowControl w:val="0"/>
        <w:jc w:val="right"/>
        <w:rPr>
          <w:b/>
          <w:bCs/>
          <w:sz w:val="22"/>
          <w:szCs w:val="22"/>
        </w:rPr>
      </w:pPr>
    </w:p>
    <w:p w:rsidR="002D0857" w:rsidRDefault="002D0857" w:rsidP="00A6644B">
      <w:pPr>
        <w:widowControl w:val="0"/>
        <w:jc w:val="right"/>
        <w:rPr>
          <w:i/>
          <w:iCs/>
          <w:sz w:val="20"/>
          <w:szCs w:val="20"/>
        </w:rPr>
      </w:pPr>
    </w:p>
    <w:p w:rsidR="002D0857" w:rsidRDefault="002D0857" w:rsidP="00652F02">
      <w:pPr>
        <w:widowControl w:val="0"/>
        <w:rPr>
          <w:i/>
          <w:iCs/>
          <w:sz w:val="20"/>
          <w:szCs w:val="20"/>
        </w:rPr>
      </w:pPr>
    </w:p>
    <w:p w:rsidR="002D0857" w:rsidRDefault="002D0857" w:rsidP="00A6644B">
      <w:pPr>
        <w:widowControl w:val="0"/>
        <w:jc w:val="right"/>
        <w:rPr>
          <w:i/>
          <w:iCs/>
          <w:sz w:val="20"/>
          <w:szCs w:val="20"/>
        </w:rPr>
        <w:sectPr w:rsidR="002D0857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2D0857" w:rsidRDefault="002D0857" w:rsidP="00570AC2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4</w:t>
      </w:r>
      <w:r w:rsidRPr="003044CA">
        <w:rPr>
          <w:i/>
          <w:iCs/>
          <w:sz w:val="18"/>
          <w:szCs w:val="18"/>
        </w:rPr>
        <w:t xml:space="preserve">. melléklet </w:t>
      </w:r>
      <w:r>
        <w:rPr>
          <w:i/>
          <w:iCs/>
          <w:sz w:val="18"/>
          <w:szCs w:val="18"/>
        </w:rPr>
        <w:t>a 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(IX. 4.</w:t>
      </w:r>
      <w:r w:rsidRPr="003044CA">
        <w:rPr>
          <w:i/>
          <w:iCs/>
          <w:sz w:val="18"/>
          <w:szCs w:val="18"/>
        </w:rPr>
        <w:t>)  önkormányzati rendelethez</w:t>
      </w:r>
    </w:p>
    <w:p w:rsidR="002D0857" w:rsidRDefault="002D0857" w:rsidP="00256BBA">
      <w:pPr>
        <w:jc w:val="right"/>
        <w:rPr>
          <w:b/>
          <w:bCs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.23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 melléklete]</w:t>
      </w:r>
    </w:p>
    <w:p w:rsidR="002D0857" w:rsidRDefault="002D0857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és a Bősárkányi Közös Önkormányzati Hivatal bevételi és kiemelt kiadási előirányzatai</w:t>
      </w:r>
    </w:p>
    <w:p w:rsidR="002D0857" w:rsidRDefault="002D0857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W w:w="13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64"/>
        <w:gridCol w:w="1315"/>
        <w:gridCol w:w="21"/>
        <w:gridCol w:w="1176"/>
        <w:gridCol w:w="8"/>
        <w:gridCol w:w="1168"/>
        <w:gridCol w:w="1301"/>
        <w:gridCol w:w="14"/>
        <w:gridCol w:w="1162"/>
        <w:gridCol w:w="15"/>
        <w:gridCol w:w="1168"/>
        <w:gridCol w:w="1177"/>
        <w:gridCol w:w="1176"/>
        <w:gridCol w:w="15"/>
        <w:gridCol w:w="1161"/>
      </w:tblGrid>
      <w:tr w:rsidR="002D0857" w:rsidRPr="00570AC2">
        <w:tc>
          <w:tcPr>
            <w:tcW w:w="306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3688" w:type="dxa"/>
            <w:gridSpan w:val="5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Bősárkány Nagyközség Önkormányzata</w:t>
            </w:r>
          </w:p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0" w:type="dxa"/>
            <w:gridSpan w:val="5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Bősárkányi Közös Önkormányzati Hivatal</w:t>
            </w:r>
          </w:p>
        </w:tc>
        <w:tc>
          <w:tcPr>
            <w:tcW w:w="3529" w:type="dxa"/>
            <w:gridSpan w:val="4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2D0857" w:rsidRPr="00570AC2">
        <w:tc>
          <w:tcPr>
            <w:tcW w:w="3064" w:type="dxa"/>
            <w:vMerge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évi elői.</w:t>
            </w:r>
          </w:p>
        </w:tc>
        <w:tc>
          <w:tcPr>
            <w:tcW w:w="1205" w:type="dxa"/>
            <w:gridSpan w:val="3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új elői.</w:t>
            </w:r>
          </w:p>
        </w:tc>
        <w:tc>
          <w:tcPr>
            <w:tcW w:w="1315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évi elői.</w:t>
            </w:r>
          </w:p>
        </w:tc>
        <w:tc>
          <w:tcPr>
            <w:tcW w:w="1177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új elői.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évi elői.</w:t>
            </w:r>
          </w:p>
        </w:tc>
        <w:tc>
          <w:tcPr>
            <w:tcW w:w="1191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1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új elői.</w:t>
            </w:r>
          </w:p>
        </w:tc>
      </w:tr>
      <w:tr w:rsidR="002D0857" w:rsidRPr="00570AC2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Önkormányzat</w:t>
            </w:r>
            <w:r>
              <w:rPr>
                <w:sz w:val="16"/>
                <w:szCs w:val="16"/>
              </w:rPr>
              <w:t xml:space="preserve">ok működési támogatásai 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142.974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+ 2.568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18599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145.542</w:t>
            </w:r>
          </w:p>
        </w:tc>
        <w:tc>
          <w:tcPr>
            <w:tcW w:w="1301" w:type="dxa"/>
            <w:tcBorders>
              <w:top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142.974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+ 2.568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145.542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70.476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70.512</w:t>
            </w:r>
          </w:p>
        </w:tc>
        <w:tc>
          <w:tcPr>
            <w:tcW w:w="1301" w:type="dxa"/>
            <w:tcBorders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70.476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70.512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önkormányzati támogatások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+ 166.108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166.208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+ 166.108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166.208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Közhatalmi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55.355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55.355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55.355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55.355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</w:t>
            </w:r>
            <w:r w:rsidRPr="00570AC2">
              <w:rPr>
                <w:sz w:val="16"/>
                <w:szCs w:val="16"/>
              </w:rPr>
              <w:t xml:space="preserve"> (készletért., szolg., stb.)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6.555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6.555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1.660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8.215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7B69BF">
            <w:pPr>
              <w:tabs>
                <w:tab w:val="center" w:pos="480"/>
                <w:tab w:val="right" w:pos="960"/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8.215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16.236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16.236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16.236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16.236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Működési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+ 84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+ 84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6.193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6.193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6.193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6.193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91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91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297.980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466.776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1.660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1.660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299.640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7B69B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468.436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Önkormányza</w:t>
            </w:r>
            <w:r>
              <w:rPr>
                <w:sz w:val="16"/>
                <w:szCs w:val="16"/>
              </w:rPr>
              <w:t>ti támogatás (int. finansz.</w:t>
            </w:r>
            <w:r w:rsidRPr="00570AC2">
              <w:rPr>
                <w:sz w:val="16"/>
                <w:szCs w:val="16"/>
              </w:rPr>
              <w:t>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45.082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+ 244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45.082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6B4C6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10.000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10.000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7.998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7.998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1.123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1.123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9.121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6B4C6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9.121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bottom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17.998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17.998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46.205</w:t>
            </w: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+ 244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46.449</w:t>
            </w: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64.203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+ 244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6B4C6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64.447</w:t>
            </w:r>
          </w:p>
        </w:tc>
      </w:tr>
      <w:tr w:rsidR="002D0857" w:rsidRPr="00570AC2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B E V É T E L   M I N D Ö S S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6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315.978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484.774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47.865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+ 244</w:t>
            </w: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363.843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6B4C6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+ 169.040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7B69B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532.883</w:t>
            </w:r>
          </w:p>
        </w:tc>
      </w:tr>
      <w:tr w:rsidR="002D0857" w:rsidRPr="00570AC2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Személyi juttatások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52.654</w:t>
            </w:r>
          </w:p>
        </w:tc>
        <w:tc>
          <w:tcPr>
            <w:tcW w:w="1176" w:type="dxa"/>
            <w:tcBorders>
              <w:top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+ 1.195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53.849</w:t>
            </w:r>
          </w:p>
        </w:tc>
        <w:tc>
          <w:tcPr>
            <w:tcW w:w="1301" w:type="dxa"/>
            <w:tcBorders>
              <w:top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33.839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+ 198</w:t>
            </w: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34.037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86.493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+ 1.393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87.886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Munkaadót terhelő jár. és szoc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hozzáj.adó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11.026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+ 264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11.290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7.786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+ 46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7.832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18.812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+ 310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19.122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Dologi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71.886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+ 3.307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75.193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6.240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6.240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78.126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+ 3.307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81.433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4.036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4.036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évi elszámolásból származó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+ 655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+ 655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Működési célú tám. kiadásai ÁHT-n belülre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76.275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+ 247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76.522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76.275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+ 247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76.522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átadott pénze. ÁHT-n kívülre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3.905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3.905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3.905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3.905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Működési költségvetés kiadásai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219.746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+ 5.704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225.450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47.865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+ 244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48.109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267.611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+ 5.948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273.559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kiadásai ÁHT-n belülre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átadott pénze. ÁHT-n kívülre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6.000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6.000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Beruházások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22.551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+ 164.048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186.599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22.551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+ 164.048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186.599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Felújítások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15.535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- 1.500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14.035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15.535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- 1.500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14.035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Lakástámogatás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700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Felhalmozási költségvetés kiadásai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44.786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+ 162.848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207.634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44.786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+ 162.848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207.634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264.532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6B4C6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+ 168.552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433.084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47.865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+ 244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312.397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7B69B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481.193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1.500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1.500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 xml:space="preserve">Intézményfinanszírozás – hivatal 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45.082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45.082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</w:tr>
      <w:tr w:rsidR="002D0857" w:rsidRPr="00570AC2">
        <w:tc>
          <w:tcPr>
            <w:tcW w:w="3064" w:type="dxa"/>
            <w:tcBorders>
              <w:lef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Államházt. belül</w:t>
            </w:r>
            <w:r>
              <w:rPr>
                <w:sz w:val="16"/>
                <w:szCs w:val="16"/>
              </w:rPr>
              <w:t>i megelőlegezések visszafiz</w:t>
            </w:r>
          </w:p>
        </w:tc>
        <w:tc>
          <w:tcPr>
            <w:tcW w:w="1336" w:type="dxa"/>
            <w:gridSpan w:val="2"/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4.864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4.864</w:t>
            </w:r>
          </w:p>
        </w:tc>
        <w:tc>
          <w:tcPr>
            <w:tcW w:w="1301" w:type="dxa"/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4.864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4.864</w:t>
            </w:r>
          </w:p>
        </w:tc>
      </w:tr>
      <w:tr w:rsidR="002D0857" w:rsidRPr="00570AC2">
        <w:trPr>
          <w:trHeight w:val="145"/>
        </w:trPr>
        <w:tc>
          <w:tcPr>
            <w:tcW w:w="3064" w:type="dxa"/>
            <w:tcBorders>
              <w:left w:val="single" w:sz="24" w:space="0" w:color="000000"/>
              <w:bottom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336" w:type="dxa"/>
            <w:gridSpan w:val="2"/>
            <w:tcBorders>
              <w:bottom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51.446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+ 244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51.690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51.446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+ 244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51.690</w:t>
            </w:r>
          </w:p>
        </w:tc>
      </w:tr>
      <w:tr w:rsidR="002D0857" w:rsidRPr="00570AC2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2D0857" w:rsidRPr="00570AC2" w:rsidRDefault="002D0857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K I A D Á S    M I N D Ö S S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315.978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+ 168.796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484.774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47.865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+ 244</w:t>
            </w: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363.843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+ 169.040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0857" w:rsidRPr="00570AC2" w:rsidRDefault="002D0857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532.883</w:t>
            </w:r>
          </w:p>
        </w:tc>
      </w:tr>
    </w:tbl>
    <w:p w:rsidR="002D0857" w:rsidRDefault="002D0857" w:rsidP="0022235F">
      <w:pPr>
        <w:tabs>
          <w:tab w:val="center" w:pos="2700"/>
          <w:tab w:val="center" w:pos="6300"/>
        </w:tabs>
        <w:jc w:val="right"/>
        <w:rPr>
          <w:i/>
          <w:iCs/>
          <w:sz w:val="18"/>
          <w:szCs w:val="18"/>
        </w:rPr>
        <w:sectPr w:rsidR="002D0857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2D0857" w:rsidRDefault="002D0857" w:rsidP="0022235F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5</w:t>
      </w:r>
      <w:r w:rsidRPr="003044CA">
        <w:rPr>
          <w:i/>
          <w:iCs/>
          <w:sz w:val="18"/>
          <w:szCs w:val="18"/>
        </w:rPr>
        <w:t>. melléklet a</w:t>
      </w:r>
      <w:r>
        <w:rPr>
          <w:i/>
          <w:iCs/>
          <w:sz w:val="18"/>
          <w:szCs w:val="18"/>
        </w:rPr>
        <w:t xml:space="preserve"> 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(IX. 4.</w:t>
      </w:r>
      <w:r w:rsidRPr="003044CA">
        <w:rPr>
          <w:i/>
          <w:iCs/>
          <w:sz w:val="18"/>
          <w:szCs w:val="18"/>
        </w:rPr>
        <w:t>) önkormányzati rendelethez</w:t>
      </w:r>
    </w:p>
    <w:p w:rsidR="002D0857" w:rsidRDefault="002D0857" w:rsidP="0022235F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.23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</w:t>
      </w:r>
      <w:r w:rsidRPr="006271C5">
        <w:rPr>
          <w:i/>
          <w:iCs/>
          <w:sz w:val="18"/>
          <w:szCs w:val="18"/>
        </w:rPr>
        <w:t>. melléklete]</w:t>
      </w:r>
    </w:p>
    <w:p w:rsidR="002D0857" w:rsidRDefault="002D0857" w:rsidP="0022235F">
      <w:pPr>
        <w:jc w:val="right"/>
        <w:rPr>
          <w:i/>
          <w:iCs/>
          <w:sz w:val="18"/>
          <w:szCs w:val="18"/>
        </w:rPr>
      </w:pPr>
    </w:p>
    <w:p w:rsidR="002D0857" w:rsidRDefault="002D0857" w:rsidP="0022235F">
      <w:pPr>
        <w:jc w:val="right"/>
        <w:rPr>
          <w:b/>
          <w:bCs/>
        </w:rPr>
      </w:pPr>
    </w:p>
    <w:p w:rsidR="002D0857" w:rsidRDefault="002D0857" w:rsidP="0022235F">
      <w:pPr>
        <w:jc w:val="right"/>
        <w:rPr>
          <w:b/>
          <w:bCs/>
        </w:rPr>
      </w:pPr>
    </w:p>
    <w:p w:rsidR="002D0857" w:rsidRDefault="002D0857" w:rsidP="0022235F">
      <w:pPr>
        <w:jc w:val="right"/>
        <w:rPr>
          <w:b/>
          <w:bCs/>
        </w:rPr>
      </w:pPr>
    </w:p>
    <w:p w:rsidR="002D0857" w:rsidRPr="00691653" w:rsidRDefault="002D0857" w:rsidP="0022235F">
      <w:pPr>
        <w:jc w:val="center"/>
        <w:rPr>
          <w:b/>
          <w:bCs/>
        </w:rPr>
      </w:pPr>
      <w:r w:rsidRPr="00691653">
        <w:rPr>
          <w:b/>
          <w:bCs/>
        </w:rPr>
        <w:t>LAKOSSÁGNAK JUTTATOTT TÁMOGATÁSOK,</w:t>
      </w:r>
    </w:p>
    <w:p w:rsidR="002D0857" w:rsidRDefault="002D0857" w:rsidP="0022235F">
      <w:pPr>
        <w:jc w:val="center"/>
        <w:rPr>
          <w:b/>
          <w:bCs/>
        </w:rPr>
      </w:pPr>
      <w:r w:rsidRPr="00691653">
        <w:rPr>
          <w:b/>
          <w:bCs/>
        </w:rPr>
        <w:t>SZOCIÁLIS, RÁSZORULTSÁGI JELLEGŰ ELLÁTÁSOK</w:t>
      </w:r>
    </w:p>
    <w:p w:rsidR="002D0857" w:rsidRDefault="002D0857" w:rsidP="00A6644B">
      <w:pPr>
        <w:ind w:left="3545"/>
        <w:jc w:val="right"/>
        <w:rPr>
          <w:i/>
          <w:iCs/>
          <w:sz w:val="18"/>
          <w:szCs w:val="18"/>
        </w:rPr>
      </w:pPr>
    </w:p>
    <w:p w:rsidR="002D0857" w:rsidRDefault="002D0857" w:rsidP="00A6644B">
      <w:pPr>
        <w:ind w:left="3545"/>
        <w:jc w:val="right"/>
        <w:rPr>
          <w:i/>
          <w:iCs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1"/>
        <w:gridCol w:w="1276"/>
        <w:gridCol w:w="1276"/>
        <w:gridCol w:w="1276"/>
      </w:tblGrid>
      <w:tr w:rsidR="002D0857" w:rsidRPr="0022235F">
        <w:tc>
          <w:tcPr>
            <w:tcW w:w="4491" w:type="dxa"/>
          </w:tcPr>
          <w:p w:rsidR="002D0857" w:rsidRPr="00281CF8" w:rsidRDefault="002D0857" w:rsidP="00374EC0">
            <w:pPr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Megnevezés</w:t>
            </w:r>
          </w:p>
          <w:p w:rsidR="002D0857" w:rsidRPr="00281CF8" w:rsidRDefault="002D0857" w:rsidP="00374EC0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2D0857" w:rsidRPr="00281CF8" w:rsidRDefault="002D0857" w:rsidP="00374EC0">
            <w:pPr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276" w:type="dxa"/>
          </w:tcPr>
          <w:p w:rsidR="002D0857" w:rsidRPr="00281CF8" w:rsidRDefault="002D0857" w:rsidP="00374EC0">
            <w:pPr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:rsidR="002D0857" w:rsidRPr="00281CF8" w:rsidRDefault="002D0857" w:rsidP="00374EC0">
            <w:pPr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2017. új előirányzat</w:t>
            </w: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r w:rsidRPr="00281CF8">
              <w:rPr>
                <w:sz w:val="22"/>
                <w:szCs w:val="22"/>
              </w:rPr>
              <w:t>Családi támogatások</w:t>
            </w:r>
          </w:p>
          <w:p w:rsidR="002D0857" w:rsidRPr="00281CF8" w:rsidRDefault="002D0857" w:rsidP="00185998"/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+ 36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36</w:t>
            </w: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r w:rsidRPr="00281CF8">
              <w:rPr>
                <w:rStyle w:val="normal0"/>
                <w:sz w:val="22"/>
                <w:szCs w:val="22"/>
              </w:rPr>
              <w:t>Betegséggel kapcsolatos (nem társadalombiztosítási) ellátások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r w:rsidRPr="00281CF8">
              <w:rPr>
                <w:rStyle w:val="normal0"/>
                <w:sz w:val="22"/>
                <w:szCs w:val="22"/>
              </w:rPr>
              <w:t>Foglalkoztatással, munkanélküliséggel kapcsolatos ellátások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Lakhatással kapcsolatos ellátások</w:t>
            </w:r>
          </w:p>
          <w:p w:rsidR="002D0857" w:rsidRPr="00281CF8" w:rsidRDefault="002D0857" w:rsidP="00185998"/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Intézményi ellátottak pénzbeli juttatásai</w:t>
            </w:r>
          </w:p>
          <w:p w:rsidR="002D0857" w:rsidRPr="00281CF8" w:rsidRDefault="002D0857" w:rsidP="00185998"/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600</w:t>
            </w: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Egyéb nem intézményi ellátások</w:t>
            </w:r>
          </w:p>
          <w:p w:rsidR="002D0857" w:rsidRPr="00281CF8" w:rsidRDefault="002D0857" w:rsidP="00185998"/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ebből: egyéb, az önkormányzat rendeletében megállapított juttatás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ebből:</w:t>
            </w:r>
            <w:r w:rsidRPr="00281CF8">
              <w:rPr>
                <w:rStyle w:val="Heading1Char"/>
                <w:sz w:val="22"/>
                <w:szCs w:val="22"/>
                <w:lang w:val="hu-HU"/>
              </w:rPr>
              <w:t xml:space="preserve"> </w:t>
            </w:r>
            <w:r w:rsidRPr="00281CF8">
              <w:rPr>
                <w:rStyle w:val="normal0"/>
                <w:sz w:val="22"/>
                <w:szCs w:val="22"/>
              </w:rPr>
              <w:t>ebből: köztemetés</w:t>
            </w:r>
          </w:p>
          <w:p w:rsidR="002D0857" w:rsidRPr="00281CF8" w:rsidRDefault="002D0857" w:rsidP="00185998">
            <w:pPr>
              <w:rPr>
                <w:rStyle w:val="normal0"/>
              </w:rPr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ebből: települési támogatás</w:t>
            </w:r>
          </w:p>
          <w:p w:rsidR="002D0857" w:rsidRPr="00281CF8" w:rsidRDefault="002D0857" w:rsidP="00185998">
            <w:pPr>
              <w:rPr>
                <w:rStyle w:val="normal0"/>
              </w:rPr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1.800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1.800</w:t>
            </w: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ebből: önk. által saját hatáskörben (nem szoc. és gyermekvéd. előírások alapján) adott ellátás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1.600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1.600</w:t>
            </w: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rStyle w:val="normal0"/>
              </w:rPr>
            </w:pPr>
            <w:r w:rsidRPr="00281CF8">
              <w:rPr>
                <w:rStyle w:val="normal0"/>
                <w:sz w:val="22"/>
                <w:szCs w:val="22"/>
              </w:rPr>
              <w:t>Lakástámogatás</w:t>
            </w:r>
          </w:p>
          <w:p w:rsidR="002D0857" w:rsidRPr="00281CF8" w:rsidRDefault="002D0857" w:rsidP="00185998"/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+ 300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</w:pPr>
            <w:r w:rsidRPr="00281CF8">
              <w:rPr>
                <w:sz w:val="22"/>
                <w:szCs w:val="22"/>
              </w:rPr>
              <w:t>1.000</w:t>
            </w:r>
          </w:p>
        </w:tc>
      </w:tr>
      <w:tr w:rsidR="002D0857" w:rsidRPr="0022235F">
        <w:tc>
          <w:tcPr>
            <w:tcW w:w="4491" w:type="dxa"/>
            <w:vAlign w:val="center"/>
          </w:tcPr>
          <w:p w:rsidR="002D0857" w:rsidRPr="00281CF8" w:rsidRDefault="002D0857" w:rsidP="00185998">
            <w:pPr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Összesen</w:t>
            </w:r>
          </w:p>
          <w:p w:rsidR="002D0857" w:rsidRPr="00281CF8" w:rsidRDefault="002D0857" w:rsidP="00185998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4.700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+ 336</w:t>
            </w:r>
          </w:p>
        </w:tc>
        <w:tc>
          <w:tcPr>
            <w:tcW w:w="1276" w:type="dxa"/>
            <w:vAlign w:val="center"/>
          </w:tcPr>
          <w:p w:rsidR="002D0857" w:rsidRPr="00281CF8" w:rsidRDefault="002D0857" w:rsidP="00281CF8">
            <w:pPr>
              <w:jc w:val="center"/>
              <w:rPr>
                <w:b/>
                <w:bCs/>
              </w:rPr>
            </w:pPr>
            <w:r w:rsidRPr="00281CF8">
              <w:rPr>
                <w:b/>
                <w:bCs/>
                <w:sz w:val="22"/>
                <w:szCs w:val="22"/>
              </w:rPr>
              <w:t>5.036</w:t>
            </w:r>
          </w:p>
        </w:tc>
      </w:tr>
    </w:tbl>
    <w:p w:rsidR="002D0857" w:rsidRPr="006B27C2" w:rsidRDefault="002D0857" w:rsidP="00A6644B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2D0857" w:rsidRDefault="002D0857" w:rsidP="00A6644B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2D0857" w:rsidRDefault="002D0857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2D0857" w:rsidRDefault="002D0857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2D0857" w:rsidRDefault="002D0857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2D0857" w:rsidRDefault="002D0857" w:rsidP="00A6644B">
      <w:pPr>
        <w:jc w:val="both"/>
        <w:rPr>
          <w:b/>
          <w:bCs/>
        </w:rPr>
      </w:pPr>
    </w:p>
    <w:p w:rsidR="002D0857" w:rsidRDefault="002D0857" w:rsidP="00A6644B">
      <w:pPr>
        <w:jc w:val="both"/>
        <w:rPr>
          <w:b/>
          <w:bCs/>
        </w:rPr>
      </w:pPr>
    </w:p>
    <w:p w:rsidR="002D0857" w:rsidRDefault="002D0857" w:rsidP="00A6644B">
      <w:pPr>
        <w:jc w:val="both"/>
        <w:rPr>
          <w:b/>
          <w:bCs/>
        </w:rPr>
      </w:pPr>
    </w:p>
    <w:p w:rsidR="002D0857" w:rsidRDefault="002D0857" w:rsidP="00A6644B">
      <w:pPr>
        <w:jc w:val="both"/>
        <w:rPr>
          <w:b/>
          <w:bCs/>
        </w:rPr>
      </w:pPr>
    </w:p>
    <w:p w:rsidR="002D0857" w:rsidRDefault="002D0857" w:rsidP="00A6644B">
      <w:pPr>
        <w:ind w:left="3545" w:firstLine="709"/>
        <w:rPr>
          <w:b/>
          <w:bCs/>
          <w:i/>
          <w:iCs/>
          <w:sz w:val="18"/>
          <w:szCs w:val="18"/>
        </w:rPr>
      </w:pPr>
    </w:p>
    <w:p w:rsidR="002D0857" w:rsidRPr="00C053BA" w:rsidRDefault="002D0857" w:rsidP="00A6644B">
      <w:pPr>
        <w:jc w:val="center"/>
        <w:rPr>
          <w:b/>
          <w:bCs/>
          <w:sz w:val="20"/>
          <w:szCs w:val="20"/>
        </w:rPr>
      </w:pPr>
    </w:p>
    <w:p w:rsidR="002D0857" w:rsidRDefault="002D0857" w:rsidP="00A6644B">
      <w:pPr>
        <w:jc w:val="right"/>
      </w:pPr>
    </w:p>
    <w:p w:rsidR="002D0857" w:rsidRDefault="002D0857" w:rsidP="00A6644B">
      <w:pPr>
        <w:jc w:val="right"/>
      </w:pPr>
    </w:p>
    <w:p w:rsidR="002D0857" w:rsidRDefault="002D0857" w:rsidP="00A6644B">
      <w:pPr>
        <w:jc w:val="right"/>
      </w:pPr>
    </w:p>
    <w:p w:rsidR="002D0857" w:rsidRDefault="002D0857" w:rsidP="00A6644B">
      <w:pPr>
        <w:jc w:val="right"/>
      </w:pPr>
    </w:p>
    <w:p w:rsidR="002D0857" w:rsidRDefault="002D0857"/>
    <w:sectPr w:rsidR="002D0857" w:rsidSect="002223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857" w:rsidRDefault="002D0857" w:rsidP="00487BEE">
      <w:r>
        <w:separator/>
      </w:r>
    </w:p>
  </w:endnote>
  <w:endnote w:type="continuationSeparator" w:id="0">
    <w:p w:rsidR="002D0857" w:rsidRDefault="002D0857" w:rsidP="0048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57" w:rsidRDefault="002D08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57" w:rsidRDefault="002D08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57" w:rsidRDefault="002D08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857" w:rsidRDefault="002D0857" w:rsidP="00487BEE">
      <w:r>
        <w:separator/>
      </w:r>
    </w:p>
  </w:footnote>
  <w:footnote w:type="continuationSeparator" w:id="0">
    <w:p w:rsidR="002D0857" w:rsidRDefault="002D0857" w:rsidP="00487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57" w:rsidRDefault="002D0857" w:rsidP="00DE71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857" w:rsidRDefault="002D08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57" w:rsidRDefault="002D08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57" w:rsidRDefault="002D08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44B"/>
    <w:rsid w:val="00000E00"/>
    <w:rsid w:val="00013115"/>
    <w:rsid w:val="00030552"/>
    <w:rsid w:val="0005335D"/>
    <w:rsid w:val="000908F4"/>
    <w:rsid w:val="000D7394"/>
    <w:rsid w:val="00100136"/>
    <w:rsid w:val="00146779"/>
    <w:rsid w:val="0016336C"/>
    <w:rsid w:val="00185998"/>
    <w:rsid w:val="00207C5E"/>
    <w:rsid w:val="0022235F"/>
    <w:rsid w:val="00256BBA"/>
    <w:rsid w:val="00274307"/>
    <w:rsid w:val="0027460D"/>
    <w:rsid w:val="00281CF8"/>
    <w:rsid w:val="002A5E2B"/>
    <w:rsid w:val="002D0857"/>
    <w:rsid w:val="002E5CE1"/>
    <w:rsid w:val="003044CA"/>
    <w:rsid w:val="00350D16"/>
    <w:rsid w:val="00364C47"/>
    <w:rsid w:val="00374EC0"/>
    <w:rsid w:val="00383FCB"/>
    <w:rsid w:val="003B6BA8"/>
    <w:rsid w:val="003B6FF2"/>
    <w:rsid w:val="003E6D77"/>
    <w:rsid w:val="00404962"/>
    <w:rsid w:val="0041629E"/>
    <w:rsid w:val="00480EF4"/>
    <w:rsid w:val="00483C9B"/>
    <w:rsid w:val="00486EAE"/>
    <w:rsid w:val="00487BEE"/>
    <w:rsid w:val="004B53E6"/>
    <w:rsid w:val="004C1983"/>
    <w:rsid w:val="00553920"/>
    <w:rsid w:val="00566D89"/>
    <w:rsid w:val="00570AC2"/>
    <w:rsid w:val="005779A9"/>
    <w:rsid w:val="00577BD2"/>
    <w:rsid w:val="005B7327"/>
    <w:rsid w:val="005C3A3B"/>
    <w:rsid w:val="005D1929"/>
    <w:rsid w:val="005D237B"/>
    <w:rsid w:val="00605102"/>
    <w:rsid w:val="006271C5"/>
    <w:rsid w:val="00636BAC"/>
    <w:rsid w:val="00652F02"/>
    <w:rsid w:val="00683484"/>
    <w:rsid w:val="006844CE"/>
    <w:rsid w:val="00691653"/>
    <w:rsid w:val="006B27C2"/>
    <w:rsid w:val="006B4C68"/>
    <w:rsid w:val="006C54AC"/>
    <w:rsid w:val="006D00DC"/>
    <w:rsid w:val="006F538C"/>
    <w:rsid w:val="00702FA3"/>
    <w:rsid w:val="00722E8C"/>
    <w:rsid w:val="00723837"/>
    <w:rsid w:val="007318C7"/>
    <w:rsid w:val="007402D5"/>
    <w:rsid w:val="007B3A8E"/>
    <w:rsid w:val="007B69BF"/>
    <w:rsid w:val="007C6107"/>
    <w:rsid w:val="00844614"/>
    <w:rsid w:val="00866CE9"/>
    <w:rsid w:val="008B2F90"/>
    <w:rsid w:val="008B6AD2"/>
    <w:rsid w:val="008D2C71"/>
    <w:rsid w:val="008D69D2"/>
    <w:rsid w:val="008F42F0"/>
    <w:rsid w:val="00924135"/>
    <w:rsid w:val="009A509D"/>
    <w:rsid w:val="009B2815"/>
    <w:rsid w:val="00A31F5F"/>
    <w:rsid w:val="00A346AE"/>
    <w:rsid w:val="00A40BA8"/>
    <w:rsid w:val="00A4245D"/>
    <w:rsid w:val="00A602FE"/>
    <w:rsid w:val="00A61237"/>
    <w:rsid w:val="00A6644B"/>
    <w:rsid w:val="00A770D2"/>
    <w:rsid w:val="00AD66C4"/>
    <w:rsid w:val="00B012FC"/>
    <w:rsid w:val="00B15859"/>
    <w:rsid w:val="00BD5E57"/>
    <w:rsid w:val="00BF108E"/>
    <w:rsid w:val="00BF4F67"/>
    <w:rsid w:val="00C02AE3"/>
    <w:rsid w:val="00C053BA"/>
    <w:rsid w:val="00C42A33"/>
    <w:rsid w:val="00C9283C"/>
    <w:rsid w:val="00C9377D"/>
    <w:rsid w:val="00CA3DE5"/>
    <w:rsid w:val="00CC2612"/>
    <w:rsid w:val="00CE11AE"/>
    <w:rsid w:val="00CF0F05"/>
    <w:rsid w:val="00D11B8F"/>
    <w:rsid w:val="00D14E9E"/>
    <w:rsid w:val="00D168F3"/>
    <w:rsid w:val="00D415D0"/>
    <w:rsid w:val="00D5552E"/>
    <w:rsid w:val="00D7262C"/>
    <w:rsid w:val="00DB59F7"/>
    <w:rsid w:val="00DE10D2"/>
    <w:rsid w:val="00DE7171"/>
    <w:rsid w:val="00DF7128"/>
    <w:rsid w:val="00E04067"/>
    <w:rsid w:val="00E25EED"/>
    <w:rsid w:val="00E46985"/>
    <w:rsid w:val="00E64A48"/>
    <w:rsid w:val="00E81C1F"/>
    <w:rsid w:val="00EC15A8"/>
    <w:rsid w:val="00ED5815"/>
    <w:rsid w:val="00F031FD"/>
    <w:rsid w:val="00F0518E"/>
    <w:rsid w:val="00F14D0D"/>
    <w:rsid w:val="00F2405F"/>
    <w:rsid w:val="00F7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4B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235F"/>
    <w:rPr>
      <w:rFonts w:eastAsia="Times New Roman"/>
      <w:b/>
      <w:bCs/>
      <w:i/>
      <w:iCs/>
      <w:sz w:val="24"/>
      <w:szCs w:val="24"/>
      <w:lang w:eastAsia="hu-HU"/>
    </w:rPr>
  </w:style>
  <w:style w:type="table" w:styleId="TableGrid">
    <w:name w:val="Table Grid"/>
    <w:basedOn w:val="TableNormal"/>
    <w:uiPriority w:val="99"/>
    <w:rsid w:val="00A6644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44B"/>
    <w:rPr>
      <w:rFonts w:eastAsia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A6644B"/>
  </w:style>
  <w:style w:type="paragraph" w:customStyle="1" w:styleId="CharCharChar">
    <w:name w:val="Char Char Char"/>
    <w:basedOn w:val="Normal"/>
    <w:uiPriority w:val="99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66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B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A664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664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44B"/>
    <w:rPr>
      <w:rFonts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A6644B"/>
    <w:pPr>
      <w:spacing w:before="100" w:beforeAutospacing="1" w:after="100" w:afterAutospacing="1"/>
    </w:pPr>
  </w:style>
  <w:style w:type="character" w:customStyle="1" w:styleId="normal0">
    <w:name w:val="normal"/>
    <w:basedOn w:val="DefaultParagraphFont"/>
    <w:uiPriority w:val="99"/>
    <w:rsid w:val="00DE7171"/>
  </w:style>
  <w:style w:type="paragraph" w:customStyle="1" w:styleId="CharCharCharCharChar">
    <w:name w:val="Char Char Char Char Char"/>
    <w:basedOn w:val="Normal"/>
    <w:uiPriority w:val="99"/>
    <w:rsid w:val="00652F02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652F02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1461</Words>
  <Characters>10083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subject/>
  <dc:creator>Vargáné</dc:creator>
  <cp:keywords/>
  <dc:description/>
  <cp:lastModifiedBy>Jegyző</cp:lastModifiedBy>
  <cp:revision>2</cp:revision>
  <cp:lastPrinted>2017-08-24T11:45:00Z</cp:lastPrinted>
  <dcterms:created xsi:type="dcterms:W3CDTF">2017-09-05T11:06:00Z</dcterms:created>
  <dcterms:modified xsi:type="dcterms:W3CDTF">2017-09-05T11:06:00Z</dcterms:modified>
</cp:coreProperties>
</file>