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E4" w:rsidRPr="00A5483C" w:rsidRDefault="000F6AE4">
      <w:pPr>
        <w:spacing w:after="0"/>
        <w:ind w:right="53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5483C">
        <w:rPr>
          <w:rFonts w:ascii="Times New Roman" w:hAnsi="Times New Roman" w:cs="Times New Roman"/>
          <w:i/>
          <w:iCs/>
        </w:rPr>
        <w:t>3. melléklet a   13/</w:t>
      </w:r>
      <w:r w:rsidRPr="00A5483C">
        <w:rPr>
          <w:rFonts w:ascii="Times New Roman" w:hAnsi="Times New Roman" w:cs="Times New Roman"/>
          <w:i/>
          <w:iCs/>
          <w:color w:val="auto"/>
        </w:rPr>
        <w:t>2020. (X.20.)</w:t>
      </w:r>
      <w:r w:rsidRPr="00A548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483C">
        <w:rPr>
          <w:rFonts w:ascii="Times New Roman" w:hAnsi="Times New Roman" w:cs="Times New Roman"/>
          <w:i/>
          <w:iCs/>
        </w:rPr>
        <w:t xml:space="preserve">önkormányzati rendelethez </w:t>
      </w:r>
    </w:p>
    <w:p w:rsidR="000F6AE4" w:rsidRPr="00A5483C" w:rsidRDefault="000F6AE4">
      <w:pPr>
        <w:spacing w:after="0"/>
        <w:jc w:val="right"/>
        <w:rPr>
          <w:rFonts w:ascii="Times New Roman" w:hAnsi="Times New Roman" w:cs="Times New Roman"/>
        </w:rPr>
      </w:pPr>
    </w:p>
    <w:p w:rsidR="000F6AE4" w:rsidRPr="00A5483C" w:rsidRDefault="000F6AE4">
      <w:pPr>
        <w:spacing w:after="0"/>
        <w:ind w:left="5"/>
        <w:jc w:val="center"/>
        <w:rPr>
          <w:rFonts w:ascii="Times New Roman" w:hAnsi="Times New Roman" w:cs="Times New Roman"/>
        </w:rPr>
      </w:pPr>
    </w:p>
    <w:p w:rsidR="000F6AE4" w:rsidRPr="00A5483C" w:rsidRDefault="000F6AE4">
      <w:pPr>
        <w:spacing w:after="0"/>
        <w:ind w:left="5"/>
        <w:jc w:val="center"/>
        <w:rPr>
          <w:rFonts w:ascii="Times New Roman" w:hAnsi="Times New Roman" w:cs="Times New Roman"/>
        </w:rPr>
      </w:pPr>
    </w:p>
    <w:p w:rsidR="000F6AE4" w:rsidRPr="00A5483C" w:rsidRDefault="000F6AE4">
      <w:pPr>
        <w:pStyle w:val="Heading1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</w:rPr>
        <w:t xml:space="preserve">A temetési költségek mérséklésére nyújtandó települési támogatás iránti kérelem </w:t>
      </w:r>
    </w:p>
    <w:p w:rsidR="000F6AE4" w:rsidRPr="00A5483C" w:rsidRDefault="000F6AE4">
      <w:pPr>
        <w:spacing w:after="155" w:line="248" w:lineRule="auto"/>
        <w:ind w:right="9067"/>
        <w:rPr>
          <w:rFonts w:ascii="Times New Roman" w:hAnsi="Times New Roman" w:cs="Times New Roman"/>
        </w:rPr>
      </w:pPr>
    </w:p>
    <w:p w:rsidR="000F6AE4" w:rsidRPr="00A5483C" w:rsidRDefault="000F6AE4">
      <w:pPr>
        <w:spacing w:after="113" w:line="248" w:lineRule="auto"/>
        <w:ind w:left="-5" w:hanging="10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  <w:b/>
          <w:bCs/>
        </w:rPr>
        <w:t>Kérelmező</w:t>
      </w:r>
      <w:r w:rsidRPr="00A5483C">
        <w:rPr>
          <w:rFonts w:ascii="Times New Roman" w:hAnsi="Times New Roman" w:cs="Times New Roman"/>
        </w:rPr>
        <w:t xml:space="preserve"> (az elhunyt személy temetéséről gondoskodó hozzátartozó) neve: </w:t>
      </w:r>
    </w:p>
    <w:p w:rsidR="000F6AE4" w:rsidRPr="00A5483C" w:rsidRDefault="000F6AE4">
      <w:pPr>
        <w:spacing w:after="105"/>
        <w:rPr>
          <w:rFonts w:ascii="Times New Roman" w:hAnsi="Times New Roman" w:cs="Times New Roman"/>
        </w:rPr>
      </w:pPr>
    </w:p>
    <w:p w:rsidR="000F6AE4" w:rsidRPr="00A5483C" w:rsidRDefault="000F6AE4">
      <w:pPr>
        <w:spacing w:after="0"/>
        <w:ind w:right="182"/>
        <w:jc w:val="right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</w:rPr>
        <w:t xml:space="preserve">. </w:t>
      </w:r>
    </w:p>
    <w:tbl>
      <w:tblPr>
        <w:tblW w:w="9108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2124"/>
        <w:gridCol w:w="6984"/>
      </w:tblGrid>
      <w:tr w:rsidR="000F6AE4" w:rsidRPr="00A5483C">
        <w:trPr>
          <w:trHeight w:val="28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Születési neve: 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….......................................................................................................................... </w:t>
            </w:r>
          </w:p>
        </w:tc>
      </w:tr>
      <w:tr w:rsidR="000F6AE4" w:rsidRPr="00A5483C">
        <w:trPr>
          <w:trHeight w:val="37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Anyja neve: </w:t>
            </w:r>
            <w:r w:rsidRPr="00A548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............................................................................................................................. </w:t>
            </w:r>
          </w:p>
        </w:tc>
      </w:tr>
      <w:tr w:rsidR="000F6AE4" w:rsidRPr="00A5483C">
        <w:trPr>
          <w:trHeight w:val="37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Szem. ig. száma: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…......................................................................................................................... </w:t>
            </w:r>
          </w:p>
        </w:tc>
      </w:tr>
      <w:tr w:rsidR="000F6AE4" w:rsidRPr="00A5483C">
        <w:trPr>
          <w:trHeight w:val="37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Szül. helye, ideje: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………................................................................................................................. </w:t>
            </w:r>
          </w:p>
        </w:tc>
      </w:tr>
      <w:tr w:rsidR="000F6AE4" w:rsidRPr="00A5483C">
        <w:trPr>
          <w:trHeight w:val="37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Lakóhelye: </w:t>
            </w:r>
            <w:r w:rsidRPr="00A548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.............................................................................................................................. </w:t>
            </w:r>
          </w:p>
        </w:tc>
      </w:tr>
      <w:tr w:rsidR="000F6AE4" w:rsidRPr="00A5483C">
        <w:trPr>
          <w:trHeight w:val="76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108" w:line="240" w:lineRule="auto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Tartózkodási helye: </w:t>
            </w:r>
          </w:p>
          <w:p w:rsidR="000F6AE4" w:rsidRPr="00A5483C" w:rsidRDefault="000F6AE4" w:rsidP="006217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………………………………………………………………………………….. </w:t>
            </w:r>
          </w:p>
        </w:tc>
      </w:tr>
      <w:tr w:rsidR="000F6AE4" w:rsidRPr="00A5483C">
        <w:trPr>
          <w:trHeight w:val="37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  <w:b/>
                <w:bCs/>
              </w:rPr>
              <w:t xml:space="preserve">Az elhunyt </w:t>
            </w:r>
            <w:r w:rsidRPr="00A5483C">
              <w:rPr>
                <w:rFonts w:ascii="Times New Roman" w:hAnsi="Times New Roman" w:cs="Times New Roman"/>
              </w:rPr>
              <w:t xml:space="preserve">neve: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.………………………………………………………………………………… </w:t>
            </w:r>
          </w:p>
        </w:tc>
      </w:tr>
      <w:tr w:rsidR="000F6AE4" w:rsidRPr="00A5483C">
        <w:trPr>
          <w:trHeight w:val="29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utolsó lakóhelye: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F6AE4" w:rsidRPr="00A5483C" w:rsidRDefault="000F6AE4" w:rsidP="006217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83C">
              <w:rPr>
                <w:rFonts w:ascii="Times New Roman" w:hAnsi="Times New Roman" w:cs="Times New Roman"/>
              </w:rPr>
              <w:t xml:space="preserve">………………………………………………………………………………… </w:t>
            </w:r>
          </w:p>
        </w:tc>
      </w:tr>
    </w:tbl>
    <w:p w:rsidR="000F6AE4" w:rsidRPr="00A5483C" w:rsidRDefault="000F6AE4">
      <w:pPr>
        <w:spacing w:after="159" w:line="248" w:lineRule="auto"/>
        <w:ind w:left="-5" w:hanging="10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</w:rPr>
        <w:t xml:space="preserve">utolsó tartózkodási helye: ……………………………………………………………………………… </w:t>
      </w:r>
    </w:p>
    <w:p w:rsidR="000F6AE4" w:rsidRPr="00A5483C" w:rsidRDefault="000F6AE4">
      <w:pPr>
        <w:spacing w:after="113" w:line="248" w:lineRule="auto"/>
        <w:ind w:left="-5" w:hanging="10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</w:rPr>
        <w:t>Családi kapcsolata a temettetővel: ……….………………………………………………………………</w:t>
      </w:r>
    </w:p>
    <w:p w:rsidR="000F6AE4" w:rsidRPr="00A5483C" w:rsidRDefault="000F6AE4">
      <w:pPr>
        <w:spacing w:after="0"/>
        <w:rPr>
          <w:rFonts w:ascii="Times New Roman" w:hAnsi="Times New Roman" w:cs="Times New Roman"/>
        </w:rPr>
      </w:pPr>
    </w:p>
    <w:p w:rsidR="000F6AE4" w:rsidRPr="00A5483C" w:rsidRDefault="000F6AE4">
      <w:pPr>
        <w:spacing w:after="0"/>
        <w:rPr>
          <w:rFonts w:ascii="Times New Roman" w:hAnsi="Times New Roman" w:cs="Times New Roman"/>
        </w:rPr>
      </w:pPr>
    </w:p>
    <w:p w:rsidR="000F6AE4" w:rsidRPr="00A5483C" w:rsidRDefault="000F6AE4">
      <w:pPr>
        <w:spacing w:after="0" w:line="248" w:lineRule="auto"/>
        <w:ind w:left="-5" w:hanging="10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</w:rPr>
        <w:t xml:space="preserve">Alulírott hozzájárulok, hogy személyes adataimat a jogosultság megállapítása és teljesítése céljából kezeljék. Az eljárás megindításáról írásbeli értesítést nem kérek. </w:t>
      </w:r>
    </w:p>
    <w:p w:rsidR="000F6AE4" w:rsidRPr="00A5483C" w:rsidRDefault="000F6AE4">
      <w:pPr>
        <w:spacing w:after="0"/>
        <w:rPr>
          <w:rFonts w:ascii="Times New Roman" w:hAnsi="Times New Roman" w:cs="Times New Roman"/>
        </w:rPr>
      </w:pPr>
    </w:p>
    <w:p w:rsidR="000F6AE4" w:rsidRPr="00A5483C" w:rsidRDefault="000F6AE4">
      <w:pPr>
        <w:spacing w:after="0"/>
        <w:rPr>
          <w:rFonts w:ascii="Times New Roman" w:hAnsi="Times New Roman" w:cs="Times New Roman"/>
        </w:rPr>
      </w:pPr>
    </w:p>
    <w:p w:rsidR="000F6AE4" w:rsidRPr="00A5483C" w:rsidRDefault="000F6AE4">
      <w:pPr>
        <w:spacing w:after="0"/>
        <w:rPr>
          <w:rFonts w:ascii="Times New Roman" w:hAnsi="Times New Roman" w:cs="Times New Roman"/>
        </w:rPr>
      </w:pPr>
    </w:p>
    <w:p w:rsidR="000F6AE4" w:rsidRPr="00A5483C" w:rsidRDefault="000F6AE4">
      <w:pPr>
        <w:spacing w:after="143" w:line="248" w:lineRule="auto"/>
        <w:ind w:left="-5" w:hanging="10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</w:rPr>
        <w:t xml:space="preserve">Pély, ............. év..............hó ........... nap </w:t>
      </w:r>
    </w:p>
    <w:p w:rsidR="000F6AE4" w:rsidRPr="00A5483C" w:rsidRDefault="000F6AE4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92"/>
          <w:tab w:val="center" w:pos="6372"/>
          <w:tab w:val="center" w:pos="7080"/>
          <w:tab w:val="center" w:pos="7788"/>
        </w:tabs>
        <w:spacing w:after="148" w:line="248" w:lineRule="auto"/>
        <w:ind w:left="-15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  <w:t xml:space="preserve">. </w:t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</w:p>
    <w:p w:rsidR="000F6AE4" w:rsidRPr="00A5483C" w:rsidRDefault="000F6AE4">
      <w:pPr>
        <w:spacing w:after="0" w:line="402" w:lineRule="auto"/>
        <w:ind w:left="-5" w:right="1186" w:hanging="10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 xml:space="preserve"> .......................................................   </w:t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483C">
        <w:rPr>
          <w:rFonts w:ascii="Times New Roman" w:hAnsi="Times New Roman" w:cs="Times New Roman"/>
        </w:rPr>
        <w:t xml:space="preserve">a kérelmező aláírása </w:t>
      </w:r>
    </w:p>
    <w:p w:rsidR="000F6AE4" w:rsidRPr="00A5483C" w:rsidRDefault="000F6AE4">
      <w:pPr>
        <w:spacing w:after="0"/>
        <w:rPr>
          <w:rFonts w:ascii="Times New Roman" w:hAnsi="Times New Roman" w:cs="Times New Roman"/>
        </w:rPr>
      </w:pPr>
    </w:p>
    <w:p w:rsidR="000F6AE4" w:rsidRPr="00A5483C" w:rsidRDefault="000F6AE4">
      <w:pPr>
        <w:spacing w:after="0"/>
        <w:rPr>
          <w:rFonts w:ascii="Times New Roman" w:hAnsi="Times New Roman" w:cs="Times New Roman"/>
        </w:rPr>
      </w:pPr>
    </w:p>
    <w:p w:rsidR="000F6AE4" w:rsidRPr="00A5483C" w:rsidRDefault="000F6AE4">
      <w:pPr>
        <w:spacing w:after="0"/>
        <w:rPr>
          <w:rFonts w:ascii="Times New Roman" w:hAnsi="Times New Roman" w:cs="Times New Roman"/>
        </w:rPr>
      </w:pPr>
    </w:p>
    <w:p w:rsidR="000F6AE4" w:rsidRPr="00A5483C" w:rsidRDefault="000F6AE4">
      <w:pPr>
        <w:spacing w:after="0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  <w:b/>
          <w:bCs/>
          <w:i/>
          <w:iCs/>
        </w:rPr>
        <w:t xml:space="preserve">Az eljárás lefolytatásához szükséges dokumentumok: </w:t>
      </w:r>
    </w:p>
    <w:p w:rsidR="000F6AE4" w:rsidRPr="00A5483C" w:rsidRDefault="000F6AE4">
      <w:pPr>
        <w:spacing w:after="15"/>
        <w:rPr>
          <w:rFonts w:ascii="Times New Roman" w:hAnsi="Times New Roman" w:cs="Times New Roman"/>
        </w:rPr>
      </w:pPr>
    </w:p>
    <w:p w:rsidR="000F6AE4" w:rsidRPr="00A5483C" w:rsidRDefault="000F6AE4">
      <w:pPr>
        <w:numPr>
          <w:ilvl w:val="0"/>
          <w:numId w:val="1"/>
        </w:numPr>
        <w:spacing w:after="32" w:line="248" w:lineRule="auto"/>
        <w:ind w:right="2096" w:hanging="185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  <w:i/>
          <w:iCs/>
        </w:rPr>
        <w:t xml:space="preserve">kérelmező személyigazolványa, </w:t>
      </w:r>
    </w:p>
    <w:p w:rsidR="000F6AE4" w:rsidRPr="00A5483C" w:rsidRDefault="000F6AE4">
      <w:pPr>
        <w:numPr>
          <w:ilvl w:val="0"/>
          <w:numId w:val="1"/>
        </w:numPr>
        <w:spacing w:after="32" w:line="248" w:lineRule="auto"/>
        <w:ind w:right="2096" w:hanging="185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  <w:i/>
          <w:iCs/>
        </w:rPr>
        <w:t xml:space="preserve">kérelmező lakcímkártyája, </w:t>
      </w:r>
    </w:p>
    <w:p w:rsidR="000F6AE4" w:rsidRDefault="000F6AE4" w:rsidP="00A5483C">
      <w:pPr>
        <w:numPr>
          <w:ilvl w:val="0"/>
          <w:numId w:val="1"/>
        </w:numPr>
        <w:spacing w:after="0" w:line="248" w:lineRule="auto"/>
        <w:ind w:right="2096" w:hanging="185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  <w:i/>
          <w:iCs/>
        </w:rPr>
        <w:t>a temetés  költségeiről a kérelmező nevére kiállított számla eredeti példánya</w:t>
      </w:r>
    </w:p>
    <w:p w:rsidR="000F6AE4" w:rsidRPr="00A5483C" w:rsidRDefault="000F6AE4" w:rsidP="00A5483C">
      <w:pPr>
        <w:numPr>
          <w:ilvl w:val="0"/>
          <w:numId w:val="1"/>
        </w:numPr>
        <w:spacing w:after="0" w:line="248" w:lineRule="auto"/>
        <w:ind w:right="2096" w:hanging="185"/>
        <w:rPr>
          <w:rFonts w:ascii="Times New Roman" w:hAnsi="Times New Roman" w:cs="Times New Roman"/>
        </w:rPr>
      </w:pPr>
      <w:r w:rsidRPr="00A5483C">
        <w:rPr>
          <w:rFonts w:ascii="Times New Roman" w:hAnsi="Times New Roman" w:cs="Times New Roman"/>
          <w:i/>
          <w:iCs/>
        </w:rPr>
        <w:t xml:space="preserve"> az elhunyt halotti anyakönyvi kivonata. </w:t>
      </w:r>
    </w:p>
    <w:p w:rsidR="000F6AE4" w:rsidRPr="00A5483C" w:rsidRDefault="000F6AE4">
      <w:pPr>
        <w:spacing w:after="0"/>
        <w:rPr>
          <w:rFonts w:ascii="Times New Roman" w:hAnsi="Times New Roman" w:cs="Times New Roman"/>
        </w:rPr>
      </w:pPr>
    </w:p>
    <w:p w:rsidR="000F6AE4" w:rsidRPr="00A5483C" w:rsidRDefault="000F6AE4">
      <w:pPr>
        <w:spacing w:after="0"/>
        <w:rPr>
          <w:rFonts w:ascii="Times New Roman" w:hAnsi="Times New Roman" w:cs="Times New Roman"/>
        </w:rPr>
      </w:pPr>
    </w:p>
    <w:sectPr w:rsidR="000F6AE4" w:rsidRPr="00A5483C" w:rsidSect="00EB3950">
      <w:pgSz w:w="11900" w:h="16840"/>
      <w:pgMar w:top="1417" w:right="1357" w:bottom="1417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D23D1"/>
    <w:multiLevelType w:val="hybridMultilevel"/>
    <w:tmpl w:val="90E04594"/>
    <w:lvl w:ilvl="0" w:tplc="9270405A">
      <w:start w:val="1"/>
      <w:numFmt w:val="bullet"/>
      <w:lvlText w:val="-"/>
      <w:lvlJc w:val="left"/>
      <w:pPr>
        <w:ind w:left="185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16E803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584A9C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B896EA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CAB621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C2D890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EC8416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FAB0BD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C50A92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9A2"/>
    <w:rsid w:val="000C7A75"/>
    <w:rsid w:val="000F6AE4"/>
    <w:rsid w:val="00166E59"/>
    <w:rsid w:val="0018638F"/>
    <w:rsid w:val="002B409E"/>
    <w:rsid w:val="00457437"/>
    <w:rsid w:val="00605FFB"/>
    <w:rsid w:val="00621742"/>
    <w:rsid w:val="006A16BB"/>
    <w:rsid w:val="008A04BE"/>
    <w:rsid w:val="008F6050"/>
    <w:rsid w:val="00A5483C"/>
    <w:rsid w:val="00B37D13"/>
    <w:rsid w:val="00BC414B"/>
    <w:rsid w:val="00BE534A"/>
    <w:rsid w:val="00C57BBB"/>
    <w:rsid w:val="00C629D1"/>
    <w:rsid w:val="00C742D4"/>
    <w:rsid w:val="00C910AB"/>
    <w:rsid w:val="00C969A2"/>
    <w:rsid w:val="00DB14BF"/>
    <w:rsid w:val="00E753FB"/>
    <w:rsid w:val="00EB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2D4"/>
    <w:pPr>
      <w:spacing w:after="160" w:line="259" w:lineRule="auto"/>
    </w:pPr>
    <w:rPr>
      <w:rFonts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42D4"/>
    <w:pPr>
      <w:keepNext/>
      <w:keepLines/>
      <w:spacing w:after="0"/>
      <w:ind w:right="5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42D4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C742D4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235</Words>
  <Characters>1629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melléklet a 2-2015. (II. 27.) önkormányzati rendelethez</dc:title>
  <dc:subject/>
  <dc:creator>FJ</dc:creator>
  <cp:keywords/>
  <dc:description/>
  <cp:lastModifiedBy>AJ</cp:lastModifiedBy>
  <cp:revision>2</cp:revision>
  <cp:lastPrinted>2020-07-24T06:21:00Z</cp:lastPrinted>
  <dcterms:created xsi:type="dcterms:W3CDTF">2020-10-21T05:47:00Z</dcterms:created>
  <dcterms:modified xsi:type="dcterms:W3CDTF">2020-10-21T05:47:00Z</dcterms:modified>
</cp:coreProperties>
</file>