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60" w:type="dxa"/>
        <w:tblCellMar>
          <w:left w:w="70" w:type="dxa"/>
          <w:right w:w="70" w:type="dxa"/>
        </w:tblCellMar>
        <w:tblLook w:val="00A0"/>
      </w:tblPr>
      <w:tblGrid>
        <w:gridCol w:w="2315"/>
        <w:gridCol w:w="2023"/>
        <w:gridCol w:w="2226"/>
        <w:gridCol w:w="1896"/>
      </w:tblGrid>
      <w:tr w:rsidR="00140AF8" w:rsidRPr="00551750" w:rsidTr="009E1755">
        <w:trPr>
          <w:trHeight w:val="30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F8" w:rsidRPr="009E1755" w:rsidRDefault="00140AF8" w:rsidP="009E1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hu-HU"/>
              </w:rPr>
            </w:pPr>
            <w:r w:rsidRPr="009E1755">
              <w:rPr>
                <w:rFonts w:ascii="Times New Roman" w:hAnsi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AF8" w:rsidRPr="009E1755" w:rsidRDefault="00140AF8" w:rsidP="009E1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hu-HU"/>
              </w:rPr>
            </w:pPr>
            <w:r w:rsidRPr="009E1755">
              <w:rPr>
                <w:rFonts w:ascii="Times New Roman" w:hAnsi="Times New Roman"/>
                <w:b/>
                <w:bCs/>
                <w:lang w:eastAsia="hu-HU"/>
              </w:rPr>
              <w:t>Eredeti előirányzat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AF8" w:rsidRPr="009E1755" w:rsidRDefault="00140AF8" w:rsidP="009E1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hu-HU"/>
              </w:rPr>
            </w:pPr>
            <w:r w:rsidRPr="009E1755">
              <w:rPr>
                <w:rFonts w:ascii="Times New Roman" w:hAnsi="Times New Roman"/>
                <w:b/>
                <w:bCs/>
                <w:lang w:eastAsia="hu-HU"/>
              </w:rPr>
              <w:t>Módosított előirányzat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AF8" w:rsidRPr="009E1755" w:rsidRDefault="00140AF8" w:rsidP="009E1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hu-HU"/>
              </w:rPr>
            </w:pPr>
            <w:r w:rsidRPr="009E1755">
              <w:rPr>
                <w:rFonts w:ascii="Times New Roman" w:hAnsi="Times New Roman"/>
                <w:b/>
                <w:bCs/>
                <w:lang w:eastAsia="hu-HU"/>
              </w:rPr>
              <w:t>Teljesítés</w:t>
            </w:r>
          </w:p>
        </w:tc>
      </w:tr>
      <w:tr w:rsidR="00140AF8" w:rsidRPr="00551750" w:rsidTr="009E1755">
        <w:trPr>
          <w:trHeight w:val="600"/>
        </w:trPr>
        <w:tc>
          <w:tcPr>
            <w:tcW w:w="2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F8" w:rsidRPr="009E1755" w:rsidRDefault="00140AF8" w:rsidP="009E1755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9E1755">
              <w:rPr>
                <w:rFonts w:ascii="Times New Roman" w:hAnsi="Times New Roman"/>
                <w:lang w:eastAsia="hu-HU"/>
              </w:rPr>
              <w:t>Magánszemélyek kommunális adója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AF8" w:rsidRPr="009E1755" w:rsidRDefault="00140AF8" w:rsidP="009E1755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9E1755">
              <w:rPr>
                <w:rFonts w:ascii="Times New Roman" w:hAnsi="Times New Roman"/>
                <w:lang w:eastAsia="hu-HU"/>
              </w:rPr>
              <w:t>900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AF8" w:rsidRPr="009E1755" w:rsidRDefault="00140AF8" w:rsidP="009E1755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9E1755">
              <w:rPr>
                <w:rFonts w:ascii="Times New Roman" w:hAnsi="Times New Roman"/>
                <w:lang w:eastAsia="hu-HU"/>
              </w:rPr>
              <w:t>900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AF8" w:rsidRPr="009E1755" w:rsidRDefault="00140AF8" w:rsidP="009E1755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9E1755">
              <w:rPr>
                <w:rFonts w:ascii="Times New Roman" w:hAnsi="Times New Roman"/>
                <w:lang w:eastAsia="hu-HU"/>
              </w:rPr>
              <w:t>847</w:t>
            </w:r>
          </w:p>
        </w:tc>
      </w:tr>
      <w:tr w:rsidR="00140AF8" w:rsidRPr="00551750" w:rsidTr="009E1755">
        <w:trPr>
          <w:trHeight w:val="300"/>
        </w:trPr>
        <w:tc>
          <w:tcPr>
            <w:tcW w:w="2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AF8" w:rsidRPr="009E1755" w:rsidRDefault="00140AF8" w:rsidP="009E1755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9E1755">
              <w:rPr>
                <w:rFonts w:ascii="Times New Roman" w:hAnsi="Times New Roman"/>
                <w:lang w:eastAsia="hu-HU"/>
              </w:rPr>
              <w:t>Iparűzési adó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AF8" w:rsidRPr="009E1755" w:rsidRDefault="00140AF8" w:rsidP="009E1755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9E1755">
              <w:rPr>
                <w:rFonts w:ascii="Times New Roman" w:hAnsi="Times New Roman"/>
                <w:lang w:eastAsia="hu-HU"/>
              </w:rPr>
              <w:t>6 000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AF8" w:rsidRPr="009E1755" w:rsidRDefault="00140AF8" w:rsidP="009E1755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9E1755">
              <w:rPr>
                <w:rFonts w:ascii="Times New Roman" w:hAnsi="Times New Roman"/>
                <w:lang w:eastAsia="hu-HU"/>
              </w:rPr>
              <w:t>6 244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AF8" w:rsidRPr="009E1755" w:rsidRDefault="00140AF8" w:rsidP="009E1755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9E1755">
              <w:rPr>
                <w:rFonts w:ascii="Times New Roman" w:hAnsi="Times New Roman"/>
                <w:lang w:eastAsia="hu-HU"/>
              </w:rPr>
              <w:t>6 966</w:t>
            </w:r>
          </w:p>
        </w:tc>
      </w:tr>
      <w:tr w:rsidR="00140AF8" w:rsidRPr="00551750" w:rsidTr="009E1755">
        <w:trPr>
          <w:trHeight w:val="300"/>
        </w:trPr>
        <w:tc>
          <w:tcPr>
            <w:tcW w:w="2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AF8" w:rsidRPr="009E1755" w:rsidRDefault="00140AF8" w:rsidP="009E1755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9E1755">
              <w:rPr>
                <w:rFonts w:ascii="Times New Roman" w:hAnsi="Times New Roman"/>
                <w:lang w:eastAsia="hu-HU"/>
              </w:rPr>
              <w:t>Gépjárműadó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40AF8" w:rsidRPr="009E1755" w:rsidRDefault="00140AF8" w:rsidP="009E1755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9E1755">
              <w:rPr>
                <w:rFonts w:ascii="Times New Roman" w:hAnsi="Times New Roman"/>
                <w:lang w:eastAsia="hu-HU"/>
              </w:rPr>
              <w:t>1 500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40AF8" w:rsidRPr="009E1755" w:rsidRDefault="00140AF8" w:rsidP="009E1755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9E1755">
              <w:rPr>
                <w:rFonts w:ascii="Times New Roman" w:hAnsi="Times New Roman"/>
                <w:lang w:eastAsia="hu-HU"/>
              </w:rPr>
              <w:t>2 155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40AF8" w:rsidRPr="009E1755" w:rsidRDefault="00140AF8" w:rsidP="009E1755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9E1755">
              <w:rPr>
                <w:rFonts w:ascii="Times New Roman" w:hAnsi="Times New Roman"/>
                <w:lang w:eastAsia="hu-HU"/>
              </w:rPr>
              <w:t>1 468</w:t>
            </w:r>
          </w:p>
        </w:tc>
      </w:tr>
      <w:tr w:rsidR="00140AF8" w:rsidRPr="00551750" w:rsidTr="009E1755">
        <w:trPr>
          <w:trHeight w:val="300"/>
        </w:trPr>
        <w:tc>
          <w:tcPr>
            <w:tcW w:w="2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40AF8" w:rsidRPr="009E1755" w:rsidRDefault="00140AF8" w:rsidP="009E1755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9E1755">
              <w:rPr>
                <w:rFonts w:ascii="Times New Roman" w:hAnsi="Times New Roman"/>
                <w:lang w:eastAsia="hu-HU"/>
              </w:rPr>
              <w:t>Egyéb közhatalmi bevétel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AF8" w:rsidRPr="009E1755" w:rsidRDefault="00140AF8" w:rsidP="009E1755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9E1755">
              <w:rPr>
                <w:rFonts w:ascii="Times New Roman" w:hAnsi="Times New Roman"/>
                <w:lang w:eastAsia="hu-HU"/>
              </w:rPr>
              <w:t>100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AF8" w:rsidRPr="009E1755" w:rsidRDefault="00140AF8" w:rsidP="009E1755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9E1755">
              <w:rPr>
                <w:rFonts w:ascii="Times New Roman" w:hAnsi="Times New Roman"/>
                <w:lang w:eastAsia="hu-HU"/>
              </w:rPr>
              <w:t>300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40AF8" w:rsidRPr="009E1755" w:rsidRDefault="00140AF8" w:rsidP="009E1755">
            <w:pPr>
              <w:spacing w:after="0" w:line="240" w:lineRule="auto"/>
              <w:jc w:val="right"/>
              <w:rPr>
                <w:rFonts w:ascii="Times New Roman" w:hAnsi="Times New Roman"/>
                <w:lang w:eastAsia="hu-HU"/>
              </w:rPr>
            </w:pPr>
            <w:r w:rsidRPr="009E1755">
              <w:rPr>
                <w:rFonts w:ascii="Times New Roman" w:hAnsi="Times New Roman"/>
                <w:lang w:eastAsia="hu-HU"/>
              </w:rPr>
              <w:t>183</w:t>
            </w:r>
          </w:p>
        </w:tc>
      </w:tr>
      <w:tr w:rsidR="00140AF8" w:rsidRPr="00551750" w:rsidTr="009E1755">
        <w:trPr>
          <w:trHeight w:val="300"/>
        </w:trPr>
        <w:tc>
          <w:tcPr>
            <w:tcW w:w="2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AF8" w:rsidRPr="009E1755" w:rsidRDefault="00140AF8" w:rsidP="009E1755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9E1755">
              <w:rPr>
                <w:rFonts w:ascii="Times New Roman" w:hAnsi="Times New Roman"/>
                <w:lang w:eastAsia="hu-HU"/>
              </w:rPr>
              <w:t>(ebből: talajterhelési díj)</w:t>
            </w: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F8" w:rsidRPr="009E1755" w:rsidRDefault="00140AF8" w:rsidP="009E1755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F8" w:rsidRPr="009E1755" w:rsidRDefault="00140AF8" w:rsidP="009E1755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0AF8" w:rsidRPr="009E1755" w:rsidRDefault="00140AF8" w:rsidP="009E1755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</w:p>
        </w:tc>
      </w:tr>
      <w:tr w:rsidR="00140AF8" w:rsidRPr="00551750" w:rsidTr="009E1755">
        <w:trPr>
          <w:trHeight w:val="855"/>
        </w:trPr>
        <w:tc>
          <w:tcPr>
            <w:tcW w:w="2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F8" w:rsidRPr="009E1755" w:rsidRDefault="00140AF8" w:rsidP="009E175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u-HU"/>
              </w:rPr>
            </w:pPr>
            <w:r w:rsidRPr="009E1755">
              <w:rPr>
                <w:rFonts w:ascii="Times New Roman" w:hAnsi="Times New Roman"/>
                <w:b/>
                <w:bCs/>
                <w:lang w:eastAsia="hu-HU"/>
              </w:rPr>
              <w:t>Közhatalmi bevételek összesen: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AF8" w:rsidRPr="009E1755" w:rsidRDefault="00140AF8" w:rsidP="009E175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u-HU"/>
              </w:rPr>
            </w:pPr>
            <w:r w:rsidRPr="009E1755">
              <w:rPr>
                <w:rFonts w:ascii="Times New Roman" w:hAnsi="Times New Roman"/>
                <w:b/>
                <w:bCs/>
                <w:lang w:eastAsia="hu-HU"/>
              </w:rPr>
              <w:t>8 500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AF8" w:rsidRPr="009E1755" w:rsidRDefault="00140AF8" w:rsidP="009E175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u-HU"/>
              </w:rPr>
            </w:pPr>
            <w:r w:rsidRPr="009E1755">
              <w:rPr>
                <w:rFonts w:ascii="Times New Roman" w:hAnsi="Times New Roman"/>
                <w:b/>
                <w:bCs/>
                <w:lang w:eastAsia="hu-HU"/>
              </w:rPr>
              <w:t>9 599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AF8" w:rsidRPr="009E1755" w:rsidRDefault="00140AF8" w:rsidP="009E175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u-HU"/>
              </w:rPr>
            </w:pPr>
            <w:r w:rsidRPr="009E1755">
              <w:rPr>
                <w:rFonts w:ascii="Times New Roman" w:hAnsi="Times New Roman"/>
                <w:b/>
                <w:bCs/>
                <w:lang w:eastAsia="hu-HU"/>
              </w:rPr>
              <w:t>9 464</w:t>
            </w:r>
          </w:p>
        </w:tc>
      </w:tr>
    </w:tbl>
    <w:p w:rsidR="00140AF8" w:rsidRDefault="00140AF8"/>
    <w:sectPr w:rsidR="00140AF8" w:rsidSect="000F19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AF8" w:rsidRDefault="00140AF8" w:rsidP="009E1755">
      <w:pPr>
        <w:spacing w:after="0" w:line="240" w:lineRule="auto"/>
      </w:pPr>
      <w:r>
        <w:separator/>
      </w:r>
    </w:p>
  </w:endnote>
  <w:endnote w:type="continuationSeparator" w:id="0">
    <w:p w:rsidR="00140AF8" w:rsidRDefault="00140AF8" w:rsidP="009E1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AF8" w:rsidRDefault="00140A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AF8" w:rsidRDefault="00140AF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AF8" w:rsidRDefault="00140A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AF8" w:rsidRDefault="00140AF8" w:rsidP="009E1755">
      <w:pPr>
        <w:spacing w:after="0" w:line="240" w:lineRule="auto"/>
      </w:pPr>
      <w:r>
        <w:separator/>
      </w:r>
    </w:p>
  </w:footnote>
  <w:footnote w:type="continuationSeparator" w:id="0">
    <w:p w:rsidR="00140AF8" w:rsidRDefault="00140AF8" w:rsidP="009E1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AF8" w:rsidRDefault="00140A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AF8" w:rsidRDefault="00140AF8" w:rsidP="002439F8">
    <w:pPr>
      <w:pStyle w:val="Header"/>
      <w:jc w:val="right"/>
    </w:pPr>
    <w:r>
      <w:t xml:space="preserve">7. számú melléklet 3/2019 </w:t>
    </w:r>
    <w:bookmarkStart w:id="0" w:name="_GoBack"/>
    <w:bookmarkEnd w:id="0"/>
    <w:r>
      <w:t>(V.30.) számú önkormányzati rendelethez</w:t>
    </w:r>
  </w:p>
  <w:p w:rsidR="00140AF8" w:rsidRDefault="00140AF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AF8" w:rsidRDefault="00140AF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1755"/>
    <w:rsid w:val="000F196C"/>
    <w:rsid w:val="0012006A"/>
    <w:rsid w:val="00140AF8"/>
    <w:rsid w:val="001D577C"/>
    <w:rsid w:val="002439F8"/>
    <w:rsid w:val="0028176E"/>
    <w:rsid w:val="00551750"/>
    <w:rsid w:val="008B4FA8"/>
    <w:rsid w:val="009E1755"/>
    <w:rsid w:val="00F02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96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1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E175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E1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E175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53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37</Words>
  <Characters>259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Megnevezés</dc:title>
  <dc:subject/>
  <dc:creator>Szany User 1</dc:creator>
  <cp:keywords/>
  <dc:description/>
  <cp:lastModifiedBy>Németh Gergely</cp:lastModifiedBy>
  <cp:revision>2</cp:revision>
  <dcterms:created xsi:type="dcterms:W3CDTF">2019-06-04T15:45:00Z</dcterms:created>
  <dcterms:modified xsi:type="dcterms:W3CDTF">2019-06-04T15:45:00Z</dcterms:modified>
</cp:coreProperties>
</file>