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8CB" w:rsidRDefault="00C228CB" w:rsidP="006229B6">
      <w:pPr>
        <w:pStyle w:val="Szvegtrzs21"/>
        <w:shd w:val="clear" w:color="auto" w:fill="auto"/>
        <w:spacing w:before="0" w:after="0" w:line="310" w:lineRule="exact"/>
        <w:ind w:left="4720" w:right="2393"/>
        <w:jc w:val="center"/>
        <w:rPr>
          <w:rFonts w:cs="Arial Unicode MS"/>
        </w:rPr>
      </w:pPr>
    </w:p>
    <w:p w:rsidR="00C228CB" w:rsidRDefault="00C228CB" w:rsidP="006229B6">
      <w:pPr>
        <w:pStyle w:val="Szvegtrzs21"/>
        <w:shd w:val="clear" w:color="auto" w:fill="auto"/>
        <w:spacing w:before="0" w:after="0" w:line="310" w:lineRule="exact"/>
        <w:ind w:left="4720" w:right="2393"/>
        <w:jc w:val="center"/>
        <w:rPr>
          <w:rFonts w:cs="Arial Unicode MS"/>
        </w:rPr>
      </w:pPr>
    </w:p>
    <w:p w:rsidR="00C228CB" w:rsidRDefault="00C228CB" w:rsidP="006229B6">
      <w:pPr>
        <w:pStyle w:val="Szvegtrzs21"/>
        <w:shd w:val="clear" w:color="auto" w:fill="auto"/>
        <w:spacing w:before="0" w:after="0" w:line="310" w:lineRule="exact"/>
        <w:ind w:left="4720" w:right="2393"/>
        <w:jc w:val="center"/>
        <w:rPr>
          <w:rFonts w:cs="Arial Unicode M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17.65pt;margin-top:-36.2pt;width:380.1pt;height:41.7pt;z-index:251658240" stroked="f">
            <v:textbox style="mso-next-textbox:#_x0000_s1026;mso-fit-shape-to-text:t">
              <w:txbxContent>
                <w:p w:rsidR="00C228CB" w:rsidRDefault="00C228CB" w:rsidP="003F0F0E">
                  <w:pPr>
                    <w:ind w:left="360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 xml:space="preserve">                              2. </w:t>
                  </w:r>
                  <w:r w:rsidRPr="00C078E6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melléklet a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 xml:space="preserve"> 8</w:t>
                  </w:r>
                  <w:r w:rsidRPr="00C078E6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/201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6</w:t>
                  </w:r>
                  <w:r w:rsidRPr="00C078E6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.(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IV.28.</w:t>
                  </w:r>
                  <w:r w:rsidRPr="00C078E6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 xml:space="preserve">) 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önkormányzati</w:t>
                  </w:r>
                  <w:r w:rsidRPr="00C078E6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 xml:space="preserve"> rendelethez</w:t>
                  </w:r>
                </w:p>
                <w:p w:rsidR="00C228CB" w:rsidRDefault="00C228CB" w:rsidP="003F0F0E">
                  <w:pPr>
                    <w:ind w:left="360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 xml:space="preserve">                             „2. számú </w:t>
                  </w:r>
                  <w:r w:rsidRPr="00C078E6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melléklet a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z 12</w:t>
                  </w:r>
                  <w:r w:rsidRPr="00C078E6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/201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5</w:t>
                  </w:r>
                  <w:r w:rsidRPr="00C078E6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. (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XI.27</w:t>
                  </w:r>
                  <w:r w:rsidRPr="00C078E6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 xml:space="preserve">.) 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önkormányzati</w:t>
                  </w:r>
                  <w:r w:rsidRPr="00C078E6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 xml:space="preserve"> rendelethez</w:t>
                  </w:r>
                </w:p>
                <w:p w:rsidR="00C228CB" w:rsidRPr="00C078E6" w:rsidRDefault="00C228CB" w:rsidP="003F0F0E">
                  <w:pPr>
                    <w:jc w:val="right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C228CB" w:rsidRPr="00A2163C" w:rsidRDefault="00C228CB" w:rsidP="00892DC4">
      <w:pPr>
        <w:pStyle w:val="Cmsor10"/>
        <w:keepNext/>
        <w:keepLines/>
        <w:shd w:val="clear" w:color="auto" w:fill="auto"/>
        <w:tabs>
          <w:tab w:val="left" w:pos="6335"/>
        </w:tabs>
        <w:spacing w:after="844" w:line="320" w:lineRule="exact"/>
        <w:ind w:right="40"/>
        <w:jc w:val="center"/>
        <w:rPr>
          <w:rFonts w:ascii="Times New Roman" w:hAnsi="Times New Roman" w:cs="Times New Roman"/>
          <w:sz w:val="24"/>
          <w:szCs w:val="24"/>
        </w:rPr>
      </w:pPr>
      <w:r w:rsidRPr="00A2163C">
        <w:rPr>
          <w:rFonts w:ascii="Times New Roman" w:hAnsi="Times New Roman" w:cs="Times New Roman"/>
          <w:sz w:val="24"/>
          <w:szCs w:val="24"/>
        </w:rPr>
        <w:t>Igazolás csekély összegű támogatásról</w:t>
      </w:r>
    </w:p>
    <w:p w:rsidR="00C228CB" w:rsidRPr="00A2163C" w:rsidRDefault="00C228CB" w:rsidP="00A2163C">
      <w:pPr>
        <w:rPr>
          <w:rFonts w:ascii="Times New Roman" w:hAnsi="Times New Roman" w:cs="Times New Roman"/>
        </w:rPr>
      </w:pPr>
      <w:r w:rsidRPr="00A2163C">
        <w:rPr>
          <w:rFonts w:ascii="Times New Roman" w:hAnsi="Times New Roman" w:cs="Times New Roman"/>
        </w:rPr>
        <w:t>Alulírott ... a ... mint támogatást nyújtó képviseletében eljárva ezúton igazolom, hogy a ... mint kedvezményezett .... bizottsági rendelet (HL ..., dátum, oldal) (a továbbiakban: ... bizottsági rendelet) alapján a következő csekély összegű támogatásban részesül:</w:t>
      </w:r>
    </w:p>
    <w:p w:rsidR="00C228CB" w:rsidRPr="00A2163C" w:rsidRDefault="00C228CB" w:rsidP="00A2163C">
      <w:pPr>
        <w:spacing w:line="490" w:lineRule="exact"/>
        <w:ind w:left="780"/>
        <w:rPr>
          <w:rFonts w:ascii="Times New Roman" w:hAnsi="Times New Roman" w:cs="Times New Roman"/>
        </w:rPr>
      </w:pPr>
      <w:r w:rsidRPr="00A2163C">
        <w:rPr>
          <w:rFonts w:ascii="Times New Roman" w:hAnsi="Times New Roman" w:cs="Times New Roman"/>
        </w:rPr>
        <w:t>Projekt megnevezése:</w:t>
      </w:r>
    </w:p>
    <w:p w:rsidR="00C228CB" w:rsidRPr="00A2163C" w:rsidRDefault="00C228CB" w:rsidP="00A2163C">
      <w:pPr>
        <w:spacing w:line="490" w:lineRule="exact"/>
        <w:ind w:left="780"/>
        <w:rPr>
          <w:rFonts w:ascii="Times New Roman" w:hAnsi="Times New Roman" w:cs="Times New Roman"/>
        </w:rPr>
      </w:pPr>
      <w:r w:rsidRPr="00A2163C">
        <w:rPr>
          <w:rFonts w:ascii="Times New Roman" w:hAnsi="Times New Roman" w:cs="Times New Roman"/>
        </w:rPr>
        <w:t>Támogatást nyújtó döntésének száma:</w:t>
      </w:r>
    </w:p>
    <w:p w:rsidR="00C228CB" w:rsidRPr="00A2163C" w:rsidRDefault="00C228CB" w:rsidP="00A2163C">
      <w:pPr>
        <w:spacing w:line="490" w:lineRule="exact"/>
        <w:ind w:left="780"/>
        <w:rPr>
          <w:rFonts w:ascii="Times New Roman" w:hAnsi="Times New Roman" w:cs="Times New Roman"/>
        </w:rPr>
      </w:pPr>
      <w:r w:rsidRPr="00A2163C">
        <w:rPr>
          <w:rFonts w:ascii="Times New Roman" w:hAnsi="Times New Roman" w:cs="Times New Roman"/>
        </w:rPr>
        <w:t>Támogatás odaítélésének időpontja:</w:t>
      </w:r>
    </w:p>
    <w:p w:rsidR="00C228CB" w:rsidRPr="00A2163C" w:rsidRDefault="00C228CB" w:rsidP="00A2163C">
      <w:pPr>
        <w:spacing w:after="509" w:line="490" w:lineRule="exact"/>
        <w:ind w:left="780"/>
        <w:rPr>
          <w:rFonts w:ascii="Times New Roman" w:hAnsi="Times New Roman" w:cs="Times New Roman"/>
        </w:rPr>
      </w:pPr>
      <w:r w:rsidRPr="00A2163C">
        <w:rPr>
          <w:rFonts w:ascii="Times New Roman" w:hAnsi="Times New Roman" w:cs="Times New Roman"/>
        </w:rPr>
        <w:t>A támogatás bruttó támogatástartalma jelenértéken:</w:t>
      </w:r>
    </w:p>
    <w:p w:rsidR="00C228CB" w:rsidRPr="00A2163C" w:rsidRDefault="00C228CB" w:rsidP="00A2163C">
      <w:pPr>
        <w:spacing w:after="170" w:line="378" w:lineRule="exact"/>
        <w:rPr>
          <w:rFonts w:ascii="Times New Roman" w:hAnsi="Times New Roman" w:cs="Times New Roman"/>
        </w:rPr>
      </w:pPr>
      <w:r w:rsidRPr="00A2163C">
        <w:rPr>
          <w:rFonts w:ascii="Times New Roman" w:hAnsi="Times New Roman" w:cs="Times New Roman"/>
        </w:rPr>
        <w:t>A jelen támogatással érintett célra a(z) ... bizottsági rendelet alapján .... eurónak megfelelő forintösszeg nyújtható.</w:t>
      </w:r>
    </w:p>
    <w:p w:rsidR="00C228CB" w:rsidRPr="00A2163C" w:rsidRDefault="00C228CB" w:rsidP="00A2163C">
      <w:pPr>
        <w:spacing w:after="720" w:line="240" w:lineRule="exact"/>
        <w:rPr>
          <w:rFonts w:ascii="Times New Roman" w:hAnsi="Times New Roman" w:cs="Times New Roman"/>
        </w:rPr>
      </w:pPr>
      <w:r w:rsidRPr="00A2163C">
        <w:rPr>
          <w:rFonts w:ascii="Times New Roman" w:hAnsi="Times New Roman" w:cs="Times New Roman"/>
        </w:rPr>
        <w:t>Jelen igazolást a(z) ... bizottsági rendelet 6. cikk (1) bekezdése alapján állítottam ki.</w:t>
      </w:r>
    </w:p>
    <w:p w:rsidR="00C228CB" w:rsidRPr="00A2163C" w:rsidRDefault="00C228CB" w:rsidP="00A2163C">
      <w:pPr>
        <w:spacing w:after="1023" w:line="240" w:lineRule="exact"/>
        <w:rPr>
          <w:rFonts w:ascii="Times New Roman" w:hAnsi="Times New Roman" w:cs="Times New Roman"/>
        </w:rPr>
      </w:pPr>
      <w:r w:rsidRPr="00A2163C">
        <w:rPr>
          <w:rFonts w:ascii="Times New Roman" w:hAnsi="Times New Roman" w:cs="Times New Roman"/>
        </w:rPr>
        <w:t>Kelt, ...............................</w:t>
      </w:r>
    </w:p>
    <w:p w:rsidR="00C228CB" w:rsidRPr="00A2163C" w:rsidRDefault="00C228CB" w:rsidP="00A2163C">
      <w:pPr>
        <w:pStyle w:val="Szvegtrzs4"/>
        <w:shd w:val="clear" w:color="auto" w:fill="auto"/>
        <w:spacing w:line="200" w:lineRule="exact"/>
        <w:rPr>
          <w:rFonts w:ascii="Times New Roman" w:hAnsi="Times New Roman" w:cs="Times New Roman"/>
          <w:sz w:val="24"/>
          <w:szCs w:val="24"/>
        </w:rPr>
      </w:pPr>
      <w:r w:rsidRPr="00A2163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</w:t>
      </w:r>
      <w:r w:rsidRPr="00A2163C">
        <w:rPr>
          <w:rFonts w:ascii="Times New Roman" w:hAnsi="Times New Roman" w:cs="Times New Roman"/>
          <w:sz w:val="24"/>
          <w:szCs w:val="24"/>
        </w:rPr>
        <w:br/>
        <w:t>Támogatást nyújtó szervezet (aláírás, pecsét)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C228CB" w:rsidRDefault="00C228CB" w:rsidP="006229B6">
      <w:pPr>
        <w:pStyle w:val="Szvegtrzs21"/>
        <w:shd w:val="clear" w:color="auto" w:fill="auto"/>
        <w:spacing w:before="0" w:after="0" w:line="310" w:lineRule="exact"/>
        <w:ind w:left="4720" w:right="2393"/>
        <w:jc w:val="center"/>
        <w:rPr>
          <w:rFonts w:cs="Arial Unicode MS"/>
        </w:rPr>
      </w:pPr>
    </w:p>
    <w:p w:rsidR="00C228CB" w:rsidRDefault="00C228CB" w:rsidP="006229B6">
      <w:pPr>
        <w:pStyle w:val="Szvegtrzs21"/>
        <w:shd w:val="clear" w:color="auto" w:fill="auto"/>
        <w:spacing w:before="0" w:after="0" w:line="310" w:lineRule="exact"/>
        <w:ind w:left="4720" w:right="2393"/>
        <w:jc w:val="center"/>
        <w:rPr>
          <w:rFonts w:cs="Arial Unicode MS"/>
        </w:rPr>
      </w:pPr>
    </w:p>
    <w:p w:rsidR="00C228CB" w:rsidRDefault="00C228CB" w:rsidP="006229B6">
      <w:pPr>
        <w:pStyle w:val="Szvegtrzs21"/>
        <w:shd w:val="clear" w:color="auto" w:fill="auto"/>
        <w:spacing w:before="0" w:after="0" w:line="310" w:lineRule="exact"/>
        <w:ind w:left="4720" w:right="2393"/>
        <w:jc w:val="center"/>
        <w:rPr>
          <w:rFonts w:cs="Arial Unicode MS"/>
        </w:rPr>
      </w:pPr>
    </w:p>
    <w:p w:rsidR="00C228CB" w:rsidRDefault="00C228CB" w:rsidP="006229B6">
      <w:pPr>
        <w:pStyle w:val="Szvegtrzs21"/>
        <w:shd w:val="clear" w:color="auto" w:fill="auto"/>
        <w:spacing w:before="0" w:after="0" w:line="310" w:lineRule="exact"/>
        <w:ind w:left="4720" w:right="2393"/>
        <w:jc w:val="center"/>
        <w:rPr>
          <w:rFonts w:cs="Arial Unicode MS"/>
        </w:rPr>
      </w:pPr>
    </w:p>
    <w:p w:rsidR="00C228CB" w:rsidRDefault="00C228CB" w:rsidP="006229B6">
      <w:pPr>
        <w:pStyle w:val="Szvegtrzs21"/>
        <w:shd w:val="clear" w:color="auto" w:fill="auto"/>
        <w:spacing w:before="0" w:after="0" w:line="310" w:lineRule="exact"/>
        <w:ind w:left="4720" w:right="2393"/>
        <w:jc w:val="center"/>
        <w:rPr>
          <w:rFonts w:cs="Arial Unicode MS"/>
        </w:rPr>
      </w:pPr>
    </w:p>
    <w:p w:rsidR="00C228CB" w:rsidRDefault="00C228CB" w:rsidP="006229B6">
      <w:pPr>
        <w:pStyle w:val="Szvegtrzs21"/>
        <w:shd w:val="clear" w:color="auto" w:fill="auto"/>
        <w:spacing w:before="0" w:after="0" w:line="310" w:lineRule="exact"/>
        <w:ind w:left="4720" w:right="2393"/>
        <w:jc w:val="center"/>
        <w:rPr>
          <w:rFonts w:cs="Arial Unicode MS"/>
        </w:rPr>
      </w:pPr>
    </w:p>
    <w:p w:rsidR="00C228CB" w:rsidRDefault="00C228CB" w:rsidP="006229B6">
      <w:pPr>
        <w:pStyle w:val="Szvegtrzs21"/>
        <w:shd w:val="clear" w:color="auto" w:fill="auto"/>
        <w:spacing w:before="0" w:after="0" w:line="310" w:lineRule="exact"/>
        <w:ind w:left="4720" w:right="2393"/>
        <w:jc w:val="center"/>
        <w:rPr>
          <w:rFonts w:cs="Arial Unicode MS"/>
        </w:rPr>
      </w:pPr>
    </w:p>
    <w:p w:rsidR="00C228CB" w:rsidRDefault="00C228CB" w:rsidP="006229B6">
      <w:pPr>
        <w:pStyle w:val="Szvegtrzs21"/>
        <w:shd w:val="clear" w:color="auto" w:fill="auto"/>
        <w:spacing w:before="0" w:after="0" w:line="310" w:lineRule="exact"/>
        <w:ind w:left="4720" w:right="2393"/>
        <w:jc w:val="center"/>
        <w:rPr>
          <w:rFonts w:cs="Arial Unicode MS"/>
        </w:rPr>
      </w:pPr>
    </w:p>
    <w:p w:rsidR="00C228CB" w:rsidRDefault="00C228CB" w:rsidP="006229B6">
      <w:pPr>
        <w:pStyle w:val="Szvegtrzs21"/>
        <w:shd w:val="clear" w:color="auto" w:fill="auto"/>
        <w:spacing w:before="0" w:after="0" w:line="310" w:lineRule="exact"/>
        <w:ind w:left="4720" w:right="2393"/>
        <w:jc w:val="center"/>
        <w:rPr>
          <w:rFonts w:cs="Arial Unicode MS"/>
        </w:rPr>
      </w:pPr>
    </w:p>
    <w:sectPr w:rsidR="00C228CB" w:rsidSect="000F7E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501" w:right="1371" w:bottom="1337" w:left="1332" w:header="0" w:footer="3" w:gutter="0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28CB" w:rsidRDefault="00C228CB" w:rsidP="000F7EFD">
      <w:r>
        <w:separator/>
      </w:r>
    </w:p>
  </w:endnote>
  <w:endnote w:type="continuationSeparator" w:id="0">
    <w:p w:rsidR="00C228CB" w:rsidRDefault="00C228CB" w:rsidP="000F7E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Palatino Linotype">
    <w:panose1 w:val="02040502050505030304"/>
    <w:charset w:val="EE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8CB" w:rsidRDefault="00C228CB" w:rsidP="00D82EC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228CB" w:rsidRDefault="00C228CB" w:rsidP="00091879">
    <w:pPr>
      <w:ind w:right="360"/>
      <w:rPr>
        <w:sz w:val="2"/>
        <w:szCs w:val="2"/>
      </w:rPr>
    </w:pPr>
  </w:p>
  <w:p w:rsidR="00C228CB" w:rsidRDefault="00C228CB" w:rsidP="00091879">
    <w:pPr>
      <w:ind w:right="360"/>
      <w:rPr>
        <w:sz w:val="2"/>
        <w:szCs w:val="2"/>
      </w:rPr>
    </w:pPr>
  </w:p>
  <w:p w:rsidR="00C228CB" w:rsidRDefault="00C228CB" w:rsidP="00091879">
    <w:pPr>
      <w:ind w:right="360"/>
      <w:rPr>
        <w:sz w:val="2"/>
        <w:szCs w:val="2"/>
      </w:rPr>
    </w:pPr>
  </w:p>
  <w:p w:rsidR="00C228CB" w:rsidRDefault="00C228CB" w:rsidP="00091879">
    <w:pPr>
      <w:ind w:right="360"/>
      <w:rPr>
        <w:sz w:val="2"/>
        <w:szCs w:val="2"/>
      </w:rPr>
    </w:pPr>
  </w:p>
  <w:p w:rsidR="00C228CB" w:rsidRDefault="00C228CB" w:rsidP="00091879">
    <w:pPr>
      <w:ind w:right="360"/>
      <w:rPr>
        <w:sz w:val="2"/>
        <w:szCs w:val="2"/>
      </w:rPr>
    </w:pPr>
  </w:p>
  <w:p w:rsidR="00C228CB" w:rsidRDefault="00C228CB" w:rsidP="00091879">
    <w:pPr>
      <w:ind w:right="360"/>
      <w:rPr>
        <w:sz w:val="2"/>
        <w:szCs w:val="2"/>
      </w:rPr>
    </w:pPr>
  </w:p>
  <w:p w:rsidR="00C228CB" w:rsidRDefault="00C228CB" w:rsidP="00091879">
    <w:pPr>
      <w:ind w:right="360"/>
      <w:rPr>
        <w:sz w:val="2"/>
        <w:szCs w:val="2"/>
      </w:rPr>
    </w:pPr>
  </w:p>
  <w:p w:rsidR="00C228CB" w:rsidRDefault="00C228CB" w:rsidP="00091879">
    <w:pPr>
      <w:ind w:right="360"/>
      <w:rPr>
        <w:sz w:val="2"/>
        <w:szCs w:val="2"/>
      </w:rPr>
    </w:pPr>
  </w:p>
  <w:p w:rsidR="00C228CB" w:rsidRDefault="00C228CB" w:rsidP="00091879">
    <w:pPr>
      <w:ind w:right="360"/>
      <w:rPr>
        <w:sz w:val="2"/>
        <w:szCs w:val="2"/>
      </w:rPr>
    </w:pPr>
  </w:p>
  <w:p w:rsidR="00C228CB" w:rsidRDefault="00C228CB" w:rsidP="00091879">
    <w:pPr>
      <w:ind w:right="360"/>
      <w:rPr>
        <w:sz w:val="2"/>
        <w:szCs w:val="2"/>
      </w:rPr>
    </w:pPr>
  </w:p>
  <w:p w:rsidR="00C228CB" w:rsidRDefault="00C228CB" w:rsidP="00091879">
    <w:pPr>
      <w:ind w:right="360"/>
      <w:rPr>
        <w:sz w:val="2"/>
        <w:szCs w:val="2"/>
      </w:rPr>
    </w:pPr>
  </w:p>
  <w:p w:rsidR="00C228CB" w:rsidRDefault="00C228CB" w:rsidP="00091879">
    <w:pPr>
      <w:ind w:right="360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8CB" w:rsidRPr="00091879" w:rsidRDefault="00C228CB" w:rsidP="00D82EC2">
    <w:pPr>
      <w:pStyle w:val="Footer"/>
      <w:framePr w:wrap="around" w:vAnchor="text" w:hAnchor="margin" w:xAlign="right" w:y="1"/>
      <w:rPr>
        <w:rStyle w:val="PageNumber"/>
        <w:rFonts w:ascii="Times New Roman" w:hAnsi="Times New Roman" w:cs="Times New Roman"/>
      </w:rPr>
    </w:pPr>
    <w:r w:rsidRPr="00091879">
      <w:rPr>
        <w:rStyle w:val="PageNumber"/>
        <w:rFonts w:ascii="Times New Roman" w:hAnsi="Times New Roman" w:cs="Times New Roman"/>
      </w:rPr>
      <w:fldChar w:fldCharType="begin"/>
    </w:r>
    <w:r w:rsidRPr="00091879">
      <w:rPr>
        <w:rStyle w:val="PageNumber"/>
        <w:rFonts w:ascii="Times New Roman" w:hAnsi="Times New Roman" w:cs="Times New Roman"/>
      </w:rPr>
      <w:instrText xml:space="preserve">PAGE  </w:instrText>
    </w:r>
    <w:r w:rsidRPr="00091879"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1</w:t>
    </w:r>
    <w:r w:rsidRPr="00091879">
      <w:rPr>
        <w:rStyle w:val="PageNumber"/>
        <w:rFonts w:ascii="Times New Roman" w:hAnsi="Times New Roman" w:cs="Times New Roman"/>
      </w:rPr>
      <w:fldChar w:fldCharType="end"/>
    </w:r>
  </w:p>
  <w:p w:rsidR="00C228CB" w:rsidRDefault="00C228CB" w:rsidP="00091879">
    <w:pPr>
      <w:ind w:right="360"/>
      <w:rPr>
        <w:sz w:val="2"/>
        <w:szCs w:val="2"/>
      </w:rPr>
    </w:pPr>
  </w:p>
  <w:p w:rsidR="00C228CB" w:rsidRDefault="00C228CB" w:rsidP="00091879">
    <w:pPr>
      <w:ind w:right="360"/>
      <w:rPr>
        <w:sz w:val="2"/>
        <w:szCs w:val="2"/>
      </w:rPr>
    </w:pPr>
  </w:p>
  <w:p w:rsidR="00C228CB" w:rsidRDefault="00C228CB" w:rsidP="00091879">
    <w:pPr>
      <w:ind w:right="360"/>
      <w:rPr>
        <w:sz w:val="2"/>
        <w:szCs w:val="2"/>
      </w:rPr>
    </w:pPr>
  </w:p>
  <w:p w:rsidR="00C228CB" w:rsidRDefault="00C228CB" w:rsidP="00091879">
    <w:pPr>
      <w:ind w:right="360"/>
      <w:rPr>
        <w:sz w:val="2"/>
        <w:szCs w:val="2"/>
      </w:rPr>
    </w:pPr>
  </w:p>
  <w:p w:rsidR="00C228CB" w:rsidRDefault="00C228CB" w:rsidP="00091879">
    <w:pPr>
      <w:ind w:right="360"/>
      <w:rPr>
        <w:sz w:val="2"/>
        <w:szCs w:val="2"/>
      </w:rPr>
    </w:pPr>
  </w:p>
  <w:p w:rsidR="00C228CB" w:rsidRDefault="00C228CB" w:rsidP="00091879">
    <w:pPr>
      <w:ind w:right="360"/>
      <w:rPr>
        <w:sz w:val="2"/>
        <w:szCs w:val="2"/>
      </w:rPr>
    </w:pPr>
  </w:p>
  <w:p w:rsidR="00C228CB" w:rsidRDefault="00C228CB" w:rsidP="00091879">
    <w:pPr>
      <w:ind w:right="360"/>
      <w:rPr>
        <w:sz w:val="2"/>
        <w:szCs w:val="2"/>
      </w:rPr>
    </w:pPr>
  </w:p>
  <w:p w:rsidR="00C228CB" w:rsidRDefault="00C228CB" w:rsidP="00091879">
    <w:pPr>
      <w:ind w:right="360"/>
      <w:rPr>
        <w:sz w:val="2"/>
        <w:szCs w:val="2"/>
      </w:rPr>
    </w:pPr>
  </w:p>
  <w:p w:rsidR="00C228CB" w:rsidRDefault="00C228CB" w:rsidP="00091879">
    <w:pPr>
      <w:ind w:right="360"/>
      <w:rPr>
        <w:sz w:val="2"/>
        <w:szCs w:val="2"/>
      </w:rPr>
    </w:pPr>
  </w:p>
  <w:p w:rsidR="00C228CB" w:rsidRDefault="00C228CB" w:rsidP="00091879">
    <w:pPr>
      <w:ind w:right="360"/>
      <w:rPr>
        <w:sz w:val="2"/>
        <w:szCs w:val="2"/>
      </w:rPr>
    </w:pPr>
  </w:p>
  <w:p w:rsidR="00C228CB" w:rsidRDefault="00C228CB" w:rsidP="00091879">
    <w:pPr>
      <w:ind w:right="360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8CB" w:rsidRDefault="00C228CB">
    <w:pPr>
      <w:rPr>
        <w:sz w:val="2"/>
        <w:szCs w:val="2"/>
      </w:rPr>
    </w:pPr>
  </w:p>
  <w:p w:rsidR="00C228CB" w:rsidRDefault="00C228CB">
    <w:pPr>
      <w:rPr>
        <w:sz w:val="2"/>
        <w:szCs w:val="2"/>
      </w:rPr>
    </w:pPr>
  </w:p>
  <w:p w:rsidR="00C228CB" w:rsidRDefault="00C228CB">
    <w:pPr>
      <w:rPr>
        <w:sz w:val="2"/>
        <w:szCs w:val="2"/>
      </w:rPr>
    </w:pPr>
  </w:p>
  <w:p w:rsidR="00C228CB" w:rsidRDefault="00C228CB">
    <w:pPr>
      <w:rPr>
        <w:sz w:val="2"/>
        <w:szCs w:val="2"/>
      </w:rPr>
    </w:pPr>
  </w:p>
  <w:p w:rsidR="00C228CB" w:rsidRDefault="00C228CB">
    <w:pPr>
      <w:rPr>
        <w:sz w:val="2"/>
        <w:szCs w:val="2"/>
      </w:rPr>
    </w:pPr>
  </w:p>
  <w:p w:rsidR="00C228CB" w:rsidRDefault="00C228CB">
    <w:pPr>
      <w:rPr>
        <w:sz w:val="2"/>
        <w:szCs w:val="2"/>
      </w:rPr>
    </w:pPr>
  </w:p>
  <w:p w:rsidR="00C228CB" w:rsidRDefault="00C228CB">
    <w:pPr>
      <w:rPr>
        <w:sz w:val="2"/>
        <w:szCs w:val="2"/>
      </w:rPr>
    </w:pPr>
  </w:p>
  <w:p w:rsidR="00C228CB" w:rsidRDefault="00C228CB">
    <w:pPr>
      <w:rPr>
        <w:sz w:val="2"/>
        <w:szCs w:val="2"/>
      </w:rPr>
    </w:pPr>
  </w:p>
  <w:p w:rsidR="00C228CB" w:rsidRDefault="00C228CB">
    <w:pPr>
      <w:rPr>
        <w:sz w:val="2"/>
        <w:szCs w:val="2"/>
      </w:rPr>
    </w:pPr>
  </w:p>
  <w:p w:rsidR="00C228CB" w:rsidRDefault="00C228CB">
    <w:pPr>
      <w:rPr>
        <w:sz w:val="2"/>
        <w:szCs w:val="2"/>
      </w:rPr>
    </w:pPr>
  </w:p>
  <w:p w:rsidR="00C228CB" w:rsidRDefault="00C228CB">
    <w:pPr>
      <w:rPr>
        <w:sz w:val="2"/>
        <w:szCs w:val="2"/>
      </w:rPr>
    </w:pPr>
  </w:p>
  <w:p w:rsidR="00C228CB" w:rsidRDefault="00C228CB">
    <w:pPr>
      <w:rPr>
        <w:sz w:val="2"/>
        <w:szCs w:val="2"/>
      </w:rPr>
    </w:pPr>
  </w:p>
  <w:p w:rsidR="00C228CB" w:rsidRDefault="00C228CB">
    <w:pPr>
      <w:rPr>
        <w:sz w:val="2"/>
        <w:szCs w:val="2"/>
      </w:rPr>
    </w:pPr>
  </w:p>
  <w:p w:rsidR="00C228CB" w:rsidRDefault="00C228CB">
    <w:pPr>
      <w:rPr>
        <w:sz w:val="2"/>
        <w:szCs w:val="2"/>
      </w:rPr>
    </w:pPr>
  </w:p>
  <w:p w:rsidR="00C228CB" w:rsidRDefault="00C228CB">
    <w:pPr>
      <w:rPr>
        <w:sz w:val="2"/>
        <w:szCs w:val="2"/>
      </w:rPr>
    </w:pPr>
  </w:p>
  <w:p w:rsidR="00C228CB" w:rsidRDefault="00C228CB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28CB" w:rsidRDefault="00C228CB">
      <w:r>
        <w:separator/>
      </w:r>
    </w:p>
  </w:footnote>
  <w:footnote w:type="continuationSeparator" w:id="0">
    <w:p w:rsidR="00C228CB" w:rsidRDefault="00C228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8CB" w:rsidRDefault="00C228C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8CB" w:rsidRDefault="00C228C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8CB" w:rsidRDefault="00C228C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445F2"/>
    <w:multiLevelType w:val="hybridMultilevel"/>
    <w:tmpl w:val="14A0A5F0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4417C1"/>
    <w:multiLevelType w:val="multilevel"/>
    <w:tmpl w:val="F78C61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9B3D9A"/>
    <w:multiLevelType w:val="hybridMultilevel"/>
    <w:tmpl w:val="9250A296"/>
    <w:lvl w:ilvl="0" w:tplc="DD5CA8C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1EA4AB2"/>
    <w:multiLevelType w:val="multilevel"/>
    <w:tmpl w:val="6AA6CEE6"/>
    <w:lvl w:ilvl="0">
      <w:start w:val="1"/>
      <w:numFmt w:val="bullet"/>
      <w:lvlText w:val="-"/>
      <w:lvlJc w:val="left"/>
      <w:rPr>
        <w:rFonts w:ascii="Book Antiqua" w:eastAsia="Times New Roman" w:hAnsi="Book Antiqua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9427B91"/>
    <w:multiLevelType w:val="hybridMultilevel"/>
    <w:tmpl w:val="C9F2F2C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DBD78ED"/>
    <w:multiLevelType w:val="multilevel"/>
    <w:tmpl w:val="D0784C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58609C"/>
    <w:multiLevelType w:val="multilevel"/>
    <w:tmpl w:val="B17A3A84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  <w:bCs w:val="0"/>
        <w:i/>
        <w:iCs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72DE1159"/>
    <w:multiLevelType w:val="hybridMultilevel"/>
    <w:tmpl w:val="95763D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7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evenAndOddHeaders/>
  <w:drawingGridHorizontalSpacing w:val="181"/>
  <w:drawingGridVerticalSpacing w:val="181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7EFD"/>
    <w:rsid w:val="00030AF8"/>
    <w:rsid w:val="00036A73"/>
    <w:rsid w:val="00091879"/>
    <w:rsid w:val="000918B8"/>
    <w:rsid w:val="000B1D97"/>
    <w:rsid w:val="000C5FD8"/>
    <w:rsid w:val="000E5EBF"/>
    <w:rsid w:val="000F7EFD"/>
    <w:rsid w:val="0011723D"/>
    <w:rsid w:val="00142F05"/>
    <w:rsid w:val="00172CCA"/>
    <w:rsid w:val="001B7AF7"/>
    <w:rsid w:val="001C6025"/>
    <w:rsid w:val="001F5780"/>
    <w:rsid w:val="00244B82"/>
    <w:rsid w:val="002758A1"/>
    <w:rsid w:val="002B6333"/>
    <w:rsid w:val="002E5C5F"/>
    <w:rsid w:val="002F26E2"/>
    <w:rsid w:val="00340D07"/>
    <w:rsid w:val="003C7374"/>
    <w:rsid w:val="003C7744"/>
    <w:rsid w:val="003F0F0E"/>
    <w:rsid w:val="003F7B60"/>
    <w:rsid w:val="00422666"/>
    <w:rsid w:val="0043001D"/>
    <w:rsid w:val="004369C2"/>
    <w:rsid w:val="00480822"/>
    <w:rsid w:val="004A182F"/>
    <w:rsid w:val="004B64B3"/>
    <w:rsid w:val="004C34C2"/>
    <w:rsid w:val="004D581A"/>
    <w:rsid w:val="004D5902"/>
    <w:rsid w:val="004D6D89"/>
    <w:rsid w:val="00522176"/>
    <w:rsid w:val="005506F9"/>
    <w:rsid w:val="00560293"/>
    <w:rsid w:val="00577E8F"/>
    <w:rsid w:val="005B3070"/>
    <w:rsid w:val="005B4E78"/>
    <w:rsid w:val="00612CF9"/>
    <w:rsid w:val="006229B6"/>
    <w:rsid w:val="0063293E"/>
    <w:rsid w:val="006778EE"/>
    <w:rsid w:val="006A1C70"/>
    <w:rsid w:val="007251C2"/>
    <w:rsid w:val="007312BC"/>
    <w:rsid w:val="0079721B"/>
    <w:rsid w:val="007C74CB"/>
    <w:rsid w:val="007E7B44"/>
    <w:rsid w:val="00810046"/>
    <w:rsid w:val="00836AF1"/>
    <w:rsid w:val="00850773"/>
    <w:rsid w:val="008716B3"/>
    <w:rsid w:val="00892DC4"/>
    <w:rsid w:val="008C6B4F"/>
    <w:rsid w:val="009013D1"/>
    <w:rsid w:val="00914A05"/>
    <w:rsid w:val="009C5C06"/>
    <w:rsid w:val="009F2450"/>
    <w:rsid w:val="00A2163C"/>
    <w:rsid w:val="00A2663B"/>
    <w:rsid w:val="00A3522F"/>
    <w:rsid w:val="00A36A7E"/>
    <w:rsid w:val="00A67518"/>
    <w:rsid w:val="00A82CC2"/>
    <w:rsid w:val="00A90168"/>
    <w:rsid w:val="00AC3129"/>
    <w:rsid w:val="00B21A5E"/>
    <w:rsid w:val="00B37018"/>
    <w:rsid w:val="00B501A0"/>
    <w:rsid w:val="00B74145"/>
    <w:rsid w:val="00C078E6"/>
    <w:rsid w:val="00C228CB"/>
    <w:rsid w:val="00C229FE"/>
    <w:rsid w:val="00C500FD"/>
    <w:rsid w:val="00C55CFF"/>
    <w:rsid w:val="00C565EA"/>
    <w:rsid w:val="00C800E6"/>
    <w:rsid w:val="00C82AF8"/>
    <w:rsid w:val="00C930C4"/>
    <w:rsid w:val="00CB43FF"/>
    <w:rsid w:val="00CC7347"/>
    <w:rsid w:val="00CF05DB"/>
    <w:rsid w:val="00CF0C7A"/>
    <w:rsid w:val="00D107F5"/>
    <w:rsid w:val="00D546DF"/>
    <w:rsid w:val="00D55ED0"/>
    <w:rsid w:val="00D73397"/>
    <w:rsid w:val="00D82EC2"/>
    <w:rsid w:val="00DA1848"/>
    <w:rsid w:val="00DE6367"/>
    <w:rsid w:val="00DF5C8E"/>
    <w:rsid w:val="00E07AB6"/>
    <w:rsid w:val="00E434B0"/>
    <w:rsid w:val="00E86912"/>
    <w:rsid w:val="00EC4B7A"/>
    <w:rsid w:val="00F1101D"/>
    <w:rsid w:val="00F67CDB"/>
    <w:rsid w:val="00F837FF"/>
    <w:rsid w:val="00FC3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EFD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F7EFD"/>
    <w:rPr>
      <w:color w:val="0066CC"/>
      <w:u w:val="single"/>
    </w:rPr>
  </w:style>
  <w:style w:type="character" w:customStyle="1" w:styleId="Lbjegyzet">
    <w:name w:val="Lábjegyzet_"/>
    <w:basedOn w:val="DefaultParagraphFont"/>
    <w:link w:val="Lbjegyzet0"/>
    <w:uiPriority w:val="99"/>
    <w:rsid w:val="000F7EFD"/>
    <w:rPr>
      <w:rFonts w:ascii="Calibri" w:hAnsi="Calibri" w:cs="Calibri"/>
      <w:sz w:val="18"/>
      <w:szCs w:val="18"/>
      <w:u w:val="none"/>
    </w:rPr>
  </w:style>
  <w:style w:type="character" w:customStyle="1" w:styleId="Lbjegyzet2">
    <w:name w:val="Lábjegyzet (2)_"/>
    <w:basedOn w:val="DefaultParagraphFont"/>
    <w:link w:val="Lbjegyzet20"/>
    <w:uiPriority w:val="99"/>
    <w:rsid w:val="000F7EFD"/>
    <w:rPr>
      <w:rFonts w:ascii="Times New Roman" w:hAnsi="Times New Roman" w:cs="Times New Roman"/>
      <w:sz w:val="20"/>
      <w:szCs w:val="20"/>
      <w:u w:val="none"/>
    </w:rPr>
  </w:style>
  <w:style w:type="character" w:customStyle="1" w:styleId="Lbjegyzet2Calibri">
    <w:name w:val="Lábjegyzet (2) + Calibri"/>
    <w:aliases w:val="10,5 pt"/>
    <w:basedOn w:val="Lbjegyzet2"/>
    <w:uiPriority w:val="99"/>
    <w:rsid w:val="000F7EFD"/>
    <w:rPr>
      <w:rFonts w:ascii="Calibri" w:hAnsi="Calibri" w:cs="Calibri"/>
      <w:color w:val="000000"/>
      <w:spacing w:val="0"/>
      <w:w w:val="100"/>
      <w:position w:val="0"/>
      <w:sz w:val="21"/>
      <w:szCs w:val="21"/>
      <w:lang w:val="hu-HU" w:eastAsia="hu-HU"/>
    </w:rPr>
  </w:style>
  <w:style w:type="character" w:customStyle="1" w:styleId="Szvegtrzs4Exact">
    <w:name w:val="Szövegtörzs (4) Exact"/>
    <w:basedOn w:val="DefaultParagraphFont"/>
    <w:link w:val="Szvegtrzs4"/>
    <w:uiPriority w:val="99"/>
    <w:rsid w:val="000F7EFD"/>
    <w:rPr>
      <w:rFonts w:ascii="Constantia" w:hAnsi="Constantia" w:cs="Constantia"/>
      <w:b/>
      <w:bCs/>
      <w:sz w:val="23"/>
      <w:szCs w:val="23"/>
      <w:u w:val="none"/>
    </w:rPr>
  </w:style>
  <w:style w:type="character" w:customStyle="1" w:styleId="Cmsor1">
    <w:name w:val="Címsor #1_"/>
    <w:basedOn w:val="DefaultParagraphFont"/>
    <w:link w:val="Cmsor10"/>
    <w:uiPriority w:val="99"/>
    <w:rsid w:val="000F7EFD"/>
    <w:rPr>
      <w:rFonts w:ascii="Calibri" w:hAnsi="Calibri" w:cs="Calibri"/>
      <w:b/>
      <w:bCs/>
      <w:sz w:val="32"/>
      <w:szCs w:val="32"/>
      <w:u w:val="none"/>
    </w:rPr>
  </w:style>
  <w:style w:type="character" w:customStyle="1" w:styleId="Fejlcvagylbjegyzet">
    <w:name w:val="Fejléc vagy lábjegyzet_"/>
    <w:basedOn w:val="DefaultParagraphFont"/>
    <w:link w:val="Fejlcvagylbjegyzet1"/>
    <w:uiPriority w:val="99"/>
    <w:rsid w:val="000F7EFD"/>
    <w:rPr>
      <w:rFonts w:ascii="Calibri" w:hAnsi="Calibri" w:cs="Calibri"/>
      <w:sz w:val="22"/>
      <w:szCs w:val="22"/>
      <w:u w:val="none"/>
    </w:rPr>
  </w:style>
  <w:style w:type="character" w:customStyle="1" w:styleId="Fejlcvagylbjegyzet0">
    <w:name w:val="Fejléc vagy lábjegyzet"/>
    <w:basedOn w:val="Fejlcvagylbjegyzet"/>
    <w:uiPriority w:val="99"/>
    <w:rsid w:val="000F7EFD"/>
    <w:rPr>
      <w:color w:val="000000"/>
      <w:spacing w:val="0"/>
      <w:w w:val="100"/>
      <w:position w:val="0"/>
      <w:lang w:val="hu-HU" w:eastAsia="hu-HU"/>
    </w:rPr>
  </w:style>
  <w:style w:type="character" w:customStyle="1" w:styleId="Szvegtrzs3">
    <w:name w:val="Szövegtörzs (3)_"/>
    <w:basedOn w:val="DefaultParagraphFont"/>
    <w:link w:val="Szvegtrzs30"/>
    <w:uiPriority w:val="99"/>
    <w:rsid w:val="000F7EFD"/>
    <w:rPr>
      <w:rFonts w:ascii="Calibri" w:hAnsi="Calibri" w:cs="Calibri"/>
      <w:b/>
      <w:bCs/>
      <w:sz w:val="24"/>
      <w:szCs w:val="24"/>
      <w:u w:val="none"/>
    </w:rPr>
  </w:style>
  <w:style w:type="character" w:customStyle="1" w:styleId="Szvegtrzs2">
    <w:name w:val="Szövegtörzs (2)_"/>
    <w:basedOn w:val="DefaultParagraphFont"/>
    <w:link w:val="Szvegtrzs21"/>
    <w:uiPriority w:val="99"/>
    <w:rsid w:val="000F7EFD"/>
    <w:rPr>
      <w:rFonts w:ascii="Calibri" w:hAnsi="Calibri" w:cs="Calibri"/>
      <w:sz w:val="22"/>
      <w:szCs w:val="22"/>
      <w:u w:val="none"/>
    </w:rPr>
  </w:style>
  <w:style w:type="character" w:customStyle="1" w:styleId="Szvegtrzs212pt">
    <w:name w:val="Szövegtörzs (2) + 12 pt"/>
    <w:aliases w:val="Félkövér"/>
    <w:basedOn w:val="Szvegtrzs2"/>
    <w:uiPriority w:val="99"/>
    <w:rsid w:val="000F7EFD"/>
    <w:rPr>
      <w:b/>
      <w:bCs/>
      <w:color w:val="000000"/>
      <w:spacing w:val="0"/>
      <w:w w:val="100"/>
      <w:position w:val="0"/>
      <w:sz w:val="24"/>
      <w:szCs w:val="24"/>
      <w:lang w:val="hu-HU" w:eastAsia="hu-HU"/>
    </w:rPr>
  </w:style>
  <w:style w:type="character" w:customStyle="1" w:styleId="Szvegtrzs20">
    <w:name w:val="Szövegtörzs (2)"/>
    <w:basedOn w:val="Szvegtrzs2"/>
    <w:uiPriority w:val="99"/>
    <w:rsid w:val="000F7EFD"/>
    <w:rPr>
      <w:color w:val="000000"/>
      <w:spacing w:val="0"/>
      <w:w w:val="100"/>
      <w:position w:val="0"/>
      <w:lang w:val="hu-HU" w:eastAsia="hu-HU"/>
    </w:rPr>
  </w:style>
  <w:style w:type="character" w:customStyle="1" w:styleId="Szvegtrzs2Dlt">
    <w:name w:val="Szövegtörzs (2) + Dőlt"/>
    <w:basedOn w:val="Szvegtrzs2"/>
    <w:uiPriority w:val="99"/>
    <w:rsid w:val="000F7EFD"/>
    <w:rPr>
      <w:i/>
      <w:iCs/>
      <w:color w:val="000000"/>
      <w:spacing w:val="0"/>
      <w:w w:val="100"/>
      <w:position w:val="0"/>
      <w:lang w:val="hu-HU" w:eastAsia="hu-HU"/>
    </w:rPr>
  </w:style>
  <w:style w:type="character" w:customStyle="1" w:styleId="Tblzatfelirata">
    <w:name w:val="Táblázat felirata_"/>
    <w:basedOn w:val="DefaultParagraphFont"/>
    <w:link w:val="Tblzatfelirata0"/>
    <w:uiPriority w:val="99"/>
    <w:rsid w:val="000F7EFD"/>
    <w:rPr>
      <w:rFonts w:ascii="Calibri" w:hAnsi="Calibri" w:cs="Calibri"/>
      <w:i/>
      <w:iCs/>
      <w:sz w:val="17"/>
      <w:szCs w:val="17"/>
      <w:u w:val="none"/>
    </w:rPr>
  </w:style>
  <w:style w:type="character" w:customStyle="1" w:styleId="Szvegtrzs2LucidaSansUnicode">
    <w:name w:val="Szövegtörzs (2) + Lucida Sans Unicode"/>
    <w:aliases w:val="11,5 pt1,Dőlt"/>
    <w:basedOn w:val="Szvegtrzs2"/>
    <w:uiPriority w:val="99"/>
    <w:rsid w:val="000F7EFD"/>
    <w:rPr>
      <w:rFonts w:ascii="Lucida Sans Unicode" w:hAnsi="Lucida Sans Unicode" w:cs="Lucida Sans Unicode"/>
      <w:i/>
      <w:iCs/>
      <w:color w:val="000000"/>
      <w:spacing w:val="0"/>
      <w:w w:val="100"/>
      <w:position w:val="0"/>
      <w:sz w:val="23"/>
      <w:szCs w:val="23"/>
      <w:lang w:val="hu-HU" w:eastAsia="hu-HU"/>
    </w:rPr>
  </w:style>
  <w:style w:type="paragraph" w:customStyle="1" w:styleId="Lbjegyzet0">
    <w:name w:val="Lábjegyzet"/>
    <w:basedOn w:val="Normal"/>
    <w:link w:val="Lbjegyzet"/>
    <w:uiPriority w:val="99"/>
    <w:rsid w:val="000F7EFD"/>
    <w:pPr>
      <w:shd w:val="clear" w:color="auto" w:fill="FFFFFF"/>
      <w:spacing w:after="180" w:line="220" w:lineRule="exact"/>
      <w:jc w:val="both"/>
    </w:pPr>
    <w:rPr>
      <w:rFonts w:ascii="Calibri" w:hAnsi="Calibri" w:cs="Calibri"/>
      <w:sz w:val="18"/>
      <w:szCs w:val="18"/>
    </w:rPr>
  </w:style>
  <w:style w:type="paragraph" w:customStyle="1" w:styleId="Lbjegyzet20">
    <w:name w:val="Lábjegyzet (2)"/>
    <w:basedOn w:val="Normal"/>
    <w:link w:val="Lbjegyzet2"/>
    <w:uiPriority w:val="99"/>
    <w:rsid w:val="000F7EFD"/>
    <w:pPr>
      <w:shd w:val="clear" w:color="auto" w:fill="FFFFFF"/>
      <w:spacing w:line="230" w:lineRule="exact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zvegtrzs4">
    <w:name w:val="Szövegtörzs (4)"/>
    <w:basedOn w:val="Normal"/>
    <w:link w:val="Szvegtrzs4Exact"/>
    <w:uiPriority w:val="99"/>
    <w:rsid w:val="000F7EFD"/>
    <w:pPr>
      <w:shd w:val="clear" w:color="auto" w:fill="FFFFFF"/>
      <w:spacing w:line="240" w:lineRule="atLeast"/>
    </w:pPr>
    <w:rPr>
      <w:rFonts w:ascii="Constantia" w:hAnsi="Constantia" w:cs="Constantia"/>
      <w:b/>
      <w:bCs/>
      <w:sz w:val="23"/>
      <w:szCs w:val="23"/>
    </w:rPr>
  </w:style>
  <w:style w:type="paragraph" w:customStyle="1" w:styleId="Cmsor10">
    <w:name w:val="Címsor #1"/>
    <w:basedOn w:val="Normal"/>
    <w:link w:val="Cmsor1"/>
    <w:uiPriority w:val="99"/>
    <w:rsid w:val="000F7EFD"/>
    <w:pPr>
      <w:shd w:val="clear" w:color="auto" w:fill="FFFFFF"/>
      <w:spacing w:line="240" w:lineRule="atLeast"/>
      <w:outlineLvl w:val="0"/>
    </w:pPr>
    <w:rPr>
      <w:rFonts w:ascii="Calibri" w:hAnsi="Calibri" w:cs="Calibri"/>
      <w:b/>
      <w:bCs/>
      <w:sz w:val="32"/>
      <w:szCs w:val="32"/>
    </w:rPr>
  </w:style>
  <w:style w:type="paragraph" w:customStyle="1" w:styleId="Fejlcvagylbjegyzet1">
    <w:name w:val="Fejléc vagy lábjegyzet1"/>
    <w:basedOn w:val="Normal"/>
    <w:link w:val="Fejlcvagylbjegyzet"/>
    <w:uiPriority w:val="99"/>
    <w:rsid w:val="000F7EFD"/>
    <w:pPr>
      <w:shd w:val="clear" w:color="auto" w:fill="FFFFFF"/>
      <w:spacing w:line="240" w:lineRule="atLeast"/>
    </w:pPr>
    <w:rPr>
      <w:rFonts w:ascii="Calibri" w:hAnsi="Calibri" w:cs="Calibri"/>
      <w:sz w:val="22"/>
      <w:szCs w:val="22"/>
    </w:rPr>
  </w:style>
  <w:style w:type="paragraph" w:customStyle="1" w:styleId="Szvegtrzs30">
    <w:name w:val="Szövegtörzs (3)"/>
    <w:basedOn w:val="Normal"/>
    <w:link w:val="Szvegtrzs3"/>
    <w:uiPriority w:val="99"/>
    <w:rsid w:val="000F7EFD"/>
    <w:pPr>
      <w:shd w:val="clear" w:color="auto" w:fill="FFFFFF"/>
      <w:spacing w:before="240" w:line="335" w:lineRule="exact"/>
      <w:jc w:val="center"/>
    </w:pPr>
    <w:rPr>
      <w:rFonts w:ascii="Calibri" w:hAnsi="Calibri" w:cs="Calibri"/>
      <w:b/>
      <w:bCs/>
    </w:rPr>
  </w:style>
  <w:style w:type="paragraph" w:customStyle="1" w:styleId="Szvegtrzs21">
    <w:name w:val="Szövegtörzs (2)1"/>
    <w:basedOn w:val="Normal"/>
    <w:link w:val="Szvegtrzs2"/>
    <w:uiPriority w:val="99"/>
    <w:rsid w:val="000F7EFD"/>
    <w:pPr>
      <w:shd w:val="clear" w:color="auto" w:fill="FFFFFF"/>
      <w:spacing w:before="600" w:after="240" w:line="306" w:lineRule="exact"/>
      <w:jc w:val="both"/>
    </w:pPr>
    <w:rPr>
      <w:rFonts w:ascii="Calibri" w:hAnsi="Calibri" w:cs="Calibri"/>
      <w:sz w:val="22"/>
      <w:szCs w:val="22"/>
    </w:rPr>
  </w:style>
  <w:style w:type="paragraph" w:customStyle="1" w:styleId="Tblzatfelirata0">
    <w:name w:val="Táblázat felirata"/>
    <w:basedOn w:val="Normal"/>
    <w:link w:val="Tblzatfelirata"/>
    <w:uiPriority w:val="99"/>
    <w:rsid w:val="000F7EFD"/>
    <w:pPr>
      <w:shd w:val="clear" w:color="auto" w:fill="FFFFFF"/>
      <w:spacing w:line="240" w:lineRule="atLeast"/>
    </w:pPr>
    <w:rPr>
      <w:rFonts w:ascii="Calibri" w:hAnsi="Calibri" w:cs="Calibri"/>
      <w:i/>
      <w:iCs/>
      <w:sz w:val="17"/>
      <w:szCs w:val="17"/>
    </w:rPr>
  </w:style>
  <w:style w:type="paragraph" w:styleId="Header">
    <w:name w:val="header"/>
    <w:basedOn w:val="Normal"/>
    <w:link w:val="HeaderChar"/>
    <w:uiPriority w:val="99"/>
    <w:semiHidden/>
    <w:rsid w:val="0011723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723D"/>
    <w:rPr>
      <w:color w:val="000000"/>
    </w:rPr>
  </w:style>
  <w:style w:type="paragraph" w:styleId="Footer">
    <w:name w:val="footer"/>
    <w:basedOn w:val="Normal"/>
    <w:link w:val="FooterChar"/>
    <w:uiPriority w:val="99"/>
    <w:semiHidden/>
    <w:rsid w:val="0011723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723D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1172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23D"/>
    <w:rPr>
      <w:rFonts w:ascii="Tahoma" w:hAnsi="Tahoma" w:cs="Tahoma"/>
      <w:color w:val="000000"/>
      <w:sz w:val="16"/>
      <w:szCs w:val="16"/>
    </w:rPr>
  </w:style>
  <w:style w:type="character" w:customStyle="1" w:styleId="Szvegtrzs40">
    <w:name w:val="Szövegtörzs (4)_"/>
    <w:basedOn w:val="DefaultParagraphFont"/>
    <w:uiPriority w:val="99"/>
    <w:rsid w:val="00A2163C"/>
    <w:rPr>
      <w:rFonts w:ascii="Palatino Linotype" w:hAnsi="Palatino Linotype" w:cs="Palatino Linotype"/>
      <w:sz w:val="20"/>
      <w:szCs w:val="20"/>
      <w:u w:val="none"/>
    </w:rPr>
  </w:style>
  <w:style w:type="character" w:styleId="Strong">
    <w:name w:val="Strong"/>
    <w:basedOn w:val="DefaultParagraphFont"/>
    <w:uiPriority w:val="99"/>
    <w:qFormat/>
    <w:rsid w:val="00A2163C"/>
    <w:rPr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A2163C"/>
  </w:style>
  <w:style w:type="character" w:styleId="PageNumber">
    <w:name w:val="page number"/>
    <w:basedOn w:val="DefaultParagraphFont"/>
    <w:uiPriority w:val="99"/>
    <w:rsid w:val="00091879"/>
  </w:style>
  <w:style w:type="paragraph" w:customStyle="1" w:styleId="Default">
    <w:name w:val="Default"/>
    <w:uiPriority w:val="99"/>
    <w:rsid w:val="003F7B6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3F7B60"/>
    <w:pPr>
      <w:widowControl/>
      <w:spacing w:after="160" w:line="259" w:lineRule="auto"/>
      <w:ind w:left="720"/>
      <w:contextualSpacing/>
    </w:pPr>
    <w:rPr>
      <w:rFonts w:ascii="Calibri" w:hAnsi="Calibri" w:cs="Calibri"/>
      <w:color w:val="auto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105</Words>
  <Characters>729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Bősárkány Nagyközség Önkormányzata </dc:title>
  <dc:subject/>
  <dc:creator>Eloj</dc:creator>
  <cp:keywords/>
  <dc:description/>
  <cp:lastModifiedBy>Jegyző</cp:lastModifiedBy>
  <cp:revision>2</cp:revision>
  <cp:lastPrinted>2016-05-02T08:00:00Z</cp:lastPrinted>
  <dcterms:created xsi:type="dcterms:W3CDTF">2016-05-02T08:06:00Z</dcterms:created>
  <dcterms:modified xsi:type="dcterms:W3CDTF">2016-05-02T08:06:00Z</dcterms:modified>
</cp:coreProperties>
</file>