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49F" w:rsidRPr="00094BAF" w:rsidRDefault="00D6149F" w:rsidP="007C0137">
      <w:pPr>
        <w:numPr>
          <w:ilvl w:val="0"/>
          <w:numId w:val="5"/>
        </w:numPr>
        <w:jc w:val="right"/>
        <w:rPr>
          <w:b/>
          <w:bCs/>
          <w:sz w:val="24"/>
          <w:szCs w:val="24"/>
        </w:rPr>
      </w:pPr>
      <w:r w:rsidRPr="00094BAF">
        <w:rPr>
          <w:b/>
          <w:bCs/>
          <w:sz w:val="24"/>
          <w:szCs w:val="24"/>
        </w:rPr>
        <w:t xml:space="preserve">sz. melléklet </w:t>
      </w:r>
    </w:p>
    <w:p w:rsidR="00D6149F" w:rsidRPr="00094BAF" w:rsidRDefault="00D6149F" w:rsidP="007C0137">
      <w:pPr>
        <w:ind w:left="360"/>
        <w:jc w:val="right"/>
        <w:rPr>
          <w:b/>
          <w:bCs/>
          <w:sz w:val="24"/>
          <w:szCs w:val="24"/>
        </w:rPr>
      </w:pPr>
    </w:p>
    <w:p w:rsidR="00D6149F" w:rsidRPr="00094BAF" w:rsidRDefault="00D6149F" w:rsidP="007C0137">
      <w:pPr>
        <w:autoSpaceDE/>
        <w:autoSpaceDN/>
        <w:jc w:val="center"/>
        <w:rPr>
          <w:b/>
          <w:bCs/>
          <w:sz w:val="24"/>
          <w:szCs w:val="24"/>
        </w:rPr>
      </w:pPr>
      <w:r w:rsidRPr="00094BAF">
        <w:rPr>
          <w:b/>
          <w:bCs/>
          <w:sz w:val="24"/>
          <w:szCs w:val="24"/>
        </w:rPr>
        <w:t xml:space="preserve">Gyermek és diákétkeztetés intézményi és személyi térítési díjai </w:t>
      </w:r>
    </w:p>
    <w:p w:rsidR="00D6149F" w:rsidRPr="00094BAF" w:rsidRDefault="00D6149F" w:rsidP="007C0137">
      <w:pPr>
        <w:tabs>
          <w:tab w:val="left" w:pos="6810"/>
        </w:tabs>
        <w:autoSpaceDE/>
        <w:autoSpaceDN/>
        <w:rPr>
          <w:sz w:val="24"/>
          <w:szCs w:val="24"/>
        </w:rPr>
      </w:pPr>
      <w:r w:rsidRPr="00094BAF">
        <w:rPr>
          <w:sz w:val="24"/>
          <w:szCs w:val="24"/>
        </w:rPr>
        <w:tab/>
      </w:r>
    </w:p>
    <w:p w:rsidR="00D6149F" w:rsidRPr="00094BAF" w:rsidRDefault="00D6149F" w:rsidP="007C0137">
      <w:pPr>
        <w:autoSpaceDE/>
        <w:autoSpaceDN/>
        <w:jc w:val="center"/>
        <w:rPr>
          <w:sz w:val="24"/>
          <w:szCs w:val="24"/>
        </w:rPr>
      </w:pPr>
      <w:r w:rsidRPr="00094BAF">
        <w:rPr>
          <w:sz w:val="24"/>
          <w:szCs w:val="24"/>
          <w:u w:val="single"/>
        </w:rPr>
        <w:t xml:space="preserve">Intézményi térítési díj általános iskola, óvoda, és a </w:t>
      </w:r>
    </w:p>
    <w:p w:rsidR="00D6149F" w:rsidRPr="00094BAF" w:rsidRDefault="00D6149F" w:rsidP="007C0137">
      <w:pPr>
        <w:autoSpaceDE/>
        <w:autoSpaceDN/>
        <w:jc w:val="center"/>
        <w:rPr>
          <w:sz w:val="24"/>
          <w:szCs w:val="24"/>
        </w:rPr>
      </w:pPr>
      <w:r w:rsidRPr="00094BAF">
        <w:rPr>
          <w:sz w:val="24"/>
          <w:szCs w:val="24"/>
          <w:u w:val="single"/>
        </w:rPr>
        <w:t xml:space="preserve">Hunyadi János Közoktatási Intézmény esetében: </w:t>
      </w:r>
    </w:p>
    <w:p w:rsidR="00D6149F" w:rsidRPr="00094BAF" w:rsidRDefault="00D6149F" w:rsidP="007C0137">
      <w:pPr>
        <w:autoSpaceDE/>
        <w:autoSpaceDN/>
        <w:spacing w:before="100" w:beforeAutospacing="1"/>
        <w:jc w:val="center"/>
        <w:rPr>
          <w:sz w:val="24"/>
          <w:szCs w:val="24"/>
        </w:rPr>
      </w:pPr>
    </w:p>
    <w:tbl>
      <w:tblPr>
        <w:tblW w:w="7455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1709"/>
        <w:gridCol w:w="1026"/>
        <w:gridCol w:w="1011"/>
        <w:gridCol w:w="941"/>
        <w:gridCol w:w="1181"/>
        <w:gridCol w:w="1587"/>
      </w:tblGrid>
      <w:tr w:rsidR="00D6149F" w:rsidRPr="00094BAF">
        <w:trPr>
          <w:tblCellSpacing w:w="0" w:type="dxa"/>
          <w:jc w:val="center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D6149F" w:rsidRPr="00094BAF" w:rsidRDefault="00D6149F" w:rsidP="007C0137">
            <w:pPr>
              <w:autoSpaceDE/>
              <w:autoSpaceDN/>
              <w:spacing w:before="100" w:beforeAutospacing="1" w:after="119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D6149F" w:rsidRPr="00094BAF" w:rsidRDefault="00D6149F" w:rsidP="007C0137">
            <w:pPr>
              <w:autoSpaceDE/>
              <w:autoSpaceDN/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094BAF">
              <w:rPr>
                <w:b/>
                <w:bCs/>
                <w:sz w:val="24"/>
                <w:szCs w:val="24"/>
              </w:rPr>
              <w:t>Reggeli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D6149F" w:rsidRPr="00094BAF" w:rsidRDefault="00D6149F" w:rsidP="007C0137">
            <w:pPr>
              <w:autoSpaceDE/>
              <w:autoSpaceDN/>
              <w:spacing w:before="100" w:beforeAutospacing="1" w:after="119"/>
              <w:rPr>
                <w:sz w:val="24"/>
                <w:szCs w:val="24"/>
              </w:rPr>
            </w:pPr>
            <w:r w:rsidRPr="00094BAF">
              <w:rPr>
                <w:b/>
                <w:bCs/>
                <w:sz w:val="24"/>
                <w:szCs w:val="24"/>
              </w:rPr>
              <w:t>Tízórai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D6149F" w:rsidRPr="00094BAF" w:rsidRDefault="00D6149F" w:rsidP="007C0137">
            <w:pPr>
              <w:autoSpaceDE/>
              <w:autoSpaceDN/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094BAF">
              <w:rPr>
                <w:b/>
                <w:bCs/>
                <w:sz w:val="24"/>
                <w:szCs w:val="24"/>
              </w:rPr>
              <w:t>Ebéd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D6149F" w:rsidRPr="00094BAF" w:rsidRDefault="00D6149F" w:rsidP="007C0137">
            <w:pPr>
              <w:autoSpaceDE/>
              <w:autoSpaceDN/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094BAF">
              <w:rPr>
                <w:b/>
                <w:bCs/>
                <w:sz w:val="24"/>
                <w:szCs w:val="24"/>
              </w:rPr>
              <w:t>Uzsonna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49F" w:rsidRPr="00094BAF" w:rsidRDefault="00D6149F" w:rsidP="007C0137">
            <w:pPr>
              <w:autoSpaceDE/>
              <w:autoSpaceDN/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094BAF">
              <w:rPr>
                <w:b/>
                <w:bCs/>
                <w:sz w:val="24"/>
                <w:szCs w:val="24"/>
              </w:rPr>
              <w:t>Összesen</w:t>
            </w:r>
          </w:p>
        </w:tc>
      </w:tr>
      <w:tr w:rsidR="00D6149F" w:rsidRPr="00094BAF">
        <w:trPr>
          <w:tblCellSpacing w:w="0" w:type="dxa"/>
          <w:jc w:val="center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D6149F" w:rsidRPr="00094BAF" w:rsidRDefault="00D6149F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b/>
                <w:bCs/>
                <w:sz w:val="24"/>
                <w:szCs w:val="24"/>
              </w:rPr>
              <w:t>Óvodai ellátás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D6149F" w:rsidRPr="00094BAF" w:rsidRDefault="00D6149F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D6149F" w:rsidRPr="00094BAF" w:rsidRDefault="00D6149F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>90,-</w:t>
            </w:r>
          </w:p>
          <w:p w:rsidR="00D6149F" w:rsidRPr="00094BAF" w:rsidRDefault="00D6149F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>Ft + áfa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D6149F" w:rsidRPr="00094BAF" w:rsidRDefault="00D6149F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>185,-</w:t>
            </w:r>
          </w:p>
          <w:p w:rsidR="00D6149F" w:rsidRPr="00094BAF" w:rsidRDefault="00D6149F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>Ft + áfa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D6149F" w:rsidRPr="00094BAF" w:rsidRDefault="00D6149F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 xml:space="preserve">75,- </w:t>
            </w:r>
          </w:p>
          <w:p w:rsidR="00D6149F" w:rsidRPr="00094BAF" w:rsidRDefault="00D6149F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>Ft + áfa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49F" w:rsidRPr="00094BAF" w:rsidRDefault="00D6149F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>350,-</w:t>
            </w:r>
          </w:p>
          <w:p w:rsidR="00D6149F" w:rsidRPr="00094BAF" w:rsidRDefault="00D6149F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>Ft + áfa</w:t>
            </w:r>
          </w:p>
        </w:tc>
      </w:tr>
      <w:tr w:rsidR="00D6149F" w:rsidRPr="00094BAF">
        <w:trPr>
          <w:tblCellSpacing w:w="0" w:type="dxa"/>
          <w:jc w:val="center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D6149F" w:rsidRPr="00094BAF" w:rsidRDefault="00D6149F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b/>
                <w:bCs/>
                <w:sz w:val="24"/>
                <w:szCs w:val="24"/>
              </w:rPr>
              <w:t xml:space="preserve">Általános </w:t>
            </w:r>
          </w:p>
          <w:p w:rsidR="00D6149F" w:rsidRPr="00094BAF" w:rsidRDefault="00D6149F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b/>
                <w:bCs/>
                <w:sz w:val="24"/>
                <w:szCs w:val="24"/>
              </w:rPr>
              <w:t xml:space="preserve">iskola napközi </w:t>
            </w:r>
          </w:p>
          <w:p w:rsidR="00D6149F" w:rsidRPr="00094BAF" w:rsidRDefault="00D6149F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b/>
                <w:bCs/>
                <w:sz w:val="24"/>
                <w:szCs w:val="24"/>
              </w:rPr>
              <w:t xml:space="preserve">7 – 10 év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D6149F" w:rsidRPr="00094BAF" w:rsidRDefault="00D6149F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D6149F" w:rsidRPr="00094BAF" w:rsidRDefault="00D6149F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>95,-</w:t>
            </w:r>
          </w:p>
          <w:p w:rsidR="00D6149F" w:rsidRPr="00094BAF" w:rsidRDefault="00D6149F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>Ft + áfa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D6149F" w:rsidRPr="00094BAF" w:rsidRDefault="00D6149F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>230,-</w:t>
            </w:r>
          </w:p>
          <w:p w:rsidR="00D6149F" w:rsidRPr="00094BAF" w:rsidRDefault="00D6149F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 xml:space="preserve">Ft + áfa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D6149F" w:rsidRPr="00094BAF" w:rsidRDefault="00D6149F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>85,-</w:t>
            </w:r>
          </w:p>
          <w:p w:rsidR="00D6149F" w:rsidRPr="00094BAF" w:rsidRDefault="00D6149F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>Ft + áfa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49F" w:rsidRPr="00094BAF" w:rsidRDefault="00D6149F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>410,-</w:t>
            </w:r>
          </w:p>
          <w:p w:rsidR="00D6149F" w:rsidRPr="00094BAF" w:rsidRDefault="00D6149F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 xml:space="preserve">Ft + áfa </w:t>
            </w:r>
          </w:p>
        </w:tc>
      </w:tr>
      <w:tr w:rsidR="00D6149F" w:rsidRPr="00094BAF">
        <w:trPr>
          <w:tblCellSpacing w:w="0" w:type="dxa"/>
          <w:jc w:val="center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D6149F" w:rsidRPr="00094BAF" w:rsidRDefault="00D6149F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b/>
                <w:bCs/>
                <w:sz w:val="24"/>
                <w:szCs w:val="24"/>
              </w:rPr>
              <w:t xml:space="preserve">Általános </w:t>
            </w:r>
          </w:p>
          <w:p w:rsidR="00D6149F" w:rsidRPr="00094BAF" w:rsidRDefault="00D6149F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b/>
                <w:bCs/>
                <w:sz w:val="24"/>
                <w:szCs w:val="24"/>
              </w:rPr>
              <w:t xml:space="preserve">iskola napközi </w:t>
            </w:r>
          </w:p>
          <w:p w:rsidR="00D6149F" w:rsidRPr="00094BAF" w:rsidRDefault="00D6149F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b/>
                <w:bCs/>
                <w:sz w:val="24"/>
                <w:szCs w:val="24"/>
              </w:rPr>
              <w:t xml:space="preserve">11 – 14 év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D6149F" w:rsidRPr="00094BAF" w:rsidRDefault="00D6149F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D6149F" w:rsidRPr="00094BAF" w:rsidRDefault="00D6149F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>95,-</w:t>
            </w:r>
          </w:p>
          <w:p w:rsidR="00D6149F" w:rsidRPr="00094BAF" w:rsidRDefault="00D6149F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>Ft + áfa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D6149F" w:rsidRPr="00094BAF" w:rsidRDefault="00D6149F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>245,-</w:t>
            </w:r>
          </w:p>
          <w:p w:rsidR="00D6149F" w:rsidRPr="00094BAF" w:rsidRDefault="00D6149F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 xml:space="preserve">Ft + áfa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D6149F" w:rsidRPr="00094BAF" w:rsidRDefault="00D6149F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>90,-</w:t>
            </w:r>
          </w:p>
          <w:p w:rsidR="00D6149F" w:rsidRPr="00094BAF" w:rsidRDefault="00D6149F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>Ft + áfa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49F" w:rsidRPr="00094BAF" w:rsidRDefault="00D6149F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>430,-</w:t>
            </w:r>
          </w:p>
          <w:p w:rsidR="00D6149F" w:rsidRPr="00094BAF" w:rsidRDefault="00D6149F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 xml:space="preserve">Ft + áfa </w:t>
            </w:r>
          </w:p>
        </w:tc>
      </w:tr>
      <w:tr w:rsidR="00D6149F" w:rsidRPr="00094BAF">
        <w:trPr>
          <w:tblCellSpacing w:w="0" w:type="dxa"/>
          <w:jc w:val="center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D6149F" w:rsidRPr="00094BAF" w:rsidRDefault="00D6149F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b/>
                <w:bCs/>
                <w:sz w:val="24"/>
                <w:szCs w:val="24"/>
              </w:rPr>
              <w:t xml:space="preserve">Általános </w:t>
            </w:r>
          </w:p>
          <w:p w:rsidR="00D6149F" w:rsidRPr="00094BAF" w:rsidRDefault="00D6149F" w:rsidP="007C0137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094BAF">
              <w:rPr>
                <w:b/>
                <w:bCs/>
                <w:sz w:val="24"/>
                <w:szCs w:val="24"/>
              </w:rPr>
              <w:t>Iskola menza</w:t>
            </w:r>
          </w:p>
          <w:p w:rsidR="00D6149F" w:rsidRPr="00094BAF" w:rsidRDefault="00D6149F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b/>
                <w:bCs/>
                <w:sz w:val="24"/>
                <w:szCs w:val="24"/>
              </w:rPr>
              <w:t>7-10 év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D6149F" w:rsidRPr="00094BAF" w:rsidRDefault="00D6149F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D6149F" w:rsidRPr="00094BAF" w:rsidRDefault="00D6149F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D6149F" w:rsidRPr="00094BAF" w:rsidRDefault="00D6149F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 xml:space="preserve">230,- </w:t>
            </w:r>
          </w:p>
          <w:p w:rsidR="00D6149F" w:rsidRPr="00094BAF" w:rsidRDefault="00D6149F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>Ft + áfa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D6149F" w:rsidRPr="00094BAF" w:rsidRDefault="00D6149F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49F" w:rsidRPr="00094BAF" w:rsidRDefault="00D6149F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 xml:space="preserve">230,- </w:t>
            </w:r>
          </w:p>
          <w:p w:rsidR="00D6149F" w:rsidRPr="00094BAF" w:rsidRDefault="00D6149F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>Ft + áfa</w:t>
            </w:r>
          </w:p>
        </w:tc>
      </w:tr>
      <w:tr w:rsidR="00D6149F" w:rsidRPr="00094BAF">
        <w:trPr>
          <w:tblCellSpacing w:w="0" w:type="dxa"/>
          <w:jc w:val="center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D6149F" w:rsidRPr="00094BAF" w:rsidRDefault="00D6149F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b/>
                <w:bCs/>
                <w:sz w:val="24"/>
                <w:szCs w:val="24"/>
              </w:rPr>
              <w:t xml:space="preserve">Általános </w:t>
            </w:r>
          </w:p>
          <w:p w:rsidR="00D6149F" w:rsidRPr="00094BAF" w:rsidRDefault="00D6149F" w:rsidP="007C0137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094BAF">
              <w:rPr>
                <w:b/>
                <w:bCs/>
                <w:sz w:val="24"/>
                <w:szCs w:val="24"/>
              </w:rPr>
              <w:t>Iskola menza</w:t>
            </w:r>
          </w:p>
          <w:p w:rsidR="00D6149F" w:rsidRPr="00094BAF" w:rsidRDefault="00D6149F" w:rsidP="007C0137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094BAF">
              <w:rPr>
                <w:b/>
                <w:bCs/>
                <w:sz w:val="24"/>
                <w:szCs w:val="24"/>
              </w:rPr>
              <w:t>11-14 év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D6149F" w:rsidRPr="00094BAF" w:rsidRDefault="00D6149F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D6149F" w:rsidRPr="00094BAF" w:rsidRDefault="00D6149F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D6149F" w:rsidRPr="00094BAF" w:rsidRDefault="00D6149F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>245,-</w:t>
            </w:r>
          </w:p>
          <w:p w:rsidR="00D6149F" w:rsidRPr="00094BAF" w:rsidRDefault="00D6149F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>Ft+áfa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D6149F" w:rsidRPr="00094BAF" w:rsidRDefault="00D6149F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49F" w:rsidRPr="00094BAF" w:rsidRDefault="00D6149F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>245,-</w:t>
            </w:r>
          </w:p>
          <w:p w:rsidR="00D6149F" w:rsidRPr="00094BAF" w:rsidRDefault="00D6149F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>Ft+áfa</w:t>
            </w:r>
          </w:p>
        </w:tc>
      </w:tr>
      <w:tr w:rsidR="00D6149F" w:rsidRPr="00094BAF">
        <w:trPr>
          <w:tblCellSpacing w:w="0" w:type="dxa"/>
          <w:jc w:val="center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D6149F" w:rsidRPr="00094BAF" w:rsidRDefault="00D6149F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b/>
                <w:bCs/>
                <w:sz w:val="24"/>
                <w:szCs w:val="24"/>
              </w:rPr>
              <w:t xml:space="preserve">Hunyadi </w:t>
            </w:r>
          </w:p>
          <w:p w:rsidR="00D6149F" w:rsidRPr="00094BAF" w:rsidRDefault="00D6149F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b/>
                <w:bCs/>
                <w:sz w:val="24"/>
                <w:szCs w:val="24"/>
              </w:rPr>
              <w:t>János</w:t>
            </w:r>
          </w:p>
          <w:p w:rsidR="00D6149F" w:rsidRPr="00094BAF" w:rsidRDefault="00D6149F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b/>
                <w:bCs/>
                <w:sz w:val="24"/>
                <w:szCs w:val="24"/>
              </w:rPr>
              <w:t xml:space="preserve">Közoktatási </w:t>
            </w:r>
          </w:p>
          <w:p w:rsidR="00D6149F" w:rsidRPr="00094BAF" w:rsidRDefault="00D6149F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b/>
                <w:bCs/>
                <w:sz w:val="24"/>
                <w:szCs w:val="24"/>
              </w:rPr>
              <w:t>Intézmény</w:t>
            </w:r>
          </w:p>
          <w:p w:rsidR="00D6149F" w:rsidRPr="00094BAF" w:rsidRDefault="00D6149F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b/>
                <w:bCs/>
                <w:sz w:val="24"/>
                <w:szCs w:val="24"/>
                <w:u w:val="single"/>
              </w:rPr>
              <w:t>Gimnázium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D6149F" w:rsidRPr="00094BAF" w:rsidRDefault="00D6149F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>135,-</w:t>
            </w:r>
          </w:p>
          <w:p w:rsidR="00D6149F" w:rsidRPr="00094BAF" w:rsidRDefault="00D6149F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>Ft + áfa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D6149F" w:rsidRPr="00094BAF" w:rsidRDefault="00D6149F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D6149F" w:rsidRPr="00094BAF" w:rsidRDefault="00D6149F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>285,-</w:t>
            </w:r>
          </w:p>
          <w:p w:rsidR="00D6149F" w:rsidRPr="00094BAF" w:rsidRDefault="00D6149F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>Ft + áfa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D6149F" w:rsidRPr="00094BAF" w:rsidRDefault="00D6149F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>200,-</w:t>
            </w:r>
          </w:p>
          <w:p w:rsidR="00D6149F" w:rsidRPr="00094BAF" w:rsidRDefault="00D6149F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>Ft + áfa</w:t>
            </w:r>
          </w:p>
          <w:p w:rsidR="00D6149F" w:rsidRPr="00094BAF" w:rsidRDefault="00D6149F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 xml:space="preserve">(vacsora) 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49F" w:rsidRPr="00094BAF" w:rsidRDefault="00D6149F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 xml:space="preserve">620,- </w:t>
            </w:r>
          </w:p>
          <w:p w:rsidR="00D6149F" w:rsidRPr="00094BAF" w:rsidRDefault="00D6149F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 xml:space="preserve">Ft + áfa </w:t>
            </w:r>
          </w:p>
        </w:tc>
      </w:tr>
      <w:tr w:rsidR="00D6149F" w:rsidRPr="00094BAF">
        <w:trPr>
          <w:tblCellSpacing w:w="0" w:type="dxa"/>
          <w:jc w:val="center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D6149F" w:rsidRPr="00094BAF" w:rsidRDefault="00D6149F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b/>
                <w:bCs/>
                <w:sz w:val="24"/>
                <w:szCs w:val="24"/>
              </w:rPr>
              <w:t xml:space="preserve">Hunyadi </w:t>
            </w:r>
          </w:p>
          <w:p w:rsidR="00D6149F" w:rsidRPr="00094BAF" w:rsidRDefault="00D6149F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b/>
                <w:bCs/>
                <w:sz w:val="24"/>
                <w:szCs w:val="24"/>
              </w:rPr>
              <w:t>János</w:t>
            </w:r>
          </w:p>
          <w:p w:rsidR="00D6149F" w:rsidRPr="00094BAF" w:rsidRDefault="00D6149F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b/>
                <w:bCs/>
                <w:sz w:val="24"/>
                <w:szCs w:val="24"/>
              </w:rPr>
              <w:t xml:space="preserve">Közoktatási </w:t>
            </w:r>
          </w:p>
          <w:p w:rsidR="00D6149F" w:rsidRPr="00094BAF" w:rsidRDefault="00D6149F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b/>
                <w:bCs/>
                <w:sz w:val="24"/>
                <w:szCs w:val="24"/>
              </w:rPr>
              <w:t>Intézmény</w:t>
            </w:r>
          </w:p>
          <w:p w:rsidR="00D6149F" w:rsidRPr="00094BAF" w:rsidRDefault="00D6149F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b/>
                <w:bCs/>
                <w:sz w:val="24"/>
                <w:szCs w:val="24"/>
                <w:u w:val="single"/>
              </w:rPr>
              <w:t>Menza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D6149F" w:rsidRPr="00094BAF" w:rsidRDefault="00D6149F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D6149F" w:rsidRPr="00094BAF" w:rsidRDefault="00D6149F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D6149F" w:rsidRPr="00094BAF" w:rsidRDefault="00D6149F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 xml:space="preserve">285,- </w:t>
            </w:r>
          </w:p>
          <w:p w:rsidR="00D6149F" w:rsidRPr="00094BAF" w:rsidRDefault="00D6149F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>Ft + áfa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D6149F" w:rsidRPr="00094BAF" w:rsidRDefault="00D6149F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49F" w:rsidRPr="00094BAF" w:rsidRDefault="00D6149F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>285,-</w:t>
            </w:r>
          </w:p>
          <w:p w:rsidR="00D6149F" w:rsidRPr="00094BAF" w:rsidRDefault="00D6149F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>Ft + áfa</w:t>
            </w:r>
          </w:p>
        </w:tc>
      </w:tr>
    </w:tbl>
    <w:p w:rsidR="00D6149F" w:rsidRPr="00094BAF" w:rsidRDefault="00D6149F" w:rsidP="007C0137">
      <w:pPr>
        <w:autoSpaceDE/>
        <w:autoSpaceDN/>
        <w:spacing w:before="100" w:beforeAutospacing="1"/>
        <w:jc w:val="center"/>
        <w:rPr>
          <w:b/>
          <w:bCs/>
          <w:sz w:val="24"/>
          <w:szCs w:val="24"/>
        </w:rPr>
      </w:pPr>
      <w:r w:rsidRPr="00094BAF">
        <w:rPr>
          <w:b/>
          <w:bCs/>
          <w:sz w:val="24"/>
          <w:szCs w:val="24"/>
        </w:rPr>
        <w:t xml:space="preserve">Bölcsődei étkezés intézményi térítési díja  </w:t>
      </w:r>
    </w:p>
    <w:tbl>
      <w:tblPr>
        <w:tblW w:w="7530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1391"/>
        <w:gridCol w:w="988"/>
        <w:gridCol w:w="973"/>
        <w:gridCol w:w="980"/>
        <w:gridCol w:w="1276"/>
        <w:gridCol w:w="1922"/>
      </w:tblGrid>
      <w:tr w:rsidR="00D6149F" w:rsidRPr="00094BAF">
        <w:trPr>
          <w:tblCellSpacing w:w="0" w:type="dxa"/>
          <w:jc w:val="center"/>
        </w:trPr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D6149F" w:rsidRPr="00094BAF" w:rsidRDefault="00D6149F" w:rsidP="007C0137">
            <w:pPr>
              <w:autoSpaceDE/>
              <w:autoSpaceDN/>
              <w:spacing w:before="100" w:beforeAutospacing="1" w:after="119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D6149F" w:rsidRPr="00094BAF" w:rsidRDefault="00D6149F" w:rsidP="007C0137">
            <w:pPr>
              <w:autoSpaceDE/>
              <w:autoSpaceDN/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094BAF">
              <w:rPr>
                <w:b/>
                <w:bCs/>
                <w:sz w:val="24"/>
                <w:szCs w:val="24"/>
              </w:rPr>
              <w:t>Reggeli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D6149F" w:rsidRPr="00094BAF" w:rsidRDefault="00D6149F" w:rsidP="007C0137">
            <w:pPr>
              <w:autoSpaceDE/>
              <w:autoSpaceDN/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094BAF">
              <w:rPr>
                <w:b/>
                <w:bCs/>
                <w:sz w:val="24"/>
                <w:szCs w:val="24"/>
              </w:rPr>
              <w:t>Tízórai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D6149F" w:rsidRPr="00094BAF" w:rsidRDefault="00D6149F" w:rsidP="007C0137">
            <w:pPr>
              <w:autoSpaceDE/>
              <w:autoSpaceDN/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094BAF">
              <w:rPr>
                <w:b/>
                <w:bCs/>
                <w:sz w:val="24"/>
                <w:szCs w:val="24"/>
              </w:rPr>
              <w:t>Ebéd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D6149F" w:rsidRPr="00094BAF" w:rsidRDefault="00D6149F" w:rsidP="007C0137">
            <w:pPr>
              <w:autoSpaceDE/>
              <w:autoSpaceDN/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094BAF">
              <w:rPr>
                <w:b/>
                <w:bCs/>
                <w:sz w:val="24"/>
                <w:szCs w:val="24"/>
              </w:rPr>
              <w:t>Uzsonna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49F" w:rsidRPr="00094BAF" w:rsidRDefault="00D6149F" w:rsidP="007C0137">
            <w:pPr>
              <w:autoSpaceDE/>
              <w:autoSpaceDN/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094BAF">
              <w:rPr>
                <w:b/>
                <w:bCs/>
                <w:sz w:val="24"/>
                <w:szCs w:val="24"/>
              </w:rPr>
              <w:t>Összesen</w:t>
            </w:r>
          </w:p>
        </w:tc>
      </w:tr>
      <w:tr w:rsidR="00D6149F" w:rsidRPr="00094BAF">
        <w:trPr>
          <w:tblCellSpacing w:w="0" w:type="dxa"/>
          <w:jc w:val="center"/>
        </w:trPr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D6149F" w:rsidRPr="00094BAF" w:rsidRDefault="00D6149F" w:rsidP="007C0137">
            <w:pPr>
              <w:autoSpaceDE/>
              <w:autoSpaceDN/>
              <w:spacing w:before="100" w:beforeAutospacing="1" w:after="119"/>
              <w:jc w:val="center"/>
              <w:rPr>
                <w:b/>
                <w:bCs/>
                <w:sz w:val="24"/>
                <w:szCs w:val="24"/>
              </w:rPr>
            </w:pPr>
            <w:r w:rsidRPr="00094BAF">
              <w:rPr>
                <w:b/>
                <w:bCs/>
                <w:sz w:val="24"/>
                <w:szCs w:val="24"/>
              </w:rPr>
              <w:t>Bölcsődei étkeztetés I. korcsoport</w:t>
            </w:r>
            <w:r>
              <w:rPr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D6149F" w:rsidRPr="00094BAF" w:rsidRDefault="00D6149F" w:rsidP="006C350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>170,-</w:t>
            </w:r>
          </w:p>
          <w:p w:rsidR="00D6149F" w:rsidRPr="00094BAF" w:rsidRDefault="00D6149F" w:rsidP="006C350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>Ft + áfa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D6149F" w:rsidRPr="00094BAF" w:rsidRDefault="00D6149F" w:rsidP="006C350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 xml:space="preserve">40,- </w:t>
            </w:r>
          </w:p>
          <w:p w:rsidR="00D6149F" w:rsidRPr="00094BAF" w:rsidRDefault="00D6149F" w:rsidP="006C350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>Ft + áfa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D6149F" w:rsidRPr="00094BAF" w:rsidRDefault="00D6149F" w:rsidP="006C350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 xml:space="preserve">170,- </w:t>
            </w:r>
          </w:p>
          <w:p w:rsidR="00D6149F" w:rsidRPr="00094BAF" w:rsidRDefault="00D6149F" w:rsidP="006C350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>Ft + áfa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D6149F" w:rsidRPr="00094BAF" w:rsidRDefault="00D6149F" w:rsidP="006C350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 xml:space="preserve">170,- </w:t>
            </w:r>
          </w:p>
          <w:p w:rsidR="00D6149F" w:rsidRPr="00094BAF" w:rsidRDefault="00D6149F" w:rsidP="006C350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 xml:space="preserve">Ft + áfa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49F" w:rsidRPr="00094BAF" w:rsidRDefault="00D6149F" w:rsidP="006C350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 xml:space="preserve">550,- Ft + áfa </w:t>
            </w:r>
          </w:p>
        </w:tc>
      </w:tr>
      <w:tr w:rsidR="00D6149F" w:rsidRPr="00094BAF">
        <w:trPr>
          <w:tblCellSpacing w:w="0" w:type="dxa"/>
          <w:jc w:val="center"/>
        </w:trPr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D6149F" w:rsidRPr="00094BAF" w:rsidRDefault="00D6149F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b/>
                <w:bCs/>
                <w:sz w:val="24"/>
                <w:szCs w:val="24"/>
              </w:rPr>
              <w:t xml:space="preserve">Bölcsődei  </w:t>
            </w:r>
          </w:p>
          <w:p w:rsidR="00D6149F" w:rsidRPr="00094BAF" w:rsidRDefault="00D6149F" w:rsidP="007C0137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094BAF">
              <w:rPr>
                <w:b/>
                <w:bCs/>
                <w:sz w:val="24"/>
                <w:szCs w:val="24"/>
              </w:rPr>
              <w:t>étkezés</w:t>
            </w:r>
          </w:p>
          <w:p w:rsidR="00D6149F" w:rsidRPr="00094BAF" w:rsidRDefault="00D6149F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b/>
                <w:bCs/>
                <w:sz w:val="24"/>
                <w:szCs w:val="24"/>
              </w:rPr>
              <w:t>II. korcsoport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D6149F" w:rsidRPr="00094BAF" w:rsidRDefault="00D6149F" w:rsidP="006C350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 xml:space="preserve">80,- </w:t>
            </w:r>
            <w:r>
              <w:rPr>
                <w:sz w:val="24"/>
                <w:szCs w:val="24"/>
              </w:rPr>
              <w:t xml:space="preserve">    </w:t>
            </w:r>
            <w:r w:rsidRPr="00094BAF">
              <w:rPr>
                <w:sz w:val="24"/>
                <w:szCs w:val="24"/>
              </w:rPr>
              <w:t>Ft + áfa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D6149F" w:rsidRPr="00094BAF" w:rsidRDefault="00D6149F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 xml:space="preserve">40,- </w:t>
            </w:r>
          </w:p>
          <w:p w:rsidR="00D6149F" w:rsidRPr="00094BAF" w:rsidRDefault="00D6149F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>Ft + áfa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D6149F" w:rsidRPr="00094BAF" w:rsidRDefault="00D6149F" w:rsidP="006C350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 xml:space="preserve">175,- </w:t>
            </w:r>
            <w:r>
              <w:rPr>
                <w:sz w:val="24"/>
                <w:szCs w:val="24"/>
              </w:rPr>
              <w:t xml:space="preserve">  </w:t>
            </w:r>
            <w:r w:rsidRPr="00094BAF">
              <w:rPr>
                <w:sz w:val="24"/>
                <w:szCs w:val="24"/>
              </w:rPr>
              <w:t>Ft+ áfa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D6149F" w:rsidRPr="00094BAF" w:rsidRDefault="00D6149F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 xml:space="preserve">95,- </w:t>
            </w:r>
          </w:p>
          <w:p w:rsidR="00D6149F" w:rsidRPr="00094BAF" w:rsidRDefault="00D6149F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>Ft + áfa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49F" w:rsidRPr="00094BAF" w:rsidRDefault="00D6149F" w:rsidP="007C013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94BAF">
              <w:rPr>
                <w:sz w:val="24"/>
                <w:szCs w:val="24"/>
              </w:rPr>
              <w:t>390,- Ft + áfa</w:t>
            </w:r>
          </w:p>
        </w:tc>
      </w:tr>
    </w:tbl>
    <w:p w:rsidR="00D6149F" w:rsidRPr="00094BAF" w:rsidRDefault="00D6149F" w:rsidP="007C0137"/>
    <w:p w:rsidR="00D6149F" w:rsidRPr="001B5CEF" w:rsidRDefault="00D6149F" w:rsidP="001B5CEF">
      <w:pPr>
        <w:ind w:left="284" w:hanging="142"/>
        <w:rPr>
          <w:sz w:val="24"/>
          <w:szCs w:val="24"/>
        </w:rPr>
      </w:pPr>
      <w:r w:rsidRPr="001B5CEF">
        <w:rPr>
          <w:sz w:val="24"/>
          <w:szCs w:val="24"/>
        </w:rPr>
        <w:t>*Bölcsődei I. korcsoport: azon gyermekek, akik életkori és táplálkozási sajátosságaik figyelembe vételével nem az étlap szeri</w:t>
      </w:r>
      <w:r>
        <w:rPr>
          <w:sz w:val="24"/>
          <w:szCs w:val="24"/>
        </w:rPr>
        <w:t>nti összeállított menüt fogyasztj</w:t>
      </w:r>
      <w:r w:rsidRPr="001B5CEF">
        <w:rPr>
          <w:sz w:val="24"/>
          <w:szCs w:val="24"/>
        </w:rPr>
        <w:t>ák.</w:t>
      </w:r>
    </w:p>
    <w:p w:rsidR="00D6149F" w:rsidRPr="00094BAF" w:rsidRDefault="00D6149F" w:rsidP="007C0137"/>
    <w:p w:rsidR="00D6149F" w:rsidRPr="00094BAF" w:rsidRDefault="00D6149F" w:rsidP="007C0137"/>
    <w:sectPr w:rsidR="00D6149F" w:rsidRPr="00094BAF" w:rsidSect="002D3FA6">
      <w:headerReference w:type="default" r:id="rId7"/>
      <w:pgSz w:w="11906" w:h="16838"/>
      <w:pgMar w:top="1418" w:right="1418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49F" w:rsidRDefault="00D6149F" w:rsidP="008A7D52">
      <w:r>
        <w:separator/>
      </w:r>
    </w:p>
  </w:endnote>
  <w:endnote w:type="continuationSeparator" w:id="0">
    <w:p w:rsidR="00D6149F" w:rsidRDefault="00D6149F" w:rsidP="008A7D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49F" w:rsidRDefault="00D6149F" w:rsidP="008A7D52">
      <w:r>
        <w:separator/>
      </w:r>
    </w:p>
  </w:footnote>
  <w:footnote w:type="continuationSeparator" w:id="0">
    <w:p w:rsidR="00D6149F" w:rsidRDefault="00D6149F" w:rsidP="008A7D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49F" w:rsidRDefault="00D6149F">
    <w:pPr>
      <w:pStyle w:val="Header"/>
      <w:jc w:val="center"/>
    </w:pPr>
    <w:fldSimple w:instr=" PAGE   \* MERGEFORMAT ">
      <w:r>
        <w:rPr>
          <w:noProof/>
        </w:rPr>
        <w:t>7</w:t>
      </w:r>
    </w:fldSimple>
  </w:p>
  <w:p w:rsidR="00D6149F" w:rsidRDefault="00D6149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174CC"/>
    <w:multiLevelType w:val="hybridMultilevel"/>
    <w:tmpl w:val="EA02CE24"/>
    <w:lvl w:ilvl="0" w:tplc="E57AFC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407518"/>
    <w:multiLevelType w:val="hybridMultilevel"/>
    <w:tmpl w:val="EA02CE24"/>
    <w:lvl w:ilvl="0" w:tplc="E57AFC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C60AF8"/>
    <w:multiLevelType w:val="hybridMultilevel"/>
    <w:tmpl w:val="CA50F9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32A0E"/>
    <w:multiLevelType w:val="hybridMultilevel"/>
    <w:tmpl w:val="FFF887F4"/>
    <w:lvl w:ilvl="0" w:tplc="76A64554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cs="Wingdings" w:hint="default"/>
      </w:rPr>
    </w:lvl>
  </w:abstractNum>
  <w:abstractNum w:abstractNumId="4">
    <w:nsid w:val="263D2141"/>
    <w:multiLevelType w:val="hybridMultilevel"/>
    <w:tmpl w:val="F814B9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5F198E"/>
    <w:multiLevelType w:val="hybridMultilevel"/>
    <w:tmpl w:val="EDA8EB9C"/>
    <w:lvl w:ilvl="0" w:tplc="49FE1E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612EF3"/>
    <w:multiLevelType w:val="hybridMultilevel"/>
    <w:tmpl w:val="24D8E6E0"/>
    <w:lvl w:ilvl="0" w:tplc="6DA60F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CE7777"/>
    <w:multiLevelType w:val="hybridMultilevel"/>
    <w:tmpl w:val="EA02CE24"/>
    <w:lvl w:ilvl="0" w:tplc="E57AFC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955698"/>
    <w:multiLevelType w:val="hybridMultilevel"/>
    <w:tmpl w:val="3ED83B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C0307B"/>
    <w:multiLevelType w:val="hybridMultilevel"/>
    <w:tmpl w:val="EA02CE24"/>
    <w:lvl w:ilvl="0" w:tplc="E57AFC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19A6812"/>
    <w:multiLevelType w:val="hybridMultilevel"/>
    <w:tmpl w:val="3522C9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6"/>
  </w:num>
  <w:num w:numId="5">
    <w:abstractNumId w:val="0"/>
  </w:num>
  <w:num w:numId="6">
    <w:abstractNumId w:val="8"/>
  </w:num>
  <w:num w:numId="7">
    <w:abstractNumId w:val="2"/>
  </w:num>
  <w:num w:numId="8">
    <w:abstractNumId w:val="10"/>
  </w:num>
  <w:num w:numId="9">
    <w:abstractNumId w:val="5"/>
  </w:num>
  <w:num w:numId="10">
    <w:abstractNumId w:val="4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7D52"/>
    <w:rsid w:val="00011A0E"/>
    <w:rsid w:val="00013320"/>
    <w:rsid w:val="00027152"/>
    <w:rsid w:val="00032D2A"/>
    <w:rsid w:val="000373B2"/>
    <w:rsid w:val="00056714"/>
    <w:rsid w:val="00057430"/>
    <w:rsid w:val="000727BD"/>
    <w:rsid w:val="0008489B"/>
    <w:rsid w:val="000869E0"/>
    <w:rsid w:val="0008786B"/>
    <w:rsid w:val="00094BAF"/>
    <w:rsid w:val="000A369D"/>
    <w:rsid w:val="000D1C5E"/>
    <w:rsid w:val="000D2948"/>
    <w:rsid w:val="000F3116"/>
    <w:rsid w:val="001111DB"/>
    <w:rsid w:val="001218BC"/>
    <w:rsid w:val="00137592"/>
    <w:rsid w:val="0014439E"/>
    <w:rsid w:val="00171253"/>
    <w:rsid w:val="00171625"/>
    <w:rsid w:val="00183130"/>
    <w:rsid w:val="00184EB7"/>
    <w:rsid w:val="001A53AB"/>
    <w:rsid w:val="001B013D"/>
    <w:rsid w:val="001B5CEF"/>
    <w:rsid w:val="001B797A"/>
    <w:rsid w:val="00215145"/>
    <w:rsid w:val="00232F8B"/>
    <w:rsid w:val="00235610"/>
    <w:rsid w:val="00247868"/>
    <w:rsid w:val="002514DD"/>
    <w:rsid w:val="00252B3B"/>
    <w:rsid w:val="002545C8"/>
    <w:rsid w:val="00260166"/>
    <w:rsid w:val="002D11EA"/>
    <w:rsid w:val="002D3FA6"/>
    <w:rsid w:val="002E2094"/>
    <w:rsid w:val="00317870"/>
    <w:rsid w:val="00327D68"/>
    <w:rsid w:val="003356FF"/>
    <w:rsid w:val="003717A8"/>
    <w:rsid w:val="00394258"/>
    <w:rsid w:val="003A2731"/>
    <w:rsid w:val="003B365D"/>
    <w:rsid w:val="003B727B"/>
    <w:rsid w:val="003C19EF"/>
    <w:rsid w:val="003D32A3"/>
    <w:rsid w:val="003D6884"/>
    <w:rsid w:val="003E23CA"/>
    <w:rsid w:val="003E79D2"/>
    <w:rsid w:val="00405A2F"/>
    <w:rsid w:val="00407B42"/>
    <w:rsid w:val="00414E5C"/>
    <w:rsid w:val="00423C7C"/>
    <w:rsid w:val="00431B63"/>
    <w:rsid w:val="004447B1"/>
    <w:rsid w:val="00452C3D"/>
    <w:rsid w:val="004616F8"/>
    <w:rsid w:val="0046765C"/>
    <w:rsid w:val="004735A7"/>
    <w:rsid w:val="00476DC4"/>
    <w:rsid w:val="004A0D41"/>
    <w:rsid w:val="004B2551"/>
    <w:rsid w:val="004D0849"/>
    <w:rsid w:val="00511048"/>
    <w:rsid w:val="0051342E"/>
    <w:rsid w:val="00522C3D"/>
    <w:rsid w:val="00553657"/>
    <w:rsid w:val="00582D10"/>
    <w:rsid w:val="00583232"/>
    <w:rsid w:val="00585BE6"/>
    <w:rsid w:val="005A5616"/>
    <w:rsid w:val="005B02F1"/>
    <w:rsid w:val="005C3922"/>
    <w:rsid w:val="005E078A"/>
    <w:rsid w:val="005E3916"/>
    <w:rsid w:val="006176BA"/>
    <w:rsid w:val="00633C92"/>
    <w:rsid w:val="00634242"/>
    <w:rsid w:val="006415B6"/>
    <w:rsid w:val="00646992"/>
    <w:rsid w:val="006602E8"/>
    <w:rsid w:val="00673C56"/>
    <w:rsid w:val="00676009"/>
    <w:rsid w:val="006811B3"/>
    <w:rsid w:val="006902D9"/>
    <w:rsid w:val="00694D14"/>
    <w:rsid w:val="00696A78"/>
    <w:rsid w:val="006B0547"/>
    <w:rsid w:val="006B71C4"/>
    <w:rsid w:val="006C3506"/>
    <w:rsid w:val="006D69D3"/>
    <w:rsid w:val="006E34A6"/>
    <w:rsid w:val="006E595D"/>
    <w:rsid w:val="006E6621"/>
    <w:rsid w:val="007029BB"/>
    <w:rsid w:val="0071007C"/>
    <w:rsid w:val="007103AD"/>
    <w:rsid w:val="00711527"/>
    <w:rsid w:val="00713307"/>
    <w:rsid w:val="00746BB0"/>
    <w:rsid w:val="0076098E"/>
    <w:rsid w:val="00765BD9"/>
    <w:rsid w:val="00770C41"/>
    <w:rsid w:val="007C00F1"/>
    <w:rsid w:val="007C0137"/>
    <w:rsid w:val="007D0DB5"/>
    <w:rsid w:val="007D3B88"/>
    <w:rsid w:val="008127C0"/>
    <w:rsid w:val="008A7D52"/>
    <w:rsid w:val="00904B2C"/>
    <w:rsid w:val="009140BE"/>
    <w:rsid w:val="0093127E"/>
    <w:rsid w:val="00940AA4"/>
    <w:rsid w:val="00941CCA"/>
    <w:rsid w:val="0096525D"/>
    <w:rsid w:val="00982700"/>
    <w:rsid w:val="0099175D"/>
    <w:rsid w:val="009934FF"/>
    <w:rsid w:val="009A43C5"/>
    <w:rsid w:val="009B20FB"/>
    <w:rsid w:val="009B33C7"/>
    <w:rsid w:val="009B3B5B"/>
    <w:rsid w:val="009B5C8F"/>
    <w:rsid w:val="009F392F"/>
    <w:rsid w:val="00A11ABB"/>
    <w:rsid w:val="00A124D9"/>
    <w:rsid w:val="00A1293A"/>
    <w:rsid w:val="00A20F62"/>
    <w:rsid w:val="00A263C8"/>
    <w:rsid w:val="00A31032"/>
    <w:rsid w:val="00A33A12"/>
    <w:rsid w:val="00A36877"/>
    <w:rsid w:val="00A402D5"/>
    <w:rsid w:val="00A47D54"/>
    <w:rsid w:val="00A54948"/>
    <w:rsid w:val="00A55E4C"/>
    <w:rsid w:val="00A76891"/>
    <w:rsid w:val="00A76BFF"/>
    <w:rsid w:val="00A8740C"/>
    <w:rsid w:val="00AA5A15"/>
    <w:rsid w:val="00AA7E1E"/>
    <w:rsid w:val="00AC1FD2"/>
    <w:rsid w:val="00AD21C9"/>
    <w:rsid w:val="00AE13A4"/>
    <w:rsid w:val="00AE4088"/>
    <w:rsid w:val="00AF2820"/>
    <w:rsid w:val="00AF344A"/>
    <w:rsid w:val="00B0499D"/>
    <w:rsid w:val="00B10C58"/>
    <w:rsid w:val="00B40640"/>
    <w:rsid w:val="00B95825"/>
    <w:rsid w:val="00BB0618"/>
    <w:rsid w:val="00BB1B24"/>
    <w:rsid w:val="00BC6BAB"/>
    <w:rsid w:val="00BE1526"/>
    <w:rsid w:val="00BF0A58"/>
    <w:rsid w:val="00C0558D"/>
    <w:rsid w:val="00C1755C"/>
    <w:rsid w:val="00C26C19"/>
    <w:rsid w:val="00C51B9E"/>
    <w:rsid w:val="00C71971"/>
    <w:rsid w:val="00C92806"/>
    <w:rsid w:val="00CA23D1"/>
    <w:rsid w:val="00CA3367"/>
    <w:rsid w:val="00CE640B"/>
    <w:rsid w:val="00CF0895"/>
    <w:rsid w:val="00D24BFC"/>
    <w:rsid w:val="00D32F7A"/>
    <w:rsid w:val="00D3620C"/>
    <w:rsid w:val="00D6149F"/>
    <w:rsid w:val="00D912AD"/>
    <w:rsid w:val="00DB707F"/>
    <w:rsid w:val="00DC56B6"/>
    <w:rsid w:val="00DD64F7"/>
    <w:rsid w:val="00DF6F07"/>
    <w:rsid w:val="00E00A47"/>
    <w:rsid w:val="00E07EBE"/>
    <w:rsid w:val="00E2320D"/>
    <w:rsid w:val="00E405C7"/>
    <w:rsid w:val="00E46C7D"/>
    <w:rsid w:val="00E568CB"/>
    <w:rsid w:val="00E702B3"/>
    <w:rsid w:val="00E729AE"/>
    <w:rsid w:val="00E91118"/>
    <w:rsid w:val="00EA4933"/>
    <w:rsid w:val="00EA784E"/>
    <w:rsid w:val="00EB577D"/>
    <w:rsid w:val="00EC09F6"/>
    <w:rsid w:val="00ED3946"/>
    <w:rsid w:val="00EF1E03"/>
    <w:rsid w:val="00F3271D"/>
    <w:rsid w:val="00F66B1F"/>
    <w:rsid w:val="00F85B96"/>
    <w:rsid w:val="00FA737F"/>
    <w:rsid w:val="00FB33CE"/>
    <w:rsid w:val="00FE1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D52"/>
    <w:pPr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A7D52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Norml1">
    <w:name w:val="Normál1"/>
    <w:basedOn w:val="Normal"/>
    <w:uiPriority w:val="99"/>
    <w:rsid w:val="008A7D52"/>
    <w:pPr>
      <w:suppressAutoHyphens/>
      <w:autoSpaceDE/>
      <w:autoSpaceDN/>
      <w:spacing w:line="228" w:lineRule="auto"/>
    </w:pPr>
    <w:rPr>
      <w:rFonts w:ascii="Arial" w:hAnsi="Arial" w:cs="Arial"/>
      <w:sz w:val="24"/>
      <w:szCs w:val="24"/>
    </w:rPr>
  </w:style>
  <w:style w:type="paragraph" w:customStyle="1" w:styleId="Cmsor">
    <w:name w:val="Címsor"/>
    <w:basedOn w:val="Normal"/>
    <w:next w:val="BodyText"/>
    <w:uiPriority w:val="99"/>
    <w:rsid w:val="008A7D52"/>
    <w:pPr>
      <w:suppressAutoHyphens/>
      <w:autoSpaceDE/>
      <w:autoSpaceDN/>
      <w:jc w:val="center"/>
    </w:pPr>
    <w:rPr>
      <w:b/>
      <w:bCs/>
      <w:sz w:val="24"/>
      <w:szCs w:val="24"/>
      <w:lang w:eastAsia="zh-CN"/>
    </w:rPr>
  </w:style>
  <w:style w:type="paragraph" w:customStyle="1" w:styleId="Default">
    <w:name w:val="Default"/>
    <w:uiPriority w:val="99"/>
    <w:rsid w:val="008A7D5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har5CharCharCharCharCharCharCharCharChar">
    <w:name w:val="Char5 Char Char Char Char Char Char Char Char Char"/>
    <w:basedOn w:val="Normal"/>
    <w:uiPriority w:val="99"/>
    <w:rsid w:val="008A7D52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rsid w:val="008A7D5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A7D52"/>
    <w:rPr>
      <w:rFonts w:ascii="Times New Roman" w:hAnsi="Times New Roman" w:cs="Times New Roman"/>
      <w:sz w:val="20"/>
      <w:szCs w:val="20"/>
      <w:lang w:eastAsia="hu-HU"/>
    </w:rPr>
  </w:style>
  <w:style w:type="table" w:styleId="TableGrid">
    <w:name w:val="Table Grid"/>
    <w:basedOn w:val="TableNormal"/>
    <w:uiPriority w:val="99"/>
    <w:rsid w:val="008A7D52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8A7D5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8A7D52"/>
    <w:rPr>
      <w:rFonts w:ascii="Times New Roman" w:hAnsi="Times New Roman" w:cs="Times New Roman"/>
      <w:sz w:val="20"/>
      <w:szCs w:val="20"/>
      <w:lang w:eastAsia="hu-HU"/>
    </w:rPr>
  </w:style>
  <w:style w:type="paragraph" w:customStyle="1" w:styleId="Char">
    <w:name w:val="Char"/>
    <w:basedOn w:val="Normal"/>
    <w:uiPriority w:val="99"/>
    <w:rsid w:val="008A7D52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8A7D52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A7D52"/>
    <w:rPr>
      <w:rFonts w:ascii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uiPriority w:val="99"/>
    <w:semiHidden/>
    <w:rsid w:val="008A7D5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8A7D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A7D52"/>
    <w:rPr>
      <w:rFonts w:ascii="Tahoma" w:hAnsi="Tahoma" w:cs="Tahoma"/>
      <w:sz w:val="16"/>
      <w:szCs w:val="16"/>
      <w:lang w:eastAsia="hu-HU"/>
    </w:rPr>
  </w:style>
  <w:style w:type="paragraph" w:customStyle="1" w:styleId="Char5CharCharChar">
    <w:name w:val="Char5 Char Char Char"/>
    <w:basedOn w:val="Normal"/>
    <w:uiPriority w:val="99"/>
    <w:rsid w:val="008A7D52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Header">
    <w:name w:val="header"/>
    <w:basedOn w:val="Normal"/>
    <w:link w:val="HeaderChar"/>
    <w:uiPriority w:val="99"/>
    <w:rsid w:val="002D3FA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D3FA6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2D3FA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D3FA6"/>
    <w:rPr>
      <w:rFonts w:ascii="Times New Roman" w:hAnsi="Times New Roman" w:cs="Times New Roman"/>
      <w:sz w:val="20"/>
      <w:szCs w:val="20"/>
    </w:rPr>
  </w:style>
  <w:style w:type="paragraph" w:customStyle="1" w:styleId="Char1">
    <w:name w:val="Char1"/>
    <w:basedOn w:val="Normal"/>
    <w:uiPriority w:val="99"/>
    <w:rsid w:val="00583232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ListParagraph">
    <w:name w:val="List Paragraph"/>
    <w:basedOn w:val="Normal"/>
    <w:uiPriority w:val="99"/>
    <w:qFormat/>
    <w:rsid w:val="0046765C"/>
    <w:pPr>
      <w:ind w:left="720"/>
    </w:pPr>
  </w:style>
  <w:style w:type="paragraph" w:customStyle="1" w:styleId="Char5CharCharCharCharCharCharCharCharChar1">
    <w:name w:val="Char5 Char Char Char Char Char Char Char Char Char1"/>
    <w:basedOn w:val="Normal"/>
    <w:uiPriority w:val="99"/>
    <w:rsid w:val="00AE408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har5CharCharChar1">
    <w:name w:val="Char5 Char Char Char1"/>
    <w:basedOn w:val="Normal"/>
    <w:uiPriority w:val="99"/>
    <w:rsid w:val="00A7689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har2">
    <w:name w:val="Char2"/>
    <w:basedOn w:val="Normal"/>
    <w:uiPriority w:val="99"/>
    <w:rsid w:val="007D0DB5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1</Pages>
  <Words>166</Words>
  <Characters>1151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</dc:title>
  <dc:subject/>
  <dc:creator>Szabóné Julcsi</dc:creator>
  <cp:keywords/>
  <dc:description/>
  <cp:lastModifiedBy>Kiss Ilona</cp:lastModifiedBy>
  <cp:revision>4</cp:revision>
  <cp:lastPrinted>2019-05-03T05:59:00Z</cp:lastPrinted>
  <dcterms:created xsi:type="dcterms:W3CDTF">2019-05-03T05:38:00Z</dcterms:created>
  <dcterms:modified xsi:type="dcterms:W3CDTF">2019-05-03T06:03:00Z</dcterms:modified>
</cp:coreProperties>
</file>