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BC23" w14:textId="22E64484" w:rsidR="007B08E1" w:rsidRDefault="007B08E1" w:rsidP="003D769F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p w14:paraId="45E2432E" w14:textId="77777777" w:rsidR="00CB2855" w:rsidRDefault="00CB2855">
      <w:pPr>
        <w:jc w:val="left"/>
        <w:rPr>
          <w:rFonts w:ascii="Times New Roman" w:hAnsi="Times New Roman" w:cs="Times New Roman"/>
          <w:i/>
          <w:szCs w:val="24"/>
        </w:rPr>
      </w:pPr>
      <w:bookmarkStart w:id="1" w:name="_Hlk518983207"/>
    </w:p>
    <w:p w14:paraId="5F6DD7BD" w14:textId="3EC36523" w:rsidR="00AE22B9" w:rsidRPr="008074C6" w:rsidRDefault="00AE22B9" w:rsidP="00DD1692">
      <w:pPr>
        <w:pStyle w:val="Listaszerbekezds"/>
        <w:numPr>
          <w:ilvl w:val="0"/>
          <w:numId w:val="6"/>
        </w:numPr>
        <w:spacing w:line="288" w:lineRule="auto"/>
        <w:jc w:val="right"/>
        <w:rPr>
          <w:rFonts w:ascii="Times New Roman" w:hAnsi="Times New Roman" w:cs="Times New Roman"/>
          <w:i/>
          <w:szCs w:val="24"/>
        </w:rPr>
      </w:pPr>
      <w:r w:rsidRPr="008074C6">
        <w:rPr>
          <w:rFonts w:ascii="Times New Roman" w:hAnsi="Times New Roman" w:cs="Times New Roman"/>
          <w:i/>
          <w:szCs w:val="24"/>
        </w:rPr>
        <w:t xml:space="preserve">melléklet a </w:t>
      </w:r>
      <w:r w:rsidR="00133A1A">
        <w:rPr>
          <w:rFonts w:ascii="Times New Roman" w:hAnsi="Times New Roman" w:cs="Times New Roman"/>
          <w:i/>
          <w:szCs w:val="24"/>
        </w:rPr>
        <w:t>19</w:t>
      </w:r>
      <w:r w:rsidRPr="008074C6">
        <w:rPr>
          <w:rFonts w:ascii="Times New Roman" w:hAnsi="Times New Roman" w:cs="Times New Roman"/>
          <w:i/>
          <w:szCs w:val="24"/>
        </w:rPr>
        <w:t>/2018.(</w:t>
      </w:r>
      <w:r w:rsidR="00133A1A">
        <w:rPr>
          <w:rFonts w:ascii="Times New Roman" w:hAnsi="Times New Roman" w:cs="Times New Roman"/>
          <w:i/>
          <w:szCs w:val="24"/>
        </w:rPr>
        <w:t>VII.04.</w:t>
      </w:r>
      <w:r w:rsidRPr="008074C6">
        <w:rPr>
          <w:rFonts w:ascii="Times New Roman" w:hAnsi="Times New Roman" w:cs="Times New Roman"/>
          <w:i/>
          <w:szCs w:val="24"/>
        </w:rPr>
        <w:t>) önkormányzati rendelethez</w:t>
      </w:r>
    </w:p>
    <w:p w14:paraId="356D7429" w14:textId="77777777" w:rsidR="00E709F5" w:rsidRDefault="00E709F5" w:rsidP="00AE22B9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Cs w:val="24"/>
        </w:rPr>
      </w:pPr>
    </w:p>
    <w:p w14:paraId="13FA5E5B" w14:textId="27F32209" w:rsidR="00AE22B9" w:rsidRPr="008074C6" w:rsidRDefault="00AE22B9" w:rsidP="00AE22B9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Cs w:val="24"/>
        </w:rPr>
      </w:pPr>
      <w:r w:rsidRPr="008074C6">
        <w:rPr>
          <w:rFonts w:ascii="Times New Roman" w:hAnsi="Times New Roman" w:cs="Times New Roman"/>
          <w:b/>
          <w:szCs w:val="24"/>
        </w:rPr>
        <w:t>Az építési övezetek és övezetek szabályozási határértékei</w:t>
      </w:r>
    </w:p>
    <w:p w14:paraId="070283BB" w14:textId="77777777" w:rsidR="00AE22B9" w:rsidRPr="00EC58AF" w:rsidRDefault="00AE22B9" w:rsidP="00AE22B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"/>
        <w:gridCol w:w="1354"/>
        <w:gridCol w:w="199"/>
        <w:gridCol w:w="348"/>
        <w:gridCol w:w="219"/>
        <w:gridCol w:w="560"/>
        <w:gridCol w:w="13"/>
        <w:gridCol w:w="134"/>
        <w:gridCol w:w="575"/>
        <w:gridCol w:w="129"/>
        <w:gridCol w:w="633"/>
        <w:gridCol w:w="9"/>
        <w:gridCol w:w="779"/>
        <w:gridCol w:w="118"/>
        <w:gridCol w:w="738"/>
        <w:gridCol w:w="31"/>
        <w:gridCol w:w="676"/>
        <w:gridCol w:w="9"/>
        <w:gridCol w:w="22"/>
        <w:gridCol w:w="9"/>
        <w:gridCol w:w="672"/>
        <w:gridCol w:w="31"/>
        <w:gridCol w:w="678"/>
        <w:gridCol w:w="18"/>
        <w:gridCol w:w="689"/>
      </w:tblGrid>
      <w:tr w:rsidR="00AE22B9" w:rsidRPr="00ED7B56" w14:paraId="0FFDF442" w14:textId="77777777" w:rsidTr="00AE22B9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908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82EF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0DC5B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67DCF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469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94F2D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35907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F3844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5DB2C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6293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7CAC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AAC5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A2C8C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</w:tr>
      <w:tr w:rsidR="00AE22B9" w:rsidRPr="00ED7B56" w14:paraId="6F8912DD" w14:textId="77777777" w:rsidTr="00AE22B9">
        <w:trPr>
          <w:cantSplit/>
          <w:tblHeader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039A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6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00A5E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313" w:type="pct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E9F194" w14:textId="77777777" w:rsidR="00AE22B9" w:rsidRPr="00ED7B56" w:rsidRDefault="00AE22B9" w:rsidP="00AE22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2033" w:type="pct"/>
            <w:gridSpan w:val="10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E5800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Az építési telek kialakítható</w:t>
            </w:r>
          </w:p>
        </w:tc>
        <w:tc>
          <w:tcPr>
            <w:tcW w:w="783" w:type="pct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36C538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Legnagyobb szintterületi mutató</w:t>
            </w:r>
          </w:p>
        </w:tc>
        <w:tc>
          <w:tcPr>
            <w:tcW w:w="782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CDE9A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Az épület</w:t>
            </w:r>
          </w:p>
        </w:tc>
      </w:tr>
      <w:tr w:rsidR="00AE22B9" w:rsidRPr="00ED7B56" w14:paraId="3F3E65BA" w14:textId="77777777" w:rsidTr="00AE22B9">
        <w:trPr>
          <w:cantSplit/>
          <w:tblHeader/>
          <w:jc w:val="center"/>
        </w:trPr>
        <w:tc>
          <w:tcPr>
            <w:tcW w:w="228" w:type="pct"/>
            <w:tcBorders>
              <w:left w:val="single" w:sz="4" w:space="0" w:color="auto"/>
            </w:tcBorders>
            <w:vAlign w:val="center"/>
          </w:tcPr>
          <w:p w14:paraId="78A5A3C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61" w:type="pct"/>
            <w:gridSpan w:val="3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887D3C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shd w:val="clear" w:color="auto" w:fill="D9D9D9" w:themeFill="background1" w:themeFillShade="D9"/>
            <w:vAlign w:val="center"/>
          </w:tcPr>
          <w:p w14:paraId="603910F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84D512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legki-</w:t>
            </w: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sebb</w:t>
            </w:r>
            <w:proofErr w:type="spellEnd"/>
          </w:p>
          <w:p w14:paraId="192E916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terü-lete</w:t>
            </w:r>
            <w:proofErr w:type="spellEnd"/>
          </w:p>
        </w:tc>
        <w:tc>
          <w:tcPr>
            <w:tcW w:w="38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8C95D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legki-</w:t>
            </w: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sebb</w:t>
            </w:r>
            <w:proofErr w:type="spellEnd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szé</w:t>
            </w:r>
            <w:proofErr w:type="spellEnd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-lessége</w:t>
            </w:r>
          </w:p>
        </w:tc>
        <w:tc>
          <w:tcPr>
            <w:tcW w:w="783" w:type="pct"/>
            <w:gridSpan w:val="3"/>
            <w:shd w:val="clear" w:color="auto" w:fill="D9D9D9" w:themeFill="background1" w:themeFillShade="D9"/>
            <w:vAlign w:val="center"/>
          </w:tcPr>
          <w:p w14:paraId="6E5C9A1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legnagyobb beépítettsége terepszint</w:t>
            </w:r>
          </w:p>
        </w:tc>
        <w:tc>
          <w:tcPr>
            <w:tcW w:w="47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190476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legki-</w:t>
            </w: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sebb</w:t>
            </w:r>
            <w:proofErr w:type="spellEnd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zöld-</w:t>
            </w:r>
          </w:p>
          <w:p w14:paraId="4710661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felülete</w:t>
            </w:r>
          </w:p>
        </w:tc>
        <w:tc>
          <w:tcPr>
            <w:tcW w:w="412" w:type="pct"/>
            <w:gridSpan w:val="5"/>
            <w:shd w:val="clear" w:color="auto" w:fill="D9D9D9" w:themeFill="background1" w:themeFillShade="D9"/>
            <w:vAlign w:val="center"/>
          </w:tcPr>
          <w:p w14:paraId="5B28EC8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általá</w:t>
            </w:r>
            <w:proofErr w:type="spellEnd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-nos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14:paraId="4C05BF2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parko-lási</w:t>
            </w:r>
            <w:proofErr w:type="spellEnd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célú</w:t>
            </w:r>
          </w:p>
        </w:tc>
        <w:tc>
          <w:tcPr>
            <w:tcW w:w="782" w:type="pct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83B83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magassága</w:t>
            </w:r>
          </w:p>
        </w:tc>
      </w:tr>
      <w:tr w:rsidR="00AE22B9" w:rsidRPr="00ED7B56" w14:paraId="3D97DD64" w14:textId="77777777" w:rsidTr="00AE22B9">
        <w:trPr>
          <w:cantSplit/>
          <w:tblHeader/>
          <w:jc w:val="center"/>
        </w:trPr>
        <w:tc>
          <w:tcPr>
            <w:tcW w:w="228" w:type="pct"/>
            <w:tcBorders>
              <w:left w:val="single" w:sz="4" w:space="0" w:color="auto"/>
            </w:tcBorders>
            <w:vAlign w:val="center"/>
          </w:tcPr>
          <w:p w14:paraId="57D16B4F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61" w:type="pct"/>
            <w:gridSpan w:val="3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0E8E4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shd w:val="clear" w:color="auto" w:fill="D9D9D9" w:themeFill="background1" w:themeFillShade="D9"/>
            <w:vAlign w:val="center"/>
          </w:tcPr>
          <w:p w14:paraId="0174950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0" w:type="pct"/>
            <w:gridSpan w:val="3"/>
            <w:vMerge/>
            <w:shd w:val="clear" w:color="auto" w:fill="D9D9D9" w:themeFill="background1" w:themeFillShade="D9"/>
            <w:vAlign w:val="center"/>
          </w:tcPr>
          <w:p w14:paraId="70851A1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vMerge/>
            <w:shd w:val="clear" w:color="auto" w:fill="D9D9D9" w:themeFill="background1" w:themeFillShade="D9"/>
          </w:tcPr>
          <w:p w14:paraId="3D4685D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5589C2B4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felett</w:t>
            </w:r>
          </w:p>
        </w:tc>
        <w:tc>
          <w:tcPr>
            <w:tcW w:w="435" w:type="pct"/>
            <w:gridSpan w:val="2"/>
            <w:shd w:val="clear" w:color="auto" w:fill="D9D9D9" w:themeFill="background1" w:themeFillShade="D9"/>
            <w:vAlign w:val="center"/>
          </w:tcPr>
          <w:p w14:paraId="20FF4A4F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alatt</w:t>
            </w:r>
          </w:p>
        </w:tc>
        <w:tc>
          <w:tcPr>
            <w:tcW w:w="472" w:type="pct"/>
            <w:gridSpan w:val="2"/>
            <w:vMerge/>
            <w:shd w:val="clear" w:color="auto" w:fill="D9D9D9" w:themeFill="background1" w:themeFillShade="D9"/>
            <w:vAlign w:val="center"/>
          </w:tcPr>
          <w:p w14:paraId="7CD2872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gridSpan w:val="5"/>
            <w:shd w:val="clear" w:color="auto" w:fill="D9D9D9" w:themeFill="background1" w:themeFillShade="D9"/>
            <w:vAlign w:val="center"/>
          </w:tcPr>
          <w:p w14:paraId="33979D7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szmá</w:t>
            </w:r>
            <w:proofErr w:type="spellEnd"/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14:paraId="5A809DF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szmp</w:t>
            </w:r>
            <w:proofErr w:type="spellEnd"/>
          </w:p>
        </w:tc>
        <w:tc>
          <w:tcPr>
            <w:tcW w:w="391" w:type="pct"/>
            <w:gridSpan w:val="2"/>
            <w:shd w:val="clear" w:color="auto" w:fill="D9D9D9" w:themeFill="background1" w:themeFillShade="D9"/>
            <w:vAlign w:val="center"/>
          </w:tcPr>
          <w:p w14:paraId="133A093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leg-alább</w:t>
            </w:r>
            <w:proofErr w:type="gramEnd"/>
          </w:p>
        </w:tc>
        <w:tc>
          <w:tcPr>
            <w:tcW w:w="390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806B0F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leg-feljebb</w:t>
            </w:r>
            <w:proofErr w:type="gramEnd"/>
          </w:p>
        </w:tc>
      </w:tr>
      <w:tr w:rsidR="00AE22B9" w:rsidRPr="00ED7B56" w14:paraId="24B93C7C" w14:textId="77777777" w:rsidTr="00AE22B9">
        <w:trPr>
          <w:cantSplit/>
          <w:tblHeader/>
          <w:jc w:val="center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50EFD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61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ECA23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186C4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0" w:type="pct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FDC3B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</w:t>
            </w: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88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24A35F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34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0559E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435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57324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472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3107F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83" w:type="pct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0C5D3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</w:t>
            </w: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/telek m</w:t>
            </w: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1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0B47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390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F7F68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</w:t>
            </w:r>
          </w:p>
        </w:tc>
      </w:tr>
      <w:tr w:rsidR="00AE22B9" w:rsidRPr="00ED7B56" w14:paraId="5D6796E1" w14:textId="77777777" w:rsidTr="00AE22B9">
        <w:trPr>
          <w:jc w:val="center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237A9" w14:textId="77777777" w:rsidR="00AE22B9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772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E4DB2" w14:textId="77777777" w:rsidR="00AE22B9" w:rsidRPr="00096FA6" w:rsidRDefault="00AE22B9" w:rsidP="00AE22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hAnsi="Times New Roman" w:cs="Times New Roman"/>
                <w:b/>
                <w:bCs/>
                <w:szCs w:val="24"/>
              </w:rPr>
              <w:t>Intézményi, jellemzően szabadon álló jellegű terület (Vi-2)</w:t>
            </w:r>
          </w:p>
        </w:tc>
      </w:tr>
      <w:tr w:rsidR="00AE22B9" w:rsidRPr="00ED7B56" w14:paraId="6A51C00B" w14:textId="77777777" w:rsidTr="00AE22B9">
        <w:trPr>
          <w:jc w:val="center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4214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D3EB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Vi-2/Kv-SZ1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AAA4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195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1D9D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CBEF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F22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8A6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48C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6503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17DD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308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12,5</w:t>
            </w:r>
          </w:p>
        </w:tc>
      </w:tr>
      <w:tr w:rsidR="00AE22B9" w:rsidRPr="00ED7B56" w14:paraId="7D8B5855" w14:textId="77777777" w:rsidTr="00AE22B9">
        <w:trPr>
          <w:jc w:val="center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1578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1D8C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Vi-2/Kv-SZ2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5F5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AAD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5F0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3CC8F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B54F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E7A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222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3F67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596C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599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</w:t>
            </w:r>
          </w:p>
        </w:tc>
      </w:tr>
      <w:tr w:rsidR="00AE22B9" w:rsidRPr="00ED7B56" w14:paraId="6291FAB8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65C89F8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768" w:type="pct"/>
            <w:gridSpan w:val="24"/>
            <w:tcBorders>
              <w:top w:val="single" w:sz="4" w:space="0" w:color="auto"/>
            </w:tcBorders>
            <w:vAlign w:val="center"/>
          </w:tcPr>
          <w:p w14:paraId="5C9BDD9F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hAnsi="Times New Roman" w:cs="Times New Roman"/>
                <w:b/>
                <w:bCs/>
                <w:szCs w:val="24"/>
              </w:rPr>
              <w:t>Településs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zerkezeti jelentőségű gyűjtőút</w:t>
            </w:r>
            <w:r w:rsidRPr="00ED7B56">
              <w:rPr>
                <w:rFonts w:ascii="Times New Roman" w:hAnsi="Times New Roman" w:cs="Times New Roman"/>
                <w:b/>
                <w:bCs/>
                <w:szCs w:val="24"/>
              </w:rPr>
              <w:t xml:space="preserve"> övezete - </w:t>
            </w:r>
            <w:r w:rsidRPr="00ED7B56">
              <w:rPr>
                <w:rFonts w:ascii="Times New Roman" w:hAnsi="Times New Roman" w:cs="Times New Roman"/>
                <w:b/>
                <w:szCs w:val="24"/>
              </w:rPr>
              <w:t>KÖu-4</w:t>
            </w:r>
          </w:p>
        </w:tc>
      </w:tr>
      <w:tr w:rsidR="00AE22B9" w:rsidRPr="00ED7B56" w14:paraId="7DF85CF7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154C5C8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2D859DC7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KÖu-4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vAlign w:val="center"/>
          </w:tcPr>
          <w:p w14:paraId="7A0297C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</w:tcBorders>
            <w:vAlign w:val="center"/>
          </w:tcPr>
          <w:p w14:paraId="5084DDB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vAlign w:val="center"/>
          </w:tcPr>
          <w:p w14:paraId="143AB99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</w:tcBorders>
            <w:vAlign w:val="center"/>
          </w:tcPr>
          <w:p w14:paraId="2BEE458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</w:tcBorders>
            <w:vAlign w:val="center"/>
          </w:tcPr>
          <w:p w14:paraId="6EEDE897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</w:tcBorders>
            <w:vAlign w:val="center"/>
          </w:tcPr>
          <w:p w14:paraId="3800CA9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</w:tcBorders>
            <w:vAlign w:val="center"/>
          </w:tcPr>
          <w:p w14:paraId="1167CAC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vAlign w:val="center"/>
          </w:tcPr>
          <w:p w14:paraId="55DA432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vAlign w:val="center"/>
          </w:tcPr>
          <w:p w14:paraId="314EFE5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3E8135C3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5,0</w:t>
            </w:r>
          </w:p>
        </w:tc>
      </w:tr>
      <w:tr w:rsidR="00AE22B9" w:rsidRPr="00ED7B56" w14:paraId="06CD66E3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3C137BD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768" w:type="pct"/>
            <w:gridSpan w:val="24"/>
            <w:tcBorders>
              <w:top w:val="single" w:sz="4" w:space="0" w:color="auto"/>
            </w:tcBorders>
            <w:vAlign w:val="center"/>
          </w:tcPr>
          <w:p w14:paraId="52830115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hAnsi="Times New Roman" w:cs="Times New Roman"/>
                <w:b/>
                <w:szCs w:val="24"/>
              </w:rPr>
              <w:t xml:space="preserve">Kerületi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jelentőségű gyűjtőút</w:t>
            </w:r>
            <w:r w:rsidRPr="00ED7B56">
              <w:rPr>
                <w:rFonts w:ascii="Times New Roman" w:hAnsi="Times New Roman" w:cs="Times New Roman"/>
                <w:b/>
                <w:bCs/>
                <w:szCs w:val="24"/>
              </w:rPr>
              <w:t xml:space="preserve"> övezete - </w:t>
            </w:r>
            <w:proofErr w:type="spellStart"/>
            <w:r w:rsidRPr="00ED7B56">
              <w:rPr>
                <w:rFonts w:ascii="Times New Roman" w:hAnsi="Times New Roman" w:cs="Times New Roman"/>
                <w:b/>
                <w:szCs w:val="24"/>
              </w:rPr>
              <w:t>Kt-Kgy</w:t>
            </w:r>
            <w:proofErr w:type="spellEnd"/>
          </w:p>
        </w:tc>
      </w:tr>
      <w:tr w:rsidR="00AE22B9" w:rsidRPr="00ED7B56" w14:paraId="153E9ED4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10F0C74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ED7B5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001A3DE6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Kt-Kgy</w:t>
            </w:r>
            <w:proofErr w:type="spellEnd"/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vAlign w:val="center"/>
          </w:tcPr>
          <w:p w14:paraId="09C55622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</w:tcBorders>
            <w:vAlign w:val="center"/>
          </w:tcPr>
          <w:p w14:paraId="728604F5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vAlign w:val="center"/>
          </w:tcPr>
          <w:p w14:paraId="1A79127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</w:tcBorders>
            <w:vAlign w:val="center"/>
          </w:tcPr>
          <w:p w14:paraId="31C670AB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</w:tcBorders>
            <w:vAlign w:val="center"/>
          </w:tcPr>
          <w:p w14:paraId="24DD194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</w:tcBorders>
            <w:vAlign w:val="center"/>
          </w:tcPr>
          <w:p w14:paraId="511E90E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</w:tcBorders>
            <w:vAlign w:val="center"/>
          </w:tcPr>
          <w:p w14:paraId="1CA8DF6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vAlign w:val="center"/>
          </w:tcPr>
          <w:p w14:paraId="158F603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vAlign w:val="center"/>
          </w:tcPr>
          <w:p w14:paraId="3869EF4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530C2D9C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5,0</w:t>
            </w:r>
          </w:p>
        </w:tc>
      </w:tr>
      <w:tr w:rsidR="00AE22B9" w:rsidRPr="00ED7B56" w14:paraId="4EA0C3C7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1E5FE6BC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768" w:type="pct"/>
            <w:gridSpan w:val="24"/>
            <w:tcBorders>
              <w:top w:val="single" w:sz="4" w:space="0" w:color="auto"/>
            </w:tcBorders>
            <w:vAlign w:val="center"/>
          </w:tcPr>
          <w:p w14:paraId="60238B38" w14:textId="77777777" w:rsidR="00AE22B9" w:rsidRPr="00712E88" w:rsidRDefault="00AE22B9" w:rsidP="00AE22B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12E88">
              <w:rPr>
                <w:rFonts w:ascii="Times New Roman" w:eastAsia="Times New Roman" w:hAnsi="Times New Roman" w:cs="Times New Roman"/>
                <w:b/>
                <w:szCs w:val="24"/>
              </w:rPr>
              <w:t>Lakó és kiszolgáló utak övezet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e</w:t>
            </w:r>
          </w:p>
        </w:tc>
      </w:tr>
      <w:tr w:rsidR="00AE22B9" w:rsidRPr="00ED7B56" w14:paraId="3A593A7C" w14:textId="77777777" w:rsidTr="00AE22B9">
        <w:trPr>
          <w:jc w:val="center"/>
        </w:trPr>
        <w:tc>
          <w:tcPr>
            <w:tcW w:w="232" w:type="pct"/>
            <w:gridSpan w:val="2"/>
            <w:tcBorders>
              <w:top w:val="single" w:sz="4" w:space="0" w:color="auto"/>
            </w:tcBorders>
            <w:vAlign w:val="center"/>
          </w:tcPr>
          <w:p w14:paraId="08837A5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36FA3028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-U*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vAlign w:val="center"/>
          </w:tcPr>
          <w:p w14:paraId="3716375D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</w:tcBorders>
            <w:vAlign w:val="center"/>
          </w:tcPr>
          <w:p w14:paraId="6A56B38A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vAlign w:val="center"/>
          </w:tcPr>
          <w:p w14:paraId="1B329D49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</w:tcBorders>
            <w:vAlign w:val="center"/>
          </w:tcPr>
          <w:p w14:paraId="7FC8BF6D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</w:tcBorders>
            <w:vAlign w:val="center"/>
          </w:tcPr>
          <w:p w14:paraId="5364A47E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</w:tcBorders>
            <w:vAlign w:val="center"/>
          </w:tcPr>
          <w:p w14:paraId="57076531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</w:tcBorders>
            <w:vAlign w:val="center"/>
          </w:tcPr>
          <w:p w14:paraId="51C1E67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vAlign w:val="center"/>
          </w:tcPr>
          <w:p w14:paraId="16B318A8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  <w:vAlign w:val="center"/>
          </w:tcPr>
          <w:p w14:paraId="6FC5AC10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0D66C326" w14:textId="77777777" w:rsidR="00AE22B9" w:rsidRPr="00ED7B56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4,0</w:t>
            </w:r>
          </w:p>
        </w:tc>
      </w:tr>
    </w:tbl>
    <w:p w14:paraId="0C256AEF" w14:textId="77777777" w:rsidR="00AE22B9" w:rsidRPr="004A01E0" w:rsidRDefault="00AE22B9" w:rsidP="00AE22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562"/>
        <w:gridCol w:w="7099"/>
      </w:tblGrid>
      <w:tr w:rsidR="00AE22B9" w:rsidRPr="00ED7B56" w14:paraId="61975DFB" w14:textId="77777777" w:rsidTr="00AE22B9">
        <w:trPr>
          <w:jc w:val="center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41C08" w14:textId="77777777" w:rsidR="00AE22B9" w:rsidRDefault="00AE22B9" w:rsidP="00AE22B9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42423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7B93">
              <w:rPr>
                <w:rFonts w:ascii="Times New Roman" w:eastAsia="Times New Roman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39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B4C9F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7B93">
              <w:rPr>
                <w:rFonts w:ascii="Times New Roman" w:eastAsia="Times New Roman" w:hAnsi="Times New Roman" w:cs="Times New Roman"/>
                <w:sz w:val="20"/>
                <w:szCs w:val="20"/>
              </w:rPr>
              <w:t>szabadon álló beépítési mód</w:t>
            </w:r>
          </w:p>
        </w:tc>
      </w:tr>
    </w:tbl>
    <w:p w14:paraId="06FD4785" w14:textId="77777777" w:rsidR="00AE22B9" w:rsidRDefault="00AE22B9" w:rsidP="00AE22B9">
      <w:r>
        <w:rPr>
          <w:rFonts w:ascii="Times New Roman" w:hAnsi="Times New Roman" w:cs="Times New Roman"/>
          <w:b/>
          <w:bCs/>
          <w:szCs w:val="24"/>
        </w:rPr>
        <w:t xml:space="preserve">* </w:t>
      </w:r>
      <w:r w:rsidRPr="00712E88">
        <w:rPr>
          <w:rFonts w:ascii="Times New Roman" w:hAnsi="Times New Roman" w:cs="Times New Roman"/>
          <w:bCs/>
          <w:sz w:val="20"/>
          <w:szCs w:val="20"/>
        </w:rPr>
        <w:t>A 2. mellékleten színezéssel jelölve</w:t>
      </w:r>
    </w:p>
    <w:p w14:paraId="3DAD6AEB" w14:textId="77777777" w:rsidR="00AE22B9" w:rsidRDefault="00AE22B9" w:rsidP="00AE22B9">
      <w:pPr>
        <w:spacing w:line="259" w:lineRule="auto"/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br w:type="page"/>
      </w:r>
    </w:p>
    <w:p w14:paraId="40EB9CA7" w14:textId="773363F3" w:rsidR="00AE22B9" w:rsidRDefault="00AE22B9" w:rsidP="00DD1692">
      <w:pPr>
        <w:pStyle w:val="Listaszerbekezds"/>
        <w:numPr>
          <w:ilvl w:val="0"/>
          <w:numId w:val="6"/>
        </w:numPr>
        <w:spacing w:line="288" w:lineRule="auto"/>
        <w:jc w:val="right"/>
        <w:rPr>
          <w:rFonts w:ascii="Times New Roman" w:hAnsi="Times New Roman" w:cs="Times New Roman"/>
          <w:i/>
          <w:szCs w:val="24"/>
        </w:rPr>
      </w:pPr>
      <w:bookmarkStart w:id="2" w:name="_Hlk518983392"/>
      <w:r w:rsidRPr="008074C6">
        <w:rPr>
          <w:rFonts w:ascii="Times New Roman" w:hAnsi="Times New Roman" w:cs="Times New Roman"/>
          <w:i/>
          <w:szCs w:val="24"/>
        </w:rPr>
        <w:lastRenderedPageBreak/>
        <w:t xml:space="preserve">melléklet a </w:t>
      </w:r>
      <w:r w:rsidR="00133A1A">
        <w:rPr>
          <w:rFonts w:ascii="Times New Roman" w:hAnsi="Times New Roman" w:cs="Times New Roman"/>
          <w:i/>
          <w:szCs w:val="24"/>
        </w:rPr>
        <w:t>19</w:t>
      </w:r>
      <w:r w:rsidRPr="008074C6">
        <w:rPr>
          <w:rFonts w:ascii="Times New Roman" w:hAnsi="Times New Roman" w:cs="Times New Roman"/>
          <w:i/>
          <w:szCs w:val="24"/>
        </w:rPr>
        <w:t>/2018.(</w:t>
      </w:r>
      <w:r w:rsidR="00133A1A">
        <w:rPr>
          <w:rFonts w:ascii="Times New Roman" w:hAnsi="Times New Roman" w:cs="Times New Roman"/>
          <w:i/>
          <w:szCs w:val="24"/>
        </w:rPr>
        <w:t>VII.04.</w:t>
      </w:r>
      <w:r w:rsidRPr="008074C6">
        <w:rPr>
          <w:rFonts w:ascii="Times New Roman" w:hAnsi="Times New Roman" w:cs="Times New Roman"/>
          <w:i/>
          <w:szCs w:val="24"/>
        </w:rPr>
        <w:t>) önkormányzati rendelethez</w:t>
      </w:r>
    </w:p>
    <w:p w14:paraId="29E57FFF" w14:textId="77777777" w:rsidR="00AE22B9" w:rsidRDefault="00AE22B9" w:rsidP="00AE22B9">
      <w:pPr>
        <w:jc w:val="right"/>
        <w:rPr>
          <w:rFonts w:ascii="Times New Roman" w:hAnsi="Times New Roman" w:cs="Times New Roman"/>
          <w:i/>
          <w:szCs w:val="24"/>
        </w:rPr>
      </w:pPr>
    </w:p>
    <w:p w14:paraId="646C1E7E" w14:textId="62D4187E" w:rsidR="00AE22B9" w:rsidRDefault="00EA556B" w:rsidP="00EA556B">
      <w:pPr>
        <w:tabs>
          <w:tab w:val="center" w:pos="4536"/>
          <w:tab w:val="left" w:pos="6585"/>
        </w:tabs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="00AE22B9">
        <w:rPr>
          <w:rFonts w:ascii="Times New Roman" w:hAnsi="Times New Roman" w:cs="Times New Roman"/>
          <w:b/>
          <w:szCs w:val="24"/>
        </w:rPr>
        <w:t>Szabályozási terv M=1:1000</w:t>
      </w:r>
      <w:r>
        <w:rPr>
          <w:rFonts w:ascii="Times New Roman" w:hAnsi="Times New Roman" w:cs="Times New Roman"/>
          <w:b/>
          <w:szCs w:val="24"/>
        </w:rPr>
        <w:tab/>
      </w:r>
    </w:p>
    <w:p w14:paraId="22DAC535" w14:textId="7DBC7A21" w:rsidR="00966EB5" w:rsidRDefault="00AE22B9" w:rsidP="00EA556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  <w:r w:rsidR="00EA556B" w:rsidRPr="00EA556B">
        <w:rPr>
          <w:rFonts w:ascii="Times New Roman" w:hAnsi="Times New Roman" w:cs="Times New Roman"/>
          <w:b/>
          <w:noProof/>
          <w:szCs w:val="24"/>
        </w:rPr>
        <w:lastRenderedPageBreak/>
        <w:drawing>
          <wp:inline distT="0" distB="0" distL="0" distR="0" wp14:anchorId="59FB4E6A" wp14:editId="64CA33C3">
            <wp:extent cx="9772571" cy="5402722"/>
            <wp:effectExtent l="0" t="6032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10518" cy="542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DCC3847" w14:textId="1F200190" w:rsidR="00AE22B9" w:rsidRDefault="00AE22B9" w:rsidP="00DD1692">
      <w:pPr>
        <w:pStyle w:val="Listaszerbekezds"/>
        <w:numPr>
          <w:ilvl w:val="0"/>
          <w:numId w:val="6"/>
        </w:numPr>
        <w:spacing w:line="288" w:lineRule="auto"/>
        <w:jc w:val="right"/>
        <w:rPr>
          <w:rFonts w:ascii="Times New Roman" w:hAnsi="Times New Roman" w:cs="Times New Roman"/>
          <w:i/>
          <w:szCs w:val="24"/>
        </w:rPr>
      </w:pPr>
      <w:r w:rsidRPr="00016BC5">
        <w:rPr>
          <w:rFonts w:ascii="Times New Roman" w:hAnsi="Times New Roman" w:cs="Times New Roman"/>
          <w:i/>
          <w:szCs w:val="24"/>
        </w:rPr>
        <w:lastRenderedPageBreak/>
        <w:t xml:space="preserve">melléklet a </w:t>
      </w:r>
      <w:r w:rsidR="00133A1A">
        <w:rPr>
          <w:rFonts w:ascii="Times New Roman" w:hAnsi="Times New Roman" w:cs="Times New Roman"/>
          <w:i/>
          <w:szCs w:val="24"/>
        </w:rPr>
        <w:t>19</w:t>
      </w:r>
      <w:r w:rsidRPr="00016BC5">
        <w:rPr>
          <w:rFonts w:ascii="Times New Roman" w:hAnsi="Times New Roman" w:cs="Times New Roman"/>
          <w:i/>
          <w:szCs w:val="24"/>
        </w:rPr>
        <w:t>/2018.(</w:t>
      </w:r>
      <w:r w:rsidR="00133A1A">
        <w:rPr>
          <w:rFonts w:ascii="Times New Roman" w:hAnsi="Times New Roman" w:cs="Times New Roman"/>
          <w:i/>
          <w:szCs w:val="24"/>
        </w:rPr>
        <w:t>VII.04</w:t>
      </w:r>
      <w:r w:rsidRPr="00016BC5">
        <w:rPr>
          <w:rFonts w:ascii="Times New Roman" w:hAnsi="Times New Roman" w:cs="Times New Roman"/>
          <w:i/>
          <w:szCs w:val="24"/>
        </w:rPr>
        <w:t>.) önkormányzati rendelethez</w:t>
      </w:r>
    </w:p>
    <w:p w14:paraId="5E97D435" w14:textId="77777777" w:rsidR="00AE22B9" w:rsidRPr="00106B95" w:rsidRDefault="00AE22B9" w:rsidP="00AE22B9">
      <w:pPr>
        <w:pStyle w:val="Listaszerbekezds"/>
        <w:ind w:left="1066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1B4DBFC" w14:textId="77777777" w:rsidR="00AE22B9" w:rsidRDefault="00AE22B9" w:rsidP="00AE22B9">
      <w:pPr>
        <w:pStyle w:val="Listaszerbekezds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D7B56">
        <w:rPr>
          <w:rFonts w:ascii="Times New Roman" w:hAnsi="Times New Roman" w:cs="Times New Roman"/>
          <w:b/>
          <w:szCs w:val="24"/>
        </w:rPr>
        <w:t xml:space="preserve">Az </w:t>
      </w:r>
      <w:r>
        <w:rPr>
          <w:rFonts w:ascii="Times New Roman" w:hAnsi="Times New Roman" w:cs="Times New Roman"/>
          <w:b/>
          <w:szCs w:val="24"/>
        </w:rPr>
        <w:t xml:space="preserve">építmények, önálló rendeltetési egységek, területek rendeltetésszerű használatához szükséges, </w:t>
      </w:r>
      <w:r w:rsidRPr="00ED7B56">
        <w:rPr>
          <w:rFonts w:ascii="Times New Roman" w:hAnsi="Times New Roman" w:cs="Times New Roman"/>
          <w:b/>
          <w:szCs w:val="24"/>
        </w:rPr>
        <w:t>elhelyezendő sz</w:t>
      </w:r>
      <w:r>
        <w:rPr>
          <w:rFonts w:ascii="Times New Roman" w:hAnsi="Times New Roman" w:cs="Times New Roman"/>
          <w:b/>
          <w:szCs w:val="24"/>
        </w:rPr>
        <w:t>emélygépkocsik és kerékpárok számának megállapítása</w:t>
      </w:r>
    </w:p>
    <w:p w14:paraId="12680726" w14:textId="77777777" w:rsidR="00AE22B9" w:rsidRPr="00ED78EE" w:rsidRDefault="00AE22B9" w:rsidP="00AE22B9">
      <w:pPr>
        <w:pStyle w:val="Listaszerbekezds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BE703EA" w14:textId="77777777" w:rsidR="00AE22B9" w:rsidRPr="00DD1F72" w:rsidRDefault="00AE22B9" w:rsidP="00AE22B9">
      <w:pPr>
        <w:pStyle w:val="Listaszerbekezds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 Személygépjárművek: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10"/>
        <w:gridCol w:w="6627"/>
        <w:gridCol w:w="1830"/>
      </w:tblGrid>
      <w:tr w:rsidR="00AE22B9" w14:paraId="1CAC0A7C" w14:textId="77777777" w:rsidTr="00AE22B9">
        <w:tc>
          <w:tcPr>
            <w:tcW w:w="610" w:type="dxa"/>
          </w:tcPr>
          <w:p w14:paraId="288E00F3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-751"/>
              <w:rPr>
                <w:b/>
                <w:szCs w:val="24"/>
              </w:rPr>
            </w:pPr>
          </w:p>
        </w:tc>
        <w:tc>
          <w:tcPr>
            <w:tcW w:w="6733" w:type="dxa"/>
          </w:tcPr>
          <w:p w14:paraId="6AC7350E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Rendeltetés</w:t>
            </w:r>
          </w:p>
        </w:tc>
        <w:tc>
          <w:tcPr>
            <w:tcW w:w="1842" w:type="dxa"/>
          </w:tcPr>
          <w:p w14:paraId="774B3E90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A.</w:t>
            </w:r>
          </w:p>
        </w:tc>
      </w:tr>
      <w:tr w:rsidR="00AE22B9" w14:paraId="32D957B4" w14:textId="77777777" w:rsidTr="00AE22B9">
        <w:tc>
          <w:tcPr>
            <w:tcW w:w="610" w:type="dxa"/>
            <w:vAlign w:val="center"/>
          </w:tcPr>
          <w:p w14:paraId="0F1AE761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Ssz.</w:t>
            </w:r>
          </w:p>
        </w:tc>
        <w:tc>
          <w:tcPr>
            <w:tcW w:w="6733" w:type="dxa"/>
          </w:tcPr>
          <w:p w14:paraId="162B2DC9" w14:textId="77777777" w:rsidR="00AE22B9" w:rsidRDefault="00AE22B9" w:rsidP="00AE22B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6503">
              <w:rPr>
                <w:rFonts w:eastAsia="ArialMT"/>
                <w:szCs w:val="24"/>
              </w:rPr>
              <w:t>Egy személygépkocsi elhelyezését kell biztosítani az A</w:t>
            </w:r>
            <w:r>
              <w:rPr>
                <w:rFonts w:eastAsia="ArialMT"/>
                <w:szCs w:val="24"/>
              </w:rPr>
              <w:t xml:space="preserve">. </w:t>
            </w:r>
            <w:r w:rsidRPr="007B6503">
              <w:rPr>
                <w:rFonts w:eastAsia="ArialMT"/>
                <w:szCs w:val="24"/>
              </w:rPr>
              <w:t>oszlop</w:t>
            </w:r>
            <w:r>
              <w:rPr>
                <w:rFonts w:eastAsia="ArialMT"/>
                <w:szCs w:val="24"/>
              </w:rPr>
              <w:t xml:space="preserve"> </w:t>
            </w:r>
            <w:r w:rsidRPr="007B6503">
              <w:rPr>
                <w:rFonts w:eastAsia="ArialMT"/>
                <w:szCs w:val="24"/>
              </w:rPr>
              <w:t>szerinti mennyiség után:</w:t>
            </w:r>
          </w:p>
        </w:tc>
        <w:tc>
          <w:tcPr>
            <w:tcW w:w="1842" w:type="dxa"/>
          </w:tcPr>
          <w:p w14:paraId="11883EAE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Normatíva</w:t>
            </w:r>
          </w:p>
        </w:tc>
      </w:tr>
      <w:tr w:rsidR="00AE22B9" w14:paraId="4DF265A1" w14:textId="77777777" w:rsidTr="00AE22B9">
        <w:tc>
          <w:tcPr>
            <w:tcW w:w="610" w:type="dxa"/>
            <w:vAlign w:val="center"/>
          </w:tcPr>
          <w:p w14:paraId="57065A99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1.a</w:t>
            </w:r>
          </w:p>
        </w:tc>
        <w:tc>
          <w:tcPr>
            <w:tcW w:w="6733" w:type="dxa"/>
          </w:tcPr>
          <w:p w14:paraId="29CE80FE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4E033C">
              <w:rPr>
                <w:color w:val="000000"/>
                <w:szCs w:val="24"/>
              </w:rPr>
              <w:t>f</w:t>
            </w:r>
            <w:r w:rsidRPr="004E033C">
              <w:rPr>
                <w:rFonts w:hint="eastAsia"/>
                <w:color w:val="000000"/>
                <w:szCs w:val="24"/>
              </w:rPr>
              <w:t>ő</w:t>
            </w:r>
            <w:r w:rsidRPr="004E033C">
              <w:rPr>
                <w:color w:val="000000"/>
                <w:szCs w:val="24"/>
              </w:rPr>
              <w:t xml:space="preserve">- 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s gy</w:t>
            </w:r>
            <w:r w:rsidRPr="004E033C">
              <w:rPr>
                <w:rFonts w:hint="eastAsia"/>
                <w:color w:val="000000"/>
                <w:szCs w:val="24"/>
              </w:rPr>
              <w:t>ű</w:t>
            </w:r>
            <w:r w:rsidRPr="004E033C">
              <w:rPr>
                <w:color w:val="000000"/>
                <w:szCs w:val="24"/>
              </w:rPr>
              <w:t>jt</w:t>
            </w:r>
            <w:r w:rsidRPr="004E033C">
              <w:rPr>
                <w:rFonts w:hint="eastAsia"/>
                <w:color w:val="000000"/>
                <w:szCs w:val="24"/>
              </w:rPr>
              <w:t>őú</w:t>
            </w:r>
            <w:r w:rsidRPr="004E033C">
              <w:rPr>
                <w:color w:val="000000"/>
                <w:szCs w:val="24"/>
              </w:rPr>
              <w:t xml:space="preserve">t melletti 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p</w:t>
            </w:r>
            <w:r w:rsidRPr="004E033C">
              <w:rPr>
                <w:rFonts w:hint="eastAsia"/>
                <w:color w:val="000000"/>
                <w:szCs w:val="24"/>
              </w:rPr>
              <w:t>í</w:t>
            </w:r>
            <w:r w:rsidRPr="004E033C">
              <w:rPr>
                <w:color w:val="000000"/>
                <w:szCs w:val="24"/>
              </w:rPr>
              <w:t>tm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ny funkci</w:t>
            </w:r>
            <w:r w:rsidRPr="004E033C">
              <w:rPr>
                <w:rFonts w:hint="eastAsia"/>
                <w:color w:val="000000"/>
                <w:szCs w:val="24"/>
              </w:rPr>
              <w:t>ó</w:t>
            </w:r>
            <w:r w:rsidRPr="004E033C">
              <w:rPr>
                <w:color w:val="000000"/>
                <w:szCs w:val="24"/>
              </w:rPr>
              <w:t>v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lt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s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val l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trej</w:t>
            </w:r>
            <w:r w:rsidRPr="004E033C">
              <w:rPr>
                <w:rFonts w:hint="eastAsia"/>
                <w:color w:val="000000"/>
                <w:szCs w:val="24"/>
              </w:rPr>
              <w:t>ö</w:t>
            </w:r>
            <w:r w:rsidRPr="004E033C">
              <w:rPr>
                <w:color w:val="000000"/>
                <w:szCs w:val="24"/>
              </w:rPr>
              <w:t>v</w:t>
            </w:r>
            <w:r w:rsidRPr="004E033C">
              <w:rPr>
                <w:rFonts w:hint="eastAsia"/>
                <w:color w:val="000000"/>
                <w:szCs w:val="24"/>
              </w:rPr>
              <w:t>ő</w:t>
            </w:r>
            <w:r>
              <w:rPr>
                <w:color w:val="000000"/>
                <w:szCs w:val="24"/>
              </w:rPr>
              <w:t xml:space="preserve"> </w:t>
            </w:r>
            <w:r w:rsidRPr="004E033C">
              <w:rPr>
                <w:color w:val="000000"/>
                <w:szCs w:val="24"/>
              </w:rPr>
              <w:t>vend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gl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t</w:t>
            </w:r>
            <w:r w:rsidRPr="004E033C">
              <w:rPr>
                <w:rFonts w:hint="eastAsia"/>
                <w:color w:val="000000"/>
                <w:szCs w:val="24"/>
              </w:rPr>
              <w:t>ó</w:t>
            </w:r>
            <w:r w:rsidRPr="004E033C">
              <w:rPr>
                <w:color w:val="000000"/>
                <w:szCs w:val="24"/>
              </w:rPr>
              <w:t xml:space="preserve"> </w:t>
            </w:r>
            <w:r w:rsidRPr="004E033C">
              <w:rPr>
                <w:rFonts w:hint="eastAsia"/>
                <w:color w:val="000000"/>
                <w:szCs w:val="24"/>
              </w:rPr>
              <w:t>ö</w:t>
            </w:r>
            <w:r w:rsidRPr="004E033C">
              <w:rPr>
                <w:color w:val="000000"/>
                <w:szCs w:val="24"/>
              </w:rPr>
              <w:t>n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ll</w:t>
            </w:r>
            <w:r w:rsidRPr="004E033C">
              <w:rPr>
                <w:rFonts w:hint="eastAsia"/>
                <w:color w:val="000000"/>
                <w:szCs w:val="24"/>
              </w:rPr>
              <w:t>ó</w:t>
            </w:r>
            <w:r w:rsidRPr="004E033C">
              <w:rPr>
                <w:color w:val="000000"/>
                <w:szCs w:val="24"/>
              </w:rPr>
              <w:t xml:space="preserve"> rendeltet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si egys</w:t>
            </w:r>
            <w:r w:rsidRPr="004E033C">
              <w:rPr>
                <w:rFonts w:hint="eastAsia"/>
                <w:color w:val="000000"/>
                <w:szCs w:val="24"/>
              </w:rPr>
              <w:t>é</w:t>
            </w:r>
            <w:r w:rsidRPr="004E033C">
              <w:rPr>
                <w:color w:val="000000"/>
                <w:szCs w:val="24"/>
              </w:rPr>
              <w:t>g minden megkezdett m2</w:t>
            </w:r>
            <w:r>
              <w:rPr>
                <w:color w:val="000000"/>
                <w:szCs w:val="24"/>
              </w:rPr>
              <w:t xml:space="preserve"> </w:t>
            </w:r>
            <w:r w:rsidRPr="004E033C">
              <w:rPr>
                <w:color w:val="000000"/>
                <w:szCs w:val="24"/>
              </w:rPr>
              <w:t>fogyaszt</w:t>
            </w:r>
            <w:r w:rsidRPr="004E033C">
              <w:rPr>
                <w:rFonts w:hint="eastAsia"/>
                <w:color w:val="000000"/>
                <w:szCs w:val="24"/>
              </w:rPr>
              <w:t>ó</w:t>
            </w:r>
            <w:r w:rsidRPr="004E033C">
              <w:rPr>
                <w:color w:val="000000"/>
                <w:szCs w:val="24"/>
              </w:rPr>
              <w:t>tere ut</w:t>
            </w:r>
            <w:r w:rsidRPr="004E033C">
              <w:rPr>
                <w:rFonts w:hint="eastAsia"/>
                <w:color w:val="000000"/>
                <w:szCs w:val="24"/>
              </w:rPr>
              <w:t>á</w:t>
            </w:r>
            <w:r w:rsidRPr="004E033C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723748D7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E22B9" w14:paraId="3E8913E0" w14:textId="77777777" w:rsidTr="00AE22B9">
        <w:tc>
          <w:tcPr>
            <w:tcW w:w="610" w:type="dxa"/>
            <w:vAlign w:val="center"/>
          </w:tcPr>
          <w:p w14:paraId="67319F56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1.b</w:t>
            </w:r>
          </w:p>
        </w:tc>
        <w:tc>
          <w:tcPr>
            <w:tcW w:w="6733" w:type="dxa"/>
          </w:tcPr>
          <w:p w14:paraId="75BA9BE0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kiszolg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ú</w:t>
            </w:r>
            <w:r w:rsidRPr="00992488">
              <w:rPr>
                <w:color w:val="000000"/>
                <w:szCs w:val="24"/>
              </w:rPr>
              <w:t xml:space="preserve">t melletti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p</w:t>
            </w:r>
            <w:r w:rsidRPr="00992488">
              <w:rPr>
                <w:rFonts w:hint="eastAsia"/>
                <w:color w:val="000000"/>
                <w:szCs w:val="24"/>
              </w:rPr>
              <w:t>í</w:t>
            </w:r>
            <w:r w:rsidRPr="00992488">
              <w:rPr>
                <w:color w:val="000000"/>
                <w:szCs w:val="24"/>
              </w:rPr>
              <w:t>tm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ny funkci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v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s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val, b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v</w:t>
            </w:r>
            <w:r w:rsidRPr="00992488">
              <w:rPr>
                <w:rFonts w:hint="eastAsia"/>
                <w:color w:val="000000"/>
                <w:szCs w:val="24"/>
              </w:rPr>
              <w:t>í</w:t>
            </w:r>
            <w:r w:rsidRPr="00992488">
              <w:rPr>
                <w:color w:val="000000"/>
                <w:szCs w:val="24"/>
              </w:rPr>
              <w:t>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vel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l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trej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v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, vagy </w:t>
            </w:r>
            <w:r w:rsidRPr="00992488">
              <w:rPr>
                <w:rFonts w:hint="eastAsia"/>
                <w:color w:val="000000"/>
                <w:szCs w:val="24"/>
              </w:rPr>
              <w:t>ú</w:t>
            </w:r>
            <w:r w:rsidRPr="00992488">
              <w:rPr>
                <w:color w:val="000000"/>
                <w:szCs w:val="24"/>
              </w:rPr>
              <w:t xml:space="preserve">jonnan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p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 vend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gl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 minden megkezdett m2 fogyaszt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tere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12FAE753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E22B9" w14:paraId="5FB6EAF8" w14:textId="77777777" w:rsidTr="00AE22B9">
        <w:tc>
          <w:tcPr>
            <w:tcW w:w="610" w:type="dxa"/>
            <w:vAlign w:val="center"/>
          </w:tcPr>
          <w:p w14:paraId="2BCC3F1C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6733" w:type="dxa"/>
          </w:tcPr>
          <w:p w14:paraId="559DDAA1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b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lcs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de, alap-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pfok</w:t>
            </w:r>
            <w:r w:rsidRPr="00992488">
              <w:rPr>
                <w:rFonts w:hint="eastAsia"/>
                <w:color w:val="000000"/>
                <w:szCs w:val="24"/>
              </w:rPr>
              <w:t>ú</w:t>
            </w:r>
            <w:r w:rsidRPr="00992488">
              <w:rPr>
                <w:color w:val="000000"/>
                <w:szCs w:val="24"/>
              </w:rPr>
              <w:t xml:space="preserve"> nevel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si, oktat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si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 minden megkezdett m2 nett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alapter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lete /vagy</w:t>
            </w:r>
            <w:r>
              <w:rPr>
                <w:color w:val="000000"/>
                <w:szCs w:val="24"/>
              </w:rPr>
              <w:t xml:space="preserve"> minden </w:t>
            </w:r>
            <w:r w:rsidRPr="00992488">
              <w:rPr>
                <w:color w:val="000000"/>
                <w:szCs w:val="24"/>
              </w:rPr>
              <w:t>tanterme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3D93AF1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40/1</w:t>
            </w:r>
          </w:p>
        </w:tc>
      </w:tr>
      <w:tr w:rsidR="00AE22B9" w14:paraId="24F4A587" w14:textId="77777777" w:rsidTr="00AE22B9">
        <w:tc>
          <w:tcPr>
            <w:tcW w:w="610" w:type="dxa"/>
            <w:vAlign w:val="center"/>
          </w:tcPr>
          <w:p w14:paraId="07610783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6733" w:type="dxa"/>
          </w:tcPr>
          <w:p w14:paraId="3069D0C8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fels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fok</w:t>
            </w:r>
            <w:r w:rsidRPr="00992488">
              <w:rPr>
                <w:rFonts w:hint="eastAsia"/>
                <w:color w:val="000000"/>
                <w:szCs w:val="24"/>
              </w:rPr>
              <w:t>ú</w:t>
            </w:r>
            <w:r w:rsidRPr="00992488">
              <w:rPr>
                <w:color w:val="000000"/>
                <w:szCs w:val="24"/>
              </w:rPr>
              <w:t xml:space="preserve"> nevel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si, oktat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si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kutat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si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oktat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si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kutat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si helyis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geinek minden megkezdett m2 nett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alapter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lete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667B583A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AE22B9" w14:paraId="4C839A65" w14:textId="77777777" w:rsidTr="00AE22B9">
        <w:tc>
          <w:tcPr>
            <w:tcW w:w="610" w:type="dxa"/>
            <w:vAlign w:val="center"/>
          </w:tcPr>
          <w:p w14:paraId="587EFA91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4.a</w:t>
            </w:r>
          </w:p>
        </w:tc>
        <w:tc>
          <w:tcPr>
            <w:tcW w:w="6733" w:type="dxa"/>
          </w:tcPr>
          <w:p w14:paraId="1A5F744E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kultur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lis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ss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gi sz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rakoztat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 xml:space="preserve">g </w:t>
            </w:r>
            <w:r w:rsidRPr="00992488">
              <w:rPr>
                <w:rFonts w:hint="eastAsia"/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egyh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zi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zpont kiv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tel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vel, ahol a f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helysz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m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rtelmezhet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minden f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helye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5AFD8FD4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E22B9" w14:paraId="2BF0476E" w14:textId="77777777" w:rsidTr="00AE22B9">
        <w:tc>
          <w:tcPr>
            <w:tcW w:w="610" w:type="dxa"/>
            <w:vAlign w:val="center"/>
          </w:tcPr>
          <w:p w14:paraId="6FC7017C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4.b</w:t>
            </w:r>
          </w:p>
        </w:tc>
        <w:tc>
          <w:tcPr>
            <w:tcW w:w="6733" w:type="dxa"/>
          </w:tcPr>
          <w:p w14:paraId="4090E85C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kultur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lis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ss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gi sz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rakoztat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 xml:space="preserve">g </w:t>
            </w:r>
            <w:r w:rsidRPr="00992488">
              <w:rPr>
                <w:rFonts w:hint="eastAsia"/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ahol a f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helysz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m nem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rtelmezhet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 minden megkezdett m2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nett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alapter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lete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122EE412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AE22B9" w14:paraId="6BC1DF03" w14:textId="77777777" w:rsidTr="00AE22B9">
        <w:tc>
          <w:tcPr>
            <w:tcW w:w="610" w:type="dxa"/>
            <w:vAlign w:val="center"/>
          </w:tcPr>
          <w:p w14:paraId="3BF105FA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6733" w:type="dxa"/>
          </w:tcPr>
          <w:p w14:paraId="287F1872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lel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val nem rendelkez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 sportol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s c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lj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t szolg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gek minden f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helye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2ED991FA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E22B9" w14:paraId="5FB1B8A4" w14:textId="77777777" w:rsidTr="00AE22B9">
        <w:tc>
          <w:tcPr>
            <w:tcW w:w="610" w:type="dxa"/>
            <w:vAlign w:val="center"/>
          </w:tcPr>
          <w:p w14:paraId="079562F7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6733" w:type="dxa"/>
          </w:tcPr>
          <w:p w14:paraId="09024E5D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 xml:space="preserve">iroda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egy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 xml:space="preserve">b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gek minden megkezdett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m2 nett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 xml:space="preserve"> alapter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lete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3884F4D7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AE22B9" w14:paraId="167C808E" w14:textId="77777777" w:rsidTr="00AE22B9">
        <w:tc>
          <w:tcPr>
            <w:tcW w:w="610" w:type="dxa"/>
            <w:vAlign w:val="center"/>
          </w:tcPr>
          <w:p w14:paraId="400551EE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6733" w:type="dxa"/>
          </w:tcPr>
          <w:p w14:paraId="2724F5F3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jelent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s z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ldfel</w:t>
            </w:r>
            <w:r w:rsidRPr="00992488">
              <w:rPr>
                <w:rFonts w:hint="eastAsia"/>
                <w:color w:val="000000"/>
                <w:szCs w:val="24"/>
              </w:rPr>
              <w:t>ü</w:t>
            </w:r>
            <w:r w:rsidRPr="00992488">
              <w:rPr>
                <w:color w:val="000000"/>
                <w:szCs w:val="24"/>
              </w:rPr>
              <w:t>letet ig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nyl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 xml:space="preserve">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ss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gi kultur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 xml:space="preserve">lis 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rendeltet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si egys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 xml:space="preserve">g 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s k</w:t>
            </w:r>
            <w:r w:rsidRPr="00992488">
              <w:rPr>
                <w:rFonts w:hint="eastAsia"/>
                <w:color w:val="000000"/>
                <w:szCs w:val="24"/>
              </w:rPr>
              <w:t>ö</w:t>
            </w:r>
            <w:r w:rsidRPr="00992488">
              <w:rPr>
                <w:color w:val="000000"/>
                <w:szCs w:val="24"/>
              </w:rPr>
              <w:t>zhaszn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lat</w:t>
            </w:r>
            <w:r w:rsidRPr="00992488">
              <w:rPr>
                <w:rFonts w:hint="eastAsia"/>
                <w:color w:val="000000"/>
                <w:szCs w:val="24"/>
              </w:rPr>
              <w:t>ú</w:t>
            </w:r>
            <w:r w:rsidRPr="00992488">
              <w:rPr>
                <w:color w:val="000000"/>
                <w:szCs w:val="24"/>
              </w:rPr>
              <w:t xml:space="preserve"> park minden megkezdett m2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-e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4FFC20A0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</w:tr>
      <w:tr w:rsidR="00AE22B9" w14:paraId="0A84B258" w14:textId="77777777" w:rsidTr="00AE22B9">
        <w:tc>
          <w:tcPr>
            <w:tcW w:w="610" w:type="dxa"/>
            <w:vAlign w:val="center"/>
          </w:tcPr>
          <w:p w14:paraId="415C86AD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6733" w:type="dxa"/>
          </w:tcPr>
          <w:p w14:paraId="15A77271" w14:textId="77777777" w:rsidR="00AE22B9" w:rsidRPr="004E033C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rPr>
                <w:color w:val="000000"/>
                <w:szCs w:val="24"/>
              </w:rPr>
            </w:pPr>
            <w:r w:rsidRPr="00992488">
              <w:rPr>
                <w:color w:val="000000"/>
                <w:szCs w:val="24"/>
              </w:rPr>
              <w:t>koll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gium, di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kotthon, di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ksz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ll</w:t>
            </w:r>
            <w:r w:rsidRPr="00992488">
              <w:rPr>
                <w:rFonts w:hint="eastAsia"/>
                <w:color w:val="000000"/>
                <w:szCs w:val="24"/>
              </w:rPr>
              <w:t>ó</w:t>
            </w:r>
            <w:r w:rsidRPr="00992488">
              <w:rPr>
                <w:color w:val="000000"/>
                <w:szCs w:val="24"/>
              </w:rPr>
              <w:t>, id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sek otthona minden</w:t>
            </w:r>
            <w:r>
              <w:rPr>
                <w:color w:val="000000"/>
                <w:szCs w:val="24"/>
              </w:rPr>
              <w:t xml:space="preserve"> </w:t>
            </w:r>
            <w:r w:rsidRPr="00992488">
              <w:rPr>
                <w:color w:val="000000"/>
                <w:szCs w:val="24"/>
              </w:rPr>
              <w:t>f</w:t>
            </w:r>
            <w:r w:rsidRPr="00992488">
              <w:rPr>
                <w:rFonts w:hint="eastAsia"/>
                <w:color w:val="000000"/>
                <w:szCs w:val="24"/>
              </w:rPr>
              <w:t>é</w:t>
            </w:r>
            <w:r w:rsidRPr="00992488">
              <w:rPr>
                <w:color w:val="000000"/>
                <w:szCs w:val="24"/>
              </w:rPr>
              <w:t>r</w:t>
            </w:r>
            <w:r w:rsidRPr="00992488">
              <w:rPr>
                <w:rFonts w:hint="eastAsia"/>
                <w:color w:val="000000"/>
                <w:szCs w:val="24"/>
              </w:rPr>
              <w:t>ő</w:t>
            </w:r>
            <w:r w:rsidRPr="00992488">
              <w:rPr>
                <w:color w:val="000000"/>
                <w:szCs w:val="24"/>
              </w:rPr>
              <w:t>helye ut</w:t>
            </w:r>
            <w:r w:rsidRPr="00992488">
              <w:rPr>
                <w:rFonts w:hint="eastAsia"/>
                <w:color w:val="000000"/>
                <w:szCs w:val="24"/>
              </w:rPr>
              <w:t>á</w:t>
            </w:r>
            <w:r w:rsidRPr="00992488">
              <w:rPr>
                <w:color w:val="000000"/>
                <w:szCs w:val="24"/>
              </w:rPr>
              <w:t>n</w:t>
            </w:r>
          </w:p>
        </w:tc>
        <w:tc>
          <w:tcPr>
            <w:tcW w:w="1842" w:type="dxa"/>
            <w:vAlign w:val="center"/>
          </w:tcPr>
          <w:p w14:paraId="53DE197D" w14:textId="77777777" w:rsidR="00AE22B9" w:rsidRDefault="00AE22B9" w:rsidP="00AE22B9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1FBA9CF5" w14:textId="77777777" w:rsidR="00AE22B9" w:rsidRPr="00ED78EE" w:rsidRDefault="00AE22B9" w:rsidP="00AE22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242551" w14:textId="77777777" w:rsidR="00AE22B9" w:rsidRDefault="00AE22B9" w:rsidP="00AE22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II. Kerékpárok: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4430"/>
        <w:gridCol w:w="3833"/>
      </w:tblGrid>
      <w:tr w:rsidR="00AE22B9" w:rsidRPr="00AE252E" w14:paraId="5D1CB92D" w14:textId="77777777" w:rsidTr="00AE22B9">
        <w:trPr>
          <w:trHeight w:val="30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4BF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S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sz.</w:t>
            </w:r>
          </w:p>
        </w:tc>
        <w:tc>
          <w:tcPr>
            <w:tcW w:w="2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8CD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Rendeltetés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C27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Normatíva</w:t>
            </w:r>
          </w:p>
        </w:tc>
      </w:tr>
      <w:tr w:rsidR="00AE22B9" w:rsidRPr="00ED7B56" w14:paraId="7A516BBF" w14:textId="77777777" w:rsidTr="00AE22B9">
        <w:trPr>
          <w:trHeight w:val="701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85A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1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C8D7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Vendéglátó egység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944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A fogyasztótér minden megkezdett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40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 m2 alapterülete után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1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 db</w:t>
            </w:r>
          </w:p>
        </w:tc>
      </w:tr>
      <w:tr w:rsidR="00AE22B9" w:rsidRPr="00ED7B56" w14:paraId="245D31FB" w14:textId="77777777" w:rsidTr="00AE22B9">
        <w:trPr>
          <w:trHeight w:val="711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7CF1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2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B73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Alsó- és középfokú nevelési-oktatási egység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2B6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Minden 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foglalkoztató és/vagy tanterem után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1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 db</w:t>
            </w:r>
          </w:p>
        </w:tc>
      </w:tr>
      <w:tr w:rsidR="00AE22B9" w:rsidRPr="00ED7B56" w14:paraId="41520CA4" w14:textId="77777777" w:rsidTr="00AE22B9">
        <w:trPr>
          <w:trHeight w:val="561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3710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3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239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Egyéb közösségi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és művelődési 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egység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480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Minden megkezdett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10 férőhelye után 1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 db</w:t>
            </w:r>
          </w:p>
        </w:tc>
      </w:tr>
      <w:tr w:rsidR="00AE22B9" w:rsidRPr="00ED7B56" w14:paraId="702AC033" w14:textId="77777777" w:rsidTr="00AE22B9">
        <w:trPr>
          <w:trHeight w:val="7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6C4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4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1FBF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Sportolás célját szolgáló egység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21D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Minden megkezdett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1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0 férőhelye után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1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 db</w:t>
            </w:r>
          </w:p>
        </w:tc>
      </w:tr>
      <w:tr w:rsidR="00AE22B9" w:rsidRPr="00ED7B56" w14:paraId="1E77ECA8" w14:textId="77777777" w:rsidTr="00AE22B9">
        <w:trPr>
          <w:trHeight w:val="7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512D" w14:textId="77777777" w:rsidR="00AE22B9" w:rsidRPr="00AE252E" w:rsidRDefault="00AE22B9" w:rsidP="00AE2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5</w:t>
            </w:r>
            <w:r w:rsidRPr="00AE252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470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 xml:space="preserve">gazgatási, ellátó, szolgáltató </w:t>
            </w: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egység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567" w14:textId="77777777" w:rsidR="00AE22B9" w:rsidRPr="00ED7B56" w:rsidRDefault="00AE22B9" w:rsidP="00AE22B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ED7B5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Az iroda- vagy ellátó terület minden megkezdett 100 m2 alapterülete után 1 db</w:t>
            </w:r>
          </w:p>
        </w:tc>
      </w:tr>
    </w:tbl>
    <w:p w14:paraId="131D764B" w14:textId="77777777" w:rsidR="00C77772" w:rsidRPr="004D78B8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sz w:val="20"/>
          <w:szCs w:val="20"/>
        </w:rPr>
      </w:pPr>
      <w:r w:rsidRPr="004D78B8">
        <w:rPr>
          <w:rFonts w:cs="CenturyGothic"/>
          <w:b/>
          <w:sz w:val="20"/>
          <w:szCs w:val="20"/>
        </w:rPr>
        <w:lastRenderedPageBreak/>
        <w:t>Általános indokolás:</w:t>
      </w:r>
    </w:p>
    <w:p w14:paraId="6C4FE3ED" w14:textId="77777777" w:rsidR="00C77772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color w:val="FF0000"/>
          <w:sz w:val="20"/>
          <w:szCs w:val="20"/>
        </w:rPr>
      </w:pPr>
    </w:p>
    <w:p w14:paraId="4FE7DC47" w14:textId="77777777" w:rsidR="00C77772" w:rsidRDefault="00C77772" w:rsidP="00C77772">
      <w:pPr>
        <w:spacing w:line="276" w:lineRule="auto"/>
        <w:rPr>
          <w:sz w:val="20"/>
          <w:szCs w:val="20"/>
        </w:rPr>
      </w:pPr>
      <w:r w:rsidRPr="00667B8D">
        <w:rPr>
          <w:rFonts w:eastAsia="Times New Roman" w:cs="Times New Roman"/>
          <w:sz w:val="20"/>
          <w:szCs w:val="20"/>
          <w:lang w:eastAsia="hu-HU"/>
        </w:rPr>
        <w:t xml:space="preserve">A Rákóczi tér területére tervezett fejlesztési célok megvalósítása érdekében </w:t>
      </w:r>
      <w:r w:rsidRPr="00667B8D">
        <w:rPr>
          <w:sz w:val="20"/>
          <w:szCs w:val="20"/>
          <w:lang w:eastAsia="ar-SA"/>
        </w:rPr>
        <w:t>a</w:t>
      </w:r>
      <w:r w:rsidRPr="00667B8D">
        <w:rPr>
          <w:sz w:val="20"/>
          <w:szCs w:val="20"/>
        </w:rPr>
        <w:t xml:space="preserve">z Önkormányzat Képviselő-testülete az 50/2018. (II.22.) számú határozatával a Rákóczi tér területét kiemelt fejlesztési területté nyilvánította. </w:t>
      </w:r>
      <w:r w:rsidRPr="00667B8D">
        <w:rPr>
          <w:rFonts w:cs="Arial"/>
          <w:sz w:val="20"/>
          <w:szCs w:val="20"/>
        </w:rPr>
        <w:t>Budapest XXI. kerület Rákóczi tér területére vonatkozó kerületi építési szabályzat</w:t>
      </w:r>
      <w:r w:rsidRPr="00667B8D">
        <w:rPr>
          <w:sz w:val="20"/>
          <w:szCs w:val="20"/>
        </w:rPr>
        <w:t xml:space="preserve"> az </w:t>
      </w:r>
      <w:r w:rsidRPr="00667B8D">
        <w:rPr>
          <w:rFonts w:cs="Arial"/>
          <w:sz w:val="20"/>
          <w:szCs w:val="20"/>
        </w:rPr>
        <w:t>52/2018. (II.22.) számú Kt. határozat alapján készült.</w:t>
      </w:r>
      <w:r w:rsidRPr="00667B8D">
        <w:rPr>
          <w:sz w:val="20"/>
          <w:szCs w:val="20"/>
        </w:rPr>
        <w:t xml:space="preserve"> A rendelettel lehetőség nyílik a tervezett fejlesztések megvalósítására, az „Új bölcsődei férőhelyek létesítése a csepeli Kertvárosi Bölcsődében”</w:t>
      </w:r>
      <w:r w:rsidRPr="00667B8D">
        <w:rPr>
          <w:b/>
          <w:sz w:val="20"/>
          <w:szCs w:val="20"/>
        </w:rPr>
        <w:t xml:space="preserve">, </w:t>
      </w:r>
      <w:r w:rsidRPr="00667B8D">
        <w:rPr>
          <w:sz w:val="20"/>
          <w:szCs w:val="20"/>
        </w:rPr>
        <w:t>valamint a „Csepeli Rákóczi kert megújítása, közösségi tervezés keretében” elnevezésű pályázatokkal</w:t>
      </w:r>
      <w:r w:rsidRPr="00667B8D">
        <w:rPr>
          <w:color w:val="FF0000"/>
          <w:sz w:val="20"/>
          <w:szCs w:val="20"/>
        </w:rPr>
        <w:t xml:space="preserve"> </w:t>
      </w:r>
      <w:r w:rsidRPr="00667B8D">
        <w:rPr>
          <w:sz w:val="20"/>
          <w:szCs w:val="20"/>
        </w:rPr>
        <w:t>elnyert támogatások határidőben történő felhasználására.</w:t>
      </w:r>
    </w:p>
    <w:p w14:paraId="0CFA8044" w14:textId="77777777" w:rsidR="00C77772" w:rsidRPr="00667B8D" w:rsidRDefault="00C77772" w:rsidP="00C77772">
      <w:pPr>
        <w:spacing w:line="276" w:lineRule="auto"/>
        <w:rPr>
          <w:sz w:val="20"/>
          <w:szCs w:val="20"/>
        </w:rPr>
      </w:pPr>
      <w:r w:rsidRPr="00667B8D">
        <w:rPr>
          <w:sz w:val="20"/>
          <w:szCs w:val="20"/>
        </w:rPr>
        <w:t xml:space="preserve">A rendelet az épített környezet alakításáról és védelméről szóló 1997. évi LXXVIII. törvény, az országos településrendezési és építési követelményekről szóló 253/1997. (XII.20.) Korm. rendelet, a településfejlesztési koncepcióról, az integrált településfejlesztési stratégiáról és a településrendezési eszközökről, valamint egyes településrendezési sajátos jogintézményekről szóló 314/2012. (IX.8.) Korm. rendelet, a környezet védelmének általános szabályairól szóló 1995. évi LIII. törvény és a kulturális örökség védelméről szóló 2001. évi LXIV. törvény tartalmi követelményekre vonatkozó rendelkezéseinek figyelembe vételével </w:t>
      </w:r>
      <w:r>
        <w:rPr>
          <w:sz w:val="20"/>
          <w:szCs w:val="20"/>
        </w:rPr>
        <w:t>készült</w:t>
      </w:r>
      <w:r w:rsidRPr="00667B8D">
        <w:rPr>
          <w:sz w:val="20"/>
          <w:szCs w:val="20"/>
        </w:rPr>
        <w:t>, illeszkedve a kerület térinformatikai rendszeréhez.</w:t>
      </w:r>
    </w:p>
    <w:p w14:paraId="01175679" w14:textId="77777777" w:rsidR="00C77772" w:rsidRDefault="00C77772" w:rsidP="00C77772">
      <w:pPr>
        <w:spacing w:line="276" w:lineRule="auto"/>
        <w:rPr>
          <w:sz w:val="20"/>
          <w:szCs w:val="20"/>
        </w:rPr>
      </w:pPr>
      <w:r w:rsidRPr="00667B8D">
        <w:rPr>
          <w:sz w:val="20"/>
          <w:szCs w:val="20"/>
        </w:rPr>
        <w:t xml:space="preserve">A dokumentum igazodik az </w:t>
      </w:r>
      <w:r w:rsidRPr="00667B8D">
        <w:rPr>
          <w:i/>
          <w:sz w:val="20"/>
          <w:szCs w:val="20"/>
        </w:rPr>
        <w:t>1651/2017. (XII.6.) Főv. Kgy. határozattal</w:t>
      </w:r>
      <w:r w:rsidRPr="00667B8D">
        <w:rPr>
          <w:sz w:val="20"/>
          <w:szCs w:val="20"/>
        </w:rPr>
        <w:t xml:space="preserve"> jóváhagyott új budapesti Településszerkezeti Tervhez és az </w:t>
      </w:r>
      <w:r w:rsidRPr="00667B8D">
        <w:rPr>
          <w:i/>
          <w:sz w:val="20"/>
          <w:szCs w:val="20"/>
        </w:rPr>
        <w:t>5/2015. (II.26.) Főv. Kgy. rendelettel</w:t>
      </w:r>
      <w:r w:rsidRPr="00667B8D">
        <w:rPr>
          <w:sz w:val="20"/>
          <w:szCs w:val="20"/>
        </w:rPr>
        <w:t xml:space="preserve"> jóváhagyott Fővárosi Rendezési Szabályzathoz is.</w:t>
      </w:r>
    </w:p>
    <w:p w14:paraId="775D020C" w14:textId="77777777" w:rsidR="00C77772" w:rsidRPr="00150A49" w:rsidRDefault="00C77772" w:rsidP="00C77772">
      <w:pPr>
        <w:spacing w:line="276" w:lineRule="auto"/>
        <w:rPr>
          <w:b/>
          <w:sz w:val="20"/>
          <w:szCs w:val="20"/>
        </w:rPr>
      </w:pPr>
      <w:r w:rsidRPr="00150A49">
        <w:rPr>
          <w:sz w:val="20"/>
          <w:szCs w:val="20"/>
        </w:rPr>
        <w:t>A rendelet elfogadásáig a területre érvényes Budapest XXI. kerület, Csepel Városrendezési és Építési Szabályzatáról szóló 6/2002. (III.26.) számú önkormányzati rendelet</w:t>
      </w:r>
      <w:r>
        <w:rPr>
          <w:sz w:val="20"/>
          <w:szCs w:val="20"/>
        </w:rPr>
        <w:t xml:space="preserve"> </w:t>
      </w:r>
      <w:r w:rsidRPr="00150A49">
        <w:rPr>
          <w:sz w:val="20"/>
          <w:szCs w:val="20"/>
        </w:rPr>
        <w:t xml:space="preserve">(CSVÉSZ) </w:t>
      </w:r>
      <w:r w:rsidRPr="00150A49">
        <w:rPr>
          <w:rFonts w:cs="Times New Roman"/>
          <w:sz w:val="20"/>
          <w:szCs w:val="20"/>
        </w:rPr>
        <w:t>hatálya alól a Rákóczi tér területe</w:t>
      </w:r>
      <w:r>
        <w:rPr>
          <w:rFonts w:cs="Times New Roman"/>
          <w:szCs w:val="24"/>
        </w:rPr>
        <w:t xml:space="preserve"> </w:t>
      </w:r>
      <w:r w:rsidRPr="00150A49">
        <w:rPr>
          <w:rFonts w:cs="Times New Roman"/>
          <w:sz w:val="20"/>
          <w:szCs w:val="20"/>
        </w:rPr>
        <w:t xml:space="preserve">a rendelet elfogadásával egyidejűleg </w:t>
      </w:r>
      <w:r>
        <w:rPr>
          <w:rFonts w:cs="Times New Roman"/>
          <w:sz w:val="20"/>
          <w:szCs w:val="20"/>
        </w:rPr>
        <w:t>külön rendelettel</w:t>
      </w:r>
      <w:r w:rsidRPr="00150A49">
        <w:rPr>
          <w:rFonts w:cs="Times New Roman"/>
          <w:sz w:val="20"/>
          <w:szCs w:val="20"/>
        </w:rPr>
        <w:t xml:space="preserve"> kivonásra kerül.</w:t>
      </w:r>
    </w:p>
    <w:p w14:paraId="46247900" w14:textId="77777777" w:rsidR="00C77772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color w:val="FF0000"/>
          <w:sz w:val="20"/>
          <w:szCs w:val="20"/>
        </w:rPr>
      </w:pPr>
    </w:p>
    <w:p w14:paraId="0042D6EF" w14:textId="77777777" w:rsidR="00C77772" w:rsidRPr="004D78B8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sz w:val="20"/>
          <w:szCs w:val="20"/>
        </w:rPr>
      </w:pPr>
      <w:r w:rsidRPr="004D78B8">
        <w:rPr>
          <w:rFonts w:cs="CenturyGothic"/>
          <w:b/>
          <w:sz w:val="20"/>
          <w:szCs w:val="20"/>
        </w:rPr>
        <w:t>Részletes indoklás:</w:t>
      </w:r>
    </w:p>
    <w:p w14:paraId="1F3C51D0" w14:textId="77777777" w:rsidR="00C77772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szCs w:val="24"/>
        </w:rPr>
      </w:pPr>
    </w:p>
    <w:p w14:paraId="681B5AE0" w14:textId="77777777" w:rsidR="00C77772" w:rsidRPr="00667B8D" w:rsidRDefault="00C77772" w:rsidP="00C77772">
      <w:pPr>
        <w:spacing w:line="276" w:lineRule="auto"/>
        <w:rPr>
          <w:rStyle w:val="Stlus3"/>
          <w:rFonts w:cs="Arial"/>
          <w:sz w:val="20"/>
          <w:szCs w:val="20"/>
        </w:rPr>
      </w:pPr>
      <w:r w:rsidRPr="00667B8D">
        <w:rPr>
          <w:rStyle w:val="Stlus3"/>
          <w:rFonts w:cs="Arial"/>
          <w:sz w:val="20"/>
          <w:szCs w:val="20"/>
        </w:rPr>
        <w:t xml:space="preserve">1.§-hoz: </w:t>
      </w:r>
      <w:r w:rsidRPr="00667B8D">
        <w:rPr>
          <w:rFonts w:cs="Times New Roman"/>
          <w:bCs/>
          <w:sz w:val="20"/>
          <w:szCs w:val="20"/>
        </w:rPr>
        <w:t>A rendelet hatálya és alkalmazás</w:t>
      </w:r>
      <w:r>
        <w:rPr>
          <w:rFonts w:cs="Times New Roman"/>
          <w:bCs/>
          <w:sz w:val="20"/>
          <w:szCs w:val="20"/>
        </w:rPr>
        <w:t>ára, valamint a mellékletekre vonatkozó általános rendelkezések</w:t>
      </w:r>
    </w:p>
    <w:p w14:paraId="7C7A2215" w14:textId="77777777" w:rsidR="00C77772" w:rsidRPr="00667B8D" w:rsidRDefault="00C77772" w:rsidP="00C77772">
      <w:pPr>
        <w:spacing w:line="276" w:lineRule="auto"/>
        <w:rPr>
          <w:rStyle w:val="Stlus3"/>
          <w:rFonts w:cs="Arial"/>
          <w:b w:val="0"/>
          <w:sz w:val="20"/>
          <w:szCs w:val="20"/>
        </w:rPr>
      </w:pPr>
      <w:r w:rsidRPr="00667B8D">
        <w:rPr>
          <w:rStyle w:val="Stlus3"/>
          <w:rFonts w:cs="Arial"/>
          <w:sz w:val="20"/>
          <w:szCs w:val="20"/>
        </w:rPr>
        <w:t>2.§</w:t>
      </w:r>
      <w:r>
        <w:rPr>
          <w:rStyle w:val="Stlus3"/>
          <w:rFonts w:cs="Arial"/>
          <w:sz w:val="20"/>
          <w:szCs w:val="20"/>
        </w:rPr>
        <w:t xml:space="preserve">-hoz: </w:t>
      </w:r>
      <w:r w:rsidRPr="00667B8D">
        <w:rPr>
          <w:rStyle w:val="Stlus3"/>
          <w:rFonts w:cs="Arial"/>
          <w:b w:val="0"/>
          <w:sz w:val="20"/>
          <w:szCs w:val="20"/>
        </w:rPr>
        <w:t>Értelmező rendelkezések</w:t>
      </w:r>
      <w:r>
        <w:rPr>
          <w:rStyle w:val="Stlus3"/>
          <w:rFonts w:cs="Arial"/>
          <w:b w:val="0"/>
          <w:sz w:val="20"/>
          <w:szCs w:val="20"/>
        </w:rPr>
        <w:t xml:space="preserve"> a rendelet alkalmazásában.</w:t>
      </w:r>
    </w:p>
    <w:p w14:paraId="747A703E" w14:textId="4B2255D4" w:rsidR="00C77772" w:rsidRDefault="00C77772" w:rsidP="00C77772">
      <w:pPr>
        <w:rPr>
          <w:rStyle w:val="Stlus3"/>
          <w:rFonts w:cs="Arial"/>
          <w:b w:val="0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3-</w:t>
      </w:r>
      <w:r w:rsidRPr="00667B8D">
        <w:rPr>
          <w:rStyle w:val="Stlus3"/>
          <w:rFonts w:cs="Arial"/>
          <w:sz w:val="20"/>
          <w:szCs w:val="20"/>
        </w:rPr>
        <w:t>4.§-hoz:</w:t>
      </w:r>
      <w:r>
        <w:rPr>
          <w:rStyle w:val="Stlus3"/>
          <w:rFonts w:cs="Arial"/>
          <w:sz w:val="20"/>
          <w:szCs w:val="20"/>
        </w:rPr>
        <w:t xml:space="preserve"> </w:t>
      </w:r>
      <w:r>
        <w:rPr>
          <w:rStyle w:val="Stlus3"/>
          <w:rFonts w:cs="Arial"/>
          <w:b w:val="0"/>
          <w:sz w:val="20"/>
          <w:szCs w:val="20"/>
        </w:rPr>
        <w:t>Közterületeken lévő építményekre és közterületi zöldfelületekre vonatkozó előírások.</w:t>
      </w:r>
    </w:p>
    <w:p w14:paraId="1830FB07" w14:textId="77777777" w:rsidR="00C77772" w:rsidRDefault="00C77772" w:rsidP="00C77772">
      <w:pPr>
        <w:spacing w:line="276" w:lineRule="auto"/>
        <w:rPr>
          <w:rStyle w:val="Stlus3"/>
          <w:rFonts w:cs="Arial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5</w:t>
      </w:r>
      <w:r w:rsidRPr="00667B8D">
        <w:rPr>
          <w:rStyle w:val="Stlus3"/>
          <w:rFonts w:cs="Arial"/>
          <w:sz w:val="20"/>
          <w:szCs w:val="20"/>
        </w:rPr>
        <w:t>.§</w:t>
      </w:r>
      <w:r>
        <w:rPr>
          <w:rStyle w:val="Stlus3"/>
          <w:rFonts w:cs="Arial"/>
          <w:sz w:val="20"/>
          <w:szCs w:val="20"/>
        </w:rPr>
        <w:t xml:space="preserve">-hoz: </w:t>
      </w:r>
      <w:r>
        <w:rPr>
          <w:rStyle w:val="Stlus3"/>
          <w:rFonts w:cs="Arial"/>
          <w:b w:val="0"/>
          <w:sz w:val="20"/>
          <w:szCs w:val="20"/>
        </w:rPr>
        <w:t>Telekalakításról szóló rendelkezések.</w:t>
      </w:r>
      <w:r w:rsidRPr="00150A49">
        <w:rPr>
          <w:rStyle w:val="Stlus3"/>
          <w:rFonts w:cs="Arial"/>
          <w:sz w:val="20"/>
          <w:szCs w:val="20"/>
        </w:rPr>
        <w:t xml:space="preserve"> </w:t>
      </w:r>
    </w:p>
    <w:p w14:paraId="2A1B02CD" w14:textId="77777777" w:rsidR="00C77772" w:rsidRDefault="00C77772" w:rsidP="00C77772">
      <w:pPr>
        <w:spacing w:line="276" w:lineRule="auto"/>
        <w:rPr>
          <w:rStyle w:val="Stlus3"/>
          <w:rFonts w:cs="Arial"/>
          <w:b w:val="0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6-8</w:t>
      </w:r>
      <w:r w:rsidRPr="00667B8D">
        <w:rPr>
          <w:rStyle w:val="Stlus3"/>
          <w:rFonts w:cs="Arial"/>
          <w:sz w:val="20"/>
          <w:szCs w:val="20"/>
        </w:rPr>
        <w:t>.§</w:t>
      </w:r>
      <w:r>
        <w:rPr>
          <w:rStyle w:val="Stlus3"/>
          <w:rFonts w:cs="Arial"/>
          <w:sz w:val="20"/>
          <w:szCs w:val="20"/>
        </w:rPr>
        <w:t xml:space="preserve">-hoz: </w:t>
      </w:r>
      <w:r>
        <w:rPr>
          <w:rStyle w:val="Stlus3"/>
          <w:rFonts w:cs="Arial"/>
          <w:b w:val="0"/>
          <w:sz w:val="20"/>
          <w:szCs w:val="20"/>
        </w:rPr>
        <w:t>közművekre, megújuló energiatermelő létesítményekre és a vezeték nélküli elektronikus hírközlésre vonatkozó előírások.</w:t>
      </w:r>
    </w:p>
    <w:p w14:paraId="69474258" w14:textId="77777777" w:rsidR="00C77772" w:rsidRDefault="00C77772" w:rsidP="00C77772">
      <w:pPr>
        <w:spacing w:line="276" w:lineRule="auto"/>
        <w:rPr>
          <w:rStyle w:val="Stlus3"/>
          <w:rFonts w:cs="Arial"/>
          <w:b w:val="0"/>
          <w:sz w:val="20"/>
          <w:szCs w:val="20"/>
        </w:rPr>
      </w:pPr>
      <w:r w:rsidRPr="00150A49">
        <w:rPr>
          <w:rStyle w:val="Stlus3"/>
          <w:rFonts w:cs="Arial"/>
          <w:sz w:val="20"/>
          <w:szCs w:val="20"/>
        </w:rPr>
        <w:t>9-11 §-hoz</w:t>
      </w:r>
      <w:r>
        <w:rPr>
          <w:rStyle w:val="Stlus3"/>
          <w:rFonts w:cs="Arial"/>
          <w:b w:val="0"/>
          <w:sz w:val="20"/>
          <w:szCs w:val="20"/>
        </w:rPr>
        <w:t>: A járművek tárolására, és egyéb, közlekedésre vonatkozó rendelkezések.</w:t>
      </w:r>
    </w:p>
    <w:p w14:paraId="6DC91BEF" w14:textId="77777777" w:rsidR="00C77772" w:rsidRPr="00150A49" w:rsidRDefault="00C77772" w:rsidP="00C77772">
      <w:pPr>
        <w:spacing w:line="276" w:lineRule="auto"/>
        <w:rPr>
          <w:sz w:val="20"/>
          <w:szCs w:val="20"/>
        </w:rPr>
      </w:pPr>
      <w:r w:rsidRPr="00150A49">
        <w:rPr>
          <w:rStyle w:val="Stlus3"/>
          <w:rFonts w:cs="Arial"/>
          <w:sz w:val="20"/>
          <w:szCs w:val="20"/>
        </w:rPr>
        <w:t>12-14.§-hoz</w:t>
      </w:r>
      <w:r>
        <w:rPr>
          <w:rStyle w:val="Stlus3"/>
          <w:rFonts w:cs="Arial"/>
          <w:sz w:val="20"/>
          <w:szCs w:val="20"/>
        </w:rPr>
        <w:t>:</w:t>
      </w:r>
      <w:r>
        <w:rPr>
          <w:rStyle w:val="Stlus3"/>
          <w:rFonts w:cs="Arial"/>
          <w:b w:val="0"/>
          <w:sz w:val="20"/>
          <w:szCs w:val="20"/>
        </w:rPr>
        <w:t xml:space="preserve"> </w:t>
      </w:r>
      <w:r w:rsidRPr="00150A49">
        <w:rPr>
          <w:rFonts w:cs="Times New Roman"/>
          <w:bCs/>
          <w:sz w:val="20"/>
          <w:szCs w:val="20"/>
        </w:rPr>
        <w:t>Melléképítmények és melléképületek, sajátos építményfajták, s</w:t>
      </w:r>
      <w:r w:rsidRPr="00150A49">
        <w:rPr>
          <w:rFonts w:cs="Times New Roman"/>
          <w:sz w:val="20"/>
          <w:szCs w:val="20"/>
        </w:rPr>
        <w:t xml:space="preserve">átor és ponyvaszerkezetek </w:t>
      </w:r>
      <w:r>
        <w:rPr>
          <w:rFonts w:cs="Times New Roman"/>
          <w:sz w:val="20"/>
          <w:szCs w:val="20"/>
        </w:rPr>
        <w:t>elhelyezésének szabályai.</w:t>
      </w:r>
    </w:p>
    <w:p w14:paraId="5741843A" w14:textId="77777777" w:rsidR="00C77772" w:rsidRPr="00D24DD6" w:rsidRDefault="00C77772" w:rsidP="00C77772">
      <w:pPr>
        <w:spacing w:line="276" w:lineRule="auto"/>
        <w:rPr>
          <w:rStyle w:val="Stlus3"/>
          <w:rFonts w:cs="Arial"/>
          <w:b w:val="0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15-20</w:t>
      </w:r>
      <w:r w:rsidRPr="00150A49">
        <w:rPr>
          <w:rStyle w:val="Stlus3"/>
          <w:rFonts w:cs="Arial"/>
          <w:sz w:val="20"/>
          <w:szCs w:val="20"/>
        </w:rPr>
        <w:t>.§-hoz</w:t>
      </w:r>
      <w:r>
        <w:rPr>
          <w:rStyle w:val="Stlus3"/>
          <w:rFonts w:cs="Arial"/>
          <w:sz w:val="20"/>
          <w:szCs w:val="20"/>
        </w:rPr>
        <w:t xml:space="preserve">: </w:t>
      </w:r>
      <w:r w:rsidRPr="00D24DD6">
        <w:rPr>
          <w:rFonts w:cs="Times New Roman"/>
          <w:bCs/>
          <w:sz w:val="20"/>
          <w:szCs w:val="20"/>
        </w:rPr>
        <w:t>részletes építési övezeti előírások</w:t>
      </w:r>
      <w:r w:rsidRPr="00D24DD6">
        <w:rPr>
          <w:rStyle w:val="Stlus3"/>
          <w:rFonts w:cs="Arial"/>
          <w:b w:val="0"/>
          <w:sz w:val="20"/>
          <w:szCs w:val="20"/>
        </w:rPr>
        <w:t xml:space="preserve"> </w:t>
      </w:r>
      <w:proofErr w:type="spellStart"/>
      <w:r w:rsidRPr="00D24DD6">
        <w:rPr>
          <w:rStyle w:val="Stlus3"/>
          <w:rFonts w:cs="Arial"/>
          <w:b w:val="0"/>
          <w:sz w:val="20"/>
          <w:szCs w:val="20"/>
        </w:rPr>
        <w:t>övezetenkénti</w:t>
      </w:r>
      <w:proofErr w:type="spellEnd"/>
      <w:r>
        <w:rPr>
          <w:rStyle w:val="Stlus3"/>
          <w:rFonts w:cs="Arial"/>
          <w:b w:val="0"/>
          <w:sz w:val="20"/>
          <w:szCs w:val="20"/>
        </w:rPr>
        <w:t xml:space="preserve"> bontásban</w:t>
      </w:r>
      <w:r w:rsidRPr="00D24DD6">
        <w:rPr>
          <w:rFonts w:cs="Times New Roman"/>
          <w:bCs/>
          <w:sz w:val="20"/>
          <w:szCs w:val="20"/>
        </w:rPr>
        <w:t>.</w:t>
      </w:r>
    </w:p>
    <w:p w14:paraId="077A8E33" w14:textId="77777777" w:rsidR="00C77772" w:rsidRPr="00667B8D" w:rsidRDefault="00C77772" w:rsidP="00C77772">
      <w:pPr>
        <w:spacing w:line="276" w:lineRule="auto"/>
        <w:rPr>
          <w:rStyle w:val="Stlus3"/>
          <w:rFonts w:cs="Arial"/>
          <w:b w:val="0"/>
          <w:sz w:val="20"/>
          <w:szCs w:val="20"/>
        </w:rPr>
      </w:pPr>
      <w:r w:rsidRPr="00D24DD6">
        <w:rPr>
          <w:rStyle w:val="Stlus3"/>
          <w:rFonts w:cs="Arial"/>
          <w:sz w:val="20"/>
          <w:szCs w:val="20"/>
        </w:rPr>
        <w:t>21.§-hoz:</w:t>
      </w:r>
      <w:r>
        <w:rPr>
          <w:rStyle w:val="Stlus3"/>
          <w:rFonts w:cs="Arial"/>
          <w:b w:val="0"/>
          <w:sz w:val="20"/>
          <w:szCs w:val="20"/>
        </w:rPr>
        <w:t xml:space="preserve"> hatályba léptető rendelkezés.</w:t>
      </w:r>
    </w:p>
    <w:bookmarkEnd w:id="1"/>
    <w:p w14:paraId="03ADE7F0" w14:textId="77777777" w:rsidR="00C77772" w:rsidRDefault="00C77772" w:rsidP="00C77772">
      <w:pPr>
        <w:autoSpaceDE w:val="0"/>
        <w:autoSpaceDN w:val="0"/>
        <w:adjustRightInd w:val="0"/>
        <w:ind w:right="70"/>
        <w:jc w:val="center"/>
        <w:rPr>
          <w:rFonts w:cs="CenturyGothic"/>
          <w:b/>
          <w:color w:val="FF0000"/>
          <w:sz w:val="20"/>
          <w:szCs w:val="20"/>
        </w:rPr>
      </w:pPr>
    </w:p>
    <w:p w14:paraId="41A79883" w14:textId="77777777" w:rsidR="00C77772" w:rsidRDefault="00C77772" w:rsidP="00C77772">
      <w:pPr>
        <w:jc w:val="left"/>
        <w:rPr>
          <w:rFonts w:ascii="Times New Roman" w:hAnsi="Times New Roman" w:cs="Times New Roman"/>
          <w:i/>
          <w:szCs w:val="24"/>
        </w:rPr>
      </w:pPr>
    </w:p>
    <w:p w14:paraId="5592A784" w14:textId="71C5C4F8" w:rsidR="00C77772" w:rsidRDefault="00C77772" w:rsidP="00C77772">
      <w:pPr>
        <w:jc w:val="left"/>
        <w:rPr>
          <w:rFonts w:ascii="Times New Roman" w:hAnsi="Times New Roman" w:cs="Times New Roman"/>
          <w:i/>
          <w:szCs w:val="24"/>
        </w:rPr>
      </w:pPr>
    </w:p>
    <w:sectPr w:rsidR="00C77772" w:rsidSect="00342FE1"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CB4AF" w14:textId="77777777" w:rsidR="00C237BA" w:rsidRDefault="00C237BA" w:rsidP="004E6A44">
      <w:r>
        <w:separator/>
      </w:r>
    </w:p>
  </w:endnote>
  <w:endnote w:type="continuationSeparator" w:id="0">
    <w:p w14:paraId="6DBDE4C6" w14:textId="77777777" w:rsidR="00C237BA" w:rsidRDefault="00C237BA" w:rsidP="004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5F16" w14:textId="77777777" w:rsidR="00C237BA" w:rsidRDefault="00C237BA" w:rsidP="004E6A44">
      <w:r>
        <w:separator/>
      </w:r>
    </w:p>
  </w:footnote>
  <w:footnote w:type="continuationSeparator" w:id="0">
    <w:p w14:paraId="4A39034C" w14:textId="77777777" w:rsidR="00C237BA" w:rsidRDefault="00C237BA" w:rsidP="004E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03BD"/>
    <w:multiLevelType w:val="hybridMultilevel"/>
    <w:tmpl w:val="8D5A2396"/>
    <w:lvl w:ilvl="0" w:tplc="66C64D40">
      <w:start w:val="1"/>
      <w:numFmt w:val="decimal"/>
      <w:lvlText w:val="%1."/>
      <w:lvlJc w:val="left"/>
      <w:pPr>
        <w:ind w:left="1724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963" w:hanging="360"/>
      </w:pPr>
    </w:lvl>
    <w:lvl w:ilvl="2" w:tplc="040E001B" w:tentative="1">
      <w:start w:val="1"/>
      <w:numFmt w:val="lowerRoman"/>
      <w:lvlText w:val="%3."/>
      <w:lvlJc w:val="right"/>
      <w:pPr>
        <w:ind w:left="18683" w:hanging="180"/>
      </w:pPr>
    </w:lvl>
    <w:lvl w:ilvl="3" w:tplc="040E000F" w:tentative="1">
      <w:start w:val="1"/>
      <w:numFmt w:val="decimal"/>
      <w:lvlText w:val="%4."/>
      <w:lvlJc w:val="left"/>
      <w:pPr>
        <w:ind w:left="19403" w:hanging="360"/>
      </w:pPr>
    </w:lvl>
    <w:lvl w:ilvl="4" w:tplc="040E0019" w:tentative="1">
      <w:start w:val="1"/>
      <w:numFmt w:val="lowerLetter"/>
      <w:lvlText w:val="%5."/>
      <w:lvlJc w:val="left"/>
      <w:pPr>
        <w:ind w:left="20123" w:hanging="360"/>
      </w:pPr>
    </w:lvl>
    <w:lvl w:ilvl="5" w:tplc="040E001B" w:tentative="1">
      <w:start w:val="1"/>
      <w:numFmt w:val="lowerRoman"/>
      <w:lvlText w:val="%6."/>
      <w:lvlJc w:val="right"/>
      <w:pPr>
        <w:ind w:left="20843" w:hanging="180"/>
      </w:pPr>
    </w:lvl>
    <w:lvl w:ilvl="6" w:tplc="040E000F" w:tentative="1">
      <w:start w:val="1"/>
      <w:numFmt w:val="decimal"/>
      <w:lvlText w:val="%7."/>
      <w:lvlJc w:val="left"/>
      <w:pPr>
        <w:ind w:left="21563" w:hanging="360"/>
      </w:pPr>
    </w:lvl>
    <w:lvl w:ilvl="7" w:tplc="040E0019" w:tentative="1">
      <w:start w:val="1"/>
      <w:numFmt w:val="lowerLetter"/>
      <w:lvlText w:val="%8."/>
      <w:lvlJc w:val="left"/>
      <w:pPr>
        <w:ind w:left="22283" w:hanging="360"/>
      </w:pPr>
    </w:lvl>
    <w:lvl w:ilvl="8" w:tplc="040E001B" w:tentative="1">
      <w:start w:val="1"/>
      <w:numFmt w:val="lowerRoman"/>
      <w:lvlText w:val="%9."/>
      <w:lvlJc w:val="right"/>
      <w:pPr>
        <w:ind w:left="23003" w:hanging="180"/>
      </w:pPr>
    </w:lvl>
  </w:abstractNum>
  <w:abstractNum w:abstractNumId="1" w15:restartNumberingAfterBreak="0">
    <w:nsid w:val="12823E57"/>
    <w:multiLevelType w:val="multilevel"/>
    <w:tmpl w:val="DA0212C0"/>
    <w:lvl w:ilvl="0">
      <w:start w:val="1"/>
      <w:numFmt w:val="decimal"/>
      <w:pStyle w:val="ITSFejezet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ITSFejezet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ITSFejezet3"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823268B"/>
    <w:multiLevelType w:val="hybridMultilevel"/>
    <w:tmpl w:val="79588882"/>
    <w:lvl w:ilvl="0" w:tplc="CFE881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190A98"/>
    <w:multiLevelType w:val="hybridMultilevel"/>
    <w:tmpl w:val="3A3EE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65056"/>
    <w:multiLevelType w:val="hybridMultilevel"/>
    <w:tmpl w:val="4BCC21D8"/>
    <w:lvl w:ilvl="0" w:tplc="49CA4B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B27EC0"/>
    <w:multiLevelType w:val="hybridMultilevel"/>
    <w:tmpl w:val="B4E64DFC"/>
    <w:lvl w:ilvl="0" w:tplc="7368C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793A79"/>
    <w:multiLevelType w:val="hybridMultilevel"/>
    <w:tmpl w:val="0E423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05C0"/>
    <w:multiLevelType w:val="hybridMultilevel"/>
    <w:tmpl w:val="248A21E2"/>
    <w:lvl w:ilvl="0" w:tplc="66C64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D171CB"/>
    <w:multiLevelType w:val="hybridMultilevel"/>
    <w:tmpl w:val="000E64EC"/>
    <w:lvl w:ilvl="0" w:tplc="A9B4070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C2EE6"/>
    <w:multiLevelType w:val="hybridMultilevel"/>
    <w:tmpl w:val="000E64EC"/>
    <w:lvl w:ilvl="0" w:tplc="A9B4070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93C85"/>
    <w:multiLevelType w:val="hybridMultilevel"/>
    <w:tmpl w:val="44FCC34A"/>
    <w:lvl w:ilvl="0" w:tplc="6480E0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30"/>
    <w:rsid w:val="00001597"/>
    <w:rsid w:val="00005762"/>
    <w:rsid w:val="00005832"/>
    <w:rsid w:val="000067C9"/>
    <w:rsid w:val="00016261"/>
    <w:rsid w:val="00016D6E"/>
    <w:rsid w:val="000220A7"/>
    <w:rsid w:val="000262FD"/>
    <w:rsid w:val="00027A39"/>
    <w:rsid w:val="00030FBE"/>
    <w:rsid w:val="0003615B"/>
    <w:rsid w:val="00037583"/>
    <w:rsid w:val="00047080"/>
    <w:rsid w:val="00055E16"/>
    <w:rsid w:val="00057472"/>
    <w:rsid w:val="00057F47"/>
    <w:rsid w:val="00061251"/>
    <w:rsid w:val="00061A49"/>
    <w:rsid w:val="00063191"/>
    <w:rsid w:val="00064156"/>
    <w:rsid w:val="00065923"/>
    <w:rsid w:val="000848B1"/>
    <w:rsid w:val="000863BF"/>
    <w:rsid w:val="000A1909"/>
    <w:rsid w:val="000A7DD0"/>
    <w:rsid w:val="000B4370"/>
    <w:rsid w:val="000B52EB"/>
    <w:rsid w:val="000C19D1"/>
    <w:rsid w:val="000C3BE1"/>
    <w:rsid w:val="000C528F"/>
    <w:rsid w:val="000C5785"/>
    <w:rsid w:val="000C6550"/>
    <w:rsid w:val="000D4AA1"/>
    <w:rsid w:val="000E05F8"/>
    <w:rsid w:val="000E29A9"/>
    <w:rsid w:val="000E3508"/>
    <w:rsid w:val="000F164E"/>
    <w:rsid w:val="00106B95"/>
    <w:rsid w:val="001136EA"/>
    <w:rsid w:val="0011504B"/>
    <w:rsid w:val="001168A3"/>
    <w:rsid w:val="00117779"/>
    <w:rsid w:val="00123B47"/>
    <w:rsid w:val="001261AD"/>
    <w:rsid w:val="00130C68"/>
    <w:rsid w:val="001316F1"/>
    <w:rsid w:val="00133A1A"/>
    <w:rsid w:val="001373E4"/>
    <w:rsid w:val="00146536"/>
    <w:rsid w:val="0015003D"/>
    <w:rsid w:val="00150A49"/>
    <w:rsid w:val="001608FB"/>
    <w:rsid w:val="001629AB"/>
    <w:rsid w:val="00171306"/>
    <w:rsid w:val="001772A6"/>
    <w:rsid w:val="00183F7F"/>
    <w:rsid w:val="001845F0"/>
    <w:rsid w:val="001917B6"/>
    <w:rsid w:val="00196766"/>
    <w:rsid w:val="001A1102"/>
    <w:rsid w:val="001A4828"/>
    <w:rsid w:val="001A5A4A"/>
    <w:rsid w:val="001A666D"/>
    <w:rsid w:val="001A6A49"/>
    <w:rsid w:val="001B0194"/>
    <w:rsid w:val="001C58C7"/>
    <w:rsid w:val="001C776C"/>
    <w:rsid w:val="001D0BAE"/>
    <w:rsid w:val="001E3D9A"/>
    <w:rsid w:val="001F2DC6"/>
    <w:rsid w:val="001F33B0"/>
    <w:rsid w:val="001F44EC"/>
    <w:rsid w:val="001F494E"/>
    <w:rsid w:val="001F5337"/>
    <w:rsid w:val="00205369"/>
    <w:rsid w:val="002071EE"/>
    <w:rsid w:val="00220F82"/>
    <w:rsid w:val="002273BB"/>
    <w:rsid w:val="002314AF"/>
    <w:rsid w:val="00257AEB"/>
    <w:rsid w:val="00260FB8"/>
    <w:rsid w:val="00262999"/>
    <w:rsid w:val="002671F7"/>
    <w:rsid w:val="00272151"/>
    <w:rsid w:val="00274B17"/>
    <w:rsid w:val="002812A7"/>
    <w:rsid w:val="0028624E"/>
    <w:rsid w:val="0028700F"/>
    <w:rsid w:val="00292602"/>
    <w:rsid w:val="0029537F"/>
    <w:rsid w:val="0029725A"/>
    <w:rsid w:val="002A0DF2"/>
    <w:rsid w:val="002A3004"/>
    <w:rsid w:val="002A4823"/>
    <w:rsid w:val="002A6873"/>
    <w:rsid w:val="002B74F6"/>
    <w:rsid w:val="002B7ACF"/>
    <w:rsid w:val="002C5DD0"/>
    <w:rsid w:val="002C7744"/>
    <w:rsid w:val="002D5951"/>
    <w:rsid w:val="002E1972"/>
    <w:rsid w:val="00311C11"/>
    <w:rsid w:val="00313A6F"/>
    <w:rsid w:val="00314E56"/>
    <w:rsid w:val="003228A2"/>
    <w:rsid w:val="003229DE"/>
    <w:rsid w:val="00335AB4"/>
    <w:rsid w:val="00341D30"/>
    <w:rsid w:val="00342FE1"/>
    <w:rsid w:val="0034331D"/>
    <w:rsid w:val="00346942"/>
    <w:rsid w:val="00346AF0"/>
    <w:rsid w:val="00351A07"/>
    <w:rsid w:val="0035707E"/>
    <w:rsid w:val="00363254"/>
    <w:rsid w:val="003633F4"/>
    <w:rsid w:val="003660EC"/>
    <w:rsid w:val="003716CB"/>
    <w:rsid w:val="0037468A"/>
    <w:rsid w:val="003770AB"/>
    <w:rsid w:val="003776B2"/>
    <w:rsid w:val="0038199F"/>
    <w:rsid w:val="0038338E"/>
    <w:rsid w:val="00384A97"/>
    <w:rsid w:val="00386AFD"/>
    <w:rsid w:val="003874C2"/>
    <w:rsid w:val="00390194"/>
    <w:rsid w:val="00393387"/>
    <w:rsid w:val="00393782"/>
    <w:rsid w:val="0039656B"/>
    <w:rsid w:val="003A227F"/>
    <w:rsid w:val="003A6465"/>
    <w:rsid w:val="003B0DDB"/>
    <w:rsid w:val="003B3216"/>
    <w:rsid w:val="003B516A"/>
    <w:rsid w:val="003C47F2"/>
    <w:rsid w:val="003C6F37"/>
    <w:rsid w:val="003D1EE5"/>
    <w:rsid w:val="003D1F30"/>
    <w:rsid w:val="003D4C17"/>
    <w:rsid w:val="003D769F"/>
    <w:rsid w:val="003D7FE2"/>
    <w:rsid w:val="003E0231"/>
    <w:rsid w:val="003E03B2"/>
    <w:rsid w:val="003E0F88"/>
    <w:rsid w:val="003E634B"/>
    <w:rsid w:val="003F0426"/>
    <w:rsid w:val="003F1479"/>
    <w:rsid w:val="003F434E"/>
    <w:rsid w:val="003F7330"/>
    <w:rsid w:val="003F73AB"/>
    <w:rsid w:val="00400166"/>
    <w:rsid w:val="0040328B"/>
    <w:rsid w:val="004037A4"/>
    <w:rsid w:val="0040569A"/>
    <w:rsid w:val="004058CF"/>
    <w:rsid w:val="0040664D"/>
    <w:rsid w:val="004155D6"/>
    <w:rsid w:val="00420FCA"/>
    <w:rsid w:val="00422DEA"/>
    <w:rsid w:val="00424430"/>
    <w:rsid w:val="00433837"/>
    <w:rsid w:val="00451DF0"/>
    <w:rsid w:val="0046338B"/>
    <w:rsid w:val="00464925"/>
    <w:rsid w:val="004826E0"/>
    <w:rsid w:val="004860D3"/>
    <w:rsid w:val="00487AA3"/>
    <w:rsid w:val="00493387"/>
    <w:rsid w:val="00493926"/>
    <w:rsid w:val="004958AD"/>
    <w:rsid w:val="004A3198"/>
    <w:rsid w:val="004A4EEC"/>
    <w:rsid w:val="004B105E"/>
    <w:rsid w:val="004B2978"/>
    <w:rsid w:val="004B6CDC"/>
    <w:rsid w:val="004C7796"/>
    <w:rsid w:val="004D1E74"/>
    <w:rsid w:val="004D78B8"/>
    <w:rsid w:val="004E0EB2"/>
    <w:rsid w:val="004E1606"/>
    <w:rsid w:val="004E1A40"/>
    <w:rsid w:val="004E6A44"/>
    <w:rsid w:val="004F605C"/>
    <w:rsid w:val="00503815"/>
    <w:rsid w:val="00503932"/>
    <w:rsid w:val="00503D54"/>
    <w:rsid w:val="00515668"/>
    <w:rsid w:val="00517C95"/>
    <w:rsid w:val="00537CE7"/>
    <w:rsid w:val="0055067E"/>
    <w:rsid w:val="005568CE"/>
    <w:rsid w:val="005673AD"/>
    <w:rsid w:val="00570343"/>
    <w:rsid w:val="0058703A"/>
    <w:rsid w:val="005929D3"/>
    <w:rsid w:val="00592BA6"/>
    <w:rsid w:val="00595776"/>
    <w:rsid w:val="005A1A67"/>
    <w:rsid w:val="005A306A"/>
    <w:rsid w:val="005A358B"/>
    <w:rsid w:val="005B2D05"/>
    <w:rsid w:val="005C27F9"/>
    <w:rsid w:val="005C50D4"/>
    <w:rsid w:val="005D7D8F"/>
    <w:rsid w:val="005E211E"/>
    <w:rsid w:val="005F51E5"/>
    <w:rsid w:val="00605506"/>
    <w:rsid w:val="006058D7"/>
    <w:rsid w:val="00616072"/>
    <w:rsid w:val="00626709"/>
    <w:rsid w:val="00626742"/>
    <w:rsid w:val="00631F1A"/>
    <w:rsid w:val="00640422"/>
    <w:rsid w:val="00640471"/>
    <w:rsid w:val="0065057A"/>
    <w:rsid w:val="0065645F"/>
    <w:rsid w:val="00663BD6"/>
    <w:rsid w:val="00665C4F"/>
    <w:rsid w:val="00667B8D"/>
    <w:rsid w:val="00670BB3"/>
    <w:rsid w:val="00681F35"/>
    <w:rsid w:val="006860C7"/>
    <w:rsid w:val="00686CDB"/>
    <w:rsid w:val="00691643"/>
    <w:rsid w:val="00696DC3"/>
    <w:rsid w:val="00696E96"/>
    <w:rsid w:val="006979E2"/>
    <w:rsid w:val="006A6B02"/>
    <w:rsid w:val="006B33AA"/>
    <w:rsid w:val="006B4B43"/>
    <w:rsid w:val="006B7C80"/>
    <w:rsid w:val="006C3426"/>
    <w:rsid w:val="006C68CC"/>
    <w:rsid w:val="006C714C"/>
    <w:rsid w:val="006D1E01"/>
    <w:rsid w:val="006E3ED8"/>
    <w:rsid w:val="006E4A0E"/>
    <w:rsid w:val="006E7D18"/>
    <w:rsid w:val="006F429F"/>
    <w:rsid w:val="006F742E"/>
    <w:rsid w:val="0070354D"/>
    <w:rsid w:val="0070507C"/>
    <w:rsid w:val="00705E45"/>
    <w:rsid w:val="00710BAD"/>
    <w:rsid w:val="007147CD"/>
    <w:rsid w:val="00720023"/>
    <w:rsid w:val="00722395"/>
    <w:rsid w:val="00727F53"/>
    <w:rsid w:val="007312F9"/>
    <w:rsid w:val="00733FD7"/>
    <w:rsid w:val="00734E86"/>
    <w:rsid w:val="00750471"/>
    <w:rsid w:val="007550BB"/>
    <w:rsid w:val="0076212A"/>
    <w:rsid w:val="0077027F"/>
    <w:rsid w:val="00771025"/>
    <w:rsid w:val="007726D3"/>
    <w:rsid w:val="00772B38"/>
    <w:rsid w:val="007732F8"/>
    <w:rsid w:val="007749F6"/>
    <w:rsid w:val="007860AC"/>
    <w:rsid w:val="007937F9"/>
    <w:rsid w:val="00794BBF"/>
    <w:rsid w:val="007A01FB"/>
    <w:rsid w:val="007A1F3F"/>
    <w:rsid w:val="007A452D"/>
    <w:rsid w:val="007A51E2"/>
    <w:rsid w:val="007A5325"/>
    <w:rsid w:val="007A647A"/>
    <w:rsid w:val="007A7C60"/>
    <w:rsid w:val="007B07B6"/>
    <w:rsid w:val="007B0895"/>
    <w:rsid w:val="007B08E1"/>
    <w:rsid w:val="007B0D65"/>
    <w:rsid w:val="007B27D3"/>
    <w:rsid w:val="007B6112"/>
    <w:rsid w:val="007C0932"/>
    <w:rsid w:val="007D0A83"/>
    <w:rsid w:val="007D7156"/>
    <w:rsid w:val="007E228D"/>
    <w:rsid w:val="007E3DB9"/>
    <w:rsid w:val="007E40C2"/>
    <w:rsid w:val="007F4A56"/>
    <w:rsid w:val="007F5914"/>
    <w:rsid w:val="007F5955"/>
    <w:rsid w:val="00801DD3"/>
    <w:rsid w:val="00802DEE"/>
    <w:rsid w:val="00812CAF"/>
    <w:rsid w:val="00821885"/>
    <w:rsid w:val="00822CDC"/>
    <w:rsid w:val="00823AED"/>
    <w:rsid w:val="008262EC"/>
    <w:rsid w:val="008307BC"/>
    <w:rsid w:val="00837E32"/>
    <w:rsid w:val="00840859"/>
    <w:rsid w:val="008417A8"/>
    <w:rsid w:val="00842AE4"/>
    <w:rsid w:val="0084434F"/>
    <w:rsid w:val="00846FA0"/>
    <w:rsid w:val="0085087A"/>
    <w:rsid w:val="00863990"/>
    <w:rsid w:val="00870E19"/>
    <w:rsid w:val="0087100A"/>
    <w:rsid w:val="00873E9D"/>
    <w:rsid w:val="00875DC8"/>
    <w:rsid w:val="00877AEF"/>
    <w:rsid w:val="0089271A"/>
    <w:rsid w:val="00895B80"/>
    <w:rsid w:val="008A2990"/>
    <w:rsid w:val="008B1159"/>
    <w:rsid w:val="008B231D"/>
    <w:rsid w:val="008B3D8E"/>
    <w:rsid w:val="008B7D00"/>
    <w:rsid w:val="008D0AD3"/>
    <w:rsid w:val="008E6C3F"/>
    <w:rsid w:val="008E7FAD"/>
    <w:rsid w:val="009020CB"/>
    <w:rsid w:val="00902EEA"/>
    <w:rsid w:val="009034A9"/>
    <w:rsid w:val="009046DE"/>
    <w:rsid w:val="00913C26"/>
    <w:rsid w:val="009142C8"/>
    <w:rsid w:val="00923704"/>
    <w:rsid w:val="009241B6"/>
    <w:rsid w:val="009306E7"/>
    <w:rsid w:val="009330FD"/>
    <w:rsid w:val="00935FFC"/>
    <w:rsid w:val="009371CE"/>
    <w:rsid w:val="00963854"/>
    <w:rsid w:val="009650CC"/>
    <w:rsid w:val="00966EB5"/>
    <w:rsid w:val="00967950"/>
    <w:rsid w:val="00967F31"/>
    <w:rsid w:val="00977126"/>
    <w:rsid w:val="00985277"/>
    <w:rsid w:val="00986B43"/>
    <w:rsid w:val="00993E1F"/>
    <w:rsid w:val="00994874"/>
    <w:rsid w:val="009978FE"/>
    <w:rsid w:val="009A278C"/>
    <w:rsid w:val="009C2399"/>
    <w:rsid w:val="009C3138"/>
    <w:rsid w:val="009E55C5"/>
    <w:rsid w:val="009E70A9"/>
    <w:rsid w:val="00A13AA4"/>
    <w:rsid w:val="00A1550B"/>
    <w:rsid w:val="00A16DF8"/>
    <w:rsid w:val="00A25796"/>
    <w:rsid w:val="00A25994"/>
    <w:rsid w:val="00A33525"/>
    <w:rsid w:val="00A37B94"/>
    <w:rsid w:val="00A51D98"/>
    <w:rsid w:val="00A51DE3"/>
    <w:rsid w:val="00A52854"/>
    <w:rsid w:val="00A72BA5"/>
    <w:rsid w:val="00A75F8B"/>
    <w:rsid w:val="00A77FF2"/>
    <w:rsid w:val="00A8066D"/>
    <w:rsid w:val="00A826CC"/>
    <w:rsid w:val="00A93E81"/>
    <w:rsid w:val="00A96807"/>
    <w:rsid w:val="00AA2A68"/>
    <w:rsid w:val="00AA3ABB"/>
    <w:rsid w:val="00AB5788"/>
    <w:rsid w:val="00AB68FD"/>
    <w:rsid w:val="00AB6AD2"/>
    <w:rsid w:val="00AB7C62"/>
    <w:rsid w:val="00AC3D1D"/>
    <w:rsid w:val="00AC463E"/>
    <w:rsid w:val="00AD113A"/>
    <w:rsid w:val="00AD352D"/>
    <w:rsid w:val="00AD7878"/>
    <w:rsid w:val="00AE22B9"/>
    <w:rsid w:val="00AE7404"/>
    <w:rsid w:val="00AE7C62"/>
    <w:rsid w:val="00AF0A2F"/>
    <w:rsid w:val="00B01409"/>
    <w:rsid w:val="00B06AD5"/>
    <w:rsid w:val="00B06B80"/>
    <w:rsid w:val="00B11B30"/>
    <w:rsid w:val="00B15563"/>
    <w:rsid w:val="00B212A9"/>
    <w:rsid w:val="00B31B7E"/>
    <w:rsid w:val="00B375C3"/>
    <w:rsid w:val="00B46328"/>
    <w:rsid w:val="00B4632E"/>
    <w:rsid w:val="00B54C1B"/>
    <w:rsid w:val="00B54F00"/>
    <w:rsid w:val="00B645AD"/>
    <w:rsid w:val="00B73F7A"/>
    <w:rsid w:val="00B74456"/>
    <w:rsid w:val="00B814D2"/>
    <w:rsid w:val="00B829AF"/>
    <w:rsid w:val="00B960EA"/>
    <w:rsid w:val="00B97D61"/>
    <w:rsid w:val="00BA217E"/>
    <w:rsid w:val="00BB6C0A"/>
    <w:rsid w:val="00BB7C25"/>
    <w:rsid w:val="00BC3418"/>
    <w:rsid w:val="00BC622C"/>
    <w:rsid w:val="00BD6AD8"/>
    <w:rsid w:val="00BE236E"/>
    <w:rsid w:val="00BE343E"/>
    <w:rsid w:val="00BE3811"/>
    <w:rsid w:val="00BE49FF"/>
    <w:rsid w:val="00BF0B33"/>
    <w:rsid w:val="00BF238E"/>
    <w:rsid w:val="00C04343"/>
    <w:rsid w:val="00C22635"/>
    <w:rsid w:val="00C233B1"/>
    <w:rsid w:val="00C237BA"/>
    <w:rsid w:val="00C23B1E"/>
    <w:rsid w:val="00C26906"/>
    <w:rsid w:val="00C314F3"/>
    <w:rsid w:val="00C322E5"/>
    <w:rsid w:val="00C40D68"/>
    <w:rsid w:val="00C45C10"/>
    <w:rsid w:val="00C46658"/>
    <w:rsid w:val="00C60E7E"/>
    <w:rsid w:val="00C77772"/>
    <w:rsid w:val="00C8538B"/>
    <w:rsid w:val="00CA051C"/>
    <w:rsid w:val="00CA1025"/>
    <w:rsid w:val="00CA23EA"/>
    <w:rsid w:val="00CA5A82"/>
    <w:rsid w:val="00CA686A"/>
    <w:rsid w:val="00CB108C"/>
    <w:rsid w:val="00CB1F76"/>
    <w:rsid w:val="00CB219D"/>
    <w:rsid w:val="00CB2855"/>
    <w:rsid w:val="00CB3F0A"/>
    <w:rsid w:val="00CB4B54"/>
    <w:rsid w:val="00CE1406"/>
    <w:rsid w:val="00CE6CC7"/>
    <w:rsid w:val="00CF0E16"/>
    <w:rsid w:val="00CF2CD8"/>
    <w:rsid w:val="00CF33CB"/>
    <w:rsid w:val="00D07FDB"/>
    <w:rsid w:val="00D10D3F"/>
    <w:rsid w:val="00D14309"/>
    <w:rsid w:val="00D2045A"/>
    <w:rsid w:val="00D24DD6"/>
    <w:rsid w:val="00D31EB7"/>
    <w:rsid w:val="00D356B9"/>
    <w:rsid w:val="00D50E66"/>
    <w:rsid w:val="00D53A70"/>
    <w:rsid w:val="00D60594"/>
    <w:rsid w:val="00D62463"/>
    <w:rsid w:val="00D67019"/>
    <w:rsid w:val="00D77984"/>
    <w:rsid w:val="00D9070C"/>
    <w:rsid w:val="00DA3A80"/>
    <w:rsid w:val="00DA538E"/>
    <w:rsid w:val="00DB1D2D"/>
    <w:rsid w:val="00DB4D3C"/>
    <w:rsid w:val="00DB7A27"/>
    <w:rsid w:val="00DC5200"/>
    <w:rsid w:val="00DC72EF"/>
    <w:rsid w:val="00DD1692"/>
    <w:rsid w:val="00DD30E7"/>
    <w:rsid w:val="00DD5EEB"/>
    <w:rsid w:val="00DF4B9F"/>
    <w:rsid w:val="00DF70F5"/>
    <w:rsid w:val="00E00D28"/>
    <w:rsid w:val="00E015DA"/>
    <w:rsid w:val="00E04906"/>
    <w:rsid w:val="00E12A1B"/>
    <w:rsid w:val="00E1402D"/>
    <w:rsid w:val="00E14462"/>
    <w:rsid w:val="00E22899"/>
    <w:rsid w:val="00E22AF2"/>
    <w:rsid w:val="00E37DCD"/>
    <w:rsid w:val="00E46179"/>
    <w:rsid w:val="00E55E08"/>
    <w:rsid w:val="00E56B9B"/>
    <w:rsid w:val="00E60E81"/>
    <w:rsid w:val="00E612E9"/>
    <w:rsid w:val="00E706A9"/>
    <w:rsid w:val="00E709F5"/>
    <w:rsid w:val="00E73F72"/>
    <w:rsid w:val="00E914C8"/>
    <w:rsid w:val="00E96A7E"/>
    <w:rsid w:val="00EA2DCC"/>
    <w:rsid w:val="00EA556B"/>
    <w:rsid w:val="00EA6B1F"/>
    <w:rsid w:val="00EB1343"/>
    <w:rsid w:val="00EB1A83"/>
    <w:rsid w:val="00EB34A4"/>
    <w:rsid w:val="00EC1469"/>
    <w:rsid w:val="00EC40A9"/>
    <w:rsid w:val="00EC566A"/>
    <w:rsid w:val="00EC62F2"/>
    <w:rsid w:val="00ED2756"/>
    <w:rsid w:val="00ED76BA"/>
    <w:rsid w:val="00ED78EE"/>
    <w:rsid w:val="00EE1656"/>
    <w:rsid w:val="00EE3E73"/>
    <w:rsid w:val="00EF27A2"/>
    <w:rsid w:val="00F013D5"/>
    <w:rsid w:val="00F02F69"/>
    <w:rsid w:val="00F120C2"/>
    <w:rsid w:val="00F16D03"/>
    <w:rsid w:val="00F16F88"/>
    <w:rsid w:val="00F27A1C"/>
    <w:rsid w:val="00F4404E"/>
    <w:rsid w:val="00F5007F"/>
    <w:rsid w:val="00F5207D"/>
    <w:rsid w:val="00F5656C"/>
    <w:rsid w:val="00F56E7F"/>
    <w:rsid w:val="00F6205F"/>
    <w:rsid w:val="00F650CD"/>
    <w:rsid w:val="00F65E22"/>
    <w:rsid w:val="00F748F4"/>
    <w:rsid w:val="00F77D15"/>
    <w:rsid w:val="00F9090F"/>
    <w:rsid w:val="00F96503"/>
    <w:rsid w:val="00FA02CD"/>
    <w:rsid w:val="00FA6CFA"/>
    <w:rsid w:val="00FA7227"/>
    <w:rsid w:val="00FB0DAA"/>
    <w:rsid w:val="00FB18BA"/>
    <w:rsid w:val="00FD2559"/>
    <w:rsid w:val="00FD426D"/>
    <w:rsid w:val="00FD4DF3"/>
    <w:rsid w:val="00FE3D39"/>
    <w:rsid w:val="00FF3632"/>
    <w:rsid w:val="00FF44E9"/>
    <w:rsid w:val="00FF563B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888C"/>
  <w15:docId w15:val="{D22E8675-90C7-4541-92D7-D8E0529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HAnsi"/>
        <w:sz w:val="22"/>
        <w:szCs w:val="22"/>
        <w:lang w:val="hu-HU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">
    <w:name w:val="Normal"/>
    <w:qFormat/>
    <w:rsid w:val="00D2045A"/>
    <w:pPr>
      <w:jc w:val="both"/>
    </w:pPr>
    <w:rPr>
      <w:sz w:val="24"/>
    </w:rPr>
  </w:style>
  <w:style w:type="paragraph" w:styleId="Cmsor1">
    <w:name w:val="heading 1"/>
    <w:basedOn w:val="Cm"/>
    <w:next w:val="Norml"/>
    <w:link w:val="Cmsor1Char"/>
    <w:uiPriority w:val="9"/>
    <w:qFormat/>
    <w:rsid w:val="005A306A"/>
    <w:pPr>
      <w:outlineLvl w:val="0"/>
    </w:pPr>
    <w:rPr>
      <w:rFonts w:ascii="Century Gothic" w:hAnsi="Century Gothic" w:cs="Arial"/>
      <w:sz w:val="28"/>
      <w:szCs w:val="28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AC3D1D"/>
    <w:pPr>
      <w:jc w:val="left"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C3D1D"/>
    <w:pPr>
      <w:tabs>
        <w:tab w:val="left" w:pos="1418"/>
      </w:tabs>
      <w:jc w:val="center"/>
      <w:outlineLvl w:val="2"/>
    </w:pPr>
    <w:rPr>
      <w:rFonts w:cs="Arial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C3D1D"/>
    <w:pPr>
      <w:outlineLvl w:val="3"/>
    </w:p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C3D1D"/>
    <w:pPr>
      <w:tabs>
        <w:tab w:val="left" w:pos="1418"/>
      </w:tabs>
      <w:outlineLvl w:val="4"/>
    </w:pPr>
    <w:rPr>
      <w:b/>
    </w:rPr>
  </w:style>
  <w:style w:type="paragraph" w:styleId="Cmsor6">
    <w:name w:val="heading 6"/>
    <w:basedOn w:val="Nincstrkz"/>
    <w:next w:val="Norml"/>
    <w:link w:val="Cmsor6Char"/>
    <w:uiPriority w:val="9"/>
    <w:unhideWhenUsed/>
    <w:qFormat/>
    <w:rsid w:val="00AC3D1D"/>
    <w:pPr>
      <w:jc w:val="right"/>
      <w:outlineLvl w:val="5"/>
    </w:pPr>
    <w:rPr>
      <w:u w:val="single"/>
    </w:rPr>
  </w:style>
  <w:style w:type="paragraph" w:styleId="Cmsor7">
    <w:name w:val="heading 7"/>
    <w:basedOn w:val="Nincstrkz"/>
    <w:next w:val="Norml"/>
    <w:link w:val="Cmsor7Char"/>
    <w:uiPriority w:val="9"/>
    <w:unhideWhenUsed/>
    <w:qFormat/>
    <w:rsid w:val="00AC3D1D"/>
    <w:pPr>
      <w:jc w:val="right"/>
      <w:outlineLvl w:val="6"/>
    </w:pPr>
  </w:style>
  <w:style w:type="paragraph" w:styleId="Cmsor8">
    <w:name w:val="heading 8"/>
    <w:basedOn w:val="Cmsor5"/>
    <w:next w:val="Norml"/>
    <w:link w:val="Cmsor8Char"/>
    <w:uiPriority w:val="9"/>
    <w:unhideWhenUsed/>
    <w:qFormat/>
    <w:rsid w:val="00D53A70"/>
    <w:pPr>
      <w:outlineLvl w:val="7"/>
    </w:pPr>
  </w:style>
  <w:style w:type="paragraph" w:styleId="Cmsor9">
    <w:name w:val="heading 9"/>
    <w:basedOn w:val="Nincstrkz"/>
    <w:next w:val="Norml"/>
    <w:link w:val="Cmsor9Char"/>
    <w:uiPriority w:val="9"/>
    <w:unhideWhenUsed/>
    <w:qFormat/>
    <w:rsid w:val="006E3ED8"/>
    <w:pPr>
      <w:tabs>
        <w:tab w:val="left" w:pos="4253"/>
      </w:tabs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3F72"/>
    <w:pPr>
      <w:spacing w:line="360" w:lineRule="exact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73F7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A306A"/>
    <w:rPr>
      <w:rFonts w:eastAsia="Times New Roman" w:cs="Arial"/>
      <w:b/>
      <w:b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C3D1D"/>
    <w:rPr>
      <w:rFonts w:cs="Arial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AC3D1D"/>
    <w:rPr>
      <w:rFonts w:cs="Arial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AC3D1D"/>
  </w:style>
  <w:style w:type="character" w:customStyle="1" w:styleId="Cmsor5Char">
    <w:name w:val="Címsor 5 Char"/>
    <w:basedOn w:val="Bekezdsalapbettpusa"/>
    <w:link w:val="Cmsor5"/>
    <w:uiPriority w:val="9"/>
    <w:rsid w:val="00AC3D1D"/>
    <w:rPr>
      <w:b/>
      <w:sz w:val="24"/>
    </w:rPr>
  </w:style>
  <w:style w:type="paragraph" w:styleId="Nincstrkz">
    <w:name w:val="No Spacing"/>
    <w:aliases w:val="normál"/>
    <w:basedOn w:val="Norml"/>
    <w:uiPriority w:val="1"/>
    <w:qFormat/>
    <w:rsid w:val="005A306A"/>
    <w:rPr>
      <w:rFonts w:cs="Arial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AC3D1D"/>
    <w:rPr>
      <w:rFonts w:cs="Arial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uiPriority w:val="9"/>
    <w:rsid w:val="00AC3D1D"/>
    <w:rPr>
      <w:rFonts w:cs="Arial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rsid w:val="00D53A70"/>
    <w:rPr>
      <w:b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6E3ED8"/>
    <w:rPr>
      <w:rFonts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B0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D6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72239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B1556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locked/>
    <w:rsid w:val="003A64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B105E"/>
    <w:rPr>
      <w:rFonts w:ascii="Century Gothic" w:hAnsi="Century Gothic" w:cs="Arial"/>
      <w:b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E6A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6A44"/>
  </w:style>
  <w:style w:type="paragraph" w:styleId="llb">
    <w:name w:val="footer"/>
    <w:basedOn w:val="Norml"/>
    <w:link w:val="llbChar"/>
    <w:unhideWhenUsed/>
    <w:locked/>
    <w:rsid w:val="004E6A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E6A44"/>
  </w:style>
  <w:style w:type="character" w:styleId="Finomkiemels">
    <w:name w:val="Subtle Emphasis"/>
    <w:uiPriority w:val="19"/>
    <w:qFormat/>
    <w:rsid w:val="00D2045A"/>
    <w:rPr>
      <w:rFonts w:ascii="Century Gothic" w:hAnsi="Century Gothic" w:cs="Arial"/>
      <w:sz w:val="24"/>
      <w:szCs w:val="24"/>
      <w:u w:val="single"/>
    </w:rPr>
  </w:style>
  <w:style w:type="character" w:styleId="Erskiemels">
    <w:name w:val="Intense Emphasis"/>
    <w:uiPriority w:val="21"/>
    <w:qFormat/>
    <w:rsid w:val="006E3ED8"/>
    <w:rPr>
      <w:rFonts w:ascii="Century Gothic" w:hAnsi="Century Gothic"/>
      <w:b/>
      <w:sz w:val="24"/>
      <w:szCs w:val="24"/>
      <w:u w:val="single"/>
    </w:rPr>
  </w:style>
  <w:style w:type="paragraph" w:styleId="Alcm">
    <w:name w:val="Subtitle"/>
    <w:basedOn w:val="Nincstrkz"/>
    <w:next w:val="Norml"/>
    <w:link w:val="AlcmChar"/>
    <w:uiPriority w:val="11"/>
    <w:qFormat/>
    <w:locked/>
    <w:rsid w:val="00D53A70"/>
    <w:pPr>
      <w:tabs>
        <w:tab w:val="left" w:pos="4395"/>
      </w:tabs>
    </w:pPr>
  </w:style>
  <w:style w:type="character" w:customStyle="1" w:styleId="AlcmChar">
    <w:name w:val="Alcím Char"/>
    <w:basedOn w:val="Bekezdsalapbettpusa"/>
    <w:link w:val="Alcm"/>
    <w:uiPriority w:val="11"/>
    <w:rsid w:val="00D53A70"/>
    <w:rPr>
      <w:rFonts w:cs="Arial"/>
      <w:sz w:val="24"/>
      <w:szCs w:val="24"/>
    </w:rPr>
  </w:style>
  <w:style w:type="character" w:styleId="Kiemels">
    <w:name w:val="Emphasis"/>
    <w:basedOn w:val="Bekezdsalapbettpusa"/>
    <w:uiPriority w:val="20"/>
    <w:qFormat/>
    <w:rsid w:val="00D2045A"/>
  </w:style>
  <w:style w:type="paragraph" w:customStyle="1" w:styleId="Stlus1">
    <w:name w:val="Stílus1"/>
    <w:basedOn w:val="Norml"/>
    <w:qFormat/>
    <w:rsid w:val="009241B6"/>
    <w:pPr>
      <w:tabs>
        <w:tab w:val="left" w:pos="4253"/>
      </w:tabs>
    </w:pPr>
  </w:style>
  <w:style w:type="character" w:customStyle="1" w:styleId="Stlus2">
    <w:name w:val="Stílus2"/>
    <w:basedOn w:val="Bekezdsalapbettpusa"/>
    <w:uiPriority w:val="1"/>
    <w:qFormat/>
    <w:locked/>
    <w:rsid w:val="00D2045A"/>
    <w:rPr>
      <w:rFonts w:ascii="Century Gothic" w:hAnsi="Century Gothic"/>
      <w:sz w:val="24"/>
    </w:rPr>
  </w:style>
  <w:style w:type="character" w:customStyle="1" w:styleId="Stlus3">
    <w:name w:val="Stílus3"/>
    <w:uiPriority w:val="1"/>
    <w:qFormat/>
    <w:locked/>
    <w:rsid w:val="00D2045A"/>
    <w:rPr>
      <w:rFonts w:ascii="Century Gothic" w:hAnsi="Century Gothic"/>
      <w:b/>
      <w:sz w:val="24"/>
    </w:rPr>
  </w:style>
  <w:style w:type="paragraph" w:customStyle="1" w:styleId="Stlus4">
    <w:name w:val="Stílus4"/>
    <w:basedOn w:val="Norml"/>
    <w:link w:val="Stlus4Char"/>
    <w:qFormat/>
    <w:locked/>
    <w:rsid w:val="00D2045A"/>
    <w:rPr>
      <w:rFonts w:eastAsia="Calibri" w:cs="Times New Roman"/>
      <w:szCs w:val="24"/>
      <w:u w:val="single"/>
    </w:rPr>
  </w:style>
  <w:style w:type="character" w:customStyle="1" w:styleId="Stlus4Char">
    <w:name w:val="Stílus4 Char"/>
    <w:link w:val="Stlus4"/>
    <w:rsid w:val="00D2045A"/>
    <w:rPr>
      <w:rFonts w:eastAsia="Calibri" w:cs="Times New Roman"/>
      <w:sz w:val="24"/>
      <w:szCs w:val="24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locked/>
    <w:rsid w:val="001A5A4A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A5A4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locked/>
    <w:rsid w:val="001A5A4A"/>
    <w:rPr>
      <w:vertAlign w:val="superscript"/>
    </w:rPr>
  </w:style>
  <w:style w:type="paragraph" w:customStyle="1" w:styleId="jszveg">
    <w:name w:val="új szöveg"/>
    <w:basedOn w:val="Norml"/>
    <w:link w:val="jszvegChar"/>
    <w:qFormat/>
    <w:rsid w:val="00061A49"/>
    <w:pPr>
      <w:autoSpaceDE w:val="0"/>
      <w:autoSpaceDN w:val="0"/>
      <w:adjustRightInd w:val="0"/>
      <w:ind w:firstLine="284"/>
    </w:pPr>
    <w:rPr>
      <w:rFonts w:ascii="Times New Roman" w:eastAsia="Calibri" w:hAnsi="Times New Roman" w:cs="Times New Roman"/>
      <w:b/>
      <w:bCs/>
      <w:color w:val="FF0000"/>
      <w:szCs w:val="24"/>
    </w:rPr>
  </w:style>
  <w:style w:type="character" w:customStyle="1" w:styleId="jszvegChar">
    <w:name w:val="új szöveg Char"/>
    <w:link w:val="jszveg"/>
    <w:rsid w:val="00061A49"/>
    <w:rPr>
      <w:rFonts w:ascii="Times New Roman" w:eastAsia="Calibri" w:hAnsi="Times New Roman" w:cs="Times New Roman"/>
      <w:b/>
      <w:bCs/>
      <w:color w:val="FF0000"/>
      <w:sz w:val="24"/>
      <w:szCs w:val="24"/>
    </w:rPr>
  </w:style>
  <w:style w:type="character" w:styleId="Jegyzethivatkozs">
    <w:name w:val="annotation reference"/>
    <w:basedOn w:val="Bekezdsalapbettpusa"/>
    <w:uiPriority w:val="99"/>
    <w:unhideWhenUsed/>
    <w:locked/>
    <w:rsid w:val="00D670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D6701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70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D670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019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locked/>
    <w:rsid w:val="00686CDB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3j">
    <w:name w:val="Bekezdés 3 új"/>
    <w:basedOn w:val="Norml"/>
    <w:rsid w:val="007F4A56"/>
    <w:pPr>
      <w:tabs>
        <w:tab w:val="num" w:pos="360"/>
        <w:tab w:val="num" w:pos="643"/>
        <w:tab w:val="num" w:pos="1080"/>
      </w:tabs>
      <w:spacing w:before="30"/>
      <w:ind w:left="1080" w:hanging="465"/>
      <w:jc w:val="left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character" w:customStyle="1" w:styleId="apple-converted-space">
    <w:name w:val="apple-converted-space"/>
    <w:basedOn w:val="Bekezdsalapbettpusa"/>
    <w:rsid w:val="00AE22B9"/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AE22B9"/>
    <w:pPr>
      <w:keepNext/>
      <w:keepLines/>
      <w:pBdr>
        <w:bottom w:val="double" w:sz="4" w:space="1" w:color="BFBFBF" w:themeColor="background1" w:themeShade="BF"/>
      </w:pBdr>
      <w:spacing w:before="480" w:after="24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J1">
    <w:name w:val="toc 1"/>
    <w:basedOn w:val="Norml"/>
    <w:next w:val="Norml"/>
    <w:autoRedefine/>
    <w:uiPriority w:val="39"/>
    <w:unhideWhenUsed/>
    <w:locked/>
    <w:rsid w:val="00AE22B9"/>
    <w:pPr>
      <w:tabs>
        <w:tab w:val="left" w:pos="440"/>
        <w:tab w:val="right" w:leader="dot" w:pos="9061"/>
      </w:tabs>
      <w:spacing w:before="240" w:line="276" w:lineRule="auto"/>
    </w:pPr>
    <w:rPr>
      <w:rFonts w:cstheme="minorBidi"/>
      <w:sz w:val="22"/>
    </w:rPr>
  </w:style>
  <w:style w:type="paragraph" w:styleId="TJ2">
    <w:name w:val="toc 2"/>
    <w:basedOn w:val="Norml"/>
    <w:next w:val="Norml"/>
    <w:autoRedefine/>
    <w:uiPriority w:val="39"/>
    <w:unhideWhenUsed/>
    <w:locked/>
    <w:rsid w:val="00AE22B9"/>
    <w:pPr>
      <w:tabs>
        <w:tab w:val="left" w:pos="880"/>
        <w:tab w:val="right" w:leader="dot" w:pos="9061"/>
      </w:tabs>
      <w:spacing w:before="120" w:after="120" w:line="276" w:lineRule="auto"/>
      <w:ind w:left="221"/>
    </w:pPr>
    <w:rPr>
      <w:rFonts w:cstheme="minorBidi"/>
      <w:sz w:val="22"/>
    </w:rPr>
  </w:style>
  <w:style w:type="paragraph" w:styleId="TJ3">
    <w:name w:val="toc 3"/>
    <w:basedOn w:val="Norml"/>
    <w:next w:val="Norml"/>
    <w:autoRedefine/>
    <w:uiPriority w:val="39"/>
    <w:unhideWhenUsed/>
    <w:locked/>
    <w:rsid w:val="00AE22B9"/>
    <w:pPr>
      <w:spacing w:before="240" w:after="100" w:line="288" w:lineRule="auto"/>
      <w:ind w:left="440"/>
    </w:pPr>
    <w:rPr>
      <w:rFonts w:cstheme="minorBidi"/>
      <w:sz w:val="22"/>
    </w:rPr>
  </w:style>
  <w:style w:type="paragraph" w:styleId="Kpalrs">
    <w:name w:val="caption"/>
    <w:aliases w:val="Térképcím,ITS_Kepalairas"/>
    <w:basedOn w:val="Norml"/>
    <w:next w:val="Norml"/>
    <w:link w:val="KpalrsChar"/>
    <w:uiPriority w:val="35"/>
    <w:unhideWhenUsed/>
    <w:qFormat/>
    <w:locked/>
    <w:rsid w:val="00AE22B9"/>
    <w:pPr>
      <w:jc w:val="center"/>
    </w:pPr>
    <w:rPr>
      <w:rFonts w:cstheme="minorBidi"/>
      <w:i/>
      <w:iCs/>
      <w:noProof/>
      <w:color w:val="1F497D" w:themeColor="text2"/>
      <w:sz w:val="15"/>
      <w:szCs w:val="15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AE22B9"/>
    <w:rPr>
      <w:color w:val="800080" w:themeColor="followedHyperlink"/>
      <w:u w:val="single"/>
    </w:rPr>
  </w:style>
  <w:style w:type="character" w:customStyle="1" w:styleId="KpalrsChar">
    <w:name w:val="Képaláírás Char"/>
    <w:aliases w:val="Térképcím Char,ITS_Kepalairas Char"/>
    <w:basedOn w:val="Bekezdsalapbettpusa"/>
    <w:link w:val="Kpalrs"/>
    <w:uiPriority w:val="35"/>
    <w:locked/>
    <w:rsid w:val="00AE22B9"/>
    <w:rPr>
      <w:rFonts w:cstheme="minorBidi"/>
      <w:i/>
      <w:iCs/>
      <w:noProof/>
      <w:color w:val="1F497D" w:themeColor="text2"/>
      <w:sz w:val="15"/>
      <w:szCs w:val="15"/>
    </w:rPr>
  </w:style>
  <w:style w:type="paragraph" w:customStyle="1" w:styleId="ITSFejezet1">
    <w:name w:val="ITS_Fejezet_1"/>
    <w:basedOn w:val="Norml"/>
    <w:next w:val="Norml"/>
    <w:rsid w:val="00AE22B9"/>
    <w:pPr>
      <w:pageBreakBefore/>
      <w:numPr>
        <w:numId w:val="3"/>
      </w:numPr>
      <w:spacing w:before="360" w:after="240" w:line="288" w:lineRule="auto"/>
    </w:pPr>
    <w:rPr>
      <w:rFonts w:eastAsia="Calibri"/>
      <w:b/>
      <w:caps/>
      <w:color w:val="244BAE"/>
      <w:sz w:val="36"/>
      <w:szCs w:val="36"/>
    </w:rPr>
  </w:style>
  <w:style w:type="paragraph" w:customStyle="1" w:styleId="ITSFejezet2">
    <w:name w:val="ITS_Fejezet_2"/>
    <w:basedOn w:val="Norml"/>
    <w:next w:val="Norml"/>
    <w:rsid w:val="00AE22B9"/>
    <w:pPr>
      <w:keepNext/>
      <w:numPr>
        <w:ilvl w:val="1"/>
        <w:numId w:val="3"/>
      </w:numPr>
      <w:spacing w:before="360" w:after="240" w:line="288" w:lineRule="auto"/>
    </w:pPr>
    <w:rPr>
      <w:rFonts w:eastAsia="Calibri"/>
      <w:caps/>
      <w:color w:val="244BAE"/>
      <w:sz w:val="36"/>
      <w:szCs w:val="36"/>
    </w:rPr>
  </w:style>
  <w:style w:type="paragraph" w:customStyle="1" w:styleId="ITSFejezet3">
    <w:name w:val="ITS_Fejezet_3"/>
    <w:basedOn w:val="Norml"/>
    <w:next w:val="Norml"/>
    <w:rsid w:val="00AE22B9"/>
    <w:pPr>
      <w:keepNext/>
      <w:numPr>
        <w:ilvl w:val="2"/>
        <w:numId w:val="3"/>
      </w:numPr>
      <w:spacing w:before="360" w:after="120" w:line="288" w:lineRule="auto"/>
      <w:ind w:left="1080"/>
    </w:pPr>
    <w:rPr>
      <w:rFonts w:eastAsia="Calibri"/>
      <w:color w:val="244BAE"/>
      <w:sz w:val="32"/>
      <w:szCs w:val="32"/>
    </w:rPr>
  </w:style>
  <w:style w:type="paragraph" w:customStyle="1" w:styleId="SZVEG">
    <w:name w:val="SZÖVEG"/>
    <w:basedOn w:val="Norml"/>
    <w:qFormat/>
    <w:rsid w:val="00AE22B9"/>
    <w:pPr>
      <w:spacing w:before="240" w:line="288" w:lineRule="auto"/>
      <w:ind w:left="567"/>
    </w:pPr>
    <w:rPr>
      <w:sz w:val="22"/>
    </w:rPr>
  </w:style>
  <w:style w:type="paragraph" w:styleId="Idzet">
    <w:name w:val="Quote"/>
    <w:basedOn w:val="Norml"/>
    <w:next w:val="Norml"/>
    <w:link w:val="IdzetChar"/>
    <w:uiPriority w:val="29"/>
    <w:qFormat/>
    <w:locked/>
    <w:rsid w:val="00AE22B9"/>
    <w:pPr>
      <w:spacing w:before="240" w:after="160" w:line="276" w:lineRule="auto"/>
      <w:ind w:left="284" w:right="282" w:hanging="425"/>
    </w:pPr>
    <w:rPr>
      <w:rFonts w:cstheme="minorBidi"/>
      <w:i/>
      <w:color w:val="595959" w:themeColor="text1" w:themeTint="A6"/>
      <w:sz w:val="22"/>
    </w:rPr>
  </w:style>
  <w:style w:type="character" w:customStyle="1" w:styleId="IdzetChar">
    <w:name w:val="Idézet Char"/>
    <w:basedOn w:val="Bekezdsalapbettpusa"/>
    <w:link w:val="Idzet"/>
    <w:uiPriority w:val="29"/>
    <w:rsid w:val="00AE22B9"/>
    <w:rPr>
      <w:rFonts w:cstheme="minorBidi"/>
      <w:i/>
      <w:color w:val="595959" w:themeColor="text1" w:themeTint="A6"/>
    </w:rPr>
  </w:style>
  <w:style w:type="table" w:customStyle="1" w:styleId="Tblzatrcsosvilgos1">
    <w:name w:val="Táblázat (rácsos) – világos1"/>
    <w:basedOn w:val="Normltblzat"/>
    <w:uiPriority w:val="40"/>
    <w:rsid w:val="00AE22B9"/>
    <w:rPr>
      <w:rFonts w:ascii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sepeltblzatok">
    <w:name w:val="Csepel_táblázatok"/>
    <w:basedOn w:val="Normltblzat"/>
    <w:uiPriority w:val="99"/>
    <w:rsid w:val="00AE22B9"/>
    <w:pPr>
      <w:jc w:val="center"/>
    </w:pPr>
    <w:rPr>
      <w:rFonts w:cstheme="minorBidi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</w:style>
  <w:style w:type="table" w:customStyle="1" w:styleId="ITSTablazat">
    <w:name w:val="ITS_Tablazat"/>
    <w:basedOn w:val="Normltblzat"/>
    <w:rsid w:val="00AE22B9"/>
    <w:pPr>
      <w:tabs>
        <w:tab w:val="left" w:pos="284"/>
        <w:tab w:val="left" w:pos="567"/>
        <w:tab w:val="left" w:pos="851"/>
      </w:tabs>
      <w:spacing w:before="60" w:after="60"/>
    </w:pPr>
    <w:rPr>
      <w:rFonts w:ascii="Calibri" w:eastAsia="Times New Roman" w:hAnsi="Calibri" w:cs="Times New Roman"/>
      <w:sz w:val="20"/>
      <w:lang w:eastAsia="hu-HU"/>
    </w:rPr>
    <w:tblPr>
      <w:tblBorders>
        <w:bottom w:val="single" w:sz="4" w:space="0" w:color="244BAE"/>
        <w:insideH w:val="single" w:sz="4" w:space="0" w:color="244BAE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inorHAnsi" w:hAnsiTheme="minorHAnsi"/>
        <w:sz w:val="22"/>
      </w:rPr>
      <w:tblPr/>
      <w:tcPr>
        <w:tcBorders>
          <w:bottom w:val="single" w:sz="18" w:space="0" w:color="244BAE"/>
        </w:tcBorders>
      </w:tcPr>
    </w:tblStylePr>
    <w:tblStylePr w:type="lastRow">
      <w:rPr>
        <w:rFonts w:asciiTheme="minorHAnsi" w:hAnsiTheme="minorHAnsi"/>
      </w:rPr>
      <w:tblPr/>
      <w:tcPr>
        <w:tcBorders>
          <w:bottom w:val="nil"/>
        </w:tcBorders>
        <w:shd w:val="clear" w:color="auto" w:fill="auto"/>
      </w:tcPr>
    </w:tblStylePr>
    <w:tblStylePr w:type="firstCol">
      <w:pPr>
        <w:wordWrap/>
        <w:jc w:val="left"/>
      </w:pPr>
      <w:rPr>
        <w:rFonts w:ascii="Calibri" w:hAnsi="Calibri"/>
        <w:sz w:val="20"/>
      </w:rPr>
    </w:tblStylePr>
    <w:tblStylePr w:type="lastCol">
      <w:pPr>
        <w:jc w:val="left"/>
      </w:pPr>
      <w:rPr>
        <w:rFonts w:asciiTheme="minorHAnsi" w:hAnsiTheme="minorHAnsi"/>
        <w:sz w:val="22"/>
      </w:rPr>
    </w:tblStylePr>
  </w:style>
  <w:style w:type="paragraph" w:customStyle="1" w:styleId="ITSSzovegtest">
    <w:name w:val="ITS_Szovegtest"/>
    <w:basedOn w:val="Norml"/>
    <w:link w:val="ITSSzovegtestChar"/>
    <w:autoRedefine/>
    <w:qFormat/>
    <w:rsid w:val="00AE22B9"/>
    <w:pPr>
      <w:widowControl w:val="0"/>
      <w:tabs>
        <w:tab w:val="left" w:pos="284"/>
        <w:tab w:val="left" w:pos="567"/>
        <w:tab w:val="left" w:pos="851"/>
      </w:tabs>
      <w:spacing w:before="120" w:after="60" w:line="288" w:lineRule="auto"/>
    </w:pPr>
    <w:rPr>
      <w:rFonts w:eastAsia="Times New Roman" w:cs="Times New Roman"/>
      <w:i/>
      <w:sz w:val="20"/>
      <w:szCs w:val="18"/>
      <w:lang w:eastAsia="hu-HU"/>
    </w:rPr>
  </w:style>
  <w:style w:type="character" w:customStyle="1" w:styleId="ITSSzovegtestChar">
    <w:name w:val="ITS_Szovegtest Char"/>
    <w:basedOn w:val="Bekezdsalapbettpusa"/>
    <w:link w:val="ITSSzovegtest"/>
    <w:rsid w:val="00AE22B9"/>
    <w:rPr>
      <w:rFonts w:eastAsia="Times New Roman" w:cs="Times New Roman"/>
      <w:i/>
      <w:sz w:val="20"/>
      <w:szCs w:val="18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AE22B9"/>
    <w:rPr>
      <w:sz w:val="24"/>
    </w:rPr>
  </w:style>
  <w:style w:type="table" w:customStyle="1" w:styleId="Rcsostblzat1">
    <w:name w:val="Rácsos táblázat1"/>
    <w:basedOn w:val="Normltblzat"/>
    <w:next w:val="Rcsostblzat"/>
    <w:rsid w:val="00AE22B9"/>
    <w:rPr>
      <w:rFonts w:asciiTheme="minorHAnsi" w:eastAsia="Times New Roman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AE22B9"/>
    <w:rPr>
      <w:rFonts w:asciiTheme="minorHAnsi" w:eastAsia="Times New Roman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AE22B9"/>
    <w:rPr>
      <w:rFonts w:asciiTheme="minorHAnsi" w:eastAsia="Times New Roman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AE22B9"/>
    <w:rPr>
      <w:rFonts w:asciiTheme="minorHAnsi" w:eastAsia="Times New Roman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rsid w:val="00AE22B9"/>
    <w:rPr>
      <w:rFonts w:asciiTheme="minorHAnsi" w:eastAsia="Times New Roman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AE22B9"/>
  </w:style>
  <w:style w:type="table" w:customStyle="1" w:styleId="Rcsostblzat6">
    <w:name w:val="Rácsos táblázat6"/>
    <w:basedOn w:val="Normltblzat"/>
    <w:next w:val="Rcsostblzat"/>
    <w:uiPriority w:val="59"/>
    <w:rsid w:val="00AE22B9"/>
    <w:rPr>
      <w:rFonts w:asciiTheme="minorHAnsi" w:eastAsiaTheme="minorEastAsia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CM0">
    <w:name w:val="ALCÍM"/>
    <w:basedOn w:val="SZVEG"/>
    <w:qFormat/>
    <w:rsid w:val="00AE22B9"/>
    <w:pPr>
      <w:spacing w:before="0"/>
      <w:ind w:left="284"/>
    </w:pPr>
    <w:rPr>
      <w:b/>
      <w:lang w:eastAsia="hu-HU"/>
    </w:rPr>
  </w:style>
  <w:style w:type="table" w:customStyle="1" w:styleId="Rcsostblzat7">
    <w:name w:val="Rácsos táblázat7"/>
    <w:basedOn w:val="Normltblzat"/>
    <w:next w:val="Rcsostblzat"/>
    <w:uiPriority w:val="59"/>
    <w:rsid w:val="00AE22B9"/>
    <w:rPr>
      <w:rFonts w:asciiTheme="minorHAnsi" w:eastAsiaTheme="minorEastAsia" w:hAnsiTheme="minorHAnsi" w:cstheme="minorBid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AE22B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AE22B9"/>
  </w:style>
  <w:style w:type="table" w:customStyle="1" w:styleId="Rcsostblzat9">
    <w:name w:val="Rácsos táblázat9"/>
    <w:basedOn w:val="Normltblzat"/>
    <w:next w:val="Rcsostblzat"/>
    <w:uiPriority w:val="39"/>
    <w:rsid w:val="00AE22B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egyszer11">
    <w:name w:val="Táblázat (egyszerű) 11"/>
    <w:basedOn w:val="Normltblzat"/>
    <w:uiPriority w:val="41"/>
    <w:rsid w:val="00AE22B9"/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AE22B9"/>
    <w:rPr>
      <w:rFonts w:asciiTheme="minorHAnsi" w:hAnsi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zvegtrzs2">
    <w:name w:val="Body Text 2"/>
    <w:basedOn w:val="Norml"/>
    <w:link w:val="Szvegtrzs2Char"/>
    <w:locked/>
    <w:rsid w:val="00AE22B9"/>
    <w:pPr>
      <w:spacing w:before="240" w:line="288" w:lineRule="auto"/>
    </w:pPr>
    <w:rPr>
      <w:rFonts w:eastAsia="Calibri" w:cs="Times New Roman"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AE22B9"/>
    <w:rPr>
      <w:rFonts w:eastAsia="Calibri" w:cs="Times New Roman"/>
      <w:sz w:val="28"/>
      <w:szCs w:val="20"/>
    </w:rPr>
  </w:style>
  <w:style w:type="paragraph" w:customStyle="1" w:styleId="StlusSzvegtrzs2Calibri12pt">
    <w:name w:val="Stílus Szövegtörzs 2 + Calibri 12 pt"/>
    <w:basedOn w:val="Szvegtrzs2"/>
    <w:rsid w:val="00AE22B9"/>
    <w:rPr>
      <w:rFonts w:ascii="Calibri" w:hAnsi="Calibri"/>
      <w:sz w:val="22"/>
    </w:rPr>
  </w:style>
  <w:style w:type="paragraph" w:customStyle="1" w:styleId="StlusCalibri11ptSorkizrt">
    <w:name w:val="Stílus Calibri 11 pt Sorkizárt"/>
    <w:basedOn w:val="Norml"/>
    <w:rsid w:val="00AE22B9"/>
    <w:pPr>
      <w:spacing w:before="240" w:line="288" w:lineRule="auto"/>
    </w:pPr>
    <w:rPr>
      <w:rFonts w:ascii="Calibri" w:eastAsia="Calibri" w:hAnsi="Calibri" w:cs="Times New Roman"/>
      <w:sz w:val="22"/>
      <w:szCs w:val="20"/>
    </w:rPr>
  </w:style>
  <w:style w:type="paragraph" w:styleId="Szvegtrzs">
    <w:name w:val="Body Text"/>
    <w:basedOn w:val="Norml"/>
    <w:link w:val="SzvegtrzsChar"/>
    <w:uiPriority w:val="99"/>
    <w:unhideWhenUsed/>
    <w:locked/>
    <w:rsid w:val="00AE22B9"/>
    <w:pPr>
      <w:spacing w:before="240" w:after="120" w:line="288" w:lineRule="auto"/>
    </w:pPr>
    <w:rPr>
      <w:rFonts w:eastAsia="Calibri" w:cs="Times New Roman"/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AE22B9"/>
    <w:rPr>
      <w:rFonts w:eastAsia="Calibri" w:cs="Times New Roman"/>
    </w:rPr>
  </w:style>
  <w:style w:type="character" w:customStyle="1" w:styleId="ITSszvegtestflkvr">
    <w:name w:val="ITS_szövegtest_félkövér"/>
    <w:basedOn w:val="Bekezdsalapbettpusa"/>
    <w:uiPriority w:val="1"/>
    <w:rsid w:val="00AE22B9"/>
    <w:rPr>
      <w:b/>
    </w:rPr>
  </w:style>
  <w:style w:type="paragraph" w:customStyle="1" w:styleId="FEJEZETCM">
    <w:name w:val="FEJEZETCÍM"/>
    <w:basedOn w:val="Norml"/>
    <w:rsid w:val="00AE22B9"/>
    <w:pPr>
      <w:pBdr>
        <w:bottom w:val="single" w:sz="4" w:space="1" w:color="auto"/>
      </w:pBdr>
      <w:spacing w:before="240" w:line="288" w:lineRule="auto"/>
    </w:pPr>
    <w:rPr>
      <w:b/>
      <w:sz w:val="22"/>
    </w:rPr>
  </w:style>
  <w:style w:type="paragraph" w:customStyle="1" w:styleId="FCM">
    <w:name w:val="FŐCÍM"/>
    <w:basedOn w:val="Norml"/>
    <w:rsid w:val="00AE22B9"/>
    <w:pPr>
      <w:pBdr>
        <w:bottom w:val="single" w:sz="2" w:space="1" w:color="000000" w:themeColor="text1"/>
      </w:pBdr>
      <w:spacing w:before="240" w:line="288" w:lineRule="auto"/>
    </w:pPr>
    <w:rPr>
      <w:b/>
      <w:sz w:val="32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locked/>
    <w:rsid w:val="00AE22B9"/>
    <w:rPr>
      <w:rFonts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E22B9"/>
    <w:rPr>
      <w:rFonts w:cstheme="minorBid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locked/>
    <w:rsid w:val="00AE22B9"/>
    <w:rPr>
      <w:vertAlign w:val="superscript"/>
    </w:rPr>
  </w:style>
  <w:style w:type="paragraph" w:styleId="brajegyzk">
    <w:name w:val="table of figures"/>
    <w:basedOn w:val="Norml"/>
    <w:next w:val="Norml"/>
    <w:uiPriority w:val="99"/>
    <w:unhideWhenUsed/>
    <w:locked/>
    <w:rsid w:val="00AE22B9"/>
    <w:pPr>
      <w:spacing w:before="240" w:line="288" w:lineRule="auto"/>
    </w:pPr>
    <w:rPr>
      <w:rFonts w:cstheme="minorBidi"/>
      <w:sz w:val="22"/>
    </w:rPr>
  </w:style>
  <w:style w:type="numbering" w:customStyle="1" w:styleId="Nemlista3">
    <w:name w:val="Nem lista3"/>
    <w:next w:val="Nemlista"/>
    <w:uiPriority w:val="99"/>
    <w:semiHidden/>
    <w:unhideWhenUsed/>
    <w:rsid w:val="00AE22B9"/>
  </w:style>
  <w:style w:type="table" w:customStyle="1" w:styleId="Rcsostblzat10">
    <w:name w:val="Rácsos táblázat10"/>
    <w:basedOn w:val="Normltblzat"/>
    <w:next w:val="Rcsostblzat"/>
    <w:uiPriority w:val="39"/>
    <w:rsid w:val="00AE22B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2">
    <w:name w:val="Bekezdés2"/>
    <w:basedOn w:val="Norml"/>
    <w:rsid w:val="00AE22B9"/>
    <w:pPr>
      <w:keepLines/>
      <w:ind w:left="204" w:firstLine="204"/>
    </w:pPr>
    <w:rPr>
      <w:rFonts w:ascii="Times New Roman" w:eastAsia="Times New Roman" w:hAnsi="Times New Roman" w:cs="Times New Roman"/>
      <w:noProof/>
      <w:szCs w:val="20"/>
      <w:lang w:val="en-US"/>
    </w:rPr>
  </w:style>
  <w:style w:type="table" w:customStyle="1" w:styleId="Tblzategyszer12">
    <w:name w:val="Táblázat (egyszerű) 12"/>
    <w:basedOn w:val="Normltblzat"/>
    <w:next w:val="Tblzategyszer11"/>
    <w:uiPriority w:val="41"/>
    <w:rsid w:val="00AE22B9"/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l"/>
    <w:rsid w:val="00AE22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font5">
    <w:name w:val="font5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font6">
    <w:name w:val="font6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font7">
    <w:name w:val="font7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font8">
    <w:name w:val="font8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font9">
    <w:name w:val="font9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font10">
    <w:name w:val="font10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font11">
    <w:name w:val="font11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font12">
    <w:name w:val="font12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font13">
    <w:name w:val="font13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font14">
    <w:name w:val="font14"/>
    <w:basedOn w:val="Norml"/>
    <w:rsid w:val="00AE22B9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63">
    <w:name w:val="xl63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64">
    <w:name w:val="xl64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65">
    <w:name w:val="xl65"/>
    <w:basedOn w:val="Norml"/>
    <w:rsid w:val="00AE22B9"/>
    <w:pPr>
      <w:pBdr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66">
    <w:name w:val="xl66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67">
    <w:name w:val="xl6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68">
    <w:name w:val="xl68"/>
    <w:basedOn w:val="Norml"/>
    <w:rsid w:val="00AE22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0">
    <w:name w:val="xl70"/>
    <w:basedOn w:val="Norml"/>
    <w:rsid w:val="00AE22B9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1">
    <w:name w:val="xl71"/>
    <w:basedOn w:val="Norml"/>
    <w:rsid w:val="00AE22B9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2">
    <w:name w:val="xl72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73">
    <w:name w:val="xl73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5">
    <w:name w:val="xl75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76">
    <w:name w:val="xl76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7">
    <w:name w:val="xl77"/>
    <w:basedOn w:val="Norml"/>
    <w:rsid w:val="00AE22B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8">
    <w:name w:val="xl78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79">
    <w:name w:val="xl79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0">
    <w:name w:val="xl80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1">
    <w:name w:val="xl81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82">
    <w:name w:val="xl82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3">
    <w:name w:val="xl83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84">
    <w:name w:val="xl84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5">
    <w:name w:val="xl85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6">
    <w:name w:val="xl86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87">
    <w:name w:val="xl8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88">
    <w:name w:val="xl8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89">
    <w:name w:val="xl89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0">
    <w:name w:val="xl90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1">
    <w:name w:val="xl91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92">
    <w:name w:val="xl92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3">
    <w:name w:val="xl93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94">
    <w:name w:val="xl94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5">
    <w:name w:val="xl9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6">
    <w:name w:val="xl9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97">
    <w:name w:val="xl97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98">
    <w:name w:val="xl98"/>
    <w:basedOn w:val="Norml"/>
    <w:rsid w:val="00AE22B9"/>
    <w:pPr>
      <w:pBdr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8000"/>
      <w:sz w:val="16"/>
      <w:szCs w:val="16"/>
      <w:lang w:eastAsia="hu-HU"/>
    </w:rPr>
  </w:style>
  <w:style w:type="paragraph" w:customStyle="1" w:styleId="xl99">
    <w:name w:val="xl99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00">
    <w:name w:val="xl10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1">
    <w:name w:val="xl101"/>
    <w:basedOn w:val="Norml"/>
    <w:rsid w:val="00AE22B9"/>
    <w:pPr>
      <w:shd w:val="clear" w:color="000000" w:fill="0000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3">
    <w:name w:val="xl103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04">
    <w:name w:val="xl104"/>
    <w:basedOn w:val="Norml"/>
    <w:rsid w:val="00AE22B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05">
    <w:name w:val="xl105"/>
    <w:basedOn w:val="Norml"/>
    <w:rsid w:val="00AE22B9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6">
    <w:name w:val="xl106"/>
    <w:basedOn w:val="Norml"/>
    <w:rsid w:val="00AE22B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7">
    <w:name w:val="xl107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8">
    <w:name w:val="xl108"/>
    <w:basedOn w:val="Norml"/>
    <w:rsid w:val="00AE22B9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09">
    <w:name w:val="xl109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10">
    <w:name w:val="xl110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1">
    <w:name w:val="xl111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2">
    <w:name w:val="xl112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3">
    <w:name w:val="xl113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4">
    <w:name w:val="xl114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5">
    <w:name w:val="xl115"/>
    <w:basedOn w:val="Norml"/>
    <w:rsid w:val="00AE22B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16">
    <w:name w:val="xl116"/>
    <w:basedOn w:val="Norml"/>
    <w:rsid w:val="00AE22B9"/>
    <w:pPr>
      <w:pBdr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17">
    <w:name w:val="xl117"/>
    <w:basedOn w:val="Norml"/>
    <w:rsid w:val="00AE2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18">
    <w:name w:val="xl118"/>
    <w:basedOn w:val="Norml"/>
    <w:rsid w:val="00AE22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19">
    <w:name w:val="xl119"/>
    <w:basedOn w:val="Norml"/>
    <w:rsid w:val="00AE22B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20">
    <w:name w:val="xl120"/>
    <w:basedOn w:val="Norml"/>
    <w:rsid w:val="00AE2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21">
    <w:name w:val="xl121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22">
    <w:name w:val="xl122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23">
    <w:name w:val="xl123"/>
    <w:basedOn w:val="Norml"/>
    <w:rsid w:val="00AE22B9"/>
    <w:pPr>
      <w:pBdr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8000"/>
      <w:sz w:val="16"/>
      <w:szCs w:val="16"/>
      <w:lang w:eastAsia="hu-HU"/>
    </w:rPr>
  </w:style>
  <w:style w:type="paragraph" w:customStyle="1" w:styleId="xl124">
    <w:name w:val="xl124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25">
    <w:name w:val="xl125"/>
    <w:basedOn w:val="Norml"/>
    <w:rsid w:val="00AE2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26">
    <w:name w:val="xl126"/>
    <w:basedOn w:val="Norml"/>
    <w:rsid w:val="00AE22B9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27">
    <w:name w:val="xl127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AE22B9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AE22B9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AE22B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AE22B9"/>
    <w:pPr>
      <w:pBdr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AE22B9"/>
    <w:pPr>
      <w:pBdr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6100"/>
      <w:sz w:val="16"/>
      <w:szCs w:val="16"/>
      <w:lang w:eastAsia="hu-HU"/>
    </w:rPr>
  </w:style>
  <w:style w:type="paragraph" w:customStyle="1" w:styleId="xl152">
    <w:name w:val="xl152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AE22B9"/>
    <w:pPr>
      <w:pBdr>
        <w:top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0">
    <w:name w:val="xl160"/>
    <w:basedOn w:val="Norml"/>
    <w:rsid w:val="00AE22B9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1">
    <w:name w:val="xl161"/>
    <w:basedOn w:val="Norml"/>
    <w:rsid w:val="00AE22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62">
    <w:name w:val="xl162"/>
    <w:basedOn w:val="Norml"/>
    <w:rsid w:val="00AE22B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63">
    <w:name w:val="xl163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64">
    <w:name w:val="xl164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65">
    <w:name w:val="xl165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6">
    <w:name w:val="xl166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7">
    <w:name w:val="xl167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8">
    <w:name w:val="xl16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69">
    <w:name w:val="xl169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0">
    <w:name w:val="xl17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71">
    <w:name w:val="xl171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2">
    <w:name w:val="xl172"/>
    <w:basedOn w:val="Norml"/>
    <w:rsid w:val="00AE22B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3">
    <w:name w:val="xl173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4">
    <w:name w:val="xl174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75">
    <w:name w:val="xl175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6">
    <w:name w:val="xl176"/>
    <w:basedOn w:val="Norml"/>
    <w:rsid w:val="00AE22B9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77">
    <w:name w:val="xl177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78">
    <w:name w:val="xl178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79">
    <w:name w:val="xl179"/>
    <w:basedOn w:val="Norml"/>
    <w:rsid w:val="00AE22B9"/>
    <w:pPr>
      <w:pBdr>
        <w:top w:val="double" w:sz="6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180">
    <w:name w:val="xl180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181">
    <w:name w:val="xl181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182">
    <w:name w:val="xl182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183">
    <w:name w:val="xl183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8080"/>
      <w:sz w:val="16"/>
      <w:szCs w:val="16"/>
      <w:lang w:eastAsia="hu-HU"/>
    </w:rPr>
  </w:style>
  <w:style w:type="paragraph" w:customStyle="1" w:styleId="xl185">
    <w:name w:val="xl18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808080"/>
      <w:sz w:val="16"/>
      <w:szCs w:val="16"/>
      <w:lang w:eastAsia="hu-HU"/>
    </w:rPr>
  </w:style>
  <w:style w:type="paragraph" w:customStyle="1" w:styleId="xl186">
    <w:name w:val="xl186"/>
    <w:basedOn w:val="Norml"/>
    <w:rsid w:val="00AE22B9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187">
    <w:name w:val="xl187"/>
    <w:basedOn w:val="Norml"/>
    <w:rsid w:val="00AE22B9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188">
    <w:name w:val="xl188"/>
    <w:basedOn w:val="Norml"/>
    <w:rsid w:val="00AE22B9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189">
    <w:name w:val="xl189"/>
    <w:basedOn w:val="Norml"/>
    <w:rsid w:val="00AE22B9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190">
    <w:name w:val="xl190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AE22B9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2">
    <w:name w:val="xl192"/>
    <w:basedOn w:val="Norml"/>
    <w:rsid w:val="00AE22B9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3">
    <w:name w:val="xl193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94">
    <w:name w:val="xl194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5">
    <w:name w:val="xl195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6">
    <w:name w:val="xl196"/>
    <w:basedOn w:val="Norml"/>
    <w:rsid w:val="00AE22B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8">
    <w:name w:val="xl198"/>
    <w:basedOn w:val="Norml"/>
    <w:rsid w:val="00AE22B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99">
    <w:name w:val="xl199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00">
    <w:name w:val="xl200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1">
    <w:name w:val="xl201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2">
    <w:name w:val="xl202"/>
    <w:basedOn w:val="Norml"/>
    <w:rsid w:val="00AE22B9"/>
    <w:pPr>
      <w:pBdr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03">
    <w:name w:val="xl203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04">
    <w:name w:val="xl204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05">
    <w:name w:val="xl20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6">
    <w:name w:val="xl206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7">
    <w:name w:val="xl207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8">
    <w:name w:val="xl20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09">
    <w:name w:val="xl209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0">
    <w:name w:val="xl210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1">
    <w:name w:val="xl211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2">
    <w:name w:val="xl212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13">
    <w:name w:val="xl213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4">
    <w:name w:val="xl214"/>
    <w:basedOn w:val="Norml"/>
    <w:rsid w:val="00AE22B9"/>
    <w:pPr>
      <w:pBdr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6100"/>
      <w:sz w:val="16"/>
      <w:szCs w:val="16"/>
      <w:lang w:eastAsia="hu-HU"/>
    </w:rPr>
  </w:style>
  <w:style w:type="paragraph" w:customStyle="1" w:styleId="xl215">
    <w:name w:val="xl215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16">
    <w:name w:val="xl216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7">
    <w:name w:val="xl21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18">
    <w:name w:val="xl21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19">
    <w:name w:val="xl219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20">
    <w:name w:val="xl22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21">
    <w:name w:val="xl221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22">
    <w:name w:val="xl222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23">
    <w:name w:val="xl223"/>
    <w:basedOn w:val="Norml"/>
    <w:rsid w:val="00AE22B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24">
    <w:name w:val="xl224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25">
    <w:name w:val="xl22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26">
    <w:name w:val="xl226"/>
    <w:basedOn w:val="Norml"/>
    <w:rsid w:val="00AE22B9"/>
    <w:pPr>
      <w:pBdr>
        <w:bottom w:val="single" w:sz="8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9C0006"/>
      <w:sz w:val="16"/>
      <w:szCs w:val="16"/>
      <w:lang w:eastAsia="hu-HU"/>
    </w:rPr>
  </w:style>
  <w:style w:type="paragraph" w:customStyle="1" w:styleId="xl227">
    <w:name w:val="xl227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28">
    <w:name w:val="xl228"/>
    <w:basedOn w:val="Norml"/>
    <w:rsid w:val="00AE2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29">
    <w:name w:val="xl229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30">
    <w:name w:val="xl230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231">
    <w:name w:val="xl231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232">
    <w:name w:val="xl232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33">
    <w:name w:val="xl233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34">
    <w:name w:val="xl234"/>
    <w:basedOn w:val="Norml"/>
    <w:rsid w:val="00AE22B9"/>
    <w:pPr>
      <w:pBdr>
        <w:top w:val="double" w:sz="6" w:space="0" w:color="auto"/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35">
    <w:name w:val="xl235"/>
    <w:basedOn w:val="Norml"/>
    <w:rsid w:val="00AE22B9"/>
    <w:pPr>
      <w:pBdr>
        <w:top w:val="double" w:sz="6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36">
    <w:name w:val="xl236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237">
    <w:name w:val="xl237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238">
    <w:name w:val="xl23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39">
    <w:name w:val="xl239"/>
    <w:basedOn w:val="Norml"/>
    <w:rsid w:val="00AE22B9"/>
    <w:pPr>
      <w:pBdr>
        <w:top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40">
    <w:name w:val="xl240"/>
    <w:basedOn w:val="Norml"/>
    <w:rsid w:val="00AE22B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1">
    <w:name w:val="xl241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42">
    <w:name w:val="xl242"/>
    <w:basedOn w:val="Norml"/>
    <w:rsid w:val="00AE22B9"/>
    <w:pPr>
      <w:pBdr>
        <w:top w:val="double" w:sz="6" w:space="0" w:color="auto"/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3">
    <w:name w:val="xl243"/>
    <w:basedOn w:val="Norml"/>
    <w:rsid w:val="00AE22B9"/>
    <w:pPr>
      <w:pBdr>
        <w:top w:val="double" w:sz="6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4">
    <w:name w:val="xl244"/>
    <w:basedOn w:val="Norml"/>
    <w:rsid w:val="00AE22B9"/>
    <w:pPr>
      <w:pBdr>
        <w:top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45">
    <w:name w:val="xl245"/>
    <w:basedOn w:val="Norml"/>
    <w:rsid w:val="00AE22B9"/>
    <w:pPr>
      <w:pBdr>
        <w:top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6">
    <w:name w:val="xl246"/>
    <w:basedOn w:val="Norml"/>
    <w:rsid w:val="00AE22B9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7">
    <w:name w:val="xl247"/>
    <w:basedOn w:val="Norml"/>
    <w:rsid w:val="00AE22B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48">
    <w:name w:val="xl248"/>
    <w:basedOn w:val="Norml"/>
    <w:rsid w:val="00AE22B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249">
    <w:name w:val="xl249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50">
    <w:name w:val="xl250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51">
    <w:name w:val="xl251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52">
    <w:name w:val="xl252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53">
    <w:name w:val="xl253"/>
    <w:basedOn w:val="Norml"/>
    <w:rsid w:val="00AE22B9"/>
    <w:pPr>
      <w:shd w:val="clear" w:color="000000" w:fill="0000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54">
    <w:name w:val="xl254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55">
    <w:name w:val="xl255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56">
    <w:name w:val="xl256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57">
    <w:name w:val="xl257"/>
    <w:basedOn w:val="Norml"/>
    <w:rsid w:val="00AE22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58">
    <w:name w:val="xl258"/>
    <w:basedOn w:val="Norml"/>
    <w:rsid w:val="00AE22B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59">
    <w:name w:val="xl259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60">
    <w:name w:val="xl260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61">
    <w:name w:val="xl261"/>
    <w:basedOn w:val="Norml"/>
    <w:rsid w:val="00AE22B9"/>
    <w:pP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62">
    <w:name w:val="xl262"/>
    <w:basedOn w:val="Norml"/>
    <w:rsid w:val="00AE2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63">
    <w:name w:val="xl263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64">
    <w:name w:val="xl264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65">
    <w:name w:val="xl26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266">
    <w:name w:val="xl26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333333"/>
      <w:sz w:val="16"/>
      <w:szCs w:val="16"/>
      <w:lang w:eastAsia="hu-HU"/>
    </w:rPr>
  </w:style>
  <w:style w:type="paragraph" w:customStyle="1" w:styleId="xl267">
    <w:name w:val="xl267"/>
    <w:basedOn w:val="Norml"/>
    <w:rsid w:val="00AE22B9"/>
    <w:pPr>
      <w:pBdr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68">
    <w:name w:val="xl268"/>
    <w:basedOn w:val="Norml"/>
    <w:rsid w:val="00AE22B9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69">
    <w:name w:val="xl269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0">
    <w:name w:val="xl270"/>
    <w:basedOn w:val="Norml"/>
    <w:rsid w:val="00AE22B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1">
    <w:name w:val="xl271"/>
    <w:basedOn w:val="Norml"/>
    <w:rsid w:val="00AE22B9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2">
    <w:name w:val="xl272"/>
    <w:basedOn w:val="Norml"/>
    <w:rsid w:val="00AE22B9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3">
    <w:name w:val="xl273"/>
    <w:basedOn w:val="Norml"/>
    <w:rsid w:val="00AE22B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4">
    <w:name w:val="xl274"/>
    <w:basedOn w:val="Norml"/>
    <w:rsid w:val="00AE22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75">
    <w:name w:val="xl27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76">
    <w:name w:val="xl276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77">
    <w:name w:val="xl277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78">
    <w:name w:val="xl278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279">
    <w:name w:val="xl279"/>
    <w:basedOn w:val="Norml"/>
    <w:rsid w:val="00AE2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0">
    <w:name w:val="xl280"/>
    <w:basedOn w:val="Norml"/>
    <w:rsid w:val="00AE2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1">
    <w:name w:val="xl281"/>
    <w:basedOn w:val="Norml"/>
    <w:rsid w:val="00AE2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2">
    <w:name w:val="xl282"/>
    <w:basedOn w:val="Norml"/>
    <w:rsid w:val="00AE22B9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3">
    <w:name w:val="xl283"/>
    <w:basedOn w:val="Norml"/>
    <w:rsid w:val="00AE22B9"/>
    <w:pP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284">
    <w:name w:val="xl284"/>
    <w:basedOn w:val="Norml"/>
    <w:rsid w:val="00AE2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5">
    <w:name w:val="xl285"/>
    <w:basedOn w:val="Norml"/>
    <w:rsid w:val="00AE2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6">
    <w:name w:val="xl286"/>
    <w:basedOn w:val="Norml"/>
    <w:rsid w:val="00AE22B9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87">
    <w:name w:val="xl28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8080"/>
      <w:sz w:val="16"/>
      <w:szCs w:val="16"/>
      <w:lang w:eastAsia="hu-HU"/>
    </w:rPr>
  </w:style>
  <w:style w:type="paragraph" w:customStyle="1" w:styleId="xl288">
    <w:name w:val="xl288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808080"/>
      <w:sz w:val="16"/>
      <w:szCs w:val="16"/>
      <w:lang w:eastAsia="hu-HU"/>
    </w:rPr>
  </w:style>
  <w:style w:type="paragraph" w:customStyle="1" w:styleId="xl289">
    <w:name w:val="xl289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290">
    <w:name w:val="xl290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291">
    <w:name w:val="xl291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292">
    <w:name w:val="xl292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293">
    <w:name w:val="xl293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94">
    <w:name w:val="xl294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95">
    <w:name w:val="xl295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296">
    <w:name w:val="xl296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97">
    <w:name w:val="xl297"/>
    <w:basedOn w:val="Norml"/>
    <w:rsid w:val="00AE22B9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98">
    <w:name w:val="xl298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299">
    <w:name w:val="xl299"/>
    <w:basedOn w:val="Norml"/>
    <w:rsid w:val="00AE22B9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0">
    <w:name w:val="xl300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1">
    <w:name w:val="xl301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2">
    <w:name w:val="xl302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3">
    <w:name w:val="xl303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4">
    <w:name w:val="xl304"/>
    <w:basedOn w:val="Norml"/>
    <w:rsid w:val="00AE2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5">
    <w:name w:val="xl30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6">
    <w:name w:val="xl306"/>
    <w:basedOn w:val="Norml"/>
    <w:rsid w:val="00AE22B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7">
    <w:name w:val="xl307"/>
    <w:basedOn w:val="Norml"/>
    <w:rsid w:val="00AE22B9"/>
    <w:pPr>
      <w:pBdr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8">
    <w:name w:val="xl308"/>
    <w:basedOn w:val="Norml"/>
    <w:rsid w:val="00AE22B9"/>
    <w:pPr>
      <w:pBdr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09">
    <w:name w:val="xl309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0">
    <w:name w:val="xl310"/>
    <w:basedOn w:val="Norml"/>
    <w:rsid w:val="00AE22B9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1">
    <w:name w:val="xl311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2">
    <w:name w:val="xl312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3">
    <w:name w:val="xl313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4">
    <w:name w:val="xl314"/>
    <w:basedOn w:val="Norml"/>
    <w:rsid w:val="00AE22B9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5">
    <w:name w:val="xl315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6">
    <w:name w:val="xl316"/>
    <w:basedOn w:val="Norml"/>
    <w:rsid w:val="00AE22B9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7">
    <w:name w:val="xl317"/>
    <w:basedOn w:val="Norml"/>
    <w:rsid w:val="00AE22B9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8">
    <w:name w:val="xl318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19">
    <w:name w:val="xl319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0">
    <w:name w:val="xl320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1">
    <w:name w:val="xl321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2">
    <w:name w:val="xl322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23">
    <w:name w:val="xl323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24">
    <w:name w:val="xl324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5">
    <w:name w:val="xl325"/>
    <w:basedOn w:val="Norml"/>
    <w:rsid w:val="00AE22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6">
    <w:name w:val="xl326"/>
    <w:basedOn w:val="Norml"/>
    <w:rsid w:val="00AE22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27">
    <w:name w:val="xl327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28">
    <w:name w:val="xl328"/>
    <w:basedOn w:val="Norml"/>
    <w:rsid w:val="00AE22B9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29">
    <w:name w:val="xl329"/>
    <w:basedOn w:val="Norml"/>
    <w:rsid w:val="00AE22B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30">
    <w:name w:val="xl330"/>
    <w:basedOn w:val="Norml"/>
    <w:rsid w:val="00AE22B9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31">
    <w:name w:val="xl331"/>
    <w:basedOn w:val="Norml"/>
    <w:rsid w:val="00AE22B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2">
    <w:name w:val="xl332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3">
    <w:name w:val="xl333"/>
    <w:basedOn w:val="Norml"/>
    <w:rsid w:val="00AE22B9"/>
    <w:pPr>
      <w:pBdr>
        <w:bottom w:val="double" w:sz="6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4">
    <w:name w:val="xl334"/>
    <w:basedOn w:val="Norml"/>
    <w:rsid w:val="00AE22B9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5">
    <w:name w:val="xl335"/>
    <w:basedOn w:val="Norml"/>
    <w:rsid w:val="00AE22B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6">
    <w:name w:val="xl336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37">
    <w:name w:val="xl337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38">
    <w:name w:val="xl338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39">
    <w:name w:val="xl339"/>
    <w:basedOn w:val="Norml"/>
    <w:rsid w:val="00AE22B9"/>
    <w:pPr>
      <w:pBdr>
        <w:left w:val="single" w:sz="8" w:space="0" w:color="auto"/>
        <w:bottom w:val="double" w:sz="6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40">
    <w:name w:val="xl340"/>
    <w:basedOn w:val="Norml"/>
    <w:rsid w:val="00AE22B9"/>
    <w:pPr>
      <w:pBdr>
        <w:bottom w:val="double" w:sz="6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41">
    <w:name w:val="xl341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42">
    <w:name w:val="xl342"/>
    <w:basedOn w:val="Norml"/>
    <w:rsid w:val="00AE22B9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43">
    <w:name w:val="xl343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44">
    <w:name w:val="xl344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45">
    <w:name w:val="xl345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46">
    <w:name w:val="xl346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47">
    <w:name w:val="xl347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48">
    <w:name w:val="xl348"/>
    <w:basedOn w:val="Norml"/>
    <w:rsid w:val="00AE22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49">
    <w:name w:val="xl349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0">
    <w:name w:val="xl350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1">
    <w:name w:val="xl351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2">
    <w:name w:val="xl352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3">
    <w:name w:val="xl353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54">
    <w:name w:val="xl354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55">
    <w:name w:val="xl355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6">
    <w:name w:val="xl356"/>
    <w:basedOn w:val="Norml"/>
    <w:rsid w:val="00AE22B9"/>
    <w:pP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57">
    <w:name w:val="xl357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58">
    <w:name w:val="xl358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59">
    <w:name w:val="xl359"/>
    <w:basedOn w:val="Norml"/>
    <w:rsid w:val="00AE2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60">
    <w:name w:val="xl36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1">
    <w:name w:val="xl361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2">
    <w:name w:val="xl362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3">
    <w:name w:val="xl363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4">
    <w:name w:val="xl364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65">
    <w:name w:val="xl365"/>
    <w:basedOn w:val="Norml"/>
    <w:rsid w:val="00AE22B9"/>
    <w:pP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66">
    <w:name w:val="xl366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7">
    <w:name w:val="xl367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8000"/>
      <w:sz w:val="16"/>
      <w:szCs w:val="16"/>
      <w:lang w:eastAsia="hu-HU"/>
    </w:rPr>
  </w:style>
  <w:style w:type="paragraph" w:customStyle="1" w:styleId="xl368">
    <w:name w:val="xl368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69">
    <w:name w:val="xl369"/>
    <w:basedOn w:val="Norml"/>
    <w:rsid w:val="00AE22B9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0">
    <w:name w:val="xl370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1">
    <w:name w:val="xl371"/>
    <w:basedOn w:val="Norml"/>
    <w:rsid w:val="00AE22B9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2">
    <w:name w:val="xl372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3">
    <w:name w:val="xl373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74">
    <w:name w:val="xl374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75">
    <w:name w:val="xl375"/>
    <w:basedOn w:val="Norml"/>
    <w:rsid w:val="00AE22B9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6">
    <w:name w:val="xl376"/>
    <w:basedOn w:val="Norml"/>
    <w:rsid w:val="00AE22B9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7">
    <w:name w:val="xl377"/>
    <w:basedOn w:val="Norml"/>
    <w:rsid w:val="00AE22B9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8">
    <w:name w:val="xl378"/>
    <w:basedOn w:val="Norml"/>
    <w:rsid w:val="00AE22B9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79">
    <w:name w:val="xl379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380">
    <w:name w:val="xl380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381">
    <w:name w:val="xl381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333333"/>
      <w:sz w:val="16"/>
      <w:szCs w:val="16"/>
      <w:lang w:eastAsia="hu-HU"/>
    </w:rPr>
  </w:style>
  <w:style w:type="paragraph" w:customStyle="1" w:styleId="xl382">
    <w:name w:val="xl382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83">
    <w:name w:val="xl383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84">
    <w:name w:val="xl384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85">
    <w:name w:val="xl385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86">
    <w:name w:val="xl386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87">
    <w:name w:val="xl387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88">
    <w:name w:val="xl388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89">
    <w:name w:val="xl389"/>
    <w:basedOn w:val="Norml"/>
    <w:rsid w:val="00AE22B9"/>
    <w:pPr>
      <w:pBdr>
        <w:top w:val="double" w:sz="6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90">
    <w:name w:val="xl390"/>
    <w:basedOn w:val="Norml"/>
    <w:rsid w:val="00AE22B9"/>
    <w:pPr>
      <w:pBdr>
        <w:top w:val="double" w:sz="6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91">
    <w:name w:val="xl391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92">
    <w:name w:val="xl392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393">
    <w:name w:val="xl393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8000"/>
      <w:sz w:val="16"/>
      <w:szCs w:val="16"/>
      <w:lang w:eastAsia="hu-HU"/>
    </w:rPr>
  </w:style>
  <w:style w:type="paragraph" w:customStyle="1" w:styleId="xl394">
    <w:name w:val="xl394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8000"/>
      <w:sz w:val="16"/>
      <w:szCs w:val="16"/>
      <w:lang w:eastAsia="hu-HU"/>
    </w:rPr>
  </w:style>
  <w:style w:type="paragraph" w:customStyle="1" w:styleId="xl395">
    <w:name w:val="xl395"/>
    <w:basedOn w:val="Norml"/>
    <w:rsid w:val="00AE22B9"/>
    <w:pPr>
      <w:pBdr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396">
    <w:name w:val="xl396"/>
    <w:basedOn w:val="Norml"/>
    <w:rsid w:val="00AE22B9"/>
    <w:pPr>
      <w:pBdr>
        <w:top w:val="double" w:sz="6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97">
    <w:name w:val="xl397"/>
    <w:basedOn w:val="Norml"/>
    <w:rsid w:val="00AE22B9"/>
    <w:pPr>
      <w:pBdr>
        <w:top w:val="double" w:sz="6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98">
    <w:name w:val="xl398"/>
    <w:basedOn w:val="Norml"/>
    <w:rsid w:val="00AE22B9"/>
    <w:pP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399">
    <w:name w:val="xl399"/>
    <w:basedOn w:val="Norml"/>
    <w:rsid w:val="00AE22B9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00">
    <w:name w:val="xl40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6100"/>
      <w:sz w:val="16"/>
      <w:szCs w:val="16"/>
      <w:lang w:eastAsia="hu-HU"/>
    </w:rPr>
  </w:style>
  <w:style w:type="paragraph" w:customStyle="1" w:styleId="xl401">
    <w:name w:val="xl401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6100"/>
      <w:sz w:val="16"/>
      <w:szCs w:val="16"/>
      <w:lang w:eastAsia="hu-HU"/>
    </w:rPr>
  </w:style>
  <w:style w:type="paragraph" w:customStyle="1" w:styleId="xl402">
    <w:name w:val="xl402"/>
    <w:basedOn w:val="Norml"/>
    <w:rsid w:val="00AE22B9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03">
    <w:name w:val="xl403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04">
    <w:name w:val="xl404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05">
    <w:name w:val="xl405"/>
    <w:basedOn w:val="Norml"/>
    <w:rsid w:val="00AE22B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06">
    <w:name w:val="xl406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07">
    <w:name w:val="xl407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08">
    <w:name w:val="xl408"/>
    <w:basedOn w:val="Norml"/>
    <w:rsid w:val="00AE22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09">
    <w:name w:val="xl409"/>
    <w:basedOn w:val="Norml"/>
    <w:rsid w:val="00AE22B9"/>
    <w:pPr>
      <w:pBdr>
        <w:top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10">
    <w:name w:val="xl410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11">
    <w:name w:val="xl411"/>
    <w:basedOn w:val="Norml"/>
    <w:rsid w:val="00AE22B9"/>
    <w:pPr>
      <w:pBdr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12">
    <w:name w:val="xl412"/>
    <w:basedOn w:val="Norml"/>
    <w:rsid w:val="00AE22B9"/>
    <w:pPr>
      <w:pBdr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13">
    <w:name w:val="xl413"/>
    <w:basedOn w:val="Norml"/>
    <w:rsid w:val="00AE22B9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14">
    <w:name w:val="xl414"/>
    <w:basedOn w:val="Norml"/>
    <w:rsid w:val="00AE22B9"/>
    <w:pPr>
      <w:pBdr>
        <w:top w:val="double" w:sz="6" w:space="0" w:color="auto"/>
        <w:lef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15">
    <w:name w:val="xl415"/>
    <w:basedOn w:val="Norml"/>
    <w:rsid w:val="00AE22B9"/>
    <w:pPr>
      <w:pBdr>
        <w:top w:val="double" w:sz="6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16">
    <w:name w:val="xl416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17">
    <w:name w:val="xl417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18">
    <w:name w:val="xl41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19">
    <w:name w:val="xl419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0">
    <w:name w:val="xl420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1">
    <w:name w:val="xl421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2">
    <w:name w:val="xl422"/>
    <w:basedOn w:val="Norml"/>
    <w:rsid w:val="00AE22B9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3">
    <w:name w:val="xl423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4">
    <w:name w:val="xl424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5">
    <w:name w:val="xl425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6">
    <w:name w:val="xl426"/>
    <w:basedOn w:val="Norml"/>
    <w:rsid w:val="00AE22B9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7">
    <w:name w:val="xl427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8">
    <w:name w:val="xl428"/>
    <w:basedOn w:val="Norml"/>
    <w:rsid w:val="00AE22B9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29">
    <w:name w:val="xl429"/>
    <w:basedOn w:val="Norml"/>
    <w:rsid w:val="00AE2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0">
    <w:name w:val="xl430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1">
    <w:name w:val="xl431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2">
    <w:name w:val="xl432"/>
    <w:basedOn w:val="Norml"/>
    <w:rsid w:val="00AE22B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3">
    <w:name w:val="xl433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4">
    <w:name w:val="xl434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5">
    <w:name w:val="xl435"/>
    <w:basedOn w:val="Norml"/>
    <w:rsid w:val="00AE22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6">
    <w:name w:val="xl436"/>
    <w:basedOn w:val="Norml"/>
    <w:rsid w:val="00AE22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7">
    <w:name w:val="xl437"/>
    <w:basedOn w:val="Norml"/>
    <w:rsid w:val="00AE22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8">
    <w:name w:val="xl438"/>
    <w:basedOn w:val="Norml"/>
    <w:rsid w:val="00AE22B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39">
    <w:name w:val="xl439"/>
    <w:basedOn w:val="Norml"/>
    <w:rsid w:val="00AE22B9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40">
    <w:name w:val="xl44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1">
    <w:name w:val="xl441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2">
    <w:name w:val="xl442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3">
    <w:name w:val="xl443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44">
    <w:name w:val="xl444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5">
    <w:name w:val="xl445"/>
    <w:basedOn w:val="Norml"/>
    <w:rsid w:val="00AE22B9"/>
    <w:pPr>
      <w:pBdr>
        <w:top w:val="double" w:sz="6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6">
    <w:name w:val="xl446"/>
    <w:basedOn w:val="Norml"/>
    <w:rsid w:val="00AE22B9"/>
    <w:pPr>
      <w:pBdr>
        <w:top w:val="double" w:sz="6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47">
    <w:name w:val="xl447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48">
    <w:name w:val="xl448"/>
    <w:basedOn w:val="Norml"/>
    <w:rsid w:val="00AE22B9"/>
    <w:pPr>
      <w:pBdr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49">
    <w:name w:val="xl449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50">
    <w:name w:val="xl450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51">
    <w:name w:val="xl451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52">
    <w:name w:val="xl452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53">
    <w:name w:val="xl453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54">
    <w:name w:val="xl454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55">
    <w:name w:val="xl45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56">
    <w:name w:val="xl456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57">
    <w:name w:val="xl45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6100"/>
      <w:sz w:val="16"/>
      <w:szCs w:val="16"/>
      <w:lang w:eastAsia="hu-HU"/>
    </w:rPr>
  </w:style>
  <w:style w:type="paragraph" w:customStyle="1" w:styleId="xl458">
    <w:name w:val="xl458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6100"/>
      <w:sz w:val="16"/>
      <w:szCs w:val="16"/>
      <w:lang w:eastAsia="hu-HU"/>
    </w:rPr>
  </w:style>
  <w:style w:type="paragraph" w:customStyle="1" w:styleId="xl459">
    <w:name w:val="xl459"/>
    <w:basedOn w:val="Norml"/>
    <w:rsid w:val="00AE22B9"/>
    <w:pPr>
      <w:pBdr>
        <w:lef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0">
    <w:name w:val="xl460"/>
    <w:basedOn w:val="Norml"/>
    <w:rsid w:val="00AE22B9"/>
    <w:pP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1">
    <w:name w:val="xl461"/>
    <w:basedOn w:val="Norml"/>
    <w:rsid w:val="00AE22B9"/>
    <w:pPr>
      <w:pBdr>
        <w:lef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62">
    <w:name w:val="xl462"/>
    <w:basedOn w:val="Norml"/>
    <w:rsid w:val="00AE22B9"/>
    <w:pPr>
      <w:pBdr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63">
    <w:name w:val="xl463"/>
    <w:basedOn w:val="Norml"/>
    <w:rsid w:val="00AE22B9"/>
    <w:pPr>
      <w:pBdr>
        <w:left w:val="single" w:sz="8" w:space="0" w:color="auto"/>
        <w:bottom w:val="double" w:sz="6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4">
    <w:name w:val="xl464"/>
    <w:basedOn w:val="Norml"/>
    <w:rsid w:val="00AE22B9"/>
    <w:pPr>
      <w:pBdr>
        <w:bottom w:val="double" w:sz="6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5">
    <w:name w:val="xl465"/>
    <w:basedOn w:val="Norml"/>
    <w:rsid w:val="00AE22B9"/>
    <w:pPr>
      <w:pBdr>
        <w:lef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6">
    <w:name w:val="xl466"/>
    <w:basedOn w:val="Norml"/>
    <w:rsid w:val="00AE22B9"/>
    <w:pPr>
      <w:pBdr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67">
    <w:name w:val="xl467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68">
    <w:name w:val="xl468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69">
    <w:name w:val="xl469"/>
    <w:basedOn w:val="Norml"/>
    <w:rsid w:val="00AE22B9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70">
    <w:name w:val="xl470"/>
    <w:basedOn w:val="Norml"/>
    <w:rsid w:val="00AE22B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1">
    <w:name w:val="xl471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2">
    <w:name w:val="xl472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3">
    <w:name w:val="xl473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74">
    <w:name w:val="xl474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75">
    <w:name w:val="xl475"/>
    <w:basedOn w:val="Norml"/>
    <w:rsid w:val="00AE22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6">
    <w:name w:val="xl476"/>
    <w:basedOn w:val="Norml"/>
    <w:rsid w:val="00AE22B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7">
    <w:name w:val="xl477"/>
    <w:basedOn w:val="Norml"/>
    <w:rsid w:val="00AE22B9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8">
    <w:name w:val="xl478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79">
    <w:name w:val="xl479"/>
    <w:basedOn w:val="Norml"/>
    <w:rsid w:val="00AE22B9"/>
    <w:pPr>
      <w:pBdr>
        <w:top w:val="single" w:sz="8" w:space="0" w:color="auto"/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480">
    <w:name w:val="xl480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1">
    <w:name w:val="xl481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2">
    <w:name w:val="xl482"/>
    <w:basedOn w:val="Norml"/>
    <w:rsid w:val="00AE22B9"/>
    <w:pPr>
      <w:pBdr>
        <w:top w:val="double" w:sz="6" w:space="0" w:color="auto"/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483">
    <w:name w:val="xl483"/>
    <w:basedOn w:val="Norml"/>
    <w:rsid w:val="00AE22B9"/>
    <w:pPr>
      <w:pBdr>
        <w:top w:val="double" w:sz="6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484">
    <w:name w:val="xl484"/>
    <w:basedOn w:val="Norml"/>
    <w:rsid w:val="00AE22B9"/>
    <w:pPr>
      <w:pBdr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485">
    <w:name w:val="xl485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6">
    <w:name w:val="xl486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7">
    <w:name w:val="xl487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8">
    <w:name w:val="xl48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89">
    <w:name w:val="xl489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0">
    <w:name w:val="xl490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1">
    <w:name w:val="xl491"/>
    <w:basedOn w:val="Norml"/>
    <w:rsid w:val="00AE22B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2">
    <w:name w:val="xl492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3">
    <w:name w:val="xl493"/>
    <w:basedOn w:val="Norml"/>
    <w:rsid w:val="00AE22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4">
    <w:name w:val="xl494"/>
    <w:basedOn w:val="Norml"/>
    <w:rsid w:val="00AE22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5">
    <w:name w:val="xl495"/>
    <w:basedOn w:val="Norml"/>
    <w:rsid w:val="00AE22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6">
    <w:name w:val="xl496"/>
    <w:basedOn w:val="Norml"/>
    <w:rsid w:val="00AE22B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497">
    <w:name w:val="xl49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98">
    <w:name w:val="xl498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499">
    <w:name w:val="xl499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500">
    <w:name w:val="xl500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1">
    <w:name w:val="xl501"/>
    <w:basedOn w:val="Norml"/>
    <w:rsid w:val="00AE22B9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2">
    <w:name w:val="xl502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3">
    <w:name w:val="xl503"/>
    <w:basedOn w:val="Norml"/>
    <w:rsid w:val="00AE2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4">
    <w:name w:val="xl504"/>
    <w:basedOn w:val="Norml"/>
    <w:rsid w:val="00AE2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5">
    <w:name w:val="xl505"/>
    <w:basedOn w:val="Norml"/>
    <w:rsid w:val="00AE22B9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06">
    <w:name w:val="xl50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07">
    <w:name w:val="xl507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08">
    <w:name w:val="xl508"/>
    <w:basedOn w:val="Norml"/>
    <w:rsid w:val="00AE22B9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09">
    <w:name w:val="xl509"/>
    <w:basedOn w:val="Norml"/>
    <w:rsid w:val="00AE22B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10">
    <w:name w:val="xl510"/>
    <w:basedOn w:val="Norml"/>
    <w:rsid w:val="00AE22B9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11">
    <w:name w:val="xl511"/>
    <w:basedOn w:val="Norml"/>
    <w:rsid w:val="00AE22B9"/>
    <w:pPr>
      <w:pBdr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12">
    <w:name w:val="xl512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hu-HU"/>
    </w:rPr>
  </w:style>
  <w:style w:type="paragraph" w:customStyle="1" w:styleId="xl513">
    <w:name w:val="xl513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hu-HU"/>
    </w:rPr>
  </w:style>
  <w:style w:type="paragraph" w:customStyle="1" w:styleId="xl514">
    <w:name w:val="xl514"/>
    <w:basedOn w:val="Norml"/>
    <w:rsid w:val="00AE22B9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515">
    <w:name w:val="xl515"/>
    <w:basedOn w:val="Norml"/>
    <w:rsid w:val="00AE22B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516">
    <w:name w:val="xl51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8080"/>
      <w:sz w:val="16"/>
      <w:szCs w:val="16"/>
      <w:lang w:eastAsia="hu-HU"/>
    </w:rPr>
  </w:style>
  <w:style w:type="paragraph" w:customStyle="1" w:styleId="xl517">
    <w:name w:val="xl51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808080"/>
      <w:sz w:val="16"/>
      <w:szCs w:val="16"/>
      <w:lang w:eastAsia="hu-HU"/>
    </w:rPr>
  </w:style>
  <w:style w:type="paragraph" w:customStyle="1" w:styleId="xl518">
    <w:name w:val="xl518"/>
    <w:basedOn w:val="Norml"/>
    <w:rsid w:val="00AE2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8080"/>
      <w:sz w:val="16"/>
      <w:szCs w:val="16"/>
      <w:lang w:eastAsia="hu-HU"/>
    </w:rPr>
  </w:style>
  <w:style w:type="paragraph" w:customStyle="1" w:styleId="xl519">
    <w:name w:val="xl519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8080"/>
      <w:sz w:val="16"/>
      <w:szCs w:val="16"/>
      <w:lang w:eastAsia="hu-HU"/>
    </w:rPr>
  </w:style>
  <w:style w:type="paragraph" w:customStyle="1" w:styleId="xl520">
    <w:name w:val="xl520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808080"/>
      <w:sz w:val="16"/>
      <w:szCs w:val="16"/>
      <w:lang w:eastAsia="hu-HU"/>
    </w:rPr>
  </w:style>
  <w:style w:type="paragraph" w:customStyle="1" w:styleId="xl521">
    <w:name w:val="xl521"/>
    <w:basedOn w:val="Norml"/>
    <w:rsid w:val="00AE2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808080"/>
      <w:sz w:val="16"/>
      <w:szCs w:val="16"/>
      <w:lang w:eastAsia="hu-HU"/>
    </w:rPr>
  </w:style>
  <w:style w:type="paragraph" w:customStyle="1" w:styleId="xl522">
    <w:name w:val="xl522"/>
    <w:basedOn w:val="Norml"/>
    <w:rsid w:val="00AE22B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xl523">
    <w:name w:val="xl523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24">
    <w:name w:val="xl524"/>
    <w:basedOn w:val="Norml"/>
    <w:rsid w:val="00AE22B9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25">
    <w:name w:val="xl525"/>
    <w:basedOn w:val="Norml"/>
    <w:rsid w:val="00AE22B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26">
    <w:name w:val="xl526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27">
    <w:name w:val="xl527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0000"/>
      <w:sz w:val="16"/>
      <w:szCs w:val="16"/>
      <w:lang w:eastAsia="hu-HU"/>
    </w:rPr>
  </w:style>
  <w:style w:type="paragraph" w:customStyle="1" w:styleId="xl528">
    <w:name w:val="xl528"/>
    <w:basedOn w:val="Norml"/>
    <w:rsid w:val="00AE2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800000"/>
      <w:sz w:val="16"/>
      <w:szCs w:val="16"/>
      <w:lang w:eastAsia="hu-HU"/>
    </w:rPr>
  </w:style>
  <w:style w:type="paragraph" w:customStyle="1" w:styleId="xl529">
    <w:name w:val="xl529"/>
    <w:basedOn w:val="Norml"/>
    <w:rsid w:val="00AE22B9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30">
    <w:name w:val="xl530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1">
    <w:name w:val="xl531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2">
    <w:name w:val="xl532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3">
    <w:name w:val="xl533"/>
    <w:basedOn w:val="Norml"/>
    <w:rsid w:val="00AE22B9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34">
    <w:name w:val="xl534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5">
    <w:name w:val="xl535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6">
    <w:name w:val="xl536"/>
    <w:basedOn w:val="Norml"/>
    <w:rsid w:val="00AE22B9"/>
    <w:pPr>
      <w:pBdr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37">
    <w:name w:val="xl537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6"/>
      <w:szCs w:val="16"/>
      <w:lang w:eastAsia="hu-HU"/>
    </w:rPr>
  </w:style>
  <w:style w:type="paragraph" w:customStyle="1" w:styleId="xl538">
    <w:name w:val="xl538"/>
    <w:basedOn w:val="Norml"/>
    <w:rsid w:val="00AE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hu-HU"/>
    </w:rPr>
  </w:style>
  <w:style w:type="paragraph" w:customStyle="1" w:styleId="xl539">
    <w:name w:val="xl539"/>
    <w:basedOn w:val="Norml"/>
    <w:rsid w:val="00AE22B9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40">
    <w:name w:val="xl540"/>
    <w:basedOn w:val="Norml"/>
    <w:rsid w:val="00AE22B9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1">
    <w:name w:val="xl541"/>
    <w:basedOn w:val="Norml"/>
    <w:rsid w:val="00AE22B9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2">
    <w:name w:val="xl542"/>
    <w:basedOn w:val="Norml"/>
    <w:rsid w:val="00AE22B9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3">
    <w:name w:val="xl543"/>
    <w:basedOn w:val="Norml"/>
    <w:rsid w:val="00AE22B9"/>
    <w:pPr>
      <w:pBdr>
        <w:top w:val="double" w:sz="6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44">
    <w:name w:val="xl544"/>
    <w:basedOn w:val="Norml"/>
    <w:rsid w:val="00AE2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45">
    <w:name w:val="xl545"/>
    <w:basedOn w:val="Norml"/>
    <w:rsid w:val="00AE22B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xl546">
    <w:name w:val="xl546"/>
    <w:basedOn w:val="Norml"/>
    <w:rsid w:val="00AE22B9"/>
    <w:pPr>
      <w:pBdr>
        <w:top w:val="double" w:sz="6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7">
    <w:name w:val="xl547"/>
    <w:basedOn w:val="Norml"/>
    <w:rsid w:val="00AE22B9"/>
    <w:pPr>
      <w:pBdr>
        <w:top w:val="double" w:sz="6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8">
    <w:name w:val="xl548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49">
    <w:name w:val="xl549"/>
    <w:basedOn w:val="Norml"/>
    <w:rsid w:val="00AE22B9"/>
    <w:pPr>
      <w:pBdr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0">
    <w:name w:val="xl550"/>
    <w:basedOn w:val="Norml"/>
    <w:rsid w:val="00AE22B9"/>
    <w:pPr>
      <w:pBdr>
        <w:bottom w:val="double" w:sz="6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51">
    <w:name w:val="xl551"/>
    <w:basedOn w:val="Norml"/>
    <w:rsid w:val="00AE22B9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52">
    <w:name w:val="xl552"/>
    <w:basedOn w:val="Norml"/>
    <w:rsid w:val="00AE22B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3">
    <w:name w:val="xl553"/>
    <w:basedOn w:val="Norml"/>
    <w:rsid w:val="00AE22B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4">
    <w:name w:val="xl554"/>
    <w:basedOn w:val="Norml"/>
    <w:rsid w:val="00AE22B9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5">
    <w:name w:val="xl555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6">
    <w:name w:val="xl556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57">
    <w:name w:val="xl557"/>
    <w:basedOn w:val="Norml"/>
    <w:rsid w:val="00AE22B9"/>
    <w:pPr>
      <w:pBdr>
        <w:left w:val="single" w:sz="8" w:space="0" w:color="auto"/>
        <w:bottom w:val="double" w:sz="6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58">
    <w:name w:val="xl558"/>
    <w:basedOn w:val="Norml"/>
    <w:rsid w:val="00AE22B9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59">
    <w:name w:val="xl559"/>
    <w:basedOn w:val="Norml"/>
    <w:rsid w:val="00AE22B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0">
    <w:name w:val="xl560"/>
    <w:basedOn w:val="Norml"/>
    <w:rsid w:val="00AE22B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1">
    <w:name w:val="xl561"/>
    <w:basedOn w:val="Norml"/>
    <w:rsid w:val="00AE22B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2">
    <w:name w:val="xl562"/>
    <w:basedOn w:val="Norml"/>
    <w:rsid w:val="00AE22B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3">
    <w:name w:val="xl563"/>
    <w:basedOn w:val="Norml"/>
    <w:rsid w:val="00AE22B9"/>
    <w:pPr>
      <w:pBdr>
        <w:left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4">
    <w:name w:val="xl564"/>
    <w:basedOn w:val="Norml"/>
    <w:rsid w:val="00AE22B9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65">
    <w:name w:val="xl565"/>
    <w:basedOn w:val="Norml"/>
    <w:rsid w:val="00AE22B9"/>
    <w:pPr>
      <w:pBdr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6">
    <w:name w:val="xl566"/>
    <w:basedOn w:val="Norml"/>
    <w:rsid w:val="00AE22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hu-HU"/>
    </w:rPr>
  </w:style>
  <w:style w:type="paragraph" w:customStyle="1" w:styleId="xl567">
    <w:name w:val="xl567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68">
    <w:name w:val="xl568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569">
    <w:name w:val="xl569"/>
    <w:basedOn w:val="Norml"/>
    <w:rsid w:val="00AE22B9"/>
    <w:pPr>
      <w:pBdr>
        <w:top w:val="double" w:sz="6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570">
    <w:name w:val="xl570"/>
    <w:basedOn w:val="Norml"/>
    <w:rsid w:val="00AE2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571">
    <w:name w:val="xl571"/>
    <w:basedOn w:val="Norml"/>
    <w:rsid w:val="00AE2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hu-HU"/>
    </w:rPr>
  </w:style>
  <w:style w:type="paragraph" w:customStyle="1" w:styleId="xl572">
    <w:name w:val="xl572"/>
    <w:basedOn w:val="Norml"/>
    <w:rsid w:val="00AE22B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AE22B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2B9"/>
    <w:pPr>
      <w:autoSpaceDE w:val="0"/>
      <w:autoSpaceDN w:val="0"/>
      <w:adjustRightInd w:val="0"/>
    </w:pPr>
    <w:rPr>
      <w:rFonts w:cs="Century Gothic"/>
      <w:color w:val="000000"/>
      <w:sz w:val="24"/>
      <w:szCs w:val="24"/>
    </w:rPr>
  </w:style>
  <w:style w:type="table" w:styleId="Vilgosrnykols3jellszn">
    <w:name w:val="Light Shading Accent 3"/>
    <w:basedOn w:val="Normltblzat"/>
    <w:uiPriority w:val="60"/>
    <w:locked/>
    <w:rsid w:val="00AE22B9"/>
    <w:rPr>
      <w:rFonts w:asciiTheme="minorHAnsi" w:hAnsiTheme="minorHAnsi" w:cstheme="minorBid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laprtelmezett">
    <w:name w:val="Alapértelmezett"/>
    <w:uiPriority w:val="99"/>
    <w:rsid w:val="00AE22B9"/>
    <w:pPr>
      <w:tabs>
        <w:tab w:val="left" w:pos="708"/>
      </w:tabs>
      <w:suppressAutoHyphens/>
    </w:pPr>
    <w:rPr>
      <w:rFonts w:ascii="Calibri" w:eastAsia="Times New Roman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zaye\Documents\2016\KT0428\JAVASLAT%202016-04-29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E4228-A495-46DA-BA40-9A70D550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JAVASLAT 2016-04-29</Template>
  <TotalTime>0</TotalTime>
  <Pages>5</Pages>
  <Words>758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POHI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Jászay Enikő</dc:creator>
  <cp:lastModifiedBy>Négyesiné Mizsák Alexandra</cp:lastModifiedBy>
  <cp:revision>2</cp:revision>
  <cp:lastPrinted>2018-06-26T13:29:00Z</cp:lastPrinted>
  <dcterms:created xsi:type="dcterms:W3CDTF">2018-07-10T08:56:00Z</dcterms:created>
  <dcterms:modified xsi:type="dcterms:W3CDTF">2018-07-10T08:56:00Z</dcterms:modified>
</cp:coreProperties>
</file>