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41" w:rsidRPr="00B32620" w:rsidRDefault="00906E41" w:rsidP="009D282D">
      <w:pPr>
        <w:ind w:left="2832" w:firstLine="708"/>
        <w:rPr>
          <w:b/>
        </w:rPr>
      </w:pPr>
      <w:r>
        <w:rPr>
          <w:b/>
        </w:rPr>
        <w:t xml:space="preserve">                                                                                          6</w:t>
      </w:r>
      <w:r w:rsidRPr="00B32620">
        <w:rPr>
          <w:b/>
        </w:rPr>
        <w:t xml:space="preserve">. melléklet </w:t>
      </w:r>
    </w:p>
    <w:p w:rsidR="00906E41" w:rsidRPr="007250CD" w:rsidRDefault="00906E41" w:rsidP="009D282D">
      <w:pPr>
        <w:ind w:left="2832" w:firstLine="708"/>
        <w:rPr>
          <w:b/>
        </w:rPr>
      </w:pPr>
    </w:p>
    <w:p w:rsidR="00906E41" w:rsidRDefault="00906E41" w:rsidP="009D282D">
      <w:r>
        <w:t xml:space="preserve">                                      Nyúl Községi</w:t>
      </w:r>
      <w:r w:rsidRPr="006C080C">
        <w:t xml:space="preserve"> Önkormányzat alaptevékenységéhez kapcsolódó</w:t>
      </w:r>
      <w:r>
        <w:t xml:space="preserve"> </w:t>
      </w:r>
    </w:p>
    <w:p w:rsidR="00906E41" w:rsidRDefault="00906E41" w:rsidP="009D282D">
      <w:pPr>
        <w:jc w:val="center"/>
      </w:pPr>
      <w:r>
        <w:t>kormányzati funkciók</w:t>
      </w:r>
    </w:p>
    <w:p w:rsidR="00906E41" w:rsidRPr="006C080C" w:rsidRDefault="00906E41" w:rsidP="009D282D">
      <w:pPr>
        <w:jc w:val="center"/>
      </w:pPr>
    </w:p>
    <w:p w:rsidR="00906E41" w:rsidRDefault="00906E41" w:rsidP="009D282D">
      <w:pPr>
        <w:jc w:val="center"/>
      </w:pPr>
      <w:r w:rsidRPr="006C080C">
        <w:t>(a kormányzati funkciók, államháztartási szakfeladatok és szakágazatok osztályozási rendjéről szóló 68/2013.</w:t>
      </w:r>
      <w:r>
        <w:t xml:space="preserve"> </w:t>
      </w:r>
      <w:r w:rsidRPr="006C080C">
        <w:t>(XII.29.) NGM rendelet alapján)</w:t>
      </w:r>
    </w:p>
    <w:p w:rsidR="00906E41" w:rsidRDefault="00906E41" w:rsidP="009D282D">
      <w:pPr>
        <w:jc w:val="center"/>
      </w:pPr>
    </w:p>
    <w:p w:rsidR="00906E41" w:rsidRDefault="00906E41" w:rsidP="009D282D">
      <w:pPr>
        <w:jc w:val="center"/>
      </w:pPr>
    </w:p>
    <w:p w:rsidR="00906E41" w:rsidRDefault="00906E41" w:rsidP="009D282D">
      <w:pPr>
        <w:jc w:val="both"/>
      </w:pPr>
      <w:r>
        <w:t xml:space="preserve">1. </w:t>
      </w:r>
      <w:r w:rsidRPr="00D93434">
        <w:rPr>
          <w:b/>
        </w:rPr>
        <w:t>Alaptevékenységi besorolás:</w:t>
      </w:r>
      <w:r>
        <w:t xml:space="preserve"> </w:t>
      </w:r>
    </w:p>
    <w:p w:rsidR="00906E41" w:rsidRDefault="00906E41" w:rsidP="009D282D">
      <w:pPr>
        <w:jc w:val="both"/>
      </w:pPr>
    </w:p>
    <w:p w:rsidR="00906E41" w:rsidRDefault="00906E41" w:rsidP="009D282D">
      <w:pPr>
        <w:jc w:val="both"/>
      </w:pPr>
      <w:r>
        <w:t>Államháztartási szakágazat</w:t>
      </w:r>
      <w:r>
        <w:tab/>
      </w:r>
      <w:r>
        <w:tab/>
        <w:t>841105</w:t>
      </w:r>
      <w:r>
        <w:tab/>
        <w:t xml:space="preserve">Helyi önkormányzatok és társulások </w:t>
      </w:r>
    </w:p>
    <w:p w:rsidR="00906E41" w:rsidRDefault="00906E41" w:rsidP="009D282D">
      <w:pPr>
        <w:ind w:left="4248" w:firstLine="708"/>
        <w:jc w:val="both"/>
      </w:pPr>
      <w:r>
        <w:t>igazgatási tevékenysége</w:t>
      </w:r>
      <w:r>
        <w:tab/>
      </w:r>
    </w:p>
    <w:p w:rsidR="00906E41" w:rsidRDefault="00906E41" w:rsidP="009D282D">
      <w:pPr>
        <w:ind w:left="4962" w:hanging="4962"/>
        <w:jc w:val="both"/>
      </w:pPr>
    </w:p>
    <w:p w:rsidR="00906E41" w:rsidRDefault="00906E41" w:rsidP="009D282D">
      <w:pPr>
        <w:ind w:left="4962" w:hanging="4962"/>
        <w:jc w:val="both"/>
      </w:pPr>
    </w:p>
    <w:p w:rsidR="00906E41" w:rsidRDefault="00906E41" w:rsidP="009D282D">
      <w:pPr>
        <w:ind w:left="4962" w:hanging="4962"/>
        <w:jc w:val="both"/>
        <w:rPr>
          <w:b/>
        </w:rPr>
      </w:pPr>
      <w:r>
        <w:t xml:space="preserve">2. </w:t>
      </w:r>
      <w:r w:rsidRPr="00D93434">
        <w:rPr>
          <w:b/>
        </w:rPr>
        <w:t>Kormányzati funkció</w:t>
      </w:r>
      <w:r>
        <w:rPr>
          <w:b/>
        </w:rPr>
        <w:t>:</w:t>
      </w:r>
    </w:p>
    <w:p w:rsidR="00906E41" w:rsidRPr="00AE2622" w:rsidRDefault="00906E41" w:rsidP="009D282D">
      <w:pPr>
        <w:ind w:left="4962" w:hanging="4962"/>
        <w:jc w:val="both"/>
      </w:pPr>
    </w:p>
    <w:p w:rsidR="00906E41" w:rsidRPr="00AE2622" w:rsidRDefault="00906E41" w:rsidP="009D282D">
      <w:pPr>
        <w:ind w:left="3540" w:hanging="3540"/>
        <w:jc w:val="both"/>
      </w:pPr>
      <w:r w:rsidRPr="00AE2622">
        <w:t>011130</w:t>
      </w:r>
      <w:r w:rsidRPr="00AE2622">
        <w:tab/>
        <w:t>Önkormányzatok és önkormányzati hivatalok jogalkotó és általános igazgatási tevékenysége</w:t>
      </w:r>
    </w:p>
    <w:p w:rsidR="00906E41" w:rsidRPr="00AE2622" w:rsidRDefault="00906E41" w:rsidP="009D282D">
      <w:pPr>
        <w:ind w:left="3540" w:hanging="3540"/>
        <w:jc w:val="both"/>
      </w:pPr>
      <w:r w:rsidRPr="00AE2622">
        <w:t>013320</w:t>
      </w:r>
      <w:r w:rsidRPr="00AE2622">
        <w:tab/>
        <w:t>Köztemető fenntartás- és működtetés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013350</w:t>
      </w:r>
      <w:r w:rsidRPr="00AE2622">
        <w:tab/>
        <w:t>Az önkormányzati vagyonnal való gazdálkodással kapcsolatos feladatok</w:t>
      </w:r>
    </w:p>
    <w:p w:rsidR="00906E41" w:rsidRPr="005D6D70" w:rsidRDefault="00906E41" w:rsidP="009D282D">
      <w:pPr>
        <w:ind w:left="3540" w:hanging="3540"/>
        <w:jc w:val="both"/>
      </w:pPr>
      <w:r w:rsidRPr="005D6D70">
        <w:t>018010                                               Önkormányzatok elszámolása a központi költségvetéssel</w:t>
      </w:r>
    </w:p>
    <w:p w:rsidR="00906E41" w:rsidRPr="005D6D70" w:rsidRDefault="00906E41" w:rsidP="009D282D">
      <w:pPr>
        <w:ind w:left="3540" w:hanging="3540"/>
        <w:jc w:val="both"/>
      </w:pPr>
      <w:r w:rsidRPr="005D6D70">
        <w:t>018020                                               Központi költségvetési befizetések</w:t>
      </w:r>
    </w:p>
    <w:p w:rsidR="00906E41" w:rsidRPr="005D6D70" w:rsidRDefault="00906E41" w:rsidP="009D282D">
      <w:pPr>
        <w:ind w:left="3540" w:hanging="3540"/>
        <w:jc w:val="both"/>
      </w:pPr>
      <w:r w:rsidRPr="005D6D70">
        <w:t>018030                                               Támogatási célú finanszírozási műveletek</w:t>
      </w:r>
      <w:r w:rsidRPr="005D6D70">
        <w:tab/>
      </w:r>
      <w:r w:rsidRPr="005D6D70">
        <w:tab/>
      </w:r>
    </w:p>
    <w:p w:rsidR="00906E41" w:rsidRPr="00AE2622" w:rsidRDefault="00906E41" w:rsidP="009D282D">
      <w:pPr>
        <w:ind w:left="3540" w:hanging="3540"/>
        <w:jc w:val="both"/>
      </w:pPr>
      <w:r w:rsidRPr="00AE2622">
        <w:t>041231</w:t>
      </w:r>
      <w:r w:rsidRPr="00AE2622">
        <w:tab/>
        <w:t>Rövid időtartamú közfoglalkoztatás</w:t>
      </w:r>
    </w:p>
    <w:p w:rsidR="00906E41" w:rsidRDefault="00906E41" w:rsidP="009D282D">
      <w:pPr>
        <w:ind w:left="3540" w:hanging="3540"/>
        <w:jc w:val="both"/>
      </w:pPr>
      <w:r w:rsidRPr="00AE2622">
        <w:t>041233</w:t>
      </w:r>
      <w:r w:rsidRPr="00AE2622">
        <w:tab/>
        <w:t>Hosszabb időtartamú közfoglalkoztatás</w:t>
      </w:r>
    </w:p>
    <w:p w:rsidR="00906E41" w:rsidRPr="00B831C0" w:rsidRDefault="00906E41" w:rsidP="009D282D">
      <w:pPr>
        <w:ind w:left="3540" w:hanging="3540"/>
        <w:jc w:val="both"/>
      </w:pPr>
      <w:r w:rsidRPr="00B831C0">
        <w:t>042180                                               Állategészségügy</w:t>
      </w:r>
    </w:p>
    <w:p w:rsidR="00906E41" w:rsidRDefault="00906E41" w:rsidP="009D282D">
      <w:pPr>
        <w:ind w:left="3540" w:hanging="3540"/>
        <w:jc w:val="both"/>
      </w:pPr>
      <w:r w:rsidRPr="00AE2622">
        <w:t>045120</w:t>
      </w:r>
      <w:r w:rsidRPr="00AE2622">
        <w:tab/>
        <w:t>Út, autópálya építése</w:t>
      </w:r>
    </w:p>
    <w:p w:rsidR="00906E41" w:rsidRPr="005D6D70" w:rsidRDefault="00906E41" w:rsidP="009D282D">
      <w:pPr>
        <w:ind w:left="3540" w:hanging="3540"/>
        <w:jc w:val="both"/>
      </w:pPr>
      <w:r w:rsidRPr="005D6D70">
        <w:t>045160                                               Közutak, hidak, alagutak üzemeltetése, fenntartása</w:t>
      </w:r>
    </w:p>
    <w:p w:rsidR="00906E41" w:rsidRPr="005D6D70" w:rsidRDefault="00906E41" w:rsidP="009D282D">
      <w:pPr>
        <w:ind w:left="3540" w:hanging="3540"/>
        <w:jc w:val="both"/>
      </w:pPr>
      <w:r w:rsidRPr="005D6D70">
        <w:t>061030                                               Lakáshoz jutást segítő támogatások</w:t>
      </w:r>
    </w:p>
    <w:p w:rsidR="00906E41" w:rsidRPr="005D6D70" w:rsidRDefault="00906E41" w:rsidP="009D282D">
      <w:pPr>
        <w:ind w:left="3540" w:hanging="3540"/>
        <w:jc w:val="both"/>
      </w:pPr>
      <w:r w:rsidRPr="005D6D70">
        <w:t>063020                                               Víztermelés, kezelés ellátás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064010</w:t>
      </w:r>
      <w:r w:rsidRPr="00AE2622">
        <w:tab/>
        <w:t>Közvilágítás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066010</w:t>
      </w:r>
      <w:r w:rsidRPr="00AE2622">
        <w:tab/>
        <w:t>Zöldterület-kezelés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066020</w:t>
      </w:r>
      <w:r w:rsidRPr="00AE2622">
        <w:tab/>
        <w:t>Város-, községgazdálkodási egyéb szolgáltatások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072111</w:t>
      </w:r>
      <w:r w:rsidRPr="00AE2622">
        <w:tab/>
        <w:t>Háziorvosi alapellátás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072112</w:t>
      </w:r>
      <w:r w:rsidRPr="00AE2622">
        <w:tab/>
        <w:t>Háziorvosi ügyelet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072311</w:t>
      </w:r>
      <w:r w:rsidRPr="00AE2622">
        <w:tab/>
        <w:t>Fogorvosi alapellátás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072312</w:t>
      </w:r>
      <w:r w:rsidRPr="00AE2622">
        <w:tab/>
        <w:t>Fogorvosi ügyeleti ellátás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074031</w:t>
      </w:r>
      <w:r w:rsidRPr="00AE2622">
        <w:tab/>
        <w:t>Család és nővédelmi egészségügyi gondozás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074032</w:t>
      </w:r>
      <w:r w:rsidRPr="00AE2622">
        <w:tab/>
        <w:t>Ifjúság-egészségügyi gondozás</w:t>
      </w:r>
    </w:p>
    <w:p w:rsidR="00906E41" w:rsidRPr="00AE2622" w:rsidRDefault="00906E41" w:rsidP="009D282D">
      <w:pPr>
        <w:ind w:left="3540" w:hanging="3540"/>
        <w:jc w:val="both"/>
      </w:pPr>
      <w:r w:rsidRPr="00AE2622">
        <w:t>081045</w:t>
      </w:r>
      <w:r w:rsidRPr="00AE2622">
        <w:tab/>
        <w:t>Szabadidősport- (rekreációs sport-) tevékenység és támogatása</w:t>
      </w:r>
    </w:p>
    <w:p w:rsidR="00906E41" w:rsidRPr="00AE2622" w:rsidRDefault="00906E41" w:rsidP="009D282D">
      <w:pPr>
        <w:ind w:left="3540" w:hanging="3540"/>
        <w:jc w:val="both"/>
      </w:pPr>
      <w:r w:rsidRPr="00AE2622">
        <w:t>082042</w:t>
      </w:r>
      <w:r w:rsidRPr="00AE2622">
        <w:tab/>
        <w:t>Könyvtári állomány gyarapítása, nyilvántartása</w:t>
      </w:r>
    </w:p>
    <w:p w:rsidR="00906E41" w:rsidRPr="00AE2622" w:rsidRDefault="00906E41" w:rsidP="009D282D">
      <w:pPr>
        <w:ind w:left="3540" w:hanging="3540"/>
        <w:jc w:val="both"/>
      </w:pPr>
      <w:r w:rsidRPr="00AE2622">
        <w:t>082044</w:t>
      </w:r>
      <w:r w:rsidRPr="00AE2622">
        <w:tab/>
        <w:t xml:space="preserve">Könyvtári szolgáltatások </w:t>
      </w:r>
    </w:p>
    <w:p w:rsidR="00906E41" w:rsidRPr="00AE2622" w:rsidRDefault="00906E41" w:rsidP="009D282D">
      <w:pPr>
        <w:ind w:left="3540" w:hanging="3540"/>
        <w:jc w:val="both"/>
      </w:pPr>
      <w:r w:rsidRPr="00AE2622">
        <w:t xml:space="preserve">082091 </w:t>
      </w:r>
      <w:r w:rsidRPr="00AE2622">
        <w:tab/>
        <w:t xml:space="preserve">Közművelődés - közösségi és társadalmi részvétel fejlesztése </w:t>
      </w:r>
    </w:p>
    <w:p w:rsidR="00906E41" w:rsidRDefault="00906E41" w:rsidP="009D282D">
      <w:pPr>
        <w:ind w:left="3540" w:hanging="3540"/>
        <w:jc w:val="both"/>
      </w:pPr>
      <w:r w:rsidRPr="00AE2622">
        <w:t>082092</w:t>
      </w:r>
      <w:r w:rsidRPr="00AE2622">
        <w:tab/>
        <w:t>Közművelődés - hagyományos közösségi kulturális értékek gondozása</w:t>
      </w:r>
    </w:p>
    <w:p w:rsidR="00906E41" w:rsidRPr="00635EB1" w:rsidRDefault="00906E41" w:rsidP="009D282D">
      <w:pPr>
        <w:ind w:left="3540" w:hanging="3540"/>
        <w:jc w:val="both"/>
      </w:pPr>
      <w:r w:rsidRPr="00635EB1">
        <w:t>084031                                               Civil szerveztek működési támogatása</w:t>
      </w:r>
    </w:p>
    <w:p w:rsidR="00906E41" w:rsidRPr="00635EB1" w:rsidRDefault="00906E41" w:rsidP="009D282D">
      <w:pPr>
        <w:ind w:left="3540" w:hanging="3540"/>
        <w:jc w:val="both"/>
      </w:pPr>
      <w:r w:rsidRPr="00635EB1">
        <w:t>084032                                               Civil szervezetek program támogatása</w:t>
      </w:r>
    </w:p>
    <w:p w:rsidR="00906E41" w:rsidRPr="00635EB1" w:rsidRDefault="00906E41" w:rsidP="009D282D">
      <w:pPr>
        <w:ind w:left="3540" w:hanging="3540"/>
        <w:jc w:val="both"/>
      </w:pPr>
      <w:r w:rsidRPr="00635EB1">
        <w:t>084040                                              Egyházak közösségi és hitéleti tevékenységének</w:t>
      </w:r>
    </w:p>
    <w:p w:rsidR="00906E41" w:rsidRPr="00635EB1" w:rsidRDefault="00906E41" w:rsidP="009D282D">
      <w:pPr>
        <w:ind w:left="3540" w:hanging="3540"/>
        <w:jc w:val="both"/>
      </w:pPr>
      <w:r w:rsidRPr="00635EB1">
        <w:t xml:space="preserve">                                                          támogatása</w:t>
      </w:r>
    </w:p>
    <w:p w:rsidR="00906E41" w:rsidRDefault="00906E41" w:rsidP="009D282D">
      <w:pPr>
        <w:ind w:left="3540" w:hanging="3540"/>
        <w:jc w:val="both"/>
      </w:pPr>
      <w:r w:rsidRPr="00AE2622">
        <w:t>106020</w:t>
      </w:r>
      <w:r>
        <w:t xml:space="preserve">                                            </w:t>
      </w:r>
      <w:r w:rsidRPr="00AE2622">
        <w:t xml:space="preserve">Lakásfenntartással, lakhatással összefüggő ellátások </w:t>
      </w:r>
    </w:p>
    <w:p w:rsidR="00906E41" w:rsidRPr="00336052" w:rsidRDefault="00906E41" w:rsidP="009D282D">
      <w:pPr>
        <w:ind w:left="3540" w:hanging="3540"/>
        <w:jc w:val="both"/>
      </w:pPr>
      <w:r w:rsidRPr="00336052">
        <w:t>107060                                            Egyéb szociális pénzbeli és term.</w:t>
      </w:r>
      <w:r>
        <w:t xml:space="preserve"> </w:t>
      </w:r>
      <w:r w:rsidRPr="00336052">
        <w:t>juttatások,</w:t>
      </w:r>
      <w:r>
        <w:t xml:space="preserve"> </w:t>
      </w:r>
      <w:r w:rsidRPr="00336052">
        <w:t>táppénz</w:t>
      </w:r>
    </w:p>
    <w:p w:rsidR="00906E41" w:rsidRPr="00635EB1" w:rsidRDefault="00906E41" w:rsidP="009D282D">
      <w:pPr>
        <w:ind w:left="3540" w:hanging="3540"/>
        <w:jc w:val="both"/>
      </w:pPr>
      <w:r w:rsidRPr="00635EB1">
        <w:t>900020                                            Önkormányzatok funkcióira nm sorolható bevételei</w:t>
      </w:r>
    </w:p>
    <w:p w:rsidR="00906E41" w:rsidRPr="008C2830" w:rsidRDefault="00906E41" w:rsidP="008C2830">
      <w:pPr>
        <w:ind w:left="3540" w:hanging="3540"/>
        <w:jc w:val="both"/>
      </w:pPr>
      <w:r w:rsidRPr="00635EB1">
        <w:t xml:space="preserve">                                                          államháztartáson kívülről.</w:t>
      </w:r>
    </w:p>
    <w:p w:rsidR="00906E41" w:rsidRDefault="00906E41" w:rsidP="009D2341">
      <w:pPr>
        <w:pStyle w:val="BodyText"/>
        <w:spacing w:line="245" w:lineRule="auto"/>
        <w:ind w:left="0" w:right="7446"/>
        <w:rPr>
          <w:sz w:val="2"/>
          <w:szCs w:val="2"/>
        </w:rPr>
      </w:pPr>
    </w:p>
    <w:p w:rsidR="00906E41" w:rsidRPr="009D2341" w:rsidRDefault="00906E41" w:rsidP="009D2341">
      <w:pPr>
        <w:pStyle w:val="BodyText"/>
        <w:spacing w:line="245" w:lineRule="auto"/>
        <w:ind w:left="0" w:right="7446"/>
        <w:rPr>
          <w:sz w:val="2"/>
          <w:szCs w:val="2"/>
        </w:rPr>
      </w:pPr>
    </w:p>
    <w:sectPr w:rsidR="00906E41" w:rsidRPr="009D2341" w:rsidSect="008C2830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41" w:rsidRDefault="00906E41">
      <w:r>
        <w:separator/>
      </w:r>
    </w:p>
  </w:endnote>
  <w:endnote w:type="continuationSeparator" w:id="0">
    <w:p w:rsidR="00906E41" w:rsidRDefault="0090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41" w:rsidRDefault="00906E41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6E41" w:rsidRDefault="00906E41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41" w:rsidRDefault="00906E41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06E41" w:rsidRDefault="00906E41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41" w:rsidRDefault="00906E41">
      <w:r>
        <w:separator/>
      </w:r>
    </w:p>
  </w:footnote>
  <w:footnote w:type="continuationSeparator" w:id="0">
    <w:p w:rsidR="00906E41" w:rsidRDefault="00906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C2830"/>
    <w:rsid w:val="008D5897"/>
    <w:rsid w:val="008D63F2"/>
    <w:rsid w:val="00902D94"/>
    <w:rsid w:val="00906E41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2D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0E4C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61134"/>
    <w:rsid w:val="00E62506"/>
    <w:rsid w:val="00E64C29"/>
    <w:rsid w:val="00E755A7"/>
    <w:rsid w:val="00E7690C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358</Words>
  <Characters>2478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4</cp:revision>
  <cp:lastPrinted>2020-01-29T08:34:00Z</cp:lastPrinted>
  <dcterms:created xsi:type="dcterms:W3CDTF">2020-01-29T08:38:00Z</dcterms:created>
  <dcterms:modified xsi:type="dcterms:W3CDTF">2020-01-29T08:42:00Z</dcterms:modified>
</cp:coreProperties>
</file>