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67D" w:rsidRDefault="0000667D" w:rsidP="002A56B1">
      <w:pPr>
        <w:ind w:left="284" w:hanging="709"/>
        <w:jc w:val="center"/>
      </w:pPr>
    </w:p>
    <w:p w:rsidR="0000667D" w:rsidRDefault="0000667D" w:rsidP="002A56B1">
      <w:pPr>
        <w:ind w:left="284" w:hanging="709"/>
        <w:jc w:val="center"/>
      </w:pPr>
      <w:bookmarkStart w:id="0" w:name="_GoBack"/>
      <w:bookmarkEnd w:id="0"/>
      <w:r>
        <w:rPr>
          <w:noProof/>
          <w:lang w:eastAsia="hu-H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2" o:spid="_x0000_i1025" type="#_x0000_t75" style="width:462pt;height:455.25pt;visibility:visible">
            <v:imagedata r:id="rId6" o:title=""/>
          </v:shape>
        </w:pict>
      </w:r>
    </w:p>
    <w:p w:rsidR="0000667D" w:rsidRDefault="0000667D" w:rsidP="002A56B1">
      <w:pPr>
        <w:ind w:left="284" w:hanging="709"/>
        <w:jc w:val="center"/>
      </w:pPr>
    </w:p>
    <w:sectPr w:rsidR="0000667D" w:rsidSect="00B77F35">
      <w:headerReference w:type="default" r:id="rId7"/>
      <w:pgSz w:w="11906" w:h="16838"/>
      <w:pgMar w:top="1418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67D" w:rsidRDefault="0000667D" w:rsidP="00EB4FD3">
      <w:pPr>
        <w:spacing w:after="0" w:line="240" w:lineRule="auto"/>
      </w:pPr>
      <w:r>
        <w:separator/>
      </w:r>
    </w:p>
  </w:endnote>
  <w:endnote w:type="continuationSeparator" w:id="0">
    <w:p w:rsidR="0000667D" w:rsidRDefault="0000667D" w:rsidP="00EB4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67D" w:rsidRDefault="0000667D" w:rsidP="00EB4FD3">
      <w:pPr>
        <w:spacing w:after="0" w:line="240" w:lineRule="auto"/>
      </w:pPr>
      <w:r>
        <w:separator/>
      </w:r>
    </w:p>
  </w:footnote>
  <w:footnote w:type="continuationSeparator" w:id="0">
    <w:p w:rsidR="0000667D" w:rsidRDefault="0000667D" w:rsidP="00EB4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67D" w:rsidRDefault="0000667D" w:rsidP="00EB4FD3">
    <w:pPr>
      <w:pStyle w:val="Header"/>
      <w:jc w:val="right"/>
    </w:pPr>
    <w:r>
      <w:t>5. melléklet a 3/2017.(V.31.) önkormányzati rendelethez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4FD3"/>
    <w:rsid w:val="0000667D"/>
    <w:rsid w:val="000A07B8"/>
    <w:rsid w:val="000B2456"/>
    <w:rsid w:val="001338E4"/>
    <w:rsid w:val="001613FC"/>
    <w:rsid w:val="00161C23"/>
    <w:rsid w:val="001A5B2E"/>
    <w:rsid w:val="00295EEC"/>
    <w:rsid w:val="002A56B1"/>
    <w:rsid w:val="002C3A06"/>
    <w:rsid w:val="0037221C"/>
    <w:rsid w:val="003777FD"/>
    <w:rsid w:val="00423B0E"/>
    <w:rsid w:val="00523C71"/>
    <w:rsid w:val="00526CD3"/>
    <w:rsid w:val="00560367"/>
    <w:rsid w:val="00611C74"/>
    <w:rsid w:val="006A6B04"/>
    <w:rsid w:val="0074648A"/>
    <w:rsid w:val="007C14F2"/>
    <w:rsid w:val="007F4241"/>
    <w:rsid w:val="00824A32"/>
    <w:rsid w:val="00881AC1"/>
    <w:rsid w:val="008B3DDD"/>
    <w:rsid w:val="009419F1"/>
    <w:rsid w:val="00953EAB"/>
    <w:rsid w:val="00A13048"/>
    <w:rsid w:val="00A9227D"/>
    <w:rsid w:val="00B3597B"/>
    <w:rsid w:val="00B77F35"/>
    <w:rsid w:val="00B961FD"/>
    <w:rsid w:val="00BD3A48"/>
    <w:rsid w:val="00BE03F2"/>
    <w:rsid w:val="00CB4B73"/>
    <w:rsid w:val="00CD2B6A"/>
    <w:rsid w:val="00D21F66"/>
    <w:rsid w:val="00D9595F"/>
    <w:rsid w:val="00DC175B"/>
    <w:rsid w:val="00E43F5A"/>
    <w:rsid w:val="00E639E1"/>
    <w:rsid w:val="00E86734"/>
    <w:rsid w:val="00E928A6"/>
    <w:rsid w:val="00EB1F99"/>
    <w:rsid w:val="00EB4FD3"/>
    <w:rsid w:val="00F1698B"/>
    <w:rsid w:val="00F40136"/>
    <w:rsid w:val="00FD6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8A6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B4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B4FD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B4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B4FD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B1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B1F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2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0</Words>
  <Characters>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Felhasználó</dc:creator>
  <cp:keywords/>
  <dc:description/>
  <cp:lastModifiedBy>felhasznalo</cp:lastModifiedBy>
  <cp:revision>3</cp:revision>
  <cp:lastPrinted>2016-05-18T07:48:00Z</cp:lastPrinted>
  <dcterms:created xsi:type="dcterms:W3CDTF">2017-05-30T12:11:00Z</dcterms:created>
  <dcterms:modified xsi:type="dcterms:W3CDTF">2017-05-30T12:21:00Z</dcterms:modified>
</cp:coreProperties>
</file>