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2B" w:rsidRDefault="0060562B" w:rsidP="00216CE2">
      <w:pPr>
        <w:pStyle w:val="Szvegtrzs21"/>
        <w:shd w:val="clear" w:color="auto" w:fill="auto"/>
        <w:spacing w:before="0" w:after="0" w:line="310" w:lineRule="exact"/>
        <w:ind w:left="2896" w:right="-34"/>
        <w:jc w:val="center"/>
        <w:rPr>
          <w:rFonts w:cs="Arial Unicode MS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2. számú </w:t>
      </w:r>
      <w:r w:rsidRPr="00C078E6">
        <w:rPr>
          <w:rFonts w:ascii="Times New Roman" w:hAnsi="Times New Roman" w:cs="Times New Roman"/>
          <w:i/>
          <w:iCs/>
          <w:sz w:val="20"/>
          <w:szCs w:val="20"/>
        </w:rPr>
        <w:t>melléklet a</w:t>
      </w:r>
      <w:r>
        <w:rPr>
          <w:rFonts w:ascii="Times New Roman" w:hAnsi="Times New Roman" w:cs="Times New Roman"/>
          <w:i/>
          <w:iCs/>
          <w:sz w:val="20"/>
          <w:szCs w:val="20"/>
        </w:rPr>
        <w:t>z 12</w:t>
      </w:r>
      <w:r w:rsidRPr="00C078E6">
        <w:rPr>
          <w:rFonts w:ascii="Times New Roman" w:hAnsi="Times New Roman" w:cs="Times New Roman"/>
          <w:i/>
          <w:iCs/>
          <w:sz w:val="20"/>
          <w:szCs w:val="20"/>
        </w:rPr>
        <w:t>/201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C078E6">
        <w:rPr>
          <w:rFonts w:ascii="Times New Roman" w:hAnsi="Times New Roman" w:cs="Times New Roman"/>
          <w:i/>
          <w:iCs/>
          <w:sz w:val="20"/>
          <w:szCs w:val="20"/>
        </w:rPr>
        <w:t>. (</w:t>
      </w:r>
      <w:r>
        <w:rPr>
          <w:rFonts w:ascii="Times New Roman" w:hAnsi="Times New Roman" w:cs="Times New Roman"/>
          <w:i/>
          <w:iCs/>
          <w:sz w:val="20"/>
          <w:szCs w:val="20"/>
        </w:rPr>
        <w:t>XI.27</w:t>
      </w:r>
      <w:r w:rsidRPr="00C078E6">
        <w:rPr>
          <w:rFonts w:ascii="Times New Roman" w:hAnsi="Times New Roman" w:cs="Times New Roman"/>
          <w:i/>
          <w:iCs/>
          <w:sz w:val="20"/>
          <w:szCs w:val="20"/>
        </w:rPr>
        <w:t xml:space="preserve">.) </w:t>
      </w:r>
      <w:r>
        <w:rPr>
          <w:rFonts w:ascii="Times New Roman" w:hAnsi="Times New Roman" w:cs="Times New Roman"/>
          <w:i/>
          <w:iCs/>
          <w:sz w:val="20"/>
          <w:szCs w:val="20"/>
        </w:rPr>
        <w:t>önkormányzati</w:t>
      </w:r>
      <w:r w:rsidRPr="00C078E6">
        <w:rPr>
          <w:rFonts w:ascii="Times New Roman" w:hAnsi="Times New Roman" w:cs="Times New Roman"/>
          <w:i/>
          <w:iCs/>
          <w:sz w:val="20"/>
          <w:szCs w:val="20"/>
        </w:rPr>
        <w:t xml:space="preserve"> rendelethez</w:t>
      </w:r>
      <w:r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erence w:id="1"/>
      </w:r>
    </w:p>
    <w:p w:rsidR="0060562B" w:rsidRPr="00A2163C" w:rsidRDefault="0060562B" w:rsidP="00A2163C">
      <w:pPr>
        <w:pStyle w:val="Cmsor10"/>
        <w:keepNext/>
        <w:keepLines/>
        <w:shd w:val="clear" w:color="auto" w:fill="auto"/>
        <w:spacing w:after="844" w:line="32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2163C">
        <w:rPr>
          <w:rFonts w:ascii="Times New Roman" w:hAnsi="Times New Roman" w:cs="Times New Roman"/>
          <w:sz w:val="24"/>
          <w:szCs w:val="24"/>
        </w:rPr>
        <w:t>Igazolás csekély összegű támogatásról</w:t>
      </w:r>
    </w:p>
    <w:p w:rsidR="0060562B" w:rsidRPr="00A2163C" w:rsidRDefault="0060562B" w:rsidP="00A2163C">
      <w:pPr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Alulírott ... a ... mint támogatást nyújtó képviseletében eljárva ezúton igazolom, hogy a ... mint kedvezményezett .... bizottsági rendelet (HL ..., dátum, oldal) (a továbbiakban: ... bizottsági rendelet) alapján a következő csekély összegű támogatásban részesül:</w:t>
      </w:r>
    </w:p>
    <w:p w:rsidR="0060562B" w:rsidRPr="00A2163C" w:rsidRDefault="0060562B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Projekt megnevezése:</w:t>
      </w:r>
    </w:p>
    <w:p w:rsidR="0060562B" w:rsidRPr="00A2163C" w:rsidRDefault="0060562B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Támogatást nyújtó döntésének száma:</w:t>
      </w:r>
    </w:p>
    <w:p w:rsidR="0060562B" w:rsidRPr="00A2163C" w:rsidRDefault="0060562B" w:rsidP="00A2163C">
      <w:pPr>
        <w:spacing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Támogatás odaítélésének időpontja:</w:t>
      </w:r>
    </w:p>
    <w:p w:rsidR="0060562B" w:rsidRPr="00A2163C" w:rsidRDefault="0060562B" w:rsidP="00A2163C">
      <w:pPr>
        <w:spacing w:after="509" w:line="490" w:lineRule="exact"/>
        <w:ind w:left="780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 támogatás bruttó támogatástartalma jelenértéken:</w:t>
      </w:r>
    </w:p>
    <w:p w:rsidR="0060562B" w:rsidRPr="00A2163C" w:rsidRDefault="0060562B" w:rsidP="00A2163C">
      <w:pPr>
        <w:spacing w:after="170" w:line="378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A jelen támogatással érintett célra a(z) ... bizottsági rendelet alapján .... eurónak megfelelő forintösszeg nyújtható.</w:t>
      </w:r>
    </w:p>
    <w:p w:rsidR="0060562B" w:rsidRPr="00A2163C" w:rsidRDefault="0060562B" w:rsidP="00A2163C">
      <w:pPr>
        <w:spacing w:after="720" w:line="240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Jelen igazolást a(z) ... bizottsági rendelet 6. cikk (1) bekezdése alapján állítottam ki.</w:t>
      </w:r>
    </w:p>
    <w:p w:rsidR="0060562B" w:rsidRPr="00A2163C" w:rsidRDefault="0060562B" w:rsidP="00A2163C">
      <w:pPr>
        <w:spacing w:after="1023" w:line="240" w:lineRule="exact"/>
        <w:rPr>
          <w:rFonts w:ascii="Times New Roman" w:hAnsi="Times New Roman" w:cs="Times New Roman"/>
        </w:rPr>
      </w:pPr>
      <w:r w:rsidRPr="00A2163C">
        <w:rPr>
          <w:rFonts w:ascii="Times New Roman" w:hAnsi="Times New Roman" w:cs="Times New Roman"/>
        </w:rPr>
        <w:t>Kelt, ...............................</w:t>
      </w:r>
    </w:p>
    <w:p w:rsidR="0060562B" w:rsidRPr="00A2163C" w:rsidRDefault="0060562B" w:rsidP="00A2163C">
      <w:pPr>
        <w:pStyle w:val="Szvegtrzs4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216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A2163C">
        <w:rPr>
          <w:rFonts w:ascii="Times New Roman" w:hAnsi="Times New Roman" w:cs="Times New Roman"/>
          <w:sz w:val="24"/>
          <w:szCs w:val="24"/>
        </w:rPr>
        <w:br/>
        <w:t>Támogatást nyújtó szervezet (aláírás, pecsét)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p w:rsidR="0060562B" w:rsidRDefault="0060562B" w:rsidP="006229B6">
      <w:pPr>
        <w:pStyle w:val="Szvegtrzs21"/>
        <w:shd w:val="clear" w:color="auto" w:fill="auto"/>
        <w:spacing w:before="0" w:after="0" w:line="310" w:lineRule="exact"/>
        <w:ind w:left="4720" w:right="2393"/>
        <w:jc w:val="center"/>
        <w:rPr>
          <w:rFonts w:cs="Arial Unicode MS"/>
        </w:rPr>
      </w:pPr>
    </w:p>
    <w:sectPr w:rsidR="0060562B" w:rsidSect="00216CE2">
      <w:footerReference w:type="even" r:id="rId7"/>
      <w:footerReference w:type="default" r:id="rId8"/>
      <w:footerReference w:type="first" r:id="rId9"/>
      <w:pgSz w:w="11900" w:h="16840"/>
      <w:pgMar w:top="1265" w:right="1371" w:bottom="1337" w:left="1332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2B" w:rsidRDefault="0060562B" w:rsidP="000F7EFD">
      <w:r>
        <w:separator/>
      </w:r>
    </w:p>
  </w:endnote>
  <w:endnote w:type="continuationSeparator" w:id="0">
    <w:p w:rsidR="0060562B" w:rsidRDefault="0060562B" w:rsidP="000F7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2B" w:rsidRDefault="0060562B" w:rsidP="00D82E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2B" w:rsidRPr="00091879" w:rsidRDefault="0060562B" w:rsidP="00D82EC2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091879">
      <w:rPr>
        <w:rStyle w:val="PageNumber"/>
        <w:rFonts w:ascii="Times New Roman" w:hAnsi="Times New Roman" w:cs="Times New Roman"/>
      </w:rPr>
      <w:fldChar w:fldCharType="begin"/>
    </w:r>
    <w:r w:rsidRPr="00091879">
      <w:rPr>
        <w:rStyle w:val="PageNumber"/>
        <w:rFonts w:ascii="Times New Roman" w:hAnsi="Times New Roman" w:cs="Times New Roman"/>
      </w:rPr>
      <w:instrText xml:space="preserve">PAGE  </w:instrText>
    </w:r>
    <w:r w:rsidRPr="00091879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091879">
      <w:rPr>
        <w:rStyle w:val="PageNumber"/>
        <w:rFonts w:ascii="Times New Roman" w:hAnsi="Times New Roman" w:cs="Times New Roman"/>
      </w:rPr>
      <w:fldChar w:fldCharType="end"/>
    </w: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  <w:p w:rsidR="0060562B" w:rsidRDefault="0060562B" w:rsidP="00091879">
    <w:pPr>
      <w:ind w:right="36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  <w:p w:rsidR="0060562B" w:rsidRDefault="0060562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2B" w:rsidRDefault="0060562B">
      <w:r>
        <w:separator/>
      </w:r>
    </w:p>
  </w:footnote>
  <w:footnote w:type="continuationSeparator" w:id="0">
    <w:p w:rsidR="0060562B" w:rsidRDefault="0060562B">
      <w:r>
        <w:continuationSeparator/>
      </w:r>
    </w:p>
  </w:footnote>
  <w:footnote w:id="1">
    <w:p w:rsidR="0060562B" w:rsidRDefault="0060562B">
      <w:pPr>
        <w:pStyle w:val="FootnoteText"/>
      </w:pPr>
      <w:r w:rsidRPr="00216CE2">
        <w:rPr>
          <w:rStyle w:val="FootnoteReference"/>
          <w:rFonts w:ascii="Calibri" w:hAnsi="Calibri" w:cs="Calibri"/>
          <w:sz w:val="18"/>
          <w:szCs w:val="18"/>
        </w:rPr>
        <w:footnoteRef/>
      </w:r>
      <w:r w:rsidRPr="00216CE2">
        <w:rPr>
          <w:rFonts w:ascii="Calibri" w:hAnsi="Calibri" w:cs="Calibri"/>
          <w:sz w:val="18"/>
          <w:szCs w:val="18"/>
        </w:rPr>
        <w:t xml:space="preserve"> Módosította az 1/2016.(I.</w:t>
      </w:r>
      <w:r>
        <w:rPr>
          <w:rFonts w:ascii="Calibri" w:hAnsi="Calibri" w:cs="Calibri"/>
          <w:sz w:val="18"/>
          <w:szCs w:val="18"/>
        </w:rPr>
        <w:t>27</w:t>
      </w:r>
      <w:r w:rsidRPr="00216CE2">
        <w:rPr>
          <w:rFonts w:ascii="Calibri" w:hAnsi="Calibri" w:cs="Calibri"/>
          <w:sz w:val="18"/>
          <w:szCs w:val="18"/>
        </w:rPr>
        <w:t>.) önkormányzati rendelet. Hatályos: 201</w:t>
      </w:r>
      <w:r>
        <w:rPr>
          <w:rFonts w:ascii="Calibri" w:hAnsi="Calibri" w:cs="Calibri"/>
          <w:sz w:val="18"/>
          <w:szCs w:val="18"/>
        </w:rPr>
        <w:t>6</w:t>
      </w:r>
      <w:r w:rsidRPr="00216CE2">
        <w:rPr>
          <w:rFonts w:ascii="Calibri" w:hAnsi="Calibri" w:cs="Calibri"/>
          <w:sz w:val="18"/>
          <w:szCs w:val="18"/>
        </w:rPr>
        <w:t xml:space="preserve">. január </w:t>
      </w:r>
      <w:r>
        <w:rPr>
          <w:rFonts w:ascii="Calibri" w:hAnsi="Calibri" w:cs="Calibri"/>
          <w:sz w:val="18"/>
          <w:szCs w:val="18"/>
        </w:rPr>
        <w:t>28-tól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5F2"/>
    <w:multiLevelType w:val="hybridMultilevel"/>
    <w:tmpl w:val="14A0A5F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417C1"/>
    <w:multiLevelType w:val="multilevel"/>
    <w:tmpl w:val="F78C6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B3D9A"/>
    <w:multiLevelType w:val="hybridMultilevel"/>
    <w:tmpl w:val="9250A296"/>
    <w:lvl w:ilvl="0" w:tplc="DD5CA8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A4AB2"/>
    <w:multiLevelType w:val="multilevel"/>
    <w:tmpl w:val="6AA6CEE6"/>
    <w:lvl w:ilvl="0">
      <w:start w:val="1"/>
      <w:numFmt w:val="bullet"/>
      <w:lvlText w:val="-"/>
      <w:lvlJc w:val="left"/>
      <w:rPr>
        <w:rFonts w:ascii="Book Antiqua" w:eastAsia="Times New Roman" w:hAnsi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27B91"/>
    <w:multiLevelType w:val="hybridMultilevel"/>
    <w:tmpl w:val="C9F2F2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BD78ED"/>
    <w:multiLevelType w:val="multilevel"/>
    <w:tmpl w:val="D0784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2DE1159"/>
    <w:multiLevelType w:val="hybridMultilevel"/>
    <w:tmpl w:val="95763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EFD"/>
    <w:rsid w:val="0005337E"/>
    <w:rsid w:val="00091879"/>
    <w:rsid w:val="000918B8"/>
    <w:rsid w:val="000B1D97"/>
    <w:rsid w:val="000C5FD8"/>
    <w:rsid w:val="000E5EBF"/>
    <w:rsid w:val="000F7EFD"/>
    <w:rsid w:val="0011723D"/>
    <w:rsid w:val="00142F05"/>
    <w:rsid w:val="00172CCA"/>
    <w:rsid w:val="001B7AF7"/>
    <w:rsid w:val="00216CE2"/>
    <w:rsid w:val="00244B82"/>
    <w:rsid w:val="002758A1"/>
    <w:rsid w:val="002F064C"/>
    <w:rsid w:val="002F26E2"/>
    <w:rsid w:val="00340D07"/>
    <w:rsid w:val="003C7374"/>
    <w:rsid w:val="003F0F0E"/>
    <w:rsid w:val="003F7B60"/>
    <w:rsid w:val="004020E6"/>
    <w:rsid w:val="00480822"/>
    <w:rsid w:val="004A182F"/>
    <w:rsid w:val="004B64B3"/>
    <w:rsid w:val="004C34C2"/>
    <w:rsid w:val="004D581A"/>
    <w:rsid w:val="004D5902"/>
    <w:rsid w:val="004F5D2B"/>
    <w:rsid w:val="00560293"/>
    <w:rsid w:val="00577E8F"/>
    <w:rsid w:val="005B3070"/>
    <w:rsid w:val="005B4E78"/>
    <w:rsid w:val="0060562B"/>
    <w:rsid w:val="00612CF9"/>
    <w:rsid w:val="006229B6"/>
    <w:rsid w:val="0063293E"/>
    <w:rsid w:val="007001D2"/>
    <w:rsid w:val="007312BC"/>
    <w:rsid w:val="0073205F"/>
    <w:rsid w:val="0079721B"/>
    <w:rsid w:val="007E7B44"/>
    <w:rsid w:val="00836AF1"/>
    <w:rsid w:val="00850773"/>
    <w:rsid w:val="008716B3"/>
    <w:rsid w:val="008F5A14"/>
    <w:rsid w:val="009013D1"/>
    <w:rsid w:val="00914A05"/>
    <w:rsid w:val="00956FAE"/>
    <w:rsid w:val="009F2450"/>
    <w:rsid w:val="00A2163C"/>
    <w:rsid w:val="00A3522F"/>
    <w:rsid w:val="00A67518"/>
    <w:rsid w:val="00A90168"/>
    <w:rsid w:val="00AC3129"/>
    <w:rsid w:val="00B37018"/>
    <w:rsid w:val="00C0623F"/>
    <w:rsid w:val="00C078E6"/>
    <w:rsid w:val="00C229FE"/>
    <w:rsid w:val="00C500FD"/>
    <w:rsid w:val="00C565EA"/>
    <w:rsid w:val="00C800E6"/>
    <w:rsid w:val="00C82F8D"/>
    <w:rsid w:val="00CB43FF"/>
    <w:rsid w:val="00CC7347"/>
    <w:rsid w:val="00CF05DB"/>
    <w:rsid w:val="00CF0C7A"/>
    <w:rsid w:val="00D55ED0"/>
    <w:rsid w:val="00D73397"/>
    <w:rsid w:val="00D82EC2"/>
    <w:rsid w:val="00DA1848"/>
    <w:rsid w:val="00E07AB6"/>
    <w:rsid w:val="00E27927"/>
    <w:rsid w:val="00EC4B7A"/>
    <w:rsid w:val="00F67CDB"/>
    <w:rsid w:val="00FC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F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7EFD"/>
    <w:rPr>
      <w:color w:val="0066CC"/>
      <w:u w:val="single"/>
    </w:rPr>
  </w:style>
  <w:style w:type="character" w:customStyle="1" w:styleId="Lbjegyzet">
    <w:name w:val="Lábjegyzet_"/>
    <w:basedOn w:val="DefaultParagraphFont"/>
    <w:link w:val="Lbjegyzet0"/>
    <w:uiPriority w:val="99"/>
    <w:rsid w:val="000F7EFD"/>
    <w:rPr>
      <w:rFonts w:ascii="Calibri" w:hAnsi="Calibri" w:cs="Calibri"/>
      <w:sz w:val="18"/>
      <w:szCs w:val="18"/>
      <w:u w:val="none"/>
    </w:rPr>
  </w:style>
  <w:style w:type="character" w:customStyle="1" w:styleId="Lbjegyzet2">
    <w:name w:val="Lábjegyzet (2)_"/>
    <w:basedOn w:val="DefaultParagraphFont"/>
    <w:link w:val="Lbjegyzet20"/>
    <w:uiPriority w:val="99"/>
    <w:rsid w:val="000F7EFD"/>
    <w:rPr>
      <w:rFonts w:ascii="Times New Roman" w:hAnsi="Times New Roman" w:cs="Times New Roman"/>
      <w:sz w:val="20"/>
      <w:szCs w:val="20"/>
      <w:u w:val="none"/>
    </w:rPr>
  </w:style>
  <w:style w:type="character" w:customStyle="1" w:styleId="Lbjegyzet2Calibri">
    <w:name w:val="Lábjegyzet (2) + Calibri"/>
    <w:aliases w:val="10,5 pt"/>
    <w:basedOn w:val="Lbjegyzet2"/>
    <w:uiPriority w:val="99"/>
    <w:rsid w:val="000F7EFD"/>
    <w:rPr>
      <w:rFonts w:ascii="Calibri" w:hAnsi="Calibri" w:cs="Calibri"/>
      <w:color w:val="000000"/>
      <w:spacing w:val="0"/>
      <w:w w:val="100"/>
      <w:position w:val="0"/>
      <w:sz w:val="21"/>
      <w:szCs w:val="21"/>
      <w:lang w:val="hu-HU" w:eastAsia="hu-HU"/>
    </w:rPr>
  </w:style>
  <w:style w:type="character" w:customStyle="1" w:styleId="Szvegtrzs4Exact">
    <w:name w:val="Szövegtörzs (4) Exact"/>
    <w:basedOn w:val="DefaultParagraphFont"/>
    <w:link w:val="Szvegtrzs4"/>
    <w:uiPriority w:val="99"/>
    <w:rsid w:val="000F7EFD"/>
    <w:rPr>
      <w:rFonts w:ascii="Constantia" w:hAnsi="Constantia" w:cs="Constantia"/>
      <w:b/>
      <w:bCs/>
      <w:sz w:val="23"/>
      <w:szCs w:val="23"/>
      <w:u w:val="none"/>
    </w:rPr>
  </w:style>
  <w:style w:type="character" w:customStyle="1" w:styleId="Cmsor1">
    <w:name w:val="Címsor #1_"/>
    <w:basedOn w:val="DefaultParagraphFont"/>
    <w:link w:val="Cmsor10"/>
    <w:uiPriority w:val="99"/>
    <w:rsid w:val="000F7EFD"/>
    <w:rPr>
      <w:rFonts w:ascii="Calibri" w:hAnsi="Calibri" w:cs="Calibri"/>
      <w:b/>
      <w:bCs/>
      <w:sz w:val="32"/>
      <w:szCs w:val="32"/>
      <w:u w:val="none"/>
    </w:rPr>
  </w:style>
  <w:style w:type="character" w:customStyle="1" w:styleId="Fejlcvagylbjegyzet">
    <w:name w:val="Fejléc vagy lábjegyzet_"/>
    <w:basedOn w:val="DefaultParagraphFont"/>
    <w:link w:val="Fejlcvagylbjegyzet1"/>
    <w:uiPriority w:val="99"/>
    <w:rsid w:val="000F7EFD"/>
    <w:rPr>
      <w:rFonts w:ascii="Calibri" w:hAnsi="Calibri" w:cs="Calibri"/>
      <w:sz w:val="22"/>
      <w:szCs w:val="22"/>
      <w:u w:val="none"/>
    </w:rPr>
  </w:style>
  <w:style w:type="character" w:customStyle="1" w:styleId="Fejlcvagylbjegyzet0">
    <w:name w:val="Fejléc vagy lábjegyzet"/>
    <w:basedOn w:val="Fejlcvagylbjegyzet"/>
    <w:uiPriority w:val="99"/>
    <w:rsid w:val="000F7EFD"/>
    <w:rPr>
      <w:color w:val="000000"/>
      <w:spacing w:val="0"/>
      <w:w w:val="100"/>
      <w:position w:val="0"/>
      <w:lang w:val="hu-HU" w:eastAsia="hu-HU"/>
    </w:rPr>
  </w:style>
  <w:style w:type="character" w:customStyle="1" w:styleId="Szvegtrzs3">
    <w:name w:val="Szövegtörzs (3)_"/>
    <w:basedOn w:val="DefaultParagraphFont"/>
    <w:link w:val="Szvegtrzs30"/>
    <w:uiPriority w:val="99"/>
    <w:rsid w:val="000F7EFD"/>
    <w:rPr>
      <w:rFonts w:ascii="Calibri" w:hAnsi="Calibri" w:cs="Calibri"/>
      <w:b/>
      <w:bCs/>
      <w:sz w:val="24"/>
      <w:szCs w:val="24"/>
      <w:u w:val="none"/>
    </w:rPr>
  </w:style>
  <w:style w:type="character" w:customStyle="1" w:styleId="Szvegtrzs2">
    <w:name w:val="Szövegtörzs (2)_"/>
    <w:basedOn w:val="DefaultParagraphFont"/>
    <w:link w:val="Szvegtrzs21"/>
    <w:uiPriority w:val="99"/>
    <w:rsid w:val="000F7EFD"/>
    <w:rPr>
      <w:rFonts w:ascii="Calibri" w:hAnsi="Calibri" w:cs="Calibri"/>
      <w:sz w:val="22"/>
      <w:szCs w:val="22"/>
      <w:u w:val="none"/>
    </w:rPr>
  </w:style>
  <w:style w:type="character" w:customStyle="1" w:styleId="Szvegtrzs212pt">
    <w:name w:val="Szövegtörzs (2) + 12 pt"/>
    <w:aliases w:val="Félkövér"/>
    <w:basedOn w:val="Szvegtrzs2"/>
    <w:uiPriority w:val="99"/>
    <w:rsid w:val="000F7EFD"/>
    <w:rPr>
      <w:b/>
      <w:bCs/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Szvegtrzs20">
    <w:name w:val="Szövegtörzs (2)"/>
    <w:basedOn w:val="Szvegtrzs2"/>
    <w:uiPriority w:val="99"/>
    <w:rsid w:val="000F7EFD"/>
    <w:rPr>
      <w:color w:val="000000"/>
      <w:spacing w:val="0"/>
      <w:w w:val="100"/>
      <w:position w:val="0"/>
      <w:lang w:val="hu-HU" w:eastAsia="hu-HU"/>
    </w:rPr>
  </w:style>
  <w:style w:type="character" w:customStyle="1" w:styleId="Szvegtrzs2Dlt">
    <w:name w:val="Szövegtörzs (2) + Dőlt"/>
    <w:basedOn w:val="Szvegtrzs2"/>
    <w:uiPriority w:val="99"/>
    <w:rsid w:val="000F7EFD"/>
    <w:rPr>
      <w:i/>
      <w:iCs/>
      <w:color w:val="000000"/>
      <w:spacing w:val="0"/>
      <w:w w:val="100"/>
      <w:position w:val="0"/>
      <w:lang w:val="hu-HU" w:eastAsia="hu-HU"/>
    </w:rPr>
  </w:style>
  <w:style w:type="character" w:customStyle="1" w:styleId="Tblzatfelirata">
    <w:name w:val="Táblázat felirata_"/>
    <w:basedOn w:val="DefaultParagraphFont"/>
    <w:link w:val="Tblzatfelirata0"/>
    <w:uiPriority w:val="99"/>
    <w:rsid w:val="000F7EFD"/>
    <w:rPr>
      <w:rFonts w:ascii="Calibri" w:hAnsi="Calibri" w:cs="Calibri"/>
      <w:i/>
      <w:iCs/>
      <w:sz w:val="17"/>
      <w:szCs w:val="17"/>
      <w:u w:val="none"/>
    </w:rPr>
  </w:style>
  <w:style w:type="character" w:customStyle="1" w:styleId="Szvegtrzs2LucidaSansUnicode">
    <w:name w:val="Szövegtörzs (2) + Lucida Sans Unicode"/>
    <w:aliases w:val="11,5 pt1,Dőlt"/>
    <w:basedOn w:val="Szvegtrzs2"/>
    <w:uiPriority w:val="99"/>
    <w:rsid w:val="000F7EFD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23"/>
      <w:szCs w:val="23"/>
      <w:lang w:val="hu-HU" w:eastAsia="hu-HU"/>
    </w:rPr>
  </w:style>
  <w:style w:type="paragraph" w:customStyle="1" w:styleId="Lbjegyzet0">
    <w:name w:val="Lábjegyzet"/>
    <w:basedOn w:val="Normal"/>
    <w:link w:val="Lbjegyzet"/>
    <w:uiPriority w:val="99"/>
    <w:rsid w:val="000F7EFD"/>
    <w:pPr>
      <w:shd w:val="clear" w:color="auto" w:fill="FFFFFF"/>
      <w:spacing w:after="180" w:line="220" w:lineRule="exact"/>
      <w:jc w:val="both"/>
    </w:pPr>
    <w:rPr>
      <w:rFonts w:ascii="Calibri" w:hAnsi="Calibri" w:cs="Calibri"/>
      <w:sz w:val="18"/>
      <w:szCs w:val="18"/>
    </w:rPr>
  </w:style>
  <w:style w:type="paragraph" w:customStyle="1" w:styleId="Lbjegyzet20">
    <w:name w:val="Lábjegyzet (2)"/>
    <w:basedOn w:val="Normal"/>
    <w:link w:val="Lbjegyzet2"/>
    <w:uiPriority w:val="99"/>
    <w:rsid w:val="000F7EFD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zvegtrzs4">
    <w:name w:val="Szövegtörzs (4)"/>
    <w:basedOn w:val="Normal"/>
    <w:link w:val="Szvegtrzs4Exact"/>
    <w:uiPriority w:val="99"/>
    <w:rsid w:val="000F7EFD"/>
    <w:pPr>
      <w:shd w:val="clear" w:color="auto" w:fill="FFFFFF"/>
      <w:spacing w:line="240" w:lineRule="atLeast"/>
    </w:pPr>
    <w:rPr>
      <w:rFonts w:ascii="Constantia" w:hAnsi="Constantia" w:cs="Constantia"/>
      <w:b/>
      <w:bCs/>
      <w:sz w:val="23"/>
      <w:szCs w:val="23"/>
    </w:rPr>
  </w:style>
  <w:style w:type="paragraph" w:customStyle="1" w:styleId="Cmsor10">
    <w:name w:val="Címsor #1"/>
    <w:basedOn w:val="Normal"/>
    <w:link w:val="Cmsor1"/>
    <w:uiPriority w:val="99"/>
    <w:rsid w:val="000F7EFD"/>
    <w:pPr>
      <w:shd w:val="clear" w:color="auto" w:fill="FFFFFF"/>
      <w:spacing w:line="240" w:lineRule="atLeast"/>
      <w:outlineLvl w:val="0"/>
    </w:pPr>
    <w:rPr>
      <w:rFonts w:ascii="Calibri" w:hAnsi="Calibri" w:cs="Calibri"/>
      <w:b/>
      <w:bCs/>
      <w:sz w:val="32"/>
      <w:szCs w:val="32"/>
    </w:rPr>
  </w:style>
  <w:style w:type="paragraph" w:customStyle="1" w:styleId="Fejlcvagylbjegyzet1">
    <w:name w:val="Fejléc vagy lábjegyzet1"/>
    <w:basedOn w:val="Normal"/>
    <w:link w:val="Fejlcvagylbjegyzet"/>
    <w:uiPriority w:val="99"/>
    <w:rsid w:val="000F7EFD"/>
    <w:pPr>
      <w:shd w:val="clear" w:color="auto" w:fill="FFFFFF"/>
      <w:spacing w:line="240" w:lineRule="atLeast"/>
    </w:pPr>
    <w:rPr>
      <w:rFonts w:ascii="Calibri" w:hAnsi="Calibri" w:cs="Calibri"/>
      <w:sz w:val="22"/>
      <w:szCs w:val="22"/>
    </w:rPr>
  </w:style>
  <w:style w:type="paragraph" w:customStyle="1" w:styleId="Szvegtrzs30">
    <w:name w:val="Szövegtörzs (3)"/>
    <w:basedOn w:val="Normal"/>
    <w:link w:val="Szvegtrzs3"/>
    <w:uiPriority w:val="99"/>
    <w:rsid w:val="000F7EFD"/>
    <w:pPr>
      <w:shd w:val="clear" w:color="auto" w:fill="FFFFFF"/>
      <w:spacing w:before="240" w:line="335" w:lineRule="exact"/>
      <w:jc w:val="center"/>
    </w:pPr>
    <w:rPr>
      <w:rFonts w:ascii="Calibri" w:hAnsi="Calibri" w:cs="Calibri"/>
      <w:b/>
      <w:bCs/>
    </w:rPr>
  </w:style>
  <w:style w:type="paragraph" w:customStyle="1" w:styleId="Szvegtrzs21">
    <w:name w:val="Szövegtörzs (2)1"/>
    <w:basedOn w:val="Normal"/>
    <w:link w:val="Szvegtrzs2"/>
    <w:uiPriority w:val="99"/>
    <w:rsid w:val="000F7EFD"/>
    <w:pPr>
      <w:shd w:val="clear" w:color="auto" w:fill="FFFFFF"/>
      <w:spacing w:before="600" w:after="240" w:line="306" w:lineRule="exact"/>
      <w:jc w:val="both"/>
    </w:pPr>
    <w:rPr>
      <w:rFonts w:ascii="Calibri" w:hAnsi="Calibri" w:cs="Calibri"/>
      <w:sz w:val="22"/>
      <w:szCs w:val="22"/>
    </w:rPr>
  </w:style>
  <w:style w:type="paragraph" w:customStyle="1" w:styleId="Tblzatfelirata0">
    <w:name w:val="Táblázat felirata"/>
    <w:basedOn w:val="Normal"/>
    <w:link w:val="Tblzatfelirata"/>
    <w:uiPriority w:val="99"/>
    <w:rsid w:val="000F7EFD"/>
    <w:pPr>
      <w:shd w:val="clear" w:color="auto" w:fill="FFFFFF"/>
      <w:spacing w:line="240" w:lineRule="atLeast"/>
    </w:pPr>
    <w:rPr>
      <w:rFonts w:ascii="Calibri" w:hAnsi="Calibri" w:cs="Calibri"/>
      <w:i/>
      <w:iCs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rsid w:val="001172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23D"/>
    <w:rPr>
      <w:color w:val="000000"/>
    </w:rPr>
  </w:style>
  <w:style w:type="paragraph" w:styleId="Footer">
    <w:name w:val="footer"/>
    <w:basedOn w:val="Normal"/>
    <w:link w:val="FooterChar"/>
    <w:uiPriority w:val="99"/>
    <w:semiHidden/>
    <w:rsid w:val="001172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23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11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3D"/>
    <w:rPr>
      <w:rFonts w:ascii="Tahoma" w:hAnsi="Tahoma" w:cs="Tahoma"/>
      <w:color w:val="000000"/>
      <w:sz w:val="16"/>
      <w:szCs w:val="16"/>
    </w:rPr>
  </w:style>
  <w:style w:type="character" w:customStyle="1" w:styleId="Szvegtrzs40">
    <w:name w:val="Szövegtörzs (4)_"/>
    <w:basedOn w:val="DefaultParagraphFont"/>
    <w:uiPriority w:val="99"/>
    <w:rsid w:val="00A2163C"/>
    <w:rPr>
      <w:rFonts w:ascii="Palatino Linotype" w:hAnsi="Palatino Linotype" w:cs="Palatino Linotype"/>
      <w:sz w:val="20"/>
      <w:szCs w:val="20"/>
      <w:u w:val="none"/>
    </w:rPr>
  </w:style>
  <w:style w:type="character" w:styleId="Strong">
    <w:name w:val="Strong"/>
    <w:basedOn w:val="DefaultParagraphFont"/>
    <w:uiPriority w:val="99"/>
    <w:qFormat/>
    <w:rsid w:val="00A2163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2163C"/>
  </w:style>
  <w:style w:type="character" w:styleId="PageNumber">
    <w:name w:val="page number"/>
    <w:basedOn w:val="DefaultParagraphFont"/>
    <w:uiPriority w:val="99"/>
    <w:rsid w:val="00091879"/>
  </w:style>
  <w:style w:type="paragraph" w:customStyle="1" w:styleId="Default">
    <w:name w:val="Default"/>
    <w:uiPriority w:val="99"/>
    <w:rsid w:val="003F7B6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F7B60"/>
    <w:pPr>
      <w:widowControl/>
      <w:spacing w:after="160" w:line="259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16C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16C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114</Words>
  <Characters>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</dc:title>
  <dc:subject/>
  <dc:creator>Eloj</dc:creator>
  <cp:keywords/>
  <dc:description/>
  <cp:lastModifiedBy>Jegyző</cp:lastModifiedBy>
  <cp:revision>2</cp:revision>
  <cp:lastPrinted>2016-01-14T14:18:00Z</cp:lastPrinted>
  <dcterms:created xsi:type="dcterms:W3CDTF">2016-01-27T13:08:00Z</dcterms:created>
  <dcterms:modified xsi:type="dcterms:W3CDTF">2016-01-27T13:08:00Z</dcterms:modified>
</cp:coreProperties>
</file>