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CellMar>
          <w:left w:w="70" w:type="dxa"/>
          <w:right w:w="70" w:type="dxa"/>
        </w:tblCellMar>
        <w:tblLook w:val="00A0"/>
      </w:tblPr>
      <w:tblGrid>
        <w:gridCol w:w="4175"/>
        <w:gridCol w:w="1420"/>
        <w:gridCol w:w="1287"/>
        <w:gridCol w:w="1898"/>
      </w:tblGrid>
      <w:tr w:rsidR="004F6678" w:rsidRPr="00932EEB" w:rsidTr="003414B8">
        <w:trPr>
          <w:trHeight w:val="31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:rsidR="004F6678" w:rsidRPr="003414B8" w:rsidRDefault="004F667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4F6678" w:rsidRPr="00932EEB" w:rsidTr="003414B8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4F6678" w:rsidRPr="00932EEB" w:rsidTr="003414B8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4F6678" w:rsidRPr="00932EEB" w:rsidTr="003414B8">
        <w:trPr>
          <w:trHeight w:val="315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F6678" w:rsidRPr="003414B8" w:rsidRDefault="004F667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Rábacsanak Önkormányzatának beruházási kiadásai 2018. évben ezer forintban</w:t>
            </w:r>
          </w:p>
        </w:tc>
      </w:tr>
      <w:tr w:rsidR="004F6678" w:rsidRPr="00932EEB" w:rsidTr="003414B8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4F6678" w:rsidRPr="00932EEB" w:rsidTr="003414B8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4F6678" w:rsidRPr="00932EEB" w:rsidTr="003414B8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egyéb tárgyi eszköz létesítése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bookmarkStart w:id="0" w:name="_GoBack"/>
            <w:bookmarkEnd w:id="0"/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(számítógép vásárlása)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147</w:t>
            </w:r>
          </w:p>
        </w:tc>
      </w:tr>
      <w:tr w:rsidR="004F6678" w:rsidRPr="00932EEB" w:rsidTr="003414B8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beruházási célú áfa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40</w:t>
            </w:r>
          </w:p>
        </w:tc>
      </w:tr>
      <w:tr w:rsidR="004F6678" w:rsidRPr="00932EEB" w:rsidTr="003414B8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4F6678" w:rsidRPr="00932EEB" w:rsidTr="003414B8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Beruházások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678" w:rsidRPr="003414B8" w:rsidRDefault="004F6678" w:rsidP="003414B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3414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187</w:t>
            </w:r>
          </w:p>
        </w:tc>
      </w:tr>
    </w:tbl>
    <w:p w:rsidR="004F6678" w:rsidRPr="003414B8" w:rsidRDefault="004F6678" w:rsidP="003414B8"/>
    <w:sectPr w:rsidR="004F6678" w:rsidRPr="003414B8" w:rsidSect="00E922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78" w:rsidRDefault="004F6678" w:rsidP="003414B8">
      <w:pPr>
        <w:spacing w:after="0" w:line="240" w:lineRule="auto"/>
      </w:pPr>
      <w:r>
        <w:separator/>
      </w:r>
    </w:p>
  </w:endnote>
  <w:endnote w:type="continuationSeparator" w:id="0">
    <w:p w:rsidR="004F6678" w:rsidRDefault="004F6678" w:rsidP="0034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78" w:rsidRDefault="004F6678" w:rsidP="003414B8">
      <w:pPr>
        <w:spacing w:after="0" w:line="240" w:lineRule="auto"/>
      </w:pPr>
      <w:r>
        <w:separator/>
      </w:r>
    </w:p>
  </w:footnote>
  <w:footnote w:type="continuationSeparator" w:id="0">
    <w:p w:rsidR="004F6678" w:rsidRDefault="004F6678" w:rsidP="0034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78" w:rsidRDefault="004F6678" w:rsidP="0010060E">
    <w:pPr>
      <w:pStyle w:val="Header"/>
      <w:jc w:val="right"/>
    </w:pPr>
    <w:r>
      <w:t>5. számú melléklet 3/2019 (V.30) számú önkormányzati rendelethez</w:t>
    </w:r>
  </w:p>
  <w:p w:rsidR="004F6678" w:rsidRDefault="004F66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4B8"/>
    <w:rsid w:val="0004154B"/>
    <w:rsid w:val="00080AFC"/>
    <w:rsid w:val="0010060E"/>
    <w:rsid w:val="003414B8"/>
    <w:rsid w:val="004F6678"/>
    <w:rsid w:val="0069057C"/>
    <w:rsid w:val="008B4FA8"/>
    <w:rsid w:val="00932EEB"/>
    <w:rsid w:val="00C36C36"/>
    <w:rsid w:val="00E9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3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14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4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14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Szany User 1</dc:creator>
  <cp:keywords/>
  <dc:description/>
  <cp:lastModifiedBy>Németh Gergely</cp:lastModifiedBy>
  <cp:revision>2</cp:revision>
  <dcterms:created xsi:type="dcterms:W3CDTF">2019-06-04T15:48:00Z</dcterms:created>
  <dcterms:modified xsi:type="dcterms:W3CDTF">2019-06-04T15:48:00Z</dcterms:modified>
</cp:coreProperties>
</file>