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EF" w:rsidRDefault="00AC7BEF" w:rsidP="00E02A37">
      <w:pPr>
        <w:jc w:val="center"/>
        <w:rPr>
          <w:u w:val="single"/>
        </w:rPr>
      </w:pPr>
      <w:r>
        <w:rPr>
          <w:u w:val="single"/>
        </w:rPr>
        <w:t>I n d o k o l á s</w:t>
      </w:r>
    </w:p>
    <w:p w:rsidR="00AC7BEF" w:rsidRDefault="00AC7BEF" w:rsidP="00E02A37">
      <w:pPr>
        <w:jc w:val="center"/>
        <w:rPr>
          <w:u w:val="single"/>
        </w:rPr>
      </w:pPr>
      <w:r>
        <w:rPr>
          <w:u w:val="single"/>
        </w:rPr>
        <w:t>Gór Községi Önkormányzat Képviselő-testületének a szociális ellátásokról szóló 3/2020.(II.5.) önkormányzati rendelethez.</w:t>
      </w:r>
    </w:p>
    <w:p w:rsidR="00AC7BEF" w:rsidRDefault="00AC7BEF" w:rsidP="00E02A37">
      <w:pPr>
        <w:jc w:val="both"/>
      </w:pPr>
    </w:p>
    <w:p w:rsidR="00AC7BEF" w:rsidRDefault="00AC7BEF" w:rsidP="00E02A37">
      <w:pPr>
        <w:pStyle w:val="ListParagraph"/>
        <w:numPr>
          <w:ilvl w:val="0"/>
          <w:numId w:val="1"/>
        </w:numPr>
        <w:jc w:val="both"/>
      </w:pPr>
      <w:r>
        <w:t>1.§-hoz:</w:t>
      </w:r>
    </w:p>
    <w:p w:rsidR="00AC7BEF" w:rsidRDefault="00AC7BEF" w:rsidP="00E02A37">
      <w:pPr>
        <w:jc w:val="both"/>
      </w:pPr>
      <w:r>
        <w:t>A rendkívüli települési támogatás jövedelemhatárát módosítja.</w:t>
      </w:r>
    </w:p>
    <w:p w:rsidR="00AC7BEF" w:rsidRDefault="00AC7BEF" w:rsidP="00E02A37">
      <w:pPr>
        <w:pStyle w:val="ListParagraph"/>
        <w:numPr>
          <w:ilvl w:val="0"/>
          <w:numId w:val="1"/>
        </w:numPr>
        <w:jc w:val="both"/>
      </w:pPr>
      <w:r>
        <w:t>2.§-hoz:</w:t>
      </w:r>
    </w:p>
    <w:p w:rsidR="00AC7BEF" w:rsidRDefault="00AC7BEF" w:rsidP="00E02A37">
      <w:pPr>
        <w:jc w:val="both"/>
      </w:pPr>
      <w:r>
        <w:t>A települési gyermekszületési támogatás jövedelemhatárát módosítja.</w:t>
      </w:r>
    </w:p>
    <w:p w:rsidR="00AC7BEF" w:rsidRDefault="00AC7BEF" w:rsidP="00E02A37">
      <w:pPr>
        <w:pStyle w:val="ListParagraph"/>
        <w:numPr>
          <w:ilvl w:val="0"/>
          <w:numId w:val="1"/>
        </w:numPr>
        <w:jc w:val="both"/>
      </w:pPr>
      <w:r>
        <w:t>3.§-hoz:</w:t>
      </w:r>
    </w:p>
    <w:p w:rsidR="00AC7BEF" w:rsidRDefault="00AC7BEF" w:rsidP="00E02A37">
      <w:pPr>
        <w:jc w:val="both"/>
      </w:pPr>
      <w:r>
        <w:t>A települési temetési támogatás jövedelemhatárát módosítja.</w:t>
      </w:r>
    </w:p>
    <w:p w:rsidR="00AC7BEF" w:rsidRDefault="00AC7BEF" w:rsidP="00E02A37">
      <w:pPr>
        <w:pStyle w:val="ListParagraph"/>
        <w:numPr>
          <w:ilvl w:val="0"/>
          <w:numId w:val="1"/>
        </w:numPr>
        <w:jc w:val="both"/>
      </w:pPr>
      <w:r>
        <w:t>4.§-hoz:</w:t>
      </w:r>
    </w:p>
    <w:p w:rsidR="00AC7BEF" w:rsidRDefault="00AC7BEF" w:rsidP="00E02A37">
      <w:pPr>
        <w:pStyle w:val="ListParagraph"/>
        <w:jc w:val="both"/>
      </w:pPr>
    </w:p>
    <w:p w:rsidR="00AC7BEF" w:rsidRDefault="00AC7BEF" w:rsidP="00E02A37">
      <w:pPr>
        <w:jc w:val="both"/>
      </w:pPr>
      <w:r>
        <w:t>A települési iskolakezdési támogatás jövedelemhatárát módosítja.</w:t>
      </w:r>
    </w:p>
    <w:p w:rsidR="00AC7BEF" w:rsidRDefault="00AC7BEF" w:rsidP="00E02A37">
      <w:pPr>
        <w:pStyle w:val="ListParagraph"/>
        <w:jc w:val="both"/>
      </w:pPr>
    </w:p>
    <w:p w:rsidR="00AC7BEF" w:rsidRDefault="00AC7BEF" w:rsidP="00E02A37">
      <w:pPr>
        <w:pStyle w:val="ListParagraph"/>
        <w:numPr>
          <w:ilvl w:val="0"/>
          <w:numId w:val="1"/>
        </w:numPr>
        <w:jc w:val="both"/>
      </w:pPr>
      <w:r>
        <w:t>5.§-hoz:</w:t>
      </w:r>
    </w:p>
    <w:p w:rsidR="00AC7BEF" w:rsidRDefault="00AC7BEF" w:rsidP="00E02A37">
      <w:pPr>
        <w:jc w:val="both"/>
      </w:pPr>
      <w:r>
        <w:t>A települési iskolakezdési támogatás összegét emeli.</w:t>
      </w:r>
    </w:p>
    <w:p w:rsidR="00AC7BEF" w:rsidRDefault="00AC7BEF" w:rsidP="00E02A37">
      <w:pPr>
        <w:pStyle w:val="ListParagraph"/>
        <w:numPr>
          <w:ilvl w:val="0"/>
          <w:numId w:val="1"/>
        </w:numPr>
        <w:jc w:val="both"/>
      </w:pPr>
      <w:r>
        <w:t>6.§-hoz:</w:t>
      </w:r>
    </w:p>
    <w:p w:rsidR="00AC7BEF" w:rsidRDefault="00AC7BEF" w:rsidP="00E02A37">
      <w:pPr>
        <w:jc w:val="both"/>
      </w:pPr>
      <w:r>
        <w:t>A települési óvodakezdési támogatás jövedelemhatárát módosítja.</w:t>
      </w:r>
    </w:p>
    <w:p w:rsidR="00AC7BEF" w:rsidRDefault="00AC7BEF" w:rsidP="00E02A37">
      <w:pPr>
        <w:jc w:val="both"/>
      </w:pPr>
      <w:r>
        <w:t xml:space="preserve">            -7.§-hoz:</w:t>
      </w:r>
    </w:p>
    <w:p w:rsidR="00AC7BEF" w:rsidRDefault="00AC7BEF" w:rsidP="00E02A37">
      <w:pPr>
        <w:jc w:val="both"/>
      </w:pPr>
      <w:r>
        <w:t>A települési óvodakezdési támogatás összegét emeli.</w:t>
      </w:r>
    </w:p>
    <w:p w:rsidR="00AC7BEF" w:rsidRDefault="00AC7BEF" w:rsidP="00E02A37">
      <w:pPr>
        <w:pStyle w:val="ListParagraph"/>
        <w:numPr>
          <w:ilvl w:val="0"/>
          <w:numId w:val="1"/>
        </w:numPr>
        <w:jc w:val="both"/>
      </w:pPr>
      <w:r>
        <w:t>8.§-hoz:</w:t>
      </w:r>
    </w:p>
    <w:p w:rsidR="00AC7BEF" w:rsidRDefault="00AC7BEF" w:rsidP="00E02A37">
      <w:pPr>
        <w:jc w:val="both"/>
      </w:pPr>
      <w:r>
        <w:t>Az étkeztetés térítési díját szabályozza újra.</w:t>
      </w:r>
    </w:p>
    <w:p w:rsidR="00AC7BEF" w:rsidRDefault="00AC7BEF" w:rsidP="00E02A37">
      <w:pPr>
        <w:pStyle w:val="ListParagraph"/>
        <w:numPr>
          <w:ilvl w:val="0"/>
          <w:numId w:val="1"/>
        </w:numPr>
        <w:jc w:val="both"/>
      </w:pPr>
      <w:r>
        <w:t>9.§-hoz</w:t>
      </w:r>
    </w:p>
    <w:p w:rsidR="00AC7BEF" w:rsidRDefault="00AC7BEF" w:rsidP="00E02A37">
      <w:pPr>
        <w:jc w:val="both"/>
      </w:pPr>
      <w:r>
        <w:t>Hatálybaléptető rendelkezéseket tartalmaz.</w:t>
      </w:r>
    </w:p>
    <w:p w:rsidR="00AC7BEF" w:rsidRDefault="00AC7BEF" w:rsidP="00E02A37">
      <w:pPr>
        <w:jc w:val="both"/>
      </w:pPr>
    </w:p>
    <w:p w:rsidR="00AC7BEF" w:rsidRDefault="00AC7BEF" w:rsidP="00E02A37">
      <w:pPr>
        <w:jc w:val="both"/>
      </w:pPr>
      <w:r>
        <w:t>Gór, 2020. február 14.</w:t>
      </w:r>
    </w:p>
    <w:p w:rsidR="00AC7BEF" w:rsidRDefault="00AC7BEF" w:rsidP="00E02A37">
      <w:pPr>
        <w:jc w:val="both"/>
      </w:pPr>
    </w:p>
    <w:p w:rsidR="00AC7BEF" w:rsidRDefault="00AC7BEF" w:rsidP="00E02A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AC7BEF" w:rsidRDefault="00AC7BEF" w:rsidP="00E02A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AC7BEF" w:rsidRDefault="00AC7BEF" w:rsidP="00E02A37">
      <w:pPr>
        <w:jc w:val="both"/>
      </w:pPr>
    </w:p>
    <w:p w:rsidR="00AC7BEF" w:rsidRDefault="00AC7BEF" w:rsidP="00E02A37">
      <w:pPr>
        <w:jc w:val="both"/>
      </w:pPr>
    </w:p>
    <w:p w:rsidR="00AC7BEF" w:rsidRDefault="00AC7BEF" w:rsidP="00E02A37">
      <w:pPr>
        <w:jc w:val="both"/>
      </w:pPr>
    </w:p>
    <w:sectPr w:rsidR="00AC7BEF" w:rsidSect="0077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93D5C"/>
    <w:multiLevelType w:val="hybridMultilevel"/>
    <w:tmpl w:val="FDE86FCA"/>
    <w:lvl w:ilvl="0" w:tplc="86D04C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A37"/>
    <w:rsid w:val="00773610"/>
    <w:rsid w:val="00840581"/>
    <w:rsid w:val="0090711A"/>
    <w:rsid w:val="00AC7BEF"/>
    <w:rsid w:val="00B73111"/>
    <w:rsid w:val="00E0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3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2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103</Words>
  <Characters>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d o k o l á s</dc:title>
  <dc:subject/>
  <dc:creator>Dr. Vincze György</dc:creator>
  <cp:keywords/>
  <dc:description/>
  <cp:lastModifiedBy>Eszter</cp:lastModifiedBy>
  <cp:revision>2</cp:revision>
  <dcterms:created xsi:type="dcterms:W3CDTF">2020-02-21T10:27:00Z</dcterms:created>
  <dcterms:modified xsi:type="dcterms:W3CDTF">2020-02-21T10:27:00Z</dcterms:modified>
</cp:coreProperties>
</file>