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17" w:rsidRDefault="007A1B17" w:rsidP="005C633C">
      <w:pPr>
        <w:jc w:val="center"/>
        <w:rPr>
          <w:lang w:eastAsia="ar-SA"/>
        </w:rPr>
      </w:pPr>
    </w:p>
    <w:p w:rsidR="007A1B17" w:rsidRDefault="007A1B17" w:rsidP="005C633C">
      <w:pPr>
        <w:jc w:val="center"/>
        <w:rPr>
          <w:lang w:eastAsia="ar-SA"/>
        </w:rPr>
      </w:pPr>
    </w:p>
    <w:p w:rsidR="007A1B17" w:rsidRPr="002D274B" w:rsidRDefault="007A1B17" w:rsidP="005C633C">
      <w:pPr>
        <w:jc w:val="center"/>
        <w:rPr>
          <w:b/>
          <w:bCs/>
        </w:rPr>
      </w:pPr>
      <w:r>
        <w:rPr>
          <w:b/>
          <w:bCs/>
        </w:rPr>
        <w:t>1. melléklet a 11/2018. (XI. 29.</w:t>
      </w:r>
      <w:r w:rsidRPr="002D274B">
        <w:rPr>
          <w:b/>
          <w:bCs/>
        </w:rPr>
        <w:t>) önkormányzati rendelethez</w:t>
      </w:r>
    </w:p>
    <w:p w:rsidR="007A1B17" w:rsidRPr="002D274B" w:rsidRDefault="007A1B17" w:rsidP="005C633C">
      <w:pPr>
        <w:jc w:val="both"/>
        <w:rPr>
          <w:b/>
          <w:bCs/>
        </w:rPr>
      </w:pPr>
      <w:r w:rsidRPr="002D274B">
        <w:rPr>
          <w:b/>
          <w:bCs/>
        </w:rPr>
        <w:t xml:space="preserve">                                       </w:t>
      </w:r>
      <w:r>
        <w:rPr>
          <w:b/>
          <w:bCs/>
        </w:rPr>
        <w:t>A kérelem benyújtható: 2018. december 6.</w:t>
      </w:r>
    </w:p>
    <w:p w:rsidR="007A1B17" w:rsidRPr="002D274B" w:rsidRDefault="007A1B17" w:rsidP="005C633C">
      <w:pPr>
        <w:jc w:val="both"/>
      </w:pPr>
    </w:p>
    <w:p w:rsidR="007A1B17" w:rsidRPr="00014D04" w:rsidRDefault="007A1B17" w:rsidP="00014D04">
      <w:pPr>
        <w:jc w:val="center"/>
        <w:rPr>
          <w:b/>
          <w:bCs/>
          <w:sz w:val="28"/>
          <w:szCs w:val="28"/>
          <w:u w:val="single"/>
        </w:rPr>
      </w:pPr>
      <w:r w:rsidRPr="00014D04">
        <w:rPr>
          <w:b/>
          <w:bCs/>
          <w:sz w:val="28"/>
          <w:szCs w:val="28"/>
          <w:u w:val="single"/>
        </w:rPr>
        <w:t>Kérelem</w:t>
      </w:r>
    </w:p>
    <w:p w:rsidR="007A1B17" w:rsidRPr="002D274B" w:rsidRDefault="007A1B17" w:rsidP="005C633C">
      <w:pPr>
        <w:jc w:val="both"/>
      </w:pPr>
    </w:p>
    <w:p w:rsidR="007A1B17" w:rsidRPr="002D274B" w:rsidRDefault="007A1B17" w:rsidP="005C633C">
      <w:pPr>
        <w:jc w:val="both"/>
      </w:pPr>
      <w:r w:rsidRPr="002D274B">
        <w:t xml:space="preserve">.......................................................................................................................... (név) ……………………………………………………………………………..szül. hely és idő ………………………, … … … … … … … … … … . utca . … . . sz . alatti lakos kérem, hogy részemre  </w:t>
      </w:r>
      <w:r>
        <w:t>Vászoly</w:t>
      </w:r>
      <w:r w:rsidRPr="002D274B">
        <w:t xml:space="preserve"> Község Önkormányzat</w:t>
      </w:r>
      <w:r>
        <w:t>a</w:t>
      </w:r>
      <w:r w:rsidRPr="002D274B">
        <w:t xml:space="preserve"> Képviselő-testületének a szociális tűzifa támogatás </w:t>
      </w:r>
      <w:r>
        <w:t>helyi szabályairól szóló …./2018</w:t>
      </w:r>
      <w:r w:rsidRPr="000734CE">
        <w:t>.</w:t>
      </w:r>
      <w:r>
        <w:t xml:space="preserve"> (…….</w:t>
      </w:r>
      <w:r w:rsidRPr="000734CE">
        <w:t>)</w:t>
      </w:r>
      <w:r>
        <w:t xml:space="preserve"> </w:t>
      </w:r>
      <w:r w:rsidRPr="002D274B">
        <w:t xml:space="preserve">önkormányzati rendelete alapján szíveskedjenek természetbeni juttatásként tűzifát biztosítani. </w:t>
      </w:r>
    </w:p>
    <w:p w:rsidR="007A1B17" w:rsidRPr="002D274B" w:rsidRDefault="007A1B17" w:rsidP="005C633C">
      <w:pPr>
        <w:jc w:val="both"/>
      </w:pPr>
    </w:p>
    <w:p w:rsidR="007A1B17" w:rsidRPr="009446FE" w:rsidRDefault="007A1B17" w:rsidP="005C633C">
      <w:pPr>
        <w:jc w:val="both"/>
      </w:pPr>
      <w:r w:rsidRPr="009446FE">
        <w:t xml:space="preserve">A tűzifa támogatásra a rendelet </w:t>
      </w:r>
      <w:r>
        <w:t xml:space="preserve">2. § (1) bekezdése </w:t>
      </w:r>
      <w:r w:rsidRPr="009446FE">
        <w:t xml:space="preserve">szerint azért vagyok jogosult, mert:* </w:t>
      </w:r>
    </w:p>
    <w:p w:rsidR="007A1B17" w:rsidRPr="009446FE" w:rsidRDefault="007A1B17" w:rsidP="005C633C">
      <w:pPr>
        <w:jc w:val="both"/>
      </w:pPr>
    </w:p>
    <w:p w:rsidR="007A1B17" w:rsidRPr="009446FE" w:rsidRDefault="007A1B17" w:rsidP="005C633C">
      <w:pPr>
        <w:jc w:val="both"/>
      </w:pPr>
      <w:r w:rsidRPr="009446FE">
        <w:t>a)  a szociális igazgatásról és szociális ellátásokról szóló törvény szerinti:</w:t>
      </w:r>
    </w:p>
    <w:p w:rsidR="007A1B17" w:rsidRPr="009446FE" w:rsidRDefault="007A1B17" w:rsidP="005C633C">
      <w:pPr>
        <w:jc w:val="both"/>
      </w:pPr>
    </w:p>
    <w:p w:rsidR="007A1B17" w:rsidRPr="009446FE" w:rsidRDefault="007A1B17" w:rsidP="00014D04">
      <w:pPr>
        <w:ind w:left="567"/>
        <w:jc w:val="both"/>
      </w:pPr>
      <w:r w:rsidRPr="009446FE">
        <w:t xml:space="preserve">aa) aktív korúak ellátására jogosult vagyok, </w:t>
      </w:r>
    </w:p>
    <w:p w:rsidR="007A1B17" w:rsidRPr="009446FE" w:rsidRDefault="007A1B17" w:rsidP="00014D04">
      <w:pPr>
        <w:ind w:left="567"/>
        <w:jc w:val="both"/>
      </w:pPr>
      <w:r w:rsidRPr="009446FE">
        <w:t>a megállapító határozat száma: ……………………</w:t>
      </w:r>
    </w:p>
    <w:p w:rsidR="007A1B17" w:rsidRPr="009446FE" w:rsidRDefault="007A1B17" w:rsidP="00014D04">
      <w:pPr>
        <w:ind w:left="567"/>
        <w:jc w:val="both"/>
      </w:pPr>
    </w:p>
    <w:p w:rsidR="007A1B17" w:rsidRPr="009446FE" w:rsidRDefault="007A1B17" w:rsidP="00014D04">
      <w:pPr>
        <w:ind w:left="567"/>
        <w:jc w:val="both"/>
      </w:pPr>
      <w:r w:rsidRPr="009446FE">
        <w:t xml:space="preserve">ab) időskorúak járadékára, jogosult vagyok, </w:t>
      </w:r>
    </w:p>
    <w:p w:rsidR="007A1B17" w:rsidRPr="009446FE" w:rsidRDefault="007A1B17" w:rsidP="00014D04">
      <w:pPr>
        <w:ind w:left="567"/>
        <w:jc w:val="both"/>
      </w:pPr>
      <w:r w:rsidRPr="009446FE">
        <w:t>a megállapító határozat száma: ……………………</w:t>
      </w:r>
    </w:p>
    <w:p w:rsidR="007A1B17" w:rsidRPr="009446FE" w:rsidRDefault="007A1B17" w:rsidP="00014D04">
      <w:pPr>
        <w:ind w:left="567"/>
        <w:jc w:val="both"/>
      </w:pPr>
    </w:p>
    <w:p w:rsidR="007A1B17" w:rsidRPr="009446FE" w:rsidRDefault="007A1B17" w:rsidP="00014D04">
      <w:pPr>
        <w:ind w:left="567"/>
        <w:jc w:val="both"/>
      </w:pPr>
      <w:r w:rsidRPr="009446FE">
        <w:t>ac) adósságkezelési támogatáshoz kapcsolódó adósságcsökkentési</w:t>
      </w:r>
      <w:r>
        <w:t xml:space="preserve"> támogatásra, vagyok jogosult, </w:t>
      </w:r>
      <w:r w:rsidRPr="009446FE">
        <w:t>a megállapító határozat száma: ……………………</w:t>
      </w:r>
    </w:p>
    <w:p w:rsidR="007A1B17" w:rsidRPr="009446FE" w:rsidRDefault="007A1B17" w:rsidP="00014D04">
      <w:pPr>
        <w:ind w:left="567"/>
        <w:jc w:val="both"/>
      </w:pPr>
    </w:p>
    <w:p w:rsidR="007A1B17" w:rsidRPr="009446FE" w:rsidRDefault="007A1B17" w:rsidP="00014D04">
      <w:pPr>
        <w:ind w:left="567"/>
        <w:jc w:val="both"/>
      </w:pPr>
      <w:r w:rsidRPr="009446FE">
        <w:t xml:space="preserve">ad) lakásfenntartási támogatásra vagyok  jogosult, </w:t>
      </w:r>
    </w:p>
    <w:p w:rsidR="007A1B17" w:rsidRPr="009446FE" w:rsidRDefault="007A1B17" w:rsidP="00014D04">
      <w:pPr>
        <w:ind w:left="567"/>
        <w:jc w:val="both"/>
      </w:pPr>
      <w:r w:rsidRPr="009446FE">
        <w:t>a megállapító határozat száma: ……………………</w:t>
      </w:r>
    </w:p>
    <w:p w:rsidR="007A1B17" w:rsidRPr="009446FE" w:rsidRDefault="007A1B17" w:rsidP="005C633C">
      <w:pPr>
        <w:jc w:val="both"/>
      </w:pPr>
    </w:p>
    <w:p w:rsidR="007A1B17" w:rsidRPr="009446FE" w:rsidRDefault="007A1B17" w:rsidP="005C633C">
      <w:pPr>
        <w:jc w:val="both"/>
      </w:pPr>
      <w:r w:rsidRPr="009446FE">
        <w:t xml:space="preserve">b) a gyermekek védelméről és a gyámügyi igazgatásról szóló 1997. évi XXXI. törvényben szabályozott halmozottan hátrányos helyzetű gyermeket nevelőnek minősülök. </w:t>
      </w:r>
    </w:p>
    <w:p w:rsidR="007A1B17" w:rsidRDefault="007A1B17" w:rsidP="005C633C">
      <w:pPr>
        <w:jc w:val="both"/>
      </w:pPr>
    </w:p>
    <w:p w:rsidR="007A1B17" w:rsidRDefault="007A1B17" w:rsidP="005C633C">
      <w:pPr>
        <w:jc w:val="both"/>
      </w:pPr>
      <w:r>
        <w:t>A rendelet 2.§. (2) bekezdése alapján a fennmaradó keret terhére az alábbiak szerint vagyok jogosult:</w:t>
      </w:r>
    </w:p>
    <w:p w:rsidR="007A1B17" w:rsidRPr="009446FE" w:rsidRDefault="007A1B17" w:rsidP="005C633C">
      <w:pPr>
        <w:jc w:val="both"/>
      </w:pPr>
    </w:p>
    <w:p w:rsidR="007A1B17" w:rsidRPr="009446FE" w:rsidRDefault="007A1B17" w:rsidP="00014D04">
      <w:pPr>
        <w:ind w:left="567"/>
        <w:jc w:val="both"/>
      </w:pPr>
      <w:r>
        <w:t>a</w:t>
      </w:r>
      <w:r w:rsidRPr="009446FE">
        <w:t>) ápolási díjban részesül</w:t>
      </w:r>
      <w:r>
        <w:t>ök</w:t>
      </w:r>
    </w:p>
    <w:p w:rsidR="007A1B17" w:rsidRPr="009446FE" w:rsidRDefault="007A1B17" w:rsidP="005C633C">
      <w:pPr>
        <w:jc w:val="both"/>
      </w:pPr>
    </w:p>
    <w:p w:rsidR="007A1B17" w:rsidRPr="009446FE" w:rsidRDefault="007A1B17" w:rsidP="00014D04">
      <w:pPr>
        <w:ind w:left="567"/>
        <w:jc w:val="both"/>
      </w:pPr>
      <w:r>
        <w:t>b</w:t>
      </w:r>
      <w:r w:rsidRPr="009446FE">
        <w:t>) aktív korúak ellátásra nem jogosult közfoglalkoztatott</w:t>
      </w:r>
      <w:r>
        <w:t xml:space="preserve"> vagyok</w:t>
      </w:r>
    </w:p>
    <w:p w:rsidR="007A1B17" w:rsidRPr="009446FE" w:rsidRDefault="007A1B17" w:rsidP="00014D04">
      <w:pPr>
        <w:ind w:left="567"/>
        <w:jc w:val="both"/>
      </w:pPr>
    </w:p>
    <w:p w:rsidR="007A1B17" w:rsidRDefault="007A1B17" w:rsidP="00014D04">
      <w:pPr>
        <w:ind w:left="567"/>
        <w:jc w:val="both"/>
      </w:pPr>
      <w:r>
        <w:t>c</w:t>
      </w:r>
      <w:r w:rsidRPr="009446FE">
        <w:t>) i</w:t>
      </w:r>
      <w:r>
        <w:t>gazoltan fennálló hiteltartozásom</w:t>
      </w:r>
      <w:r w:rsidRPr="009446FE">
        <w:t xml:space="preserve"> van, amely a létfenntartást veszélyezteti, </w:t>
      </w:r>
    </w:p>
    <w:p w:rsidR="007A1B17" w:rsidRDefault="007A1B17" w:rsidP="00014D04">
      <w:pPr>
        <w:ind w:left="567"/>
        <w:jc w:val="both"/>
      </w:pPr>
    </w:p>
    <w:p w:rsidR="007A1B17" w:rsidRPr="009446FE" w:rsidRDefault="007A1B17" w:rsidP="00014D04">
      <w:pPr>
        <w:ind w:left="567"/>
        <w:jc w:val="both"/>
      </w:pPr>
      <w:r>
        <w:t>d</w:t>
      </w:r>
      <w:r w:rsidRPr="009446FE">
        <w:t>) rokkantnyugdíjas</w:t>
      </w:r>
      <w:r>
        <w:t xml:space="preserve"> vagyok</w:t>
      </w:r>
    </w:p>
    <w:p w:rsidR="007A1B17" w:rsidRPr="009446FE" w:rsidRDefault="007A1B17" w:rsidP="005C633C">
      <w:pPr>
        <w:jc w:val="both"/>
      </w:pPr>
    </w:p>
    <w:p w:rsidR="007A1B17" w:rsidRPr="009446FE" w:rsidRDefault="007A1B17" w:rsidP="005C633C">
      <w:pPr>
        <w:jc w:val="both"/>
      </w:pPr>
    </w:p>
    <w:p w:rsidR="007A1B17" w:rsidRPr="009446FE" w:rsidRDefault="007A1B17" w:rsidP="005C633C">
      <w:pPr>
        <w:jc w:val="both"/>
      </w:pPr>
      <w:r w:rsidRPr="009446FE">
        <w:t xml:space="preserve">*(A megfelelő aláhúzandó és kitöltendő.) </w:t>
      </w:r>
    </w:p>
    <w:p w:rsidR="007A1B17" w:rsidRDefault="007A1B17" w:rsidP="005C633C">
      <w:pPr>
        <w:jc w:val="both"/>
      </w:pPr>
    </w:p>
    <w:p w:rsidR="007A1B17" w:rsidRPr="002D274B" w:rsidRDefault="007A1B17" w:rsidP="005C633C">
      <w:pPr>
        <w:jc w:val="both"/>
      </w:pPr>
    </w:p>
    <w:p w:rsidR="007A1B17" w:rsidRDefault="007A1B17" w:rsidP="005C633C">
      <w:pPr>
        <w:jc w:val="both"/>
      </w:pPr>
      <w:r>
        <w:t>Vászoly</w:t>
      </w:r>
      <w:r w:rsidRPr="002D274B">
        <w:t>, …</w:t>
      </w:r>
      <w:r>
        <w:t>…………….</w:t>
      </w:r>
      <w:r w:rsidRPr="002D274B">
        <w:t xml:space="preserve"> </w:t>
      </w:r>
    </w:p>
    <w:p w:rsidR="007A1B17" w:rsidRPr="002D274B" w:rsidRDefault="007A1B17" w:rsidP="005C633C">
      <w:pPr>
        <w:jc w:val="both"/>
      </w:pPr>
    </w:p>
    <w:p w:rsidR="007A1B17" w:rsidRPr="002D274B" w:rsidRDefault="007A1B17" w:rsidP="005C633C">
      <w:pPr>
        <w:jc w:val="both"/>
      </w:pPr>
      <w:r>
        <w:t>…………………………</w:t>
      </w:r>
    </w:p>
    <w:p w:rsidR="007A1B17" w:rsidRPr="002D274B" w:rsidRDefault="007A1B17" w:rsidP="005C633C">
      <w:pPr>
        <w:jc w:val="both"/>
      </w:pPr>
      <w:r w:rsidRPr="002D274B">
        <w:t xml:space="preserve">             kérelmező </w:t>
      </w:r>
    </w:p>
    <w:p w:rsidR="007A1B17" w:rsidRPr="002D274B" w:rsidRDefault="007A1B17" w:rsidP="005C633C">
      <w:pPr>
        <w:jc w:val="both"/>
      </w:pPr>
      <w:r w:rsidRPr="002D274B">
        <w:t xml:space="preserve">Csatolandó dokumentumok: </w:t>
      </w:r>
    </w:p>
    <w:p w:rsidR="007A1B17" w:rsidRPr="002D274B" w:rsidRDefault="007A1B17" w:rsidP="005C633C">
      <w:pPr>
        <w:jc w:val="both"/>
      </w:pPr>
      <w:r w:rsidRPr="002D274B">
        <w:t xml:space="preserve">- jövedelemigazolások, </w:t>
      </w:r>
    </w:p>
    <w:p w:rsidR="007A1B17" w:rsidRPr="002D274B" w:rsidRDefault="007A1B17" w:rsidP="005C633C">
      <w:pPr>
        <w:jc w:val="both"/>
      </w:pPr>
      <w:r>
        <w:t xml:space="preserve">- a rendelet 2. § </w:t>
      </w:r>
      <w:r w:rsidRPr="002D274B">
        <w:t xml:space="preserve"> szerinti jogosultságokat igazoló dokumentumok másolati példánya, ha az nem tartható nyilván a hivatal nyilvántartásában.  </w:t>
      </w:r>
    </w:p>
    <w:p w:rsidR="007A1B17" w:rsidRDefault="007A1B17"/>
    <w:sectPr w:rsidR="007A1B17" w:rsidSect="00977C75">
      <w:pgSz w:w="11906" w:h="16838"/>
      <w:pgMar w:top="719" w:right="74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33C"/>
    <w:rsid w:val="00014D04"/>
    <w:rsid w:val="000734CE"/>
    <w:rsid w:val="000E03CB"/>
    <w:rsid w:val="000F3722"/>
    <w:rsid w:val="00196796"/>
    <w:rsid w:val="001B028D"/>
    <w:rsid w:val="00236056"/>
    <w:rsid w:val="002D274B"/>
    <w:rsid w:val="004B6841"/>
    <w:rsid w:val="005C633C"/>
    <w:rsid w:val="007A1B17"/>
    <w:rsid w:val="007A73B5"/>
    <w:rsid w:val="009446FE"/>
    <w:rsid w:val="00977C75"/>
    <w:rsid w:val="00A608E6"/>
    <w:rsid w:val="00D1403A"/>
    <w:rsid w:val="00E9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3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C633C"/>
    <w:pPr>
      <w:spacing w:before="100" w:beforeAutospacing="1" w:after="100" w:afterAutospacing="1"/>
    </w:pPr>
  </w:style>
  <w:style w:type="paragraph" w:customStyle="1" w:styleId="Bekezds">
    <w:name w:val="Bekezdés"/>
    <w:basedOn w:val="Normal"/>
    <w:link w:val="BekezdsChar"/>
    <w:uiPriority w:val="99"/>
    <w:rsid w:val="005C633C"/>
    <w:pPr>
      <w:spacing w:line="213" w:lineRule="exact"/>
      <w:ind w:firstLine="202"/>
      <w:jc w:val="both"/>
    </w:pPr>
    <w:rPr>
      <w:rFonts w:ascii="H-Times-Roman" w:hAnsi="H-Times-Roman" w:cs="H-Times-Roman"/>
      <w:noProof/>
    </w:rPr>
  </w:style>
  <w:style w:type="character" w:customStyle="1" w:styleId="BekezdsChar">
    <w:name w:val="Bekezdés Char"/>
    <w:link w:val="Bekezds"/>
    <w:uiPriority w:val="99"/>
    <w:locked/>
    <w:rsid w:val="005C633C"/>
    <w:rPr>
      <w:rFonts w:ascii="H-Times-Roman" w:hAnsi="H-Times-Roman" w:cs="H-Times-Roman"/>
      <w:noProof/>
      <w:sz w:val="20"/>
      <w:szCs w:val="20"/>
      <w:lang w:eastAsia="hu-HU"/>
    </w:rPr>
  </w:style>
  <w:style w:type="paragraph" w:customStyle="1" w:styleId="FCm">
    <w:name w:val="FőCím"/>
    <w:basedOn w:val="Normal"/>
    <w:uiPriority w:val="99"/>
    <w:rsid w:val="005C633C"/>
    <w:pPr>
      <w:keepNext/>
      <w:keepLines/>
      <w:spacing w:before="480" w:after="240" w:line="260" w:lineRule="exact"/>
      <w:jc w:val="center"/>
    </w:pPr>
    <w:rPr>
      <w:rFonts w:ascii="H-Times-Roman" w:hAnsi="H-Times-Roman" w:cs="H-Times-Roman"/>
      <w:b/>
      <w:bCs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249</Words>
  <Characters>1721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Vászoly Község Önkormányzata</dc:title>
  <dc:subject/>
  <dc:creator>Harsányiné dr. Tóth Beáta</dc:creator>
  <cp:keywords/>
  <dc:description/>
  <cp:lastModifiedBy>User</cp:lastModifiedBy>
  <cp:revision>3</cp:revision>
  <dcterms:created xsi:type="dcterms:W3CDTF">2018-11-30T11:34:00Z</dcterms:created>
  <dcterms:modified xsi:type="dcterms:W3CDTF">2018-11-30T11:35:00Z</dcterms:modified>
</cp:coreProperties>
</file>