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CellMar>
          <w:top w:w="15" w:type="dxa"/>
          <w:left w:w="70" w:type="dxa"/>
          <w:bottom w:w="15" w:type="dxa"/>
          <w:right w:w="70" w:type="dxa"/>
        </w:tblCellMar>
        <w:tblLook w:val="00A0"/>
      </w:tblPr>
      <w:tblGrid>
        <w:gridCol w:w="439"/>
        <w:gridCol w:w="5867"/>
        <w:gridCol w:w="979"/>
        <w:gridCol w:w="998"/>
        <w:gridCol w:w="997"/>
      </w:tblGrid>
      <w:tr w:rsidR="00AA0792" w:rsidRPr="00184879" w:rsidTr="00822FFD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kiadások 2016. évben ezer forintban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AA0792" w:rsidRPr="00184879" w:rsidTr="00822FFD">
        <w:trPr>
          <w:trHeight w:val="2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6 755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7 155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7 153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640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Ruházati költségtérítés(K1108)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32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Foglakoztatottak egyéb személyi juttatásai(K1113)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292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7 717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8 949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8 117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2 447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2 007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1 687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280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2 687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2 287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1 967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10 404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11 236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10 084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2 849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2 949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2 916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2 469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398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4 343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5 558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5 558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4 583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5 958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5 955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177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199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608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581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780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4 670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4 870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4 711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3 773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2 140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Szakmai tevékenységet segítő szolgáltatások  (K336)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szolgáltatások  (K337)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2 340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4 340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4 275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713</w:t>
            </w:r>
          </w:p>
        </w:tc>
      </w:tr>
      <w:tr w:rsidR="00AA0792" w:rsidRPr="00184879" w:rsidTr="00822FFD">
        <w:trPr>
          <w:trHeight w:val="2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10 783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11 483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11 126</w:t>
            </w:r>
          </w:p>
        </w:tc>
      </w:tr>
      <w:tr w:rsidR="00AA0792" w:rsidRPr="00184879" w:rsidTr="00822FFD">
        <w:trPr>
          <w:trHeight w:val="2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Kiküldetés kiadásai ((K341)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40</w:t>
            </w:r>
          </w:p>
        </w:tc>
      </w:tr>
      <w:tr w:rsidR="00AA0792" w:rsidRPr="00184879" w:rsidTr="00822FFD">
        <w:trPr>
          <w:trHeight w:val="2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Kiküldetés , reklám és propaganda kiadások (=47+48((K34)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40</w:t>
            </w:r>
          </w:p>
        </w:tc>
      </w:tr>
      <w:tr w:rsidR="00AA0792" w:rsidRPr="00184879" w:rsidTr="00822FFD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3 563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3 713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3 681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107</w:t>
            </w:r>
          </w:p>
        </w:tc>
      </w:tr>
      <w:tr w:rsidR="00AA0792" w:rsidRPr="00184879" w:rsidTr="00822FFD">
        <w:trPr>
          <w:trHeight w:val="30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3 948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3 893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3 797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20 069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22 209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21 698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23</w:t>
            </w:r>
          </w:p>
        </w:tc>
      </w:tr>
      <w:tr w:rsidR="00AA0792" w:rsidRPr="00184879" w:rsidTr="00822FFD">
        <w:trPr>
          <w:trHeight w:val="2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 az egyéb pénzbeli és természetbeni gyermekvédelmi támogatások  (K42)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23</w:t>
            </w:r>
          </w:p>
        </w:tc>
      </w:tr>
      <w:tr w:rsidR="00AA0792" w:rsidRPr="00184879" w:rsidTr="00822FFD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983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települési támogatás [Szoctv. 45. §], (K48)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A0792" w:rsidRPr="00184879" w:rsidTr="00822FFD">
        <w:trPr>
          <w:trHeight w:val="48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983</w:t>
            </w:r>
          </w:p>
        </w:tc>
      </w:tr>
      <w:tr w:rsidR="00AA0792" w:rsidRPr="00184879" w:rsidTr="00822FFD">
        <w:trPr>
          <w:trHeight w:val="2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1 013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1 006</w:t>
            </w:r>
          </w:p>
        </w:tc>
      </w:tr>
      <w:tr w:rsidR="00AA0792" w:rsidRPr="00184879" w:rsidTr="00822FFD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1 798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1 794</w:t>
            </w:r>
          </w:p>
        </w:tc>
      </w:tr>
      <w:tr w:rsidR="00AA0792" w:rsidRPr="00184879" w:rsidTr="00822FFD">
        <w:trPr>
          <w:trHeight w:val="28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1 478</w:t>
            </w:r>
          </w:p>
        </w:tc>
      </w:tr>
      <w:tr w:rsidR="00AA0792" w:rsidRPr="00184879" w:rsidTr="00822FFD">
        <w:trPr>
          <w:trHeight w:val="28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társulások és költségvetési szerveik(K506)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316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597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1 184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490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490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A0792" w:rsidRPr="00184879" w:rsidTr="00822FFD">
        <w:trPr>
          <w:trHeight w:val="43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605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2 993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2 295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9 304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A0792" w:rsidRPr="00184879" w:rsidTr="00822FFD">
        <w:trPr>
          <w:trHeight w:val="2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2 660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11 964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A0792" w:rsidRPr="00184879" w:rsidTr="00822FFD">
        <w:trPr>
          <w:trHeight w:val="4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2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Költségvetési kiadások (=20+21+61+121+191+200+205+267) (K1-K8)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34 407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52 514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37 999</w:t>
            </w:r>
          </w:p>
        </w:tc>
      </w:tr>
      <w:tr w:rsidR="00AA0792" w:rsidRPr="00184879" w:rsidTr="00822FFD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2016. évben ezer forintban</w:t>
            </w:r>
          </w:p>
        </w:tc>
      </w:tr>
      <w:tr w:rsidR="00AA0792" w:rsidRPr="00184879" w:rsidTr="00822FFD">
        <w:trPr>
          <w:trHeight w:val="5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11 697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11 697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11 697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Települési önkormányzatok szociális, gyermekjóléti  és gyermekétkeztetési feladatainak támogatása (B113)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8 812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9 329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9 329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1 200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2 390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2 390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55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21 709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24 671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24 671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1 028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1 041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23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1 008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21 714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25 699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25 712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6 497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6 497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6 497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6 497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Vagyoni típusú adók (=110+…+116)(B34)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885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4 691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6 991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6 933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állandó jeleggel végzett iparűzési tevékenység után fizetett helyi iparűzési adó (B351)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6 933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1 400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1 389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1 389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áruhasználati és szolgáltatási adók  (=151+…+167) (B355)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461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Termékek és szolgáltatások adói (=117+140+144+145+150)  (B35)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6 962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9 752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8 322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56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6 962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9 752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9 263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943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86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2 278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3 481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650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1 350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1 001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160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3 788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5 974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5 586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Ingatlanok értékesítése (&gt;=225) (B52)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226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Egyéb tárgyi eszközök értékesítése(B53)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2 650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2 650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Felhalmozási bevételek (=222+224+226+227+229) (B5)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2 650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2 650</w:t>
            </w:r>
          </w:p>
        </w:tc>
      </w:tr>
      <w:tr w:rsidR="00AA0792" w:rsidRPr="00184879" w:rsidTr="00822FFD">
        <w:trPr>
          <w:trHeight w:val="45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32 464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50 572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49 708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kiadások 2016. évben ezer forintban</w:t>
            </w:r>
          </w:p>
        </w:tc>
      </w:tr>
      <w:tr w:rsidR="00AA0792" w:rsidRPr="00184879" w:rsidTr="00822FFD">
        <w:trPr>
          <w:trHeight w:val="57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1 692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867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867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1 692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867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0792" w:rsidRPr="00822FFD" w:rsidRDefault="00AA0792" w:rsidP="00822F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AA0792" w:rsidRPr="00184879" w:rsidTr="00822FFD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bevételek 2016. évben ezer forintban</w:t>
            </w:r>
          </w:p>
        </w:tc>
      </w:tr>
      <w:tr w:rsidR="00AA0792" w:rsidRPr="00184879" w:rsidTr="00822FFD">
        <w:trPr>
          <w:trHeight w:val="49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2 809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2 809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2 809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sz w:val="16"/>
                <w:szCs w:val="16"/>
                <w:lang w:eastAsia="hu-HU"/>
              </w:rPr>
              <w:t>824</w:t>
            </w:r>
          </w:p>
        </w:tc>
      </w:tr>
      <w:tr w:rsidR="00AA0792" w:rsidRPr="00184879" w:rsidTr="00822FFD">
        <w:trPr>
          <w:trHeight w:val="25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2 809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3 633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AA0792" w:rsidRPr="00822FFD" w:rsidRDefault="00AA0792" w:rsidP="00822FF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822FF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3 633</w:t>
            </w:r>
          </w:p>
        </w:tc>
      </w:tr>
    </w:tbl>
    <w:p w:rsidR="00AA0792" w:rsidRDefault="00AA0792"/>
    <w:sectPr w:rsidR="00AA0792" w:rsidSect="00E555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792" w:rsidRDefault="00AA0792" w:rsidP="00822FFD">
      <w:pPr>
        <w:spacing w:after="0" w:line="240" w:lineRule="auto"/>
      </w:pPr>
      <w:r>
        <w:separator/>
      </w:r>
    </w:p>
  </w:endnote>
  <w:endnote w:type="continuationSeparator" w:id="0">
    <w:p w:rsidR="00AA0792" w:rsidRDefault="00AA0792" w:rsidP="0082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92" w:rsidRDefault="00AA0792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AA0792" w:rsidRDefault="00AA07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792" w:rsidRDefault="00AA0792" w:rsidP="00822FFD">
      <w:pPr>
        <w:spacing w:after="0" w:line="240" w:lineRule="auto"/>
      </w:pPr>
      <w:r>
        <w:separator/>
      </w:r>
    </w:p>
  </w:footnote>
  <w:footnote w:type="continuationSeparator" w:id="0">
    <w:p w:rsidR="00AA0792" w:rsidRDefault="00AA0792" w:rsidP="0082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792" w:rsidRDefault="00AA0792" w:rsidP="008832E4">
    <w:pPr>
      <w:pStyle w:val="Header"/>
      <w:ind w:left="360"/>
      <w:jc w:val="right"/>
    </w:pPr>
    <w:r>
      <w:t>1. melléklet a 4/2017. (V.26.) az önkormányzati rendelethez</w:t>
    </w:r>
  </w:p>
  <w:p w:rsidR="00AA0792" w:rsidRDefault="00AA0792" w:rsidP="00822FFD">
    <w:pPr>
      <w:pStyle w:val="Header"/>
      <w:ind w:left="720"/>
    </w:pPr>
  </w:p>
  <w:p w:rsidR="00AA0792" w:rsidRDefault="00AA07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F5E"/>
    <w:multiLevelType w:val="hybridMultilevel"/>
    <w:tmpl w:val="6DDAAD7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FFD"/>
    <w:rsid w:val="000B3BFA"/>
    <w:rsid w:val="00184879"/>
    <w:rsid w:val="003540E2"/>
    <w:rsid w:val="00473C0C"/>
    <w:rsid w:val="00577610"/>
    <w:rsid w:val="00822FFD"/>
    <w:rsid w:val="008832E4"/>
    <w:rsid w:val="00921C0B"/>
    <w:rsid w:val="00AA0792"/>
    <w:rsid w:val="00BF2C9F"/>
    <w:rsid w:val="00D20865"/>
    <w:rsid w:val="00E5558F"/>
    <w:rsid w:val="00ED4B8F"/>
    <w:rsid w:val="00F1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8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2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2F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2F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978</Words>
  <Characters>6754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felhasznalo</cp:lastModifiedBy>
  <cp:revision>4</cp:revision>
  <dcterms:created xsi:type="dcterms:W3CDTF">2017-05-29T12:11:00Z</dcterms:created>
  <dcterms:modified xsi:type="dcterms:W3CDTF">2017-05-29T12:44:00Z</dcterms:modified>
</cp:coreProperties>
</file>