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0"/>
        <w:gridCol w:w="800"/>
        <w:gridCol w:w="6620"/>
      </w:tblGrid>
      <w:tr w:rsidR="009935CD" w:rsidRPr="00866983" w:rsidTr="001C64F2">
        <w:trPr>
          <w:trHeight w:val="322"/>
        </w:trPr>
        <w:tc>
          <w:tcPr>
            <w:tcW w:w="8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5CD" w:rsidRPr="00866983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hu-HU"/>
              </w:rPr>
            </w:pPr>
            <w:r w:rsidRPr="00866983">
              <w:rPr>
                <w:rFonts w:ascii="Times New Roman" w:hAnsi="Times New Roman"/>
                <w:b/>
                <w:bCs/>
                <w:sz w:val="28"/>
                <w:szCs w:val="28"/>
                <w:lang w:eastAsia="hu-HU"/>
              </w:rPr>
              <w:t>Címrend Törökszentmiklós Városi Önkormányzat 2016. évi költségvetéséhez</w:t>
            </w:r>
          </w:p>
        </w:tc>
      </w:tr>
      <w:tr w:rsidR="009935CD" w:rsidRPr="00866983" w:rsidTr="001C64F2">
        <w:trPr>
          <w:trHeight w:val="675"/>
        </w:trPr>
        <w:tc>
          <w:tcPr>
            <w:tcW w:w="82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5CD" w:rsidRPr="00866983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9935CD" w:rsidRPr="00866983" w:rsidTr="001C64F2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5CD" w:rsidRPr="00866983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5CD" w:rsidRPr="00866983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5CD" w:rsidRPr="00866983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935CD" w:rsidRPr="001963AC" w:rsidTr="001C64F2">
        <w:trPr>
          <w:trHeight w:val="63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Cím száma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Alcím száma</w:t>
            </w:r>
          </w:p>
        </w:tc>
        <w:tc>
          <w:tcPr>
            <w:tcW w:w="6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Cím/alcím neve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Helyi Önkormányzat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Gazdasági szervezettel rendelkező költségvetési szervek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Törökszentmiklósi Polgármesteri Hivatal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Intézet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Gazdasági szervezettel nem rendelkező költségvetési szervek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Városi Óvodai Intézmény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Városi Bölcsőde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Ipolyi Arnold Könyvtár, Múzeum és Kulturális Központ</w:t>
            </w:r>
          </w:p>
        </w:tc>
      </w:tr>
      <w:tr w:rsidR="009935CD" w:rsidRPr="001963AC" w:rsidTr="001C64F2">
        <w:trPr>
          <w:trHeight w:val="39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1963AC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1963AC">
              <w:rPr>
                <w:rFonts w:ascii="Times New Roman" w:hAnsi="Times New Roman"/>
                <w:sz w:val="20"/>
                <w:szCs w:val="20"/>
                <w:lang w:eastAsia="hu-HU"/>
              </w:rPr>
              <w:t>Törökszentmiklósi Család-és Gyermekjóléti Központ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880"/>
        <w:gridCol w:w="8059"/>
        <w:gridCol w:w="1743"/>
      </w:tblGrid>
      <w:tr w:rsidR="009935CD" w:rsidRPr="00AD3AFD" w:rsidTr="001C64F2">
        <w:trPr>
          <w:trHeight w:val="281"/>
        </w:trPr>
        <w:tc>
          <w:tcPr>
            <w:tcW w:w="12500" w:type="dxa"/>
            <w:gridSpan w:val="3"/>
            <w:hideMark/>
          </w:tcPr>
          <w:p w:rsidR="009935CD" w:rsidRPr="00AD3AF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sz. melléklet a 2/2016. (II.26.). Önk. rendelethez</w:t>
            </w:r>
          </w:p>
        </w:tc>
      </w:tr>
      <w:tr w:rsidR="009935CD" w:rsidRPr="00AD3AFD" w:rsidTr="001C64F2">
        <w:trPr>
          <w:trHeight w:val="557"/>
        </w:trPr>
        <w:tc>
          <w:tcPr>
            <w:tcW w:w="12500" w:type="dxa"/>
            <w:gridSpan w:val="3"/>
            <w:hideMark/>
          </w:tcPr>
          <w:p w:rsidR="009935CD" w:rsidRPr="00AD3AF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A1:C177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</w:t>
            </w: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2016. ÉVI KÖLTSÉGVETÉSÉNEK ÖSSZEVONT MÉRLEGE</w:t>
            </w:r>
            <w:bookmarkEnd w:id="0"/>
          </w:p>
        </w:tc>
      </w:tr>
      <w:tr w:rsidR="009935CD" w:rsidRPr="00AD3AFD" w:rsidTr="001C64F2">
        <w:trPr>
          <w:trHeight w:val="315"/>
        </w:trPr>
        <w:tc>
          <w:tcPr>
            <w:tcW w:w="12500" w:type="dxa"/>
            <w:gridSpan w:val="3"/>
            <w:noWrap/>
            <w:hideMark/>
          </w:tcPr>
          <w:p w:rsidR="009935CD" w:rsidRPr="00AD3AF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</w:tr>
      <w:tr w:rsidR="009935CD" w:rsidRPr="00AD3AFD" w:rsidTr="001C64F2">
        <w:trPr>
          <w:trHeight w:val="315"/>
        </w:trPr>
        <w:tc>
          <w:tcPr>
            <w:tcW w:w="100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8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D3AFD" w:rsidTr="001C64F2">
        <w:trPr>
          <w:trHeight w:val="540"/>
        </w:trPr>
        <w:tc>
          <w:tcPr>
            <w:tcW w:w="1000" w:type="dxa"/>
            <w:vMerge w:val="restart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9480" w:type="dxa"/>
            <w:vMerge w:val="restart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Jogcímek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AD3AFD" w:rsidTr="001C64F2">
        <w:trPr>
          <w:trHeight w:val="465"/>
        </w:trPr>
        <w:tc>
          <w:tcPr>
            <w:tcW w:w="1000" w:type="dxa"/>
            <w:vMerge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80" w:type="dxa"/>
            <w:vMerge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D3AFD" w:rsidTr="001C64F2">
        <w:trPr>
          <w:trHeight w:val="259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839 562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179 203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332 394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303 482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24 483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kv-i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támogatások és kiegészítő támogatások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Elszámolásból származó bevételek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61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340 572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340 572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2.5.1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2 590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89 559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222 743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25 680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60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3.5.1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883 000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Helyi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adók  (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4.1.1.+4.1.2.+4.1.3.+4.1.4.)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817 000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75 000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680 000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Gépjárműadó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642 892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204 426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11 328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26 687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166 411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45 142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49 301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120 061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31 630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40 160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74 152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bevétel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69 052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55 416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Önkormányzati vagyon </w:t>
            </w:r>
            <w:proofErr w:type="gram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bérleti  és</w:t>
            </w:r>
            <w:proofErr w:type="gram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lízingdíj bevétele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-Felhalmozási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13 636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49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42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45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9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célú visszatérítendő támogatások, </w:t>
            </w:r>
            <w:r w:rsidRPr="00AD3A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kölcsönök visszatér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2 824 198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kívülről  (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Hosszú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Likviditási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célú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Rövid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557 357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351 114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206 243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Betétek megszüntetése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…14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Külföldi hitelek, kölcsönök felvétele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3 381 555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64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(1.1+…+1.5.)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2 902 836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998 828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262 939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1 365 129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47 222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228 718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0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-Visszatérítendő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0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1.5.4.</w:t>
            </w:r>
          </w:p>
        </w:tc>
        <w:tc>
          <w:tcPr>
            <w:tcW w:w="948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191 258</w:t>
            </w:r>
          </w:p>
        </w:tc>
      </w:tr>
      <w:tr w:rsidR="009935CD" w:rsidRPr="00AD3AFD" w:rsidTr="001C64F2">
        <w:trPr>
          <w:trHeight w:val="37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kívülre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1.5.6.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1.5.7.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Kamattámogatások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1.5.8.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37 460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(2.1.+2.2.+2.3.+2.4)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308 445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136 379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136 379</w:t>
            </w:r>
          </w:p>
        </w:tc>
      </w:tr>
      <w:tr w:rsidR="009935CD" w:rsidRPr="00AD3AFD" w:rsidTr="001C64F2">
        <w:trPr>
          <w:trHeight w:val="37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5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0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 projektek kiadásai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7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158 190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kiadások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7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</w:t>
            </w: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kívülre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Részesedés</w:t>
            </w:r>
            <w:proofErr w:type="gram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,üzletrész</w:t>
            </w:r>
            <w:proofErr w:type="gram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vásárlása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2.3.6.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12 376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141 594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tartalék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63 624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42 874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20 750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tartalék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77 970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65 154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12 816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3 352 875</w:t>
            </w:r>
          </w:p>
        </w:tc>
      </w:tr>
      <w:tr w:rsidR="009935CD" w:rsidRPr="00AD3AFD" w:rsidTr="001C64F2">
        <w:trPr>
          <w:trHeight w:val="55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kiadásai (7.1. + … + 7.4.)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7.3..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Forgatási célú belföldi értékpapírok vásárlása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3 381 555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315"/>
        </w:trPr>
        <w:tc>
          <w:tcPr>
            <w:tcW w:w="12500" w:type="dxa"/>
            <w:gridSpan w:val="3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ÉS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9935CD" w:rsidRPr="00AD3AFD" w:rsidTr="001C64F2">
        <w:trPr>
          <w:trHeight w:val="270"/>
        </w:trPr>
        <w:tc>
          <w:tcPr>
            <w:tcW w:w="10480" w:type="dxa"/>
            <w:gridSpan w:val="2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60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hiány, többlet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( költségvetési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-528 677</w:t>
            </w:r>
          </w:p>
        </w:tc>
      </w:tr>
      <w:tr w:rsidR="009935CD" w:rsidRPr="00AD3AFD" w:rsidTr="001C64F2">
        <w:trPr>
          <w:trHeight w:val="315"/>
        </w:trPr>
        <w:tc>
          <w:tcPr>
            <w:tcW w:w="100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315"/>
        </w:trPr>
        <w:tc>
          <w:tcPr>
            <w:tcW w:w="12500" w:type="dxa"/>
            <w:gridSpan w:val="3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FINANSZÍROZÁSI BEVÉTELEK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ÉS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9935CD" w:rsidRPr="00AD3AFD" w:rsidTr="001C64F2">
        <w:trPr>
          <w:trHeight w:val="270"/>
        </w:trPr>
        <w:tc>
          <w:tcPr>
            <w:tcW w:w="10480" w:type="dxa"/>
            <w:gridSpan w:val="2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52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Finanszírozási műveletek egyenlege (1.1-1.2.) +/-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528 677</w:t>
            </w:r>
          </w:p>
        </w:tc>
      </w:tr>
      <w:tr w:rsidR="009935CD" w:rsidRPr="00AD3AFD" w:rsidTr="001C64F2">
        <w:trPr>
          <w:trHeight w:val="4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Finanszírozási bevételek (1.1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melléklet  16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. sor)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557 357</w:t>
            </w:r>
          </w:p>
        </w:tc>
      </w:tr>
      <w:tr w:rsidR="009935CD" w:rsidRPr="00AD3AFD" w:rsidTr="001C64F2">
        <w:trPr>
          <w:trHeight w:val="4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1.1.1.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1.1-ből: Működési célú finanszírozási bevételek (2.1. melléklet 23. sor)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351 114</w:t>
            </w:r>
          </w:p>
        </w:tc>
      </w:tr>
      <w:tr w:rsidR="009935CD" w:rsidRPr="00AD3AFD" w:rsidTr="001C64F2">
        <w:trPr>
          <w:trHeight w:val="4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Felhalmozási célú finanszírozási bevételek (2.2. melléklet 29. sor)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206 243</w:t>
            </w:r>
          </w:p>
        </w:tc>
      </w:tr>
      <w:tr w:rsidR="009935CD" w:rsidRPr="00AD3AFD" w:rsidTr="001C64F2">
        <w:trPr>
          <w:trHeight w:val="4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Finanszírozási kiadások (1. 1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melléklet  9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. sor)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4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1.2.1.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1.2-ből: Működési célú finanszírozási kiadások (2.1. melléklet 23. sor)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4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1.2.2.</w:t>
            </w:r>
          </w:p>
        </w:tc>
        <w:tc>
          <w:tcPr>
            <w:tcW w:w="948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Felhalmozási célú finanszírozási kiadások (2.</w:t>
            </w:r>
            <w:proofErr w:type="gram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.melléklet</w:t>
            </w:r>
            <w:proofErr w:type="gram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29. sor)</w:t>
            </w:r>
          </w:p>
        </w:tc>
        <w:tc>
          <w:tcPr>
            <w:tcW w:w="20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985"/>
        <w:gridCol w:w="7673"/>
        <w:gridCol w:w="2024"/>
      </w:tblGrid>
      <w:tr w:rsidR="009935CD" w:rsidRPr="00AD3AFD" w:rsidTr="001C64F2">
        <w:trPr>
          <w:trHeight w:val="281"/>
        </w:trPr>
        <w:tc>
          <w:tcPr>
            <w:tcW w:w="10880" w:type="dxa"/>
            <w:gridSpan w:val="3"/>
            <w:hideMark/>
          </w:tcPr>
          <w:p w:rsidR="009935CD" w:rsidRPr="00AD3AF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 sz. melléklet a 2/2016. (II.26.) Önk. rendelethez</w:t>
            </w:r>
          </w:p>
        </w:tc>
      </w:tr>
      <w:tr w:rsidR="009935CD" w:rsidRPr="00AD3AFD" w:rsidTr="001C64F2">
        <w:trPr>
          <w:trHeight w:val="423"/>
        </w:trPr>
        <w:tc>
          <w:tcPr>
            <w:tcW w:w="10880" w:type="dxa"/>
            <w:gridSpan w:val="3"/>
            <w:hideMark/>
          </w:tcPr>
          <w:p w:rsidR="009935CD" w:rsidRPr="00AD3AF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RANGE!A1:C169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</w:t>
            </w: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2016. ÉVI KÖLTSÉGVETÉS KÖTELEZŐ FELADATAINAK MÉRLEGE</w:t>
            </w:r>
            <w:bookmarkEnd w:id="1"/>
          </w:p>
        </w:tc>
      </w:tr>
      <w:tr w:rsidR="009935CD" w:rsidRPr="00AD3AFD" w:rsidTr="001C64F2">
        <w:trPr>
          <w:trHeight w:val="435"/>
        </w:trPr>
        <w:tc>
          <w:tcPr>
            <w:tcW w:w="100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D3AFD" w:rsidTr="001C64F2">
        <w:trPr>
          <w:trHeight w:val="420"/>
        </w:trPr>
        <w:tc>
          <w:tcPr>
            <w:tcW w:w="1000" w:type="dxa"/>
            <w:vMerge w:val="restart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7820" w:type="dxa"/>
            <w:vMerge w:val="restart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206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AD3AFD" w:rsidTr="001C64F2">
        <w:trPr>
          <w:trHeight w:val="630"/>
        </w:trPr>
        <w:tc>
          <w:tcPr>
            <w:tcW w:w="1000" w:type="dxa"/>
            <w:vMerge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0" w:type="dxa"/>
            <w:vMerge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D3AFD" w:rsidTr="001C64F2">
        <w:trPr>
          <w:trHeight w:val="259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839 562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179 203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332 394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303 482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24 483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8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160 485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160 485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89 559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50 790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19 680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EU-s támogatás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5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EU-s támogatás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883 000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Helyi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adók  (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4.1.1.+4.1.2.)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817 000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75 000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680 000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4.1.4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Termőföldbérbeadás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miatti szja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Gépjárműadó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560 077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192 844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Alkalmaztottak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térítése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11 328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Bérleti és lízingdíj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22 090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159 426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37 802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49 301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111 240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10 560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6 160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74 152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bevétel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69 052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55 416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Önkormányzati vagyon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bérleti  és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lízingdíj bevétele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Felhalmozási célú áfa visszatérülés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13 636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58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61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0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célú visszatérítendő támogatások, </w:t>
            </w:r>
            <w:r w:rsidRPr="00AD3A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kölcsönök visszatér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2 561 296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kívülről  (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Hosszú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Likviditási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célú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Rövid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557 357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351 114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206 243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Betétek megszüntetése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…14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Külföldi hitelek, kölcsönök felvétele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3 118 653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540"/>
        </w:trPr>
        <w:tc>
          <w:tcPr>
            <w:tcW w:w="10880" w:type="dxa"/>
            <w:gridSpan w:val="3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9935CD" w:rsidRPr="00AD3AFD" w:rsidTr="001C64F2">
        <w:trPr>
          <w:trHeight w:val="6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D3AFD" w:rsidTr="001C64F2">
        <w:trPr>
          <w:trHeight w:val="24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(1.1+…+1.5.)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2 520 469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882 296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228 599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1 161 154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47 222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201 198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-Visszatérítendő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782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191 258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1.5.6.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1.5.7.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Kamattámogatások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1.5.8.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9 940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(2.1.+2.2.+2.3.+2.4.)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298 152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129 443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129 443</w:t>
            </w:r>
          </w:p>
        </w:tc>
      </w:tr>
      <w:tr w:rsidR="009935CD" w:rsidRPr="00AD3AFD" w:rsidTr="001C64F2">
        <w:trPr>
          <w:trHeight w:val="69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9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9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projektek kiadásai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87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projektek önkormányzati hozzájárulásának kiadásai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hozzájárulásának kiadásai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155 690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kiadások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7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</w:t>
            </w:r>
            <w:r w:rsidRPr="00AD3A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Részesedés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,üzletrész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vásárlása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2.3.6.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11 519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119 444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tartalék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43 874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42 874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tartalék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75 570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65 154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10 416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2 938 065</w:t>
            </w:r>
          </w:p>
        </w:tc>
      </w:tr>
      <w:tr w:rsidR="009935CD" w:rsidRPr="00AD3AFD" w:rsidTr="001C64F2">
        <w:trPr>
          <w:trHeight w:val="55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Költségvetési szervek finanszírozása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Forgatási célú belföldi értékpapírok vásárlása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46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2 966 745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315"/>
        </w:trPr>
        <w:tc>
          <w:tcPr>
            <w:tcW w:w="10880" w:type="dxa"/>
            <w:gridSpan w:val="3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ÉS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9935CD" w:rsidRPr="00AD3AFD" w:rsidTr="001C64F2">
        <w:trPr>
          <w:trHeight w:val="330"/>
        </w:trPr>
        <w:tc>
          <w:tcPr>
            <w:tcW w:w="8820" w:type="dxa"/>
            <w:gridSpan w:val="2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64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hiány, többlet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költségvetési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20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-376 769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932"/>
        <w:gridCol w:w="7778"/>
        <w:gridCol w:w="1972"/>
      </w:tblGrid>
      <w:tr w:rsidR="009935CD" w:rsidRPr="00AD3AFD" w:rsidTr="001C64F2">
        <w:trPr>
          <w:trHeight w:val="281"/>
        </w:trPr>
        <w:tc>
          <w:tcPr>
            <w:tcW w:w="11640" w:type="dxa"/>
            <w:gridSpan w:val="3"/>
            <w:hideMark/>
          </w:tcPr>
          <w:p w:rsidR="009935CD" w:rsidRPr="00AD3AF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sz. melléklet a 2/2016. (II.26.) Önk. rendelethez</w:t>
            </w:r>
          </w:p>
        </w:tc>
      </w:tr>
      <w:tr w:rsidR="009935CD" w:rsidRPr="00AD3AFD" w:rsidTr="001C64F2">
        <w:trPr>
          <w:trHeight w:val="564"/>
        </w:trPr>
        <w:tc>
          <w:tcPr>
            <w:tcW w:w="11640" w:type="dxa"/>
            <w:gridSpan w:val="3"/>
            <w:hideMark/>
          </w:tcPr>
          <w:p w:rsidR="009935CD" w:rsidRPr="00AD3AF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</w:t>
            </w: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2016. ÉVI KÖLTSÉGVETÉS ÖNKÉNT VÁLLALT FELADATAINAK MÉRLEGE</w:t>
            </w:r>
          </w:p>
        </w:tc>
      </w:tr>
      <w:tr w:rsidR="009935CD" w:rsidRPr="00AD3AFD" w:rsidTr="001C64F2">
        <w:trPr>
          <w:trHeight w:val="435"/>
        </w:trPr>
        <w:tc>
          <w:tcPr>
            <w:tcW w:w="9500" w:type="dxa"/>
            <w:gridSpan w:val="2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214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D3AFD" w:rsidTr="001C64F2">
        <w:trPr>
          <w:trHeight w:val="435"/>
        </w:trPr>
        <w:tc>
          <w:tcPr>
            <w:tcW w:w="1000" w:type="dxa"/>
            <w:vMerge w:val="restart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8500" w:type="dxa"/>
            <w:vMerge w:val="restart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214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AD3AFD" w:rsidTr="001C64F2">
        <w:trPr>
          <w:trHeight w:val="630"/>
        </w:trPr>
        <w:tc>
          <w:tcPr>
            <w:tcW w:w="1000" w:type="dxa"/>
            <w:vMerge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0" w:type="dxa"/>
            <w:vMerge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D3AFD" w:rsidTr="001C64F2">
        <w:trPr>
          <w:trHeight w:val="259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180 087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180 087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2 134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171 953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2.5.5.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EU-s támogatás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5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3.5.5.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EU-s támogatás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Helyi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adók  (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4.1.1.+4.1.2.)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Termőföldbérbeadás</w:t>
            </w:r>
            <w:proofErr w:type="spellEnd"/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miatti szja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Gépjárműadó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82 815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11 582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Alkalmaztottak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térítése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Bérleti és lízingdíj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4 597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6 985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7 340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8 821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21 070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34 000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bevétel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Önkormányzati vagyon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bérleti  és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lízingdíj bevétele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Felhalmozási célú áfa visszatérülés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4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6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42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42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célú visszatérítendő támogatások, </w:t>
            </w:r>
            <w:r w:rsidRPr="00AD3A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kölcsönök visszatér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48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262 902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kívülről  (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Hosszú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Likviditási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célú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Rövid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12.1.2.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Betétek megszüntetése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…14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 14.4.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Külföldi hitelek, kölcsönök felvétele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48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262 902</w:t>
            </w:r>
          </w:p>
        </w:tc>
      </w:tr>
      <w:tr w:rsidR="009935CD" w:rsidRPr="00AD3AFD" w:rsidTr="001C64F2">
        <w:trPr>
          <w:trHeight w:val="36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390"/>
        </w:trPr>
        <w:tc>
          <w:tcPr>
            <w:tcW w:w="11640" w:type="dxa"/>
            <w:gridSpan w:val="3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9935CD" w:rsidRPr="00AD3AFD" w:rsidTr="001C64F2">
        <w:trPr>
          <w:trHeight w:val="70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D3AFD" w:rsidTr="001C64F2">
        <w:trPr>
          <w:trHeight w:val="24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(1.1+…+1.5.)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382 367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116 531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34 341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203 975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27 520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-Visszatérítendő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850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1.5.6.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1.5.7.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Kamattámogatások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1.5.8.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27 520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(2.1.+2.2.+2.3.+2.4.)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10 293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6 936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6 936</w:t>
            </w:r>
          </w:p>
        </w:tc>
      </w:tr>
      <w:tr w:rsidR="009935CD" w:rsidRPr="00AD3AFD" w:rsidTr="001C64F2">
        <w:trPr>
          <w:trHeight w:val="69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9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9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projektek kiadásai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87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  projektek önkormányzati hozzájárulásának kiadásai</w:t>
            </w:r>
            <w:r w:rsidRPr="00AD3AF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hozzájárulásának kiadásai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felhalmozási kiadások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7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</w:t>
            </w:r>
            <w:r w:rsidRPr="00AD3A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kívülre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Részesedés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,üzletrész</w:t>
            </w:r>
            <w:proofErr w:type="gram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vásárlása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2.3.6.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22 150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tartalék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19 750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19 750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Felhalmozási tartalék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2 400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414 810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Költségvetési szervek finanszírozása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414 810</w:t>
            </w:r>
          </w:p>
        </w:tc>
      </w:tr>
      <w:tr w:rsidR="009935CD" w:rsidRPr="00AD3AFD" w:rsidTr="001C64F2">
        <w:trPr>
          <w:trHeight w:val="330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315"/>
        </w:trPr>
        <w:tc>
          <w:tcPr>
            <w:tcW w:w="11640" w:type="dxa"/>
            <w:gridSpan w:val="3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ÉS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9935CD" w:rsidRPr="00AD3AFD" w:rsidTr="001C64F2">
        <w:trPr>
          <w:trHeight w:val="315"/>
        </w:trPr>
        <w:tc>
          <w:tcPr>
            <w:tcW w:w="9500" w:type="dxa"/>
            <w:gridSpan w:val="2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D3AFD" w:rsidTr="001C64F2">
        <w:trPr>
          <w:trHeight w:val="585"/>
        </w:trPr>
        <w:tc>
          <w:tcPr>
            <w:tcW w:w="10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hiány, többlet 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költségvetési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21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-151 908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706"/>
        <w:gridCol w:w="5066"/>
        <w:gridCol w:w="2166"/>
        <w:gridCol w:w="5316"/>
        <w:gridCol w:w="2360"/>
      </w:tblGrid>
      <w:tr w:rsidR="009935CD" w:rsidRPr="00AD3AFD" w:rsidTr="001C64F2">
        <w:trPr>
          <w:trHeight w:val="281"/>
        </w:trPr>
        <w:tc>
          <w:tcPr>
            <w:tcW w:w="17700" w:type="dxa"/>
            <w:gridSpan w:val="5"/>
            <w:hideMark/>
          </w:tcPr>
          <w:p w:rsidR="009935CD" w:rsidRPr="00AD3AF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sz. melléklet a 2/2016. (II.26.) Önk. rendelethez</w:t>
            </w:r>
          </w:p>
        </w:tc>
      </w:tr>
      <w:tr w:rsidR="009935CD" w:rsidRPr="00AD3AFD" w:rsidTr="001C64F2">
        <w:trPr>
          <w:trHeight w:val="423"/>
        </w:trPr>
        <w:tc>
          <w:tcPr>
            <w:tcW w:w="17700" w:type="dxa"/>
            <w:gridSpan w:val="5"/>
            <w:hideMark/>
          </w:tcPr>
          <w:p w:rsidR="009935CD" w:rsidRPr="00AD3AF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Működési célú bevételek és kiadások mérlege 2016. év</w:t>
            </w: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9935CD" w:rsidRPr="00AD3AFD" w:rsidTr="001C64F2">
        <w:trPr>
          <w:trHeight w:val="27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D3AFD" w:rsidTr="001C64F2">
        <w:trPr>
          <w:trHeight w:val="465"/>
        </w:trPr>
        <w:tc>
          <w:tcPr>
            <w:tcW w:w="720" w:type="dxa"/>
            <w:vMerge w:val="restart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</w:t>
            </w: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8360" w:type="dxa"/>
            <w:gridSpan w:val="2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8620" w:type="dxa"/>
            <w:gridSpan w:val="2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9935CD" w:rsidRPr="00AD3AFD" w:rsidTr="001C64F2">
        <w:trPr>
          <w:trHeight w:val="435"/>
        </w:trPr>
        <w:tc>
          <w:tcPr>
            <w:tcW w:w="720" w:type="dxa"/>
            <w:vMerge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D3AFD" w:rsidTr="001C64F2">
        <w:trPr>
          <w:trHeight w:val="345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935CD" w:rsidRPr="00AD3AFD" w:rsidTr="001C64F2">
        <w:trPr>
          <w:trHeight w:val="51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839 562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998 828</w:t>
            </w:r>
          </w:p>
        </w:tc>
      </w:tr>
      <w:tr w:rsidR="009935CD" w:rsidRPr="00AD3AFD" w:rsidTr="001C64F2">
        <w:trPr>
          <w:trHeight w:val="51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340 572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262 939</w:t>
            </w:r>
          </w:p>
        </w:tc>
      </w:tr>
      <w:tr w:rsidR="009935CD" w:rsidRPr="00AD3AFD" w:rsidTr="001C64F2">
        <w:trPr>
          <w:trHeight w:val="51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2.-ból EU-s támogatás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Dologi kiadások 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1 365 129</w:t>
            </w:r>
          </w:p>
        </w:tc>
      </w:tr>
      <w:tr w:rsidR="009935CD" w:rsidRPr="00AD3AFD" w:rsidTr="001C64F2">
        <w:trPr>
          <w:trHeight w:val="51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821 000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47 222</w:t>
            </w:r>
          </w:p>
        </w:tc>
      </w:tr>
      <w:tr w:rsidR="009935CD" w:rsidRPr="00AD3AFD" w:rsidTr="001C64F2">
        <w:trPr>
          <w:trHeight w:val="63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átvett pénzeszközök államháztartáson </w:t>
            </w:r>
            <w:proofErr w:type="spell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kivülről</w:t>
            </w:r>
            <w:proofErr w:type="spellEnd"/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228 718</w:t>
            </w:r>
          </w:p>
        </w:tc>
      </w:tr>
      <w:tr w:rsidR="009935CD" w:rsidRPr="00AD3AFD" w:rsidTr="001C64F2">
        <w:trPr>
          <w:trHeight w:val="525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642 892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Működési tartalék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63 624</w:t>
            </w:r>
          </w:p>
        </w:tc>
      </w:tr>
      <w:tr w:rsidR="009935CD" w:rsidRPr="00AD3AFD" w:rsidTr="001C64F2">
        <w:trPr>
          <w:trHeight w:val="525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42 874</w:t>
            </w:r>
          </w:p>
        </w:tc>
      </w:tr>
      <w:tr w:rsidR="009935CD" w:rsidRPr="00AD3AFD" w:rsidTr="001C64F2">
        <w:trPr>
          <w:trHeight w:val="525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20 750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6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(1+.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+12)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2 644 026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 összesen (1+.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+12)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2 966 460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Hiány belső finanszírozásának bevételei (15+…+</w:t>
            </w:r>
            <w:proofErr w:type="gramStart"/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19 )</w:t>
            </w:r>
            <w:proofErr w:type="gramEnd"/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351 114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Költségvetési maradvány igénybevétele 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351 114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Likviditási hitelek törlesztése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Vállalkozási maradvány igénybevétele 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Rövid lejáratú hitelek törlesztése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Hosszú lejáratú hitelek törlesztése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Betét visszavonásából származó bevétel 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Kölcsön törlesztése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Egyéb belső finanszírozási bevételek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Forgatási célú belföldi, külföldi értékpapírok vásárlása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Hiány külső finanszírozásának bevételei (20+…+21) 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Betét elhelyezése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 xml:space="preserve">   Likviditási célú hitelek, kölcsönök felvétele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54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Egyéb külső finanszírozási bevételek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D3AFD" w:rsidTr="001C64F2">
        <w:trPr>
          <w:trHeight w:val="660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finanszírozási bevételek összesen (14+20)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351 114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finanszírozási kiadások összesen (14+.</w:t>
            </w: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+22)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28 680</w:t>
            </w:r>
          </w:p>
        </w:tc>
      </w:tr>
      <w:tr w:rsidR="009935CD" w:rsidRPr="00AD3AFD" w:rsidTr="001C64F2">
        <w:trPr>
          <w:trHeight w:val="555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 ÖSSZESEN (13+23)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2 995 140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 (13+23)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2 995 140</w:t>
            </w:r>
          </w:p>
        </w:tc>
      </w:tr>
      <w:tr w:rsidR="009935CD" w:rsidRPr="00AD3AFD" w:rsidTr="001C64F2">
        <w:trPr>
          <w:trHeight w:val="555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322 434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935CD" w:rsidRPr="00AD3AFD" w:rsidTr="001C64F2">
        <w:trPr>
          <w:trHeight w:val="555"/>
        </w:trPr>
        <w:tc>
          <w:tcPr>
            <w:tcW w:w="7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594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0" w:type="dxa"/>
            <w:hideMark/>
          </w:tcPr>
          <w:p w:rsidR="009935CD" w:rsidRPr="00AD3AF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50"/>
        <w:gridCol w:w="5313"/>
        <w:gridCol w:w="1856"/>
        <w:gridCol w:w="5716"/>
        <w:gridCol w:w="2079"/>
      </w:tblGrid>
      <w:tr w:rsidR="009935CD" w:rsidRPr="004024D1" w:rsidTr="001C64F2">
        <w:trPr>
          <w:trHeight w:val="281"/>
        </w:trPr>
        <w:tc>
          <w:tcPr>
            <w:tcW w:w="20740" w:type="dxa"/>
            <w:gridSpan w:val="5"/>
            <w:hideMark/>
          </w:tcPr>
          <w:p w:rsidR="009935CD" w:rsidRPr="004024D1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sz. melléklet a 2/2016. (II.26.) Önk. rendelethez</w:t>
            </w:r>
          </w:p>
        </w:tc>
      </w:tr>
      <w:tr w:rsidR="009935CD" w:rsidRPr="004024D1" w:rsidTr="001C64F2">
        <w:trPr>
          <w:trHeight w:val="557"/>
        </w:trPr>
        <w:tc>
          <w:tcPr>
            <w:tcW w:w="20740" w:type="dxa"/>
            <w:gridSpan w:val="5"/>
            <w:hideMark/>
          </w:tcPr>
          <w:p w:rsidR="009935CD" w:rsidRPr="004024D1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Felhalmozási célú bevételek és kiadások mérlege 2016. év</w:t>
            </w: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9935CD" w:rsidRPr="004024D1" w:rsidTr="001C64F2">
        <w:trPr>
          <w:trHeight w:val="27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noWrap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4024D1" w:rsidTr="001C64F2">
        <w:trPr>
          <w:trHeight w:val="420"/>
        </w:trPr>
        <w:tc>
          <w:tcPr>
            <w:tcW w:w="551" w:type="dxa"/>
            <w:vMerge w:val="restart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</w:t>
            </w: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9735" w:type="dxa"/>
            <w:gridSpan w:val="2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0454" w:type="dxa"/>
            <w:gridSpan w:val="2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9935CD" w:rsidRPr="004024D1" w:rsidTr="001C64F2">
        <w:trPr>
          <w:trHeight w:val="450"/>
        </w:trPr>
        <w:tc>
          <w:tcPr>
            <w:tcW w:w="551" w:type="dxa"/>
            <w:vMerge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4024D1" w:rsidTr="001C64F2">
        <w:trPr>
          <w:trHeight w:val="25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935CD" w:rsidRPr="004024D1" w:rsidTr="001C64F2">
        <w:trPr>
          <w:trHeight w:val="51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136 379</w:t>
            </w:r>
          </w:p>
        </w:tc>
      </w:tr>
      <w:tr w:rsidR="009935CD" w:rsidRPr="004024D1" w:rsidTr="001C64F2">
        <w:trPr>
          <w:trHeight w:val="60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- ebből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:Felhalmozási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célú önkormányzati támogatások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136 379</w:t>
            </w:r>
          </w:p>
        </w:tc>
      </w:tr>
      <w:tr w:rsidR="009935CD" w:rsidRPr="004024D1" w:rsidTr="001C64F2">
        <w:trPr>
          <w:trHeight w:val="60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- ebből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:EU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támogatások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42 520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60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- ebből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:Hazai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támogatások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60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átvett pénzeszközök átvétele </w:t>
            </w:r>
            <w:proofErr w:type="spell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államháztartásonkivülről</w:t>
            </w:r>
            <w:proofErr w:type="spellEnd"/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,  projektek kiadásai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7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Magánszemélyek kommunális adója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, projektek önkormányzati hozzájárulásának kiadásai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33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Építményadó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62 000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158 190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Tárgyi eszközök értékesítése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Egyéb felhalmozási kiadások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tárgyi eszközök beszerzése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12 376</w:t>
            </w:r>
          </w:p>
        </w:tc>
      </w:tr>
      <w:tr w:rsidR="009935CD" w:rsidRPr="004024D1" w:rsidTr="001C64F2">
        <w:trPr>
          <w:trHeight w:val="40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Egyéb felhalmozási célú bevétel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69 052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Felhalmozási tartalék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77 970</w:t>
            </w:r>
          </w:p>
        </w:tc>
      </w:tr>
      <w:tr w:rsidR="009935CD" w:rsidRPr="004024D1" w:rsidTr="001C64F2">
        <w:trPr>
          <w:trHeight w:val="42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- Önk. sajátos felhalmozási és tőkejellegű bevétele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55 416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65 154</w:t>
            </w:r>
          </w:p>
        </w:tc>
      </w:tr>
      <w:tr w:rsidR="009935CD" w:rsidRPr="004024D1" w:rsidTr="001C64F2">
        <w:trPr>
          <w:trHeight w:val="46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12 816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- Önkormányzati vagyon 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bérleti  és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lízingdíj bevétele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-Felhalmozási</w:t>
            </w:r>
            <w:proofErr w:type="spell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13 636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57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180 172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386 415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Hiány belső finanszírozás bevételei 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( 18</w:t>
            </w:r>
            <w:proofErr w:type="gramEnd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+…+22)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206 243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206 243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Hitelek törlesztése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Vállalkozási maradvány igénybevétele 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Rövid lejáratú hitelek törlesztése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 xml:space="preserve">Betét visszavonásából származó bevétel 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Hosszú lejáratú hitelek törlesztése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Értékpapír értékesítése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Kölcsön törlesztése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Egyéb belső finanszírozási bevételek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Befektetési célú belföldi, külföldi értékpapírok vásárlása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Hiány külső finanszírozásának bevételei (24+…+</w:t>
            </w:r>
            <w:proofErr w:type="gramStart"/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28 )</w:t>
            </w:r>
            <w:proofErr w:type="gramEnd"/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Betét elhelyezése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Pénzügyi lízing kiadásai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Likviditási célú hitelek, kölcsönök felvétele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Értékpapírok kibocsátása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35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Egyéb külső finanszírozási bevételek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48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finanszírozási bevételek összesen (17+23)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206 243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Felhalmozási célú finanszírozási kiadások </w:t>
            </w:r>
            <w:proofErr w:type="gramStart"/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összesen(</w:t>
            </w:r>
            <w:proofErr w:type="gramEnd"/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17+..+28)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 ÖSSZESEN (16+29)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386 415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 (27+28)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386 415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206 243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935CD" w:rsidRPr="004024D1" w:rsidTr="001C64F2">
        <w:trPr>
          <w:trHeight w:val="360"/>
        </w:trPr>
        <w:tc>
          <w:tcPr>
            <w:tcW w:w="551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7416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1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375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79" w:type="dxa"/>
            <w:hideMark/>
          </w:tcPr>
          <w:p w:rsidR="009935CD" w:rsidRPr="004024D1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6030"/>
        <w:gridCol w:w="1564"/>
        <w:gridCol w:w="1159"/>
        <w:gridCol w:w="920"/>
        <w:gridCol w:w="1575"/>
        <w:gridCol w:w="1298"/>
        <w:gridCol w:w="1754"/>
      </w:tblGrid>
      <w:tr w:rsidR="009935CD" w:rsidRPr="00275D2E" w:rsidTr="001C64F2">
        <w:trPr>
          <w:trHeight w:val="423"/>
        </w:trPr>
        <w:tc>
          <w:tcPr>
            <w:tcW w:w="14300" w:type="dxa"/>
            <w:gridSpan w:val="7"/>
            <w:hideMark/>
          </w:tcPr>
          <w:p w:rsidR="009935CD" w:rsidRPr="00275D2E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sz. melléklet a 2/2016. (II.26.) Önk. rendelethez</w:t>
            </w:r>
          </w:p>
        </w:tc>
      </w:tr>
      <w:tr w:rsidR="009935CD" w:rsidRPr="00275D2E" w:rsidTr="001C64F2">
        <w:trPr>
          <w:trHeight w:val="423"/>
        </w:trPr>
        <w:tc>
          <w:tcPr>
            <w:tcW w:w="14300" w:type="dxa"/>
            <w:gridSpan w:val="7"/>
            <w:hideMark/>
          </w:tcPr>
          <w:p w:rsidR="009935CD" w:rsidRPr="00275D2E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2016. évi általános működés és ágazati feladatok támogatásának alakulása jogcímenként</w:t>
            </w:r>
          </w:p>
        </w:tc>
      </w:tr>
      <w:tr w:rsidR="009935CD" w:rsidRPr="00275D2E" w:rsidTr="001C64F2">
        <w:trPr>
          <w:trHeight w:val="270"/>
        </w:trPr>
        <w:tc>
          <w:tcPr>
            <w:tcW w:w="603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275D2E" w:rsidTr="001C64F2">
        <w:trPr>
          <w:trHeight w:val="85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Jogcím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mennyiségi egység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Fajlagos összeg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Mutató (Ft)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Támogatás (Ft)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Beszámítás (Ft)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Támogatás beszámítás után (Ft)</w:t>
            </w:r>
          </w:p>
        </w:tc>
      </w:tr>
      <w:tr w:rsidR="009935CD" w:rsidRPr="00275D2E" w:rsidTr="001C64F2">
        <w:trPr>
          <w:trHeight w:val="360"/>
        </w:trPr>
        <w:tc>
          <w:tcPr>
            <w:tcW w:w="9673" w:type="dxa"/>
            <w:gridSpan w:val="4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gramStart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HELYI ÖNKORMÁNYZATOK MŰKÖDÉSÉNEK ÁLTALÁNOS TÁMOGATÁSA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372 630 131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193 427 191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179 202 940</w:t>
            </w:r>
          </w:p>
        </w:tc>
      </w:tr>
      <w:tr w:rsidR="009935CD" w:rsidRPr="00275D2E" w:rsidTr="001C64F2">
        <w:trPr>
          <w:trHeight w:val="37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proofErr w:type="gramStart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.a</w:t>
            </w:r>
            <w:proofErr w:type="gramEnd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Önkormányzati hivatal működésének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200 512 400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23 344 871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177 167 529</w:t>
            </w:r>
          </w:p>
        </w:tc>
      </w:tr>
      <w:tr w:rsidR="009935CD" w:rsidRPr="00275D2E" w:rsidTr="001C64F2">
        <w:trPr>
          <w:trHeight w:val="63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I.1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.aa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) Önkormányzati hivatal működésének támogatása - elismert hivatali létszám alapján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4 580 000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43,78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200 512 400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23 344 871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177 167 529</w:t>
            </w:r>
          </w:p>
        </w:tc>
      </w:tr>
      <w:tr w:rsidR="009935CD" w:rsidRPr="00275D2E" w:rsidTr="001C64F2">
        <w:trPr>
          <w:trHeight w:val="63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proofErr w:type="gramStart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.b</w:t>
            </w:r>
            <w:proofErr w:type="gramEnd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Település-üzemeltetéshez kapcsolódó feladatellátás támogatása összesen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111 859 970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111 859 970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275D2E" w:rsidTr="001C64F2">
        <w:trPr>
          <w:trHeight w:val="63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I.1.ba)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zöldterület-gazdálkodással kapcsolatos feladatok ellátásának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hektár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22 300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1 287,90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28 720 170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28 720 170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275D2E" w:rsidTr="001C64F2">
        <w:trPr>
          <w:trHeight w:val="45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I.1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.bb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) Közvilágítás fenntartásának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kilométer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50 560 000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50 560 000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275D2E" w:rsidTr="001C64F2">
        <w:trPr>
          <w:trHeight w:val="42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I.1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.bd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) Közutak fenntartásának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kilométer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32 579 800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32 579 800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275D2E" w:rsidTr="001C64F2">
        <w:trPr>
          <w:trHeight w:val="42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proofErr w:type="gramStart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.c</w:t>
            </w:r>
            <w:proofErr w:type="gramEnd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Egyéb kötelező önkormányzati feladatok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21 476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57 985 200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57 985 200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275D2E" w:rsidTr="001C64F2">
        <w:trPr>
          <w:trHeight w:val="42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proofErr w:type="gramStart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.d</w:t>
            </w:r>
            <w:proofErr w:type="gramEnd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Lakott külterülettel kapcsolatos feladatok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2 550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237 150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237 150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275D2E" w:rsidTr="001C64F2">
        <w:trPr>
          <w:trHeight w:val="42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I.6. 2015 évről áthúzódó bérkompenzáció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forint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2 035 411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2 035 411</w:t>
            </w:r>
          </w:p>
        </w:tc>
      </w:tr>
      <w:tr w:rsidR="009935CD" w:rsidRPr="00275D2E" w:rsidTr="001C64F2">
        <w:trPr>
          <w:trHeight w:val="570"/>
        </w:trPr>
        <w:tc>
          <w:tcPr>
            <w:tcW w:w="12546" w:type="dxa"/>
            <w:gridSpan w:val="6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gramStart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TELEPÜLÉSI ÖNKORMÁNYZATOK EGYES KÖZNEVELÉSI ÉS GYERMEKÉTKEZTETÉSI FELADATAINAK TÁMOGATÁSA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332 394 299</w:t>
            </w:r>
          </w:p>
        </w:tc>
      </w:tr>
      <w:tr w:rsidR="009935CD" w:rsidRPr="00275D2E" w:rsidTr="001C64F2">
        <w:trPr>
          <w:trHeight w:val="570"/>
        </w:trPr>
        <w:tc>
          <w:tcPr>
            <w:tcW w:w="9673" w:type="dxa"/>
            <w:gridSpan w:val="4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II.1. Óvodapedagógusok, és az óvodapedagógusok nevelő munkáját közvetlenül segítők bértámogatása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276 977 300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276 977 300</w:t>
            </w:r>
          </w:p>
        </w:tc>
      </w:tr>
      <w:tr w:rsidR="009935CD" w:rsidRPr="00275D2E" w:rsidTr="001C64F2">
        <w:trPr>
          <w:trHeight w:val="52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II.1. (1) 1 óvodapedagógusok elismert létszáma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4 308 000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141 302 400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141 302 400</w:t>
            </w:r>
          </w:p>
        </w:tc>
      </w:tr>
      <w:tr w:rsidR="009935CD" w:rsidRPr="00275D2E" w:rsidTr="001C64F2">
        <w:trPr>
          <w:trHeight w:val="85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II.1. (2)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 pedagógus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szakképzettséggel nem rendelkező, óvodapedagógusok nevelő munkáját közvetlenül segítők száma a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Köznev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 tv. 2. számú melléklet szerint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39 600 000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39 600 000</w:t>
            </w:r>
          </w:p>
        </w:tc>
      </w:tr>
      <w:tr w:rsidR="009935CD" w:rsidRPr="00275D2E" w:rsidTr="001C64F2">
        <w:trPr>
          <w:trHeight w:val="85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II.1. (3)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 pedagógus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szakképzettséggel rendelkező, óvodapedagógusok nevelő munkáját közvetlenül segítők száma a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Köznev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 tv. 2. számú melléklet szerint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4 308 000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2 872 000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2 872 000</w:t>
            </w:r>
          </w:p>
        </w:tc>
      </w:tr>
      <w:tr w:rsidR="009935CD" w:rsidRPr="00275D2E" w:rsidTr="001C64F2">
        <w:trPr>
          <w:trHeight w:val="39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 1. (1) 2 óvodapedagógusok elismert létszáma 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4 308 000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70 220 400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70 220 400</w:t>
            </w:r>
          </w:p>
        </w:tc>
      </w:tr>
      <w:tr w:rsidR="009935CD" w:rsidRPr="00275D2E" w:rsidTr="001C64F2">
        <w:trPr>
          <w:trHeight w:val="85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II.1. (2)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 pedagógus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szakképzettséggel nem rendelkező, óvodapedagógusok nevelő munkáját közvetlenül segítők száma a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Köznev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 tv. 2. számú melléklet szerint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19 800 000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19 800 000</w:t>
            </w:r>
          </w:p>
        </w:tc>
      </w:tr>
      <w:tr w:rsidR="009935CD" w:rsidRPr="00275D2E" w:rsidTr="001C64F2">
        <w:trPr>
          <w:trHeight w:val="85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II.1. (3)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 pedagógus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szakképzettséggel rendelkező, óvodapedagógusok nevelő munkáját közvetlenül segítők száma a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Köznev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 tv. 2. számú melléklet szerint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4 308 000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1 436 000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1 436 000</w:t>
            </w:r>
          </w:p>
        </w:tc>
      </w:tr>
      <w:tr w:rsidR="009935CD" w:rsidRPr="00275D2E" w:rsidTr="001C64F2">
        <w:trPr>
          <w:trHeight w:val="39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II. 1. (4) 2 óvodapedagógusok elismert létszáma (pótlólagos összeg)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1 711 500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1 711 500</w:t>
            </w:r>
          </w:p>
        </w:tc>
      </w:tr>
      <w:tr w:rsidR="009935CD" w:rsidRPr="00275D2E" w:rsidTr="001C64F2">
        <w:trPr>
          <w:trHeight w:val="85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II.1. (5)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 pedagógus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szakképzettséggel rendelkező, óvodapedagógusok nevelő munkáját közvetlenül segítők pótlólagos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</w:tr>
      <w:tr w:rsidR="009935CD" w:rsidRPr="00275D2E" w:rsidTr="001C64F2">
        <w:trPr>
          <w:trHeight w:val="390"/>
        </w:trPr>
        <w:tc>
          <w:tcPr>
            <w:tcW w:w="9673" w:type="dxa"/>
            <w:gridSpan w:val="4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II.2. Óvodaműködtetési támogatás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50 200 999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50 200 999</w:t>
            </w:r>
          </w:p>
        </w:tc>
      </w:tr>
      <w:tr w:rsidR="009935CD" w:rsidRPr="00275D2E" w:rsidTr="001C64F2">
        <w:trPr>
          <w:trHeight w:val="54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II.2. (1) 1 gyermekek nevelése a napi 8 órát nem éri el 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853 333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853 333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II.2. (8) 1 gyermekek nevelése a napi 8 órát eléri vagy meghaladja 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28 480 000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28 480 000</w:t>
            </w:r>
          </w:p>
        </w:tc>
      </w:tr>
      <w:tr w:rsidR="009935CD" w:rsidRPr="00275D2E" w:rsidTr="001C64F2">
        <w:trPr>
          <w:trHeight w:val="54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II.2. (1) 1 gyermekek nevelése a napi 8 órát nem éri el 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613 333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613 333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II.2. (8) 1 gyermekek nevelése a napi 8 órát eléri vagy meghaladja 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14 053 333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14 053 333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II.4. A köznevelési intézmények működtetéséhez kapcsolódó támogatás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forint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6 201 000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6 201 000</w:t>
            </w:r>
          </w:p>
        </w:tc>
      </w:tr>
      <w:tr w:rsidR="009935CD" w:rsidRPr="00275D2E" w:rsidTr="001C64F2">
        <w:trPr>
          <w:trHeight w:val="615"/>
        </w:trPr>
        <w:tc>
          <w:tcPr>
            <w:tcW w:w="9673" w:type="dxa"/>
            <w:gridSpan w:val="4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II.5. Kiegészítő támogatás az óvodapedagógusok minősítéséből adódó többletkiadásokhoz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5 216 000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5 216 000</w:t>
            </w:r>
          </w:p>
        </w:tc>
      </w:tr>
      <w:tr w:rsidR="009935CD" w:rsidRPr="00275D2E" w:rsidTr="001C64F2">
        <w:trPr>
          <w:trHeight w:val="82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II.5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.a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(1) alapfokú végzettségű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. II. kategóriába sorolt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óvodaped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.kieg.t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ám-a-akik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a minősítést 2014. dec.31-éig szerezték.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384 000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3 456 000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3 456 000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II.5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.b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(1) alapfokú végzettségű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. II. kategóriába sorolt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óvodaped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.kieg.t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ám-a-akik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a minősítést 2015.évben szerezték meg.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352 000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1 760 000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1 760 000</w:t>
            </w:r>
          </w:p>
        </w:tc>
      </w:tr>
      <w:tr w:rsidR="009935CD" w:rsidRPr="00275D2E" w:rsidTr="001C64F2">
        <w:trPr>
          <w:trHeight w:val="645"/>
        </w:trPr>
        <w:tc>
          <w:tcPr>
            <w:tcW w:w="9673" w:type="dxa"/>
            <w:gridSpan w:val="4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TELEPÜLÉSI ÖNKORMÁNYZATOK SZOCIÁLIS ÉS GYERMEKJÓLÉTI FELADATAINAK TÁMOGATÁSA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303 482 544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303 482 544</w:t>
            </w:r>
          </w:p>
        </w:tc>
      </w:tr>
      <w:tr w:rsidR="009935CD" w:rsidRPr="00275D2E" w:rsidTr="001C64F2">
        <w:trPr>
          <w:trHeight w:val="58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III.2. A települési önkormányzatok szociális feladatainak egyéb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forint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36 902 519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36 902 519</w:t>
            </w:r>
          </w:p>
        </w:tc>
      </w:tr>
      <w:tr w:rsidR="009935CD" w:rsidRPr="00275D2E" w:rsidTr="001C64F2">
        <w:trPr>
          <w:trHeight w:val="36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.a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Család-és gyermekjóléti szolgálat</w:t>
            </w:r>
          </w:p>
        </w:tc>
        <w:tc>
          <w:tcPr>
            <w:tcW w:w="1564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számított létszám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8 100 000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8 100 000</w:t>
            </w:r>
          </w:p>
        </w:tc>
      </w:tr>
      <w:tr w:rsidR="009935CD" w:rsidRPr="00275D2E" w:rsidTr="001C64F2">
        <w:trPr>
          <w:trHeight w:val="39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.b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Család-és gyermekjóléti központ</w:t>
            </w:r>
          </w:p>
        </w:tc>
        <w:tc>
          <w:tcPr>
            <w:tcW w:w="1564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számított létszám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19 800 000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19 800 000</w:t>
            </w:r>
          </w:p>
        </w:tc>
      </w:tr>
      <w:tr w:rsidR="009935CD" w:rsidRPr="00275D2E" w:rsidTr="001C64F2">
        <w:trPr>
          <w:trHeight w:val="40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.c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(2) Szociális étkezés - társulás által történő feladatellátás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60 896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11 570 240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11 570 240</w:t>
            </w:r>
          </w:p>
        </w:tc>
      </w:tr>
      <w:tr w:rsidR="009935CD" w:rsidRPr="00275D2E" w:rsidTr="001C64F2">
        <w:trPr>
          <w:trHeight w:val="40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.d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(2) Házi segítségnyújtás - társulás által történő feladatellátás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188 500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56 550 000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56 550 000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.f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(2) Időskorúak nappali ellátása - társulás által történő feladatellátás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163 500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8 338 500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8 338 500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(2) Fogyatékos személyek nappali ellátása - társulás által történő feladatellátás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2 200 000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2 200 000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(4)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Foglalk.támog.-ban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részesülő fogyatékos személyek nappali ellátása - társulás által történő feladatellátás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220 000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5 280 000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5 280 000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(6)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demens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személyek nappali ellátása - társulás által történő feladatellátás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30 800 000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30 800 000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.i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(2) hajléktalan személyek nappali ellátása - társulás által történő feladatellátás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247 320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1 731 240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1 731 240</w:t>
            </w:r>
          </w:p>
        </w:tc>
      </w:tr>
      <w:tr w:rsidR="009935CD" w:rsidRPr="00275D2E" w:rsidTr="001C64F2">
        <w:trPr>
          <w:trHeight w:val="40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.ja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(1) bölcsődei ellátás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494 100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22 234 500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22 234 500</w:t>
            </w:r>
          </w:p>
        </w:tc>
      </w:tr>
      <w:tr w:rsidR="009935CD" w:rsidRPr="00275D2E" w:rsidTr="001C64F2">
        <w:trPr>
          <w:trHeight w:val="54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III.5.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finanszírozás szempontjából elismert dolgozók bértámogatása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1 632 000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21,85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35 659 200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35 659 200</w:t>
            </w:r>
          </w:p>
        </w:tc>
      </w:tr>
      <w:tr w:rsidR="009935CD" w:rsidRPr="00275D2E" w:rsidTr="001C64F2">
        <w:trPr>
          <w:trHeight w:val="40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III.5.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) Gyermekétkeztetés üzemeltetési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forint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56 862 530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56 862 530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III.5. c. Rászoruló gyermekek intézményen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kivüli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szünidei étkeztetésének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forint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9 147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4 436 295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4 436 295</w:t>
            </w:r>
          </w:p>
        </w:tc>
      </w:tr>
      <w:tr w:rsidR="009935CD" w:rsidRPr="00275D2E" w:rsidTr="001C64F2">
        <w:trPr>
          <w:trHeight w:val="61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III.7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.Kiegészítő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támogatás a bölcsödében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fogl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 felsőfokú végzettségű kisgyermeknevelők béréhez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1 508 760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3 017 520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3 017 520</w:t>
            </w:r>
          </w:p>
        </w:tc>
      </w:tr>
      <w:tr w:rsidR="009935CD" w:rsidRPr="00275D2E" w:rsidTr="001C64F2">
        <w:trPr>
          <w:trHeight w:val="405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1 008 506 974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193 427 191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815 079 783</w:t>
            </w:r>
          </w:p>
        </w:tc>
      </w:tr>
      <w:tr w:rsidR="009935CD" w:rsidRPr="00275D2E" w:rsidTr="001C64F2">
        <w:trPr>
          <w:trHeight w:val="390"/>
        </w:trPr>
        <w:tc>
          <w:tcPr>
            <w:tcW w:w="11248" w:type="dxa"/>
            <w:gridSpan w:val="5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TELEPÜLÉSI ÖNKORMÁNYZATOK KULTURÁLIS FELADATAINAK TÁMOGATÁSA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75D2E" w:rsidTr="001C64F2">
        <w:trPr>
          <w:trHeight w:val="57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1. d. Települési </w:t>
            </w: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önkormányzatok  nyilvános</w:t>
            </w:r>
            <w:proofErr w:type="gram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könyvtári és közművelődési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feladatatainak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 támogatása</w:t>
            </w:r>
          </w:p>
        </w:tc>
        <w:tc>
          <w:tcPr>
            <w:tcW w:w="156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fő</w:t>
            </w:r>
          </w:p>
        </w:tc>
        <w:tc>
          <w:tcPr>
            <w:tcW w:w="1159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1 140</w:t>
            </w:r>
          </w:p>
        </w:tc>
        <w:tc>
          <w:tcPr>
            <w:tcW w:w="9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21 476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24 482 640</w:t>
            </w:r>
          </w:p>
        </w:tc>
        <w:tc>
          <w:tcPr>
            <w:tcW w:w="1298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24 482 640</w:t>
            </w:r>
          </w:p>
        </w:tc>
      </w:tr>
      <w:tr w:rsidR="009935CD" w:rsidRPr="00275D2E" w:rsidTr="001C64F2">
        <w:trPr>
          <w:trHeight w:val="420"/>
        </w:trPr>
        <w:tc>
          <w:tcPr>
            <w:tcW w:w="603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564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5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1 032 989 614</w:t>
            </w:r>
          </w:p>
        </w:tc>
        <w:tc>
          <w:tcPr>
            <w:tcW w:w="1298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193 427 191</w:t>
            </w:r>
          </w:p>
        </w:tc>
        <w:tc>
          <w:tcPr>
            <w:tcW w:w="1754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839 562 423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50"/>
        <w:gridCol w:w="1740"/>
        <w:gridCol w:w="1900"/>
        <w:gridCol w:w="1560"/>
        <w:gridCol w:w="1260"/>
        <w:gridCol w:w="1120"/>
        <w:gridCol w:w="1200"/>
        <w:gridCol w:w="1000"/>
        <w:gridCol w:w="1280"/>
        <w:gridCol w:w="1300"/>
        <w:gridCol w:w="1080"/>
        <w:gridCol w:w="1360"/>
      </w:tblGrid>
      <w:tr w:rsidR="009935CD" w:rsidRPr="00275D2E" w:rsidTr="001C64F2">
        <w:trPr>
          <w:trHeight w:val="499"/>
        </w:trPr>
        <w:tc>
          <w:tcPr>
            <w:tcW w:w="15450" w:type="dxa"/>
            <w:gridSpan w:val="12"/>
            <w:noWrap/>
            <w:hideMark/>
          </w:tcPr>
          <w:p w:rsidR="009935CD" w:rsidRPr="00275D2E" w:rsidRDefault="009935CD" w:rsidP="001C64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sz. melléklet a 2/2016. (II.26.) </w:t>
            </w:r>
          </w:p>
        </w:tc>
      </w:tr>
      <w:tr w:rsidR="009935CD" w:rsidRPr="00275D2E" w:rsidTr="001C64F2">
        <w:trPr>
          <w:trHeight w:val="825"/>
        </w:trPr>
        <w:tc>
          <w:tcPr>
            <w:tcW w:w="65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0" w:type="dxa"/>
            <w:gridSpan w:val="10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adósságot keletkeztető ügyletekből és kezességvállalásokból fennálló kötelezettségei</w:t>
            </w:r>
          </w:p>
        </w:tc>
        <w:tc>
          <w:tcPr>
            <w:tcW w:w="136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75D2E" w:rsidTr="001C64F2">
        <w:trPr>
          <w:trHeight w:val="285"/>
        </w:trPr>
        <w:tc>
          <w:tcPr>
            <w:tcW w:w="65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75D2E" w:rsidTr="001C64F2">
        <w:trPr>
          <w:trHeight w:val="315"/>
        </w:trPr>
        <w:tc>
          <w:tcPr>
            <w:tcW w:w="65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0" w:type="dxa"/>
            <w:gridSpan w:val="10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275D2E" w:rsidTr="001C64F2">
        <w:trPr>
          <w:trHeight w:val="510"/>
        </w:trPr>
        <w:tc>
          <w:tcPr>
            <w:tcW w:w="650" w:type="dxa"/>
            <w:vMerge w:val="restart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740" w:type="dxa"/>
            <w:vMerge w:val="restart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Pénzintézet megnevezése</w:t>
            </w:r>
          </w:p>
        </w:tc>
        <w:tc>
          <w:tcPr>
            <w:tcW w:w="1900" w:type="dxa"/>
            <w:vMerge w:val="restart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Adósságszolgálat megnevezése</w:t>
            </w:r>
          </w:p>
        </w:tc>
        <w:tc>
          <w:tcPr>
            <w:tcW w:w="1560" w:type="dxa"/>
            <w:vMerge w:val="restart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Szerződéses összeg</w:t>
            </w:r>
          </w:p>
        </w:tc>
        <w:tc>
          <w:tcPr>
            <w:tcW w:w="1260" w:type="dxa"/>
            <w:vMerge w:val="restart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Devizanem</w:t>
            </w:r>
          </w:p>
        </w:tc>
        <w:tc>
          <w:tcPr>
            <w:tcW w:w="4600" w:type="dxa"/>
            <w:gridSpan w:val="4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Adósságszolgálat 2015.12.31</w:t>
            </w:r>
          </w:p>
        </w:tc>
        <w:tc>
          <w:tcPr>
            <w:tcW w:w="3740" w:type="dxa"/>
            <w:gridSpan w:val="3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Hiteltörlesztés</w:t>
            </w:r>
          </w:p>
        </w:tc>
      </w:tr>
      <w:tr w:rsidR="009935CD" w:rsidRPr="00275D2E" w:rsidTr="001C64F2">
        <w:trPr>
          <w:trHeight w:val="840"/>
        </w:trPr>
        <w:tc>
          <w:tcPr>
            <w:tcW w:w="650" w:type="dxa"/>
            <w:vMerge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vMerge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Tőke</w:t>
            </w:r>
          </w:p>
        </w:tc>
        <w:tc>
          <w:tcPr>
            <w:tcW w:w="120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Devizanem</w:t>
            </w:r>
          </w:p>
        </w:tc>
        <w:tc>
          <w:tcPr>
            <w:tcW w:w="100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Tőke</w:t>
            </w:r>
          </w:p>
        </w:tc>
        <w:tc>
          <w:tcPr>
            <w:tcW w:w="128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Devizanem</w:t>
            </w:r>
          </w:p>
        </w:tc>
        <w:tc>
          <w:tcPr>
            <w:tcW w:w="130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</w:t>
            </w:r>
          </w:p>
        </w:tc>
        <w:tc>
          <w:tcPr>
            <w:tcW w:w="108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2017. év</w:t>
            </w:r>
          </w:p>
        </w:tc>
        <w:tc>
          <w:tcPr>
            <w:tcW w:w="1360" w:type="dxa"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2018. év</w:t>
            </w:r>
          </w:p>
        </w:tc>
      </w:tr>
      <w:tr w:rsidR="009935CD" w:rsidRPr="00275D2E" w:rsidTr="001C64F2">
        <w:trPr>
          <w:trHeight w:val="510"/>
        </w:trPr>
        <w:tc>
          <w:tcPr>
            <w:tcW w:w="65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 xml:space="preserve">CIB Bank </w:t>
            </w:r>
            <w:proofErr w:type="spell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Zrt</w:t>
            </w:r>
            <w:proofErr w:type="spellEnd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Folyószámla hitel</w:t>
            </w:r>
            <w:proofErr w:type="gramEnd"/>
          </w:p>
        </w:tc>
        <w:tc>
          <w:tcPr>
            <w:tcW w:w="15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2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HUF</w:t>
            </w:r>
          </w:p>
        </w:tc>
        <w:tc>
          <w:tcPr>
            <w:tcW w:w="112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HUF</w:t>
            </w:r>
          </w:p>
        </w:tc>
        <w:tc>
          <w:tcPr>
            <w:tcW w:w="10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HUF</w:t>
            </w:r>
          </w:p>
        </w:tc>
        <w:tc>
          <w:tcPr>
            <w:tcW w:w="13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75D2E" w:rsidTr="001C64F2">
        <w:trPr>
          <w:trHeight w:val="480"/>
        </w:trPr>
        <w:tc>
          <w:tcPr>
            <w:tcW w:w="65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9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HUF</w:t>
            </w:r>
          </w:p>
        </w:tc>
        <w:tc>
          <w:tcPr>
            <w:tcW w:w="10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sz w:val="20"/>
                <w:szCs w:val="20"/>
              </w:rPr>
              <w:t>HUF</w:t>
            </w:r>
          </w:p>
        </w:tc>
        <w:tc>
          <w:tcPr>
            <w:tcW w:w="130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9935CD" w:rsidRPr="00275D2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6480"/>
        <w:gridCol w:w="1800"/>
      </w:tblGrid>
      <w:tr w:rsidR="009935CD" w:rsidRPr="008964F9" w:rsidTr="001C64F2">
        <w:trPr>
          <w:trHeight w:val="12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  <w:t>5. sz. melléklet a 2/2016. (II.26.) Önk. rendelethez</w:t>
            </w:r>
          </w:p>
        </w:tc>
      </w:tr>
      <w:tr w:rsidR="009935CD" w:rsidRPr="008964F9" w:rsidTr="001C64F2">
        <w:trPr>
          <w:trHeight w:val="12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hu-HU"/>
              </w:rPr>
              <w:t>Törökszentmiklós Városi Önkormányzat saját bevételeinek részletezése az adósságot keletkeztető ügyletből származó tárgyévi fizetési kötelezettség megállapításához</w:t>
            </w:r>
          </w:p>
        </w:tc>
      </w:tr>
      <w:tr w:rsidR="009935CD" w:rsidRPr="008964F9" w:rsidTr="001C64F2">
        <w:trPr>
          <w:trHeight w:val="31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35CD" w:rsidRPr="008964F9" w:rsidTr="001C64F2">
        <w:trPr>
          <w:trHeight w:val="6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  <w:t>Bevételi jogcímek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  <w:t>2016. évi előirányzat</w:t>
            </w:r>
          </w:p>
        </w:tc>
      </w:tr>
      <w:tr w:rsidR="009935CD" w:rsidRPr="008964F9" w:rsidTr="001C64F2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</w:tr>
      <w:tr w:rsidR="009935CD" w:rsidRPr="008964F9" w:rsidTr="001C64F2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Helyi adóból és a települési adóból származó 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 xml:space="preserve">817 000 </w:t>
            </w:r>
          </w:p>
        </w:tc>
      </w:tr>
      <w:tr w:rsidR="009935CD" w:rsidRPr="008964F9" w:rsidTr="001C64F2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 xml:space="preserve">55 416 </w:t>
            </w:r>
          </w:p>
        </w:tc>
      </w:tr>
      <w:tr w:rsidR="009935CD" w:rsidRPr="008964F9" w:rsidTr="001C64F2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Osztalék, koncessziós díj és hozambevétel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9935CD" w:rsidRPr="008964F9" w:rsidTr="001C64F2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 xml:space="preserve">5 100 </w:t>
            </w:r>
          </w:p>
        </w:tc>
      </w:tr>
      <w:tr w:rsidR="009935CD" w:rsidRPr="008964F9" w:rsidTr="001C64F2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Bírság-, pótlék- és díjbevétel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 xml:space="preserve">17 000 </w:t>
            </w:r>
          </w:p>
        </w:tc>
      </w:tr>
      <w:tr w:rsidR="009935CD" w:rsidRPr="008964F9" w:rsidTr="001C64F2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Kezesség-, illetve garanciavállalással kapcsolatos megtérülés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935CD" w:rsidRPr="008964F9" w:rsidTr="001C64F2">
        <w:trPr>
          <w:trHeight w:val="330"/>
        </w:trPr>
        <w:tc>
          <w:tcPr>
            <w:tcW w:w="7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  <w:t>SAJÁT BEVÉTELEK ÖSSZESEN*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894 516 </w:t>
            </w:r>
          </w:p>
        </w:tc>
      </w:tr>
      <w:tr w:rsidR="009935CD" w:rsidRPr="008964F9" w:rsidTr="001C64F2">
        <w:trPr>
          <w:trHeight w:val="465"/>
        </w:trPr>
        <w:tc>
          <w:tcPr>
            <w:tcW w:w="89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both"/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sz w:val="20"/>
                <w:szCs w:val="20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648"/>
        <w:gridCol w:w="6621"/>
        <w:gridCol w:w="1975"/>
        <w:gridCol w:w="2100"/>
        <w:gridCol w:w="1922"/>
        <w:gridCol w:w="2348"/>
      </w:tblGrid>
      <w:tr w:rsidR="009935CD" w:rsidRPr="008964F9" w:rsidTr="001C64F2">
        <w:trPr>
          <w:trHeight w:val="423"/>
        </w:trPr>
        <w:tc>
          <w:tcPr>
            <w:tcW w:w="15614" w:type="dxa"/>
            <w:gridSpan w:val="6"/>
            <w:hideMark/>
          </w:tcPr>
          <w:p w:rsidR="009935CD" w:rsidRPr="008964F9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6. sz. melléklet a 2/2016. (II.26.) Önk. rendelethez</w:t>
            </w:r>
          </w:p>
        </w:tc>
      </w:tr>
      <w:tr w:rsidR="009935CD" w:rsidRPr="008964F9" w:rsidTr="001C64F2">
        <w:trPr>
          <w:trHeight w:val="423"/>
        </w:trPr>
        <w:tc>
          <w:tcPr>
            <w:tcW w:w="13259" w:type="dxa"/>
            <w:gridSpan w:val="5"/>
            <w:hideMark/>
          </w:tcPr>
          <w:p w:rsidR="009935CD" w:rsidRPr="008964F9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RANGE!A1:F34"/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2016. évi beruházási kiadások beruházásonként</w:t>
            </w:r>
            <w:bookmarkEnd w:id="2"/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vMerge w:val="restart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643" w:type="dxa"/>
            <w:vMerge w:val="restart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8370" w:type="dxa"/>
            <w:gridSpan w:val="4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2016. évi tervezett összegek </w:t>
            </w:r>
          </w:p>
        </w:tc>
      </w:tr>
      <w:tr w:rsidR="009935CD" w:rsidRPr="008964F9" w:rsidTr="001C64F2">
        <w:trPr>
          <w:trHeight w:val="735"/>
        </w:trPr>
        <w:tc>
          <w:tcPr>
            <w:tcW w:w="601" w:type="dxa"/>
            <w:vMerge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vMerge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Hazai támogatás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EU-s támogatás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9935CD" w:rsidRPr="008964F9" w:rsidTr="001C64F2">
        <w:trPr>
          <w:trHeight w:val="33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8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06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28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355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Rendezési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terv módosítás</w:t>
            </w:r>
            <w:proofErr w:type="gramEnd"/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12 000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Iparvágány rekonstrukció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559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Pánthy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úti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csapadékvízátemelő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építése Kisfaludi utcai elvezető rendszerrel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8 517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8 517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Ingatlan vásárlás (derogációs, M4 építéshez kapcsolódó)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4 422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4 422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Műfüves pálya létesítése sportpályán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9 754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9 754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Kerékpár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út építés</w:t>
            </w:r>
            <w:proofErr w:type="gram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tervezési költség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T.miklós-Fegyvernek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szakasz,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Kataszteri és térinformatikai rendszer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kiépítése  (</w:t>
            </w:r>
            <w:proofErr w:type="spellStart"/>
            <w:proofErr w:type="gram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e-KATA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minerva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ortofotó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6 643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6 643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Tanuszodához kapcsolódó fejlesztések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32 245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32 245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Városi kamerarendszer bővítése (vasútállomásnál 6 db kamera)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2 000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Strandüzemeltetéshez eszközpótlás és megfigyelő rendszer kiépítése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Közvilágítás kiépítése (Alkotás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-Deák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kereszteződés, Surjány)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1 670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1 670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Buszváró pavilonok átalakítása, felújítása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Városi pavilon gyártása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Herman Ottó utcában 6 állásos parkoló létesítése, útfelújítása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16 000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16 000</w:t>
            </w:r>
          </w:p>
        </w:tc>
      </w:tr>
      <w:tr w:rsidR="009935CD" w:rsidRPr="008964F9" w:rsidTr="001C64F2">
        <w:trPr>
          <w:trHeight w:val="51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EGYMI 6 db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kismotor vásárlás</w:t>
            </w:r>
            <w:proofErr w:type="gramEnd"/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1 200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Fecskeház Kazánok cseréje (kb. 5 db.)(VESZ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tábla )</w:t>
            </w:r>
            <w:proofErr w:type="gramEnd"/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1 905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1 905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PH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Klimaberendezések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hőelvezetése(</w:t>
            </w:r>
            <w:proofErr w:type="gram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VESZ tábla )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914</w:t>
            </w:r>
          </w:p>
        </w:tc>
      </w:tr>
      <w:tr w:rsidR="009935CD" w:rsidRPr="008964F9" w:rsidTr="001C64F2">
        <w:trPr>
          <w:trHeight w:val="45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Automata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meterológiai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állomás kiépítése 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</w:t>
            </w:r>
          </w:p>
        </w:tc>
      </w:tr>
      <w:tr w:rsidR="009935CD" w:rsidRPr="008964F9" w:rsidTr="001C64F2">
        <w:trPr>
          <w:trHeight w:val="49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Hulladékudvar létrehozása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2 000</w:t>
            </w:r>
          </w:p>
        </w:tc>
      </w:tr>
      <w:tr w:rsidR="009935CD" w:rsidRPr="008964F9" w:rsidTr="001C64F2">
        <w:trPr>
          <w:trHeight w:val="55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Személygépkocsi beszerzése VESZ számára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Mezőőrség számára gépjárműbeszerzés (3 db)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6 000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Játszótéri eszközök beszerzése 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Zöldfelület kezelése eszközbeszerzés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Polgárvédelem 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eszközbeszrzés</w:t>
            </w:r>
            <w:proofErr w:type="spellEnd"/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Városi rendezvények eszközbeszerzés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Laptop beszerzés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</w:tr>
      <w:tr w:rsidR="009935CD" w:rsidRPr="008964F9" w:rsidTr="001C64F2">
        <w:trPr>
          <w:trHeight w:val="480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Derogációs-szennyvízelvezetés megvalósítása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98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129 970</w:t>
            </w:r>
          </w:p>
        </w:tc>
        <w:tc>
          <w:tcPr>
            <w:tcW w:w="2106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8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55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129 970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</w:p>
        </w:tc>
        <w:tc>
          <w:tcPr>
            <w:tcW w:w="6643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Intézmények </w:t>
            </w:r>
            <w:proofErr w:type="gramStart"/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beruházási  kiadásai</w:t>
            </w:r>
            <w:proofErr w:type="gramEnd"/>
          </w:p>
        </w:tc>
        <w:tc>
          <w:tcPr>
            <w:tcW w:w="1981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18 785</w:t>
            </w:r>
          </w:p>
        </w:tc>
        <w:tc>
          <w:tcPr>
            <w:tcW w:w="2106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8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5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18 785</w:t>
            </w:r>
          </w:p>
        </w:tc>
      </w:tr>
      <w:tr w:rsidR="009935CD" w:rsidRPr="008964F9" w:rsidTr="001C64F2">
        <w:trPr>
          <w:trHeight w:val="525"/>
        </w:trPr>
        <w:tc>
          <w:tcPr>
            <w:tcW w:w="60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6643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MINDÖSSZESEN: I.+II.+III.</w:t>
            </w:r>
          </w:p>
        </w:tc>
        <w:tc>
          <w:tcPr>
            <w:tcW w:w="1981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148 755</w:t>
            </w:r>
          </w:p>
        </w:tc>
        <w:tc>
          <w:tcPr>
            <w:tcW w:w="2106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8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55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148 755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1260"/>
        <w:gridCol w:w="6400"/>
        <w:gridCol w:w="1960"/>
        <w:gridCol w:w="2140"/>
        <w:gridCol w:w="2140"/>
      </w:tblGrid>
      <w:tr w:rsidR="009935CD" w:rsidRPr="008964F9" w:rsidTr="001C64F2">
        <w:trPr>
          <w:trHeight w:val="495"/>
        </w:trPr>
        <w:tc>
          <w:tcPr>
            <w:tcW w:w="13900" w:type="dxa"/>
            <w:gridSpan w:val="5"/>
            <w:hideMark/>
          </w:tcPr>
          <w:p w:rsidR="009935CD" w:rsidRPr="008964F9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sz. melléklet a 2/2016. (II.26.) Önk. rendelethez</w:t>
            </w:r>
          </w:p>
        </w:tc>
      </w:tr>
      <w:tr w:rsidR="009935CD" w:rsidRPr="008964F9" w:rsidTr="001C64F2">
        <w:trPr>
          <w:trHeight w:val="495"/>
        </w:trPr>
        <w:tc>
          <w:tcPr>
            <w:tcW w:w="13900" w:type="dxa"/>
            <w:gridSpan w:val="5"/>
            <w:vMerge w:val="restart"/>
            <w:hideMark/>
          </w:tcPr>
          <w:p w:rsidR="009935CD" w:rsidRPr="008964F9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2016. évi felújítási kiadások felújításonként</w:t>
            </w:r>
          </w:p>
        </w:tc>
      </w:tr>
      <w:tr w:rsidR="009935CD" w:rsidRPr="008964F9" w:rsidTr="001C64F2">
        <w:trPr>
          <w:trHeight w:val="464"/>
        </w:trPr>
        <w:tc>
          <w:tcPr>
            <w:tcW w:w="13900" w:type="dxa"/>
            <w:gridSpan w:val="5"/>
            <w:vMerge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8964F9" w:rsidTr="001C64F2">
        <w:trPr>
          <w:trHeight w:val="480"/>
        </w:trPr>
        <w:tc>
          <w:tcPr>
            <w:tcW w:w="126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8964F9" w:rsidTr="001C64F2">
        <w:trPr>
          <w:trHeight w:val="10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214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Hazai  támogatás</w:t>
            </w:r>
            <w:proofErr w:type="gramEnd"/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9935CD" w:rsidRPr="008964F9" w:rsidTr="001C64F2">
        <w:trPr>
          <w:trHeight w:val="49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Bottyán János út aszfalt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felújítás(</w:t>
            </w:r>
            <w:proofErr w:type="gram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4300m2)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Ivóvíz és szennyvíz rendszer felújítása, fejlesztése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57 150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57 150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Ipolyi Arnold Könyvtár színházterem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világítás korszerűsítés</w:t>
            </w:r>
            <w:proofErr w:type="gramEnd"/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1 950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1 950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Kossuth úti tagóvoda statikai megerősítése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Tulipánkert tagóvoda - statikai megerősítés, burkolatcsere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Kölcsey tornaterem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világítás korszerűsítés</w:t>
            </w:r>
            <w:proofErr w:type="gramEnd"/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Pánthy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E. Ált. iskola tornaterem részleges felújítása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Bercsényi Gimnázium Kémia, biológia terem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világítás korszerűsítés</w:t>
            </w:r>
            <w:proofErr w:type="gramEnd"/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Lakások felújítása (VESZ táblázat szerint)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5 815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5 815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Tagóvoda vizesblokk felújítás (Arany János úti tagóvoda)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9935CD" w:rsidRPr="008964F9" w:rsidTr="001C64F2">
        <w:trPr>
          <w:trHeight w:val="420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Vásártér felújítása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Strand, kemping korszerűsítése (</w:t>
            </w:r>
            <w:proofErr w:type="spell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autómata</w:t>
            </w:r>
            <w:proofErr w:type="spellEnd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 beléptető rendszer)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Kertész utcai ABC akadálymentesítése</w:t>
            </w:r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8964F9" w:rsidTr="001C64F2">
        <w:trPr>
          <w:trHeight w:val="405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 xml:space="preserve">Intézményi épületek felújítási kiadásai (VESZ táblázat </w:t>
            </w:r>
            <w:proofErr w:type="gramStart"/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szerint )</w:t>
            </w:r>
            <w:proofErr w:type="gramEnd"/>
          </w:p>
        </w:tc>
        <w:tc>
          <w:tcPr>
            <w:tcW w:w="19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3 175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sz w:val="20"/>
                <w:szCs w:val="20"/>
              </w:rPr>
              <w:t>3 175</w:t>
            </w:r>
          </w:p>
        </w:tc>
      </w:tr>
      <w:tr w:rsidR="009935CD" w:rsidRPr="008964F9" w:rsidTr="001C64F2">
        <w:trPr>
          <w:trHeight w:val="600"/>
        </w:trPr>
        <w:tc>
          <w:tcPr>
            <w:tcW w:w="126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400" w:type="dxa"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Felújítási </w:t>
            </w:r>
            <w:proofErr w:type="gramStart"/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feladatok  összesen</w:t>
            </w:r>
            <w:proofErr w:type="gramEnd"/>
          </w:p>
        </w:tc>
        <w:tc>
          <w:tcPr>
            <w:tcW w:w="196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158 190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noWrap/>
            <w:hideMark/>
          </w:tcPr>
          <w:p w:rsidR="009935CD" w:rsidRPr="008964F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158 190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tbl>
      <w:tblPr>
        <w:tblW w:w="80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840"/>
        <w:gridCol w:w="5580"/>
        <w:gridCol w:w="1600"/>
      </w:tblGrid>
      <w:tr w:rsidR="009935CD" w:rsidRPr="000E0310" w:rsidTr="001C64F2">
        <w:trPr>
          <w:trHeight w:val="368"/>
          <w:jc w:val="center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5CD" w:rsidRPr="000E0310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E0310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8. sz. melléklet a 2/2016. (II.26.) Önk. rendelethez</w:t>
            </w:r>
          </w:p>
        </w:tc>
      </w:tr>
      <w:tr w:rsidR="009935CD" w:rsidRPr="008964F9" w:rsidTr="001C64F2">
        <w:trPr>
          <w:trHeight w:val="368"/>
          <w:jc w:val="center"/>
        </w:trPr>
        <w:tc>
          <w:tcPr>
            <w:tcW w:w="8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Törökszentmiklós Váro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si Önkormányzat 2016.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évi  </w:t>
            </w:r>
            <w:r w:rsidRPr="008964F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általános-</w:t>
            </w:r>
            <w:proofErr w:type="gramEnd"/>
            <w:r w:rsidRPr="008964F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és céltartaléka</w:t>
            </w:r>
          </w:p>
        </w:tc>
      </w:tr>
      <w:tr w:rsidR="009935CD" w:rsidRPr="008964F9" w:rsidTr="001C64F2">
        <w:trPr>
          <w:trHeight w:val="735"/>
          <w:jc w:val="center"/>
        </w:trPr>
        <w:tc>
          <w:tcPr>
            <w:tcW w:w="8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eastAsia="hu-HU"/>
              </w:rPr>
            </w:pPr>
          </w:p>
        </w:tc>
      </w:tr>
      <w:tr w:rsidR="009935CD" w:rsidRPr="008964F9" w:rsidTr="001C64F2">
        <w:trPr>
          <w:trHeight w:val="330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964F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35CD" w:rsidRPr="008964F9" w:rsidTr="001C64F2">
        <w:trPr>
          <w:trHeight w:val="405"/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2016. évi </w:t>
            </w:r>
          </w:p>
        </w:tc>
      </w:tr>
      <w:tr w:rsidR="009935CD" w:rsidRPr="008964F9" w:rsidTr="001C64F2">
        <w:trPr>
          <w:trHeight w:val="705"/>
          <w:jc w:val="center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9935CD" w:rsidRPr="008964F9" w:rsidTr="001C64F2">
        <w:trPr>
          <w:trHeight w:val="43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63 624</w:t>
            </w:r>
          </w:p>
        </w:tc>
      </w:tr>
      <w:tr w:rsidR="009935CD" w:rsidRPr="008964F9" w:rsidTr="001C64F2">
        <w:trPr>
          <w:trHeight w:val="43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Általános működési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42 874</w:t>
            </w:r>
          </w:p>
        </w:tc>
      </w:tr>
      <w:tr w:rsidR="009935CD" w:rsidRPr="008964F9" w:rsidTr="001C64F2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Polgármesteri  működési</w:t>
            </w:r>
            <w:proofErr w:type="gramEnd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9935CD" w:rsidRPr="008964F9" w:rsidTr="001C64F2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Képviselő keret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1 600</w:t>
            </w:r>
          </w:p>
        </w:tc>
      </w:tr>
      <w:tr w:rsidR="009935CD" w:rsidRPr="008964F9" w:rsidTr="001C64F2">
        <w:trPr>
          <w:trHeight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Ipoly </w:t>
            </w:r>
            <w:proofErr w:type="spellStart"/>
            <w:proofErr w:type="gramStart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.Kult.Közp.érdekeltségnövelő</w:t>
            </w:r>
            <w:proofErr w:type="spellEnd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pályázat önereje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9935CD" w:rsidRPr="008964F9" w:rsidTr="001C64F2">
        <w:trPr>
          <w:trHeight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Városi rendezvények Ipoly </w:t>
            </w:r>
            <w:proofErr w:type="spellStart"/>
            <w:proofErr w:type="gramStart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.Kult.Közp</w:t>
            </w:r>
            <w:proofErr w:type="spellEnd"/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. szervezésében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13 150</w:t>
            </w:r>
          </w:p>
        </w:tc>
      </w:tr>
      <w:tr w:rsidR="009935CD" w:rsidRPr="008964F9" w:rsidTr="001C64F2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77 970</w:t>
            </w:r>
          </w:p>
        </w:tc>
      </w:tr>
      <w:tr w:rsidR="009935CD" w:rsidRPr="008964F9" w:rsidTr="001C64F2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Beruházási feladatok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65 154</w:t>
            </w:r>
          </w:p>
        </w:tc>
      </w:tr>
      <w:tr w:rsidR="009935CD" w:rsidRPr="008964F9" w:rsidTr="001C64F2">
        <w:trPr>
          <w:trHeight w:val="52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Képviselői keret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2 400</w:t>
            </w:r>
          </w:p>
        </w:tc>
      </w:tr>
      <w:tr w:rsidR="009935CD" w:rsidRPr="008964F9" w:rsidTr="001C64F2">
        <w:trPr>
          <w:trHeight w:val="42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CD" w:rsidRPr="008964F9" w:rsidRDefault="009935CD" w:rsidP="001C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Vízmű bérleti díj bevétel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sz w:val="20"/>
                <w:szCs w:val="20"/>
                <w:lang w:eastAsia="hu-HU"/>
              </w:rPr>
              <w:t>10 416</w:t>
            </w:r>
          </w:p>
        </w:tc>
      </w:tr>
      <w:tr w:rsidR="009935CD" w:rsidRPr="008964F9" w:rsidTr="001C64F2">
        <w:trPr>
          <w:trHeight w:val="420"/>
          <w:jc w:val="center"/>
        </w:trPr>
        <w:tc>
          <w:tcPr>
            <w:tcW w:w="6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Céltartalékok összesen</w:t>
            </w:r>
            <w:proofErr w:type="gramStart"/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:I.</w:t>
            </w:r>
            <w:proofErr w:type="gramEnd"/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+II.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8964F9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964F9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141 594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3549"/>
        <w:gridCol w:w="5517"/>
        <w:gridCol w:w="1616"/>
      </w:tblGrid>
      <w:tr w:rsidR="009935CD" w:rsidRPr="000E0310" w:rsidTr="001C64F2">
        <w:trPr>
          <w:trHeight w:val="330"/>
        </w:trPr>
        <w:tc>
          <w:tcPr>
            <w:tcW w:w="10682" w:type="dxa"/>
            <w:gridSpan w:val="3"/>
            <w:hideMark/>
          </w:tcPr>
          <w:p w:rsidR="009935CD" w:rsidRPr="000E0310" w:rsidRDefault="009935CD" w:rsidP="001C64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sz. melléklet a 2/2016. (II.26.) Önk. rendelethez</w:t>
            </w:r>
          </w:p>
        </w:tc>
      </w:tr>
      <w:tr w:rsidR="009935CD" w:rsidRPr="000E0310" w:rsidTr="001C64F2">
        <w:trPr>
          <w:trHeight w:val="464"/>
        </w:trPr>
        <w:tc>
          <w:tcPr>
            <w:tcW w:w="3549" w:type="dxa"/>
            <w:vMerge w:val="restart"/>
            <w:hideMark/>
          </w:tcPr>
          <w:p w:rsidR="009935CD" w:rsidRPr="000E0310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517" w:type="dxa"/>
            <w:vMerge w:val="restart"/>
            <w:noWrap/>
            <w:hideMark/>
          </w:tcPr>
          <w:p w:rsidR="009935CD" w:rsidRPr="000E0310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</w:t>
            </w:r>
          </w:p>
        </w:tc>
        <w:tc>
          <w:tcPr>
            <w:tcW w:w="1616" w:type="dxa"/>
            <w:vMerge w:val="restart"/>
            <w:noWrap/>
            <w:hideMark/>
          </w:tcPr>
          <w:p w:rsidR="009935CD" w:rsidRPr="000E0310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0E0310" w:rsidTr="001C64F2">
        <w:trPr>
          <w:trHeight w:val="464"/>
        </w:trPr>
        <w:tc>
          <w:tcPr>
            <w:tcW w:w="3549" w:type="dxa"/>
            <w:vMerge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7" w:type="dxa"/>
            <w:vMerge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Merge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E0310" w:rsidTr="001C64F2">
        <w:trPr>
          <w:trHeight w:val="72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0E0310" w:rsidTr="001C64F2">
        <w:trPr>
          <w:trHeight w:val="259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0E0310" w:rsidTr="001C64F2">
        <w:trPr>
          <w:trHeight w:val="405"/>
        </w:trPr>
        <w:tc>
          <w:tcPr>
            <w:tcW w:w="9066" w:type="dxa"/>
            <w:gridSpan w:val="2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616" w:type="dxa"/>
            <w:noWrap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839 562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179 203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332 394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303 482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24 483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kv-i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támogatások és kiegészítő támogatások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Elszámolásból származó bevételek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107 312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107 312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2.5.2.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81 632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2.5.3.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2.5.4.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25 680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2.5.5.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55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42 520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3.5.2.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3.5.3.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3.5.4.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3.5.5.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- EU-s támogatás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42 520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883 000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Helyi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adók  (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4.1.1.+4.1.2.+4.1.3.+4.1.4.)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817 000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75 000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680 000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Gépjárműadó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340 172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49 742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15 742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11 640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59 620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28 120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38 900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(6.1.+…+6.4.)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74 152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Egyéb felhalmozási célú bevétel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69 052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6.4.1.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55 416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6.4.2.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40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6.4.3.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- Önkormányzati vagyon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bérleti  és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lízingdíj bevétele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40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6.4.4.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-Felhalmozási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13 636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40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58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</w:t>
            </w:r>
          </w:p>
        </w:tc>
      </w:tr>
      <w:tr w:rsidR="009935CD" w:rsidRPr="000E0310" w:rsidTr="001C64F2">
        <w:trPr>
          <w:trHeight w:val="57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58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. célú visszatérítendő támogatások, </w:t>
            </w:r>
            <w:r w:rsidRPr="000E03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kölcsönök visszatér</w:t>
            </w: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43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2 288 218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kívülről  (</w:t>
            </w:r>
            <w:proofErr w:type="gramEnd"/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Hosszú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Likviditási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célú  hitelek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Rövid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557 357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12.1.1.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351 114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12.1.2.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206 243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Betétek megszüntetése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…14</w:t>
            </w:r>
            <w:proofErr w:type="gramEnd"/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 14.1.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 14.2.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 14.3.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 14.4.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Külföldi hitelek, kölcsönök felvétele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0E0310" w:rsidTr="001C64F2">
        <w:trPr>
          <w:trHeight w:val="46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2 845 575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0E0310" w:rsidTr="001C64F2">
        <w:trPr>
          <w:trHeight w:val="64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(1.1+…+1.5.)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1 243 377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172 087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29 656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765 746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47 170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228 718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-Visszatérítendő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5517" w:type="dxa"/>
            <w:noWrap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191 258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kívülre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1.5.6.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1.5.7.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1.5.8.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37 460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(2.1.+2.2.+2.3.)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286 485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Beruházások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127 870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127 870</w:t>
            </w:r>
          </w:p>
        </w:tc>
      </w:tr>
      <w:tr w:rsidR="009935CD" w:rsidRPr="000E0310" w:rsidTr="001C64F2">
        <w:trPr>
          <w:trHeight w:val="69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69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69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 projektek kiadásai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99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megvalósuló  programok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  projektek önkormányzati hozzájárulásának kiadásai</w:t>
            </w:r>
            <w:r w:rsidRPr="000E031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hozzájárulásának kiadásai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Felújítások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155 015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Egyéb felhalmozási kiadások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1 500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belülre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7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Visszatérítendő támogatások, </w:t>
            </w:r>
            <w:r w:rsidRPr="000E03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kívülre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- Részesedés</w:t>
            </w:r>
            <w:proofErr w:type="gram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,üzletrész</w:t>
            </w:r>
            <w:proofErr w:type="gram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vásárlása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2.4 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141 594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Működési tartalék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63 624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Általános tartalék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42 874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Céltartalék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20 750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Felhalmozási tartalék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77 970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Általános tartalék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65 154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- Céltartalék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12 816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1 671 456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1 174 119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Költségvetési szervek finanszírozása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1 145 439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Forgatási célú belföldi értékpapírok vásárlása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1 174 119</w:t>
            </w:r>
          </w:p>
        </w:tc>
      </w:tr>
      <w:tr w:rsidR="009935CD" w:rsidRPr="000E0310" w:rsidTr="001C64F2">
        <w:trPr>
          <w:trHeight w:val="465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2 845 575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noWrap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9935CD" w:rsidRPr="000E0310" w:rsidTr="001C64F2">
        <w:trPr>
          <w:trHeight w:val="330"/>
        </w:trPr>
        <w:tc>
          <w:tcPr>
            <w:tcW w:w="3549" w:type="dxa"/>
            <w:noWrap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5517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9935CD" w:rsidRPr="000E0310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2996"/>
        <w:gridCol w:w="6124"/>
        <w:gridCol w:w="1562"/>
      </w:tblGrid>
      <w:tr w:rsidR="009935CD" w:rsidRPr="00421E19" w:rsidTr="001C64F2">
        <w:trPr>
          <w:trHeight w:val="281"/>
        </w:trPr>
        <w:tc>
          <w:tcPr>
            <w:tcW w:w="10682" w:type="dxa"/>
            <w:gridSpan w:val="3"/>
            <w:hideMark/>
          </w:tcPr>
          <w:p w:rsidR="009935CD" w:rsidRPr="00421E19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sz. melléklet a 2/2016. (II.26.) Önk. rendelethez</w:t>
            </w:r>
          </w:p>
        </w:tc>
      </w:tr>
      <w:tr w:rsidR="009935CD" w:rsidRPr="00421E19" w:rsidTr="001C64F2">
        <w:trPr>
          <w:trHeight w:val="464"/>
        </w:trPr>
        <w:tc>
          <w:tcPr>
            <w:tcW w:w="2996" w:type="dxa"/>
            <w:vMerge w:val="restart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RANGE!A1:C67"/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bookmarkEnd w:id="3"/>
          </w:p>
        </w:tc>
        <w:tc>
          <w:tcPr>
            <w:tcW w:w="6124" w:type="dxa"/>
            <w:vMerge w:val="restart"/>
            <w:noWrap/>
            <w:hideMark/>
          </w:tcPr>
          <w:p w:rsidR="009935CD" w:rsidRPr="00421E19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Intézmények összesen</w:t>
            </w:r>
          </w:p>
        </w:tc>
        <w:tc>
          <w:tcPr>
            <w:tcW w:w="1562" w:type="dxa"/>
            <w:vMerge w:val="restart"/>
            <w:noWrap/>
            <w:hideMark/>
          </w:tcPr>
          <w:p w:rsidR="009935CD" w:rsidRPr="00421E19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421E19" w:rsidTr="001C64F2">
        <w:trPr>
          <w:trHeight w:val="464"/>
        </w:trPr>
        <w:tc>
          <w:tcPr>
            <w:tcW w:w="2996" w:type="dxa"/>
            <w:vMerge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4" w:type="dxa"/>
            <w:vMerge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421E19" w:rsidTr="001C64F2">
        <w:trPr>
          <w:trHeight w:val="315"/>
        </w:trPr>
        <w:tc>
          <w:tcPr>
            <w:tcW w:w="2996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4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421E19" w:rsidTr="001C64F2">
        <w:trPr>
          <w:trHeight w:val="73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421E19" w:rsidTr="001C64F2">
        <w:trPr>
          <w:trHeight w:val="259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421E19" w:rsidTr="001C64F2">
        <w:trPr>
          <w:trHeight w:val="480"/>
        </w:trPr>
        <w:tc>
          <w:tcPr>
            <w:tcW w:w="9120" w:type="dxa"/>
            <w:gridSpan w:val="2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562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302 720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154 684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11 328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10 945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132 411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33 502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49 301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60 441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3 510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1 260</w:t>
            </w:r>
          </w:p>
        </w:tc>
      </w:tr>
      <w:tr w:rsidR="009935CD" w:rsidRPr="00421E19" w:rsidTr="001C64F2">
        <w:trPr>
          <w:trHeight w:val="660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233 260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233 260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2 590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7 927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222 743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67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535 980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1 145 439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1 145 439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9.3.1.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685 530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9.3.2.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459 909</w:t>
            </w:r>
          </w:p>
        </w:tc>
      </w:tr>
      <w:tr w:rsidR="009935CD" w:rsidRPr="00421E19" w:rsidTr="001C64F2">
        <w:trPr>
          <w:trHeight w:val="52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1 681 419</w:t>
            </w:r>
          </w:p>
        </w:tc>
      </w:tr>
      <w:tr w:rsidR="009935CD" w:rsidRPr="00421E19" w:rsidTr="001C64F2">
        <w:trPr>
          <w:trHeight w:val="330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421E19" w:rsidTr="001C64F2">
        <w:trPr>
          <w:trHeight w:val="67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421E19" w:rsidTr="001C64F2">
        <w:trPr>
          <w:trHeight w:val="450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1 659 459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826 741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233 283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599 383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(2.1.+…+2.4.)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21 960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8 509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3 175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tárgyieszköz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beszerzés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10 276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1 681 419</w:t>
            </w:r>
          </w:p>
        </w:tc>
      </w:tr>
      <w:tr w:rsidR="009935CD" w:rsidRPr="00421E19" w:rsidTr="001C64F2">
        <w:trPr>
          <w:trHeight w:val="31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90"/>
        </w:trPr>
        <w:tc>
          <w:tcPr>
            <w:tcW w:w="2996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9935CD" w:rsidRPr="00421E19" w:rsidTr="001C64F2">
        <w:trPr>
          <w:trHeight w:val="390"/>
        </w:trPr>
        <w:tc>
          <w:tcPr>
            <w:tcW w:w="9120" w:type="dxa"/>
            <w:gridSpan w:val="2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2996"/>
        <w:gridCol w:w="6124"/>
        <w:gridCol w:w="1562"/>
      </w:tblGrid>
      <w:tr w:rsidR="009935CD" w:rsidRPr="00421E19" w:rsidTr="001C64F2">
        <w:trPr>
          <w:trHeight w:val="281"/>
        </w:trPr>
        <w:tc>
          <w:tcPr>
            <w:tcW w:w="10682" w:type="dxa"/>
            <w:gridSpan w:val="3"/>
            <w:hideMark/>
          </w:tcPr>
          <w:p w:rsidR="009935CD" w:rsidRPr="00421E19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 melléklet a 2/2016. (II.26.) Önk. rendelethez</w:t>
            </w:r>
          </w:p>
        </w:tc>
      </w:tr>
      <w:tr w:rsidR="009935CD" w:rsidRPr="00421E19" w:rsidTr="001C64F2">
        <w:trPr>
          <w:trHeight w:val="464"/>
        </w:trPr>
        <w:tc>
          <w:tcPr>
            <w:tcW w:w="2996" w:type="dxa"/>
            <w:vMerge w:val="restart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1.</w:t>
            </w:r>
          </w:p>
        </w:tc>
        <w:tc>
          <w:tcPr>
            <w:tcW w:w="6124" w:type="dxa"/>
            <w:vMerge w:val="restart"/>
            <w:noWrap/>
            <w:hideMark/>
          </w:tcPr>
          <w:p w:rsidR="009935CD" w:rsidRPr="00421E19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Törökszentmiklósi Polgármesteri Hivatal</w:t>
            </w:r>
          </w:p>
        </w:tc>
        <w:tc>
          <w:tcPr>
            <w:tcW w:w="1562" w:type="dxa"/>
            <w:vMerge w:val="restart"/>
            <w:noWrap/>
            <w:hideMark/>
          </w:tcPr>
          <w:p w:rsidR="009935CD" w:rsidRPr="00421E19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421E19" w:rsidTr="001C64F2">
        <w:trPr>
          <w:trHeight w:val="464"/>
        </w:trPr>
        <w:tc>
          <w:tcPr>
            <w:tcW w:w="2996" w:type="dxa"/>
            <w:vMerge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4" w:type="dxa"/>
            <w:vMerge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421E19" w:rsidTr="001C64F2">
        <w:trPr>
          <w:trHeight w:val="315"/>
        </w:trPr>
        <w:tc>
          <w:tcPr>
            <w:tcW w:w="2996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4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421E19" w:rsidTr="001C64F2">
        <w:trPr>
          <w:trHeight w:val="73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421E19" w:rsidTr="001C64F2">
        <w:trPr>
          <w:trHeight w:val="259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421E19" w:rsidTr="001C64F2">
        <w:trPr>
          <w:trHeight w:val="480"/>
        </w:trPr>
        <w:tc>
          <w:tcPr>
            <w:tcW w:w="9120" w:type="dxa"/>
            <w:gridSpan w:val="2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562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5 106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3 100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9935CD" w:rsidRPr="00421E19" w:rsidTr="001C64F2">
        <w:trPr>
          <w:trHeight w:val="660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67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5 106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317 759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317 759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9.3.1.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Normatíva állami hozzájárulás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177 484</w:t>
            </w:r>
          </w:p>
        </w:tc>
      </w:tr>
      <w:tr w:rsidR="009935CD" w:rsidRPr="00421E19" w:rsidTr="001C64F2">
        <w:trPr>
          <w:trHeight w:val="34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9.3.2.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Önkormányzati kiegészítés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140 275</w:t>
            </w:r>
          </w:p>
        </w:tc>
      </w:tr>
      <w:tr w:rsidR="009935CD" w:rsidRPr="00421E19" w:rsidTr="001C64F2">
        <w:trPr>
          <w:trHeight w:val="52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322 865</w:t>
            </w:r>
          </w:p>
        </w:tc>
      </w:tr>
      <w:tr w:rsidR="009935CD" w:rsidRPr="00421E19" w:rsidTr="001C64F2">
        <w:trPr>
          <w:trHeight w:val="330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421E19" w:rsidTr="001C64F2">
        <w:trPr>
          <w:trHeight w:val="67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421E19" w:rsidTr="001C64F2">
        <w:trPr>
          <w:trHeight w:val="450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320 665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200 751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57 206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62 656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(2.1.+…+2.4.)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2 200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tárgyieszköz</w:t>
            </w:r>
            <w:proofErr w:type="spellEnd"/>
            <w:r w:rsidRPr="00421E19">
              <w:rPr>
                <w:rFonts w:ascii="Times New Roman" w:hAnsi="Times New Roman" w:cs="Times New Roman"/>
                <w:sz w:val="20"/>
                <w:szCs w:val="20"/>
              </w:rPr>
              <w:t xml:space="preserve"> beszerzés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2 200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421E19" w:rsidTr="001C64F2">
        <w:trPr>
          <w:trHeight w:val="40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322 865</w:t>
            </w:r>
          </w:p>
        </w:tc>
      </w:tr>
      <w:tr w:rsidR="009935CD" w:rsidRPr="00421E19" w:rsidTr="001C64F2">
        <w:trPr>
          <w:trHeight w:val="315"/>
        </w:trPr>
        <w:tc>
          <w:tcPr>
            <w:tcW w:w="2996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421E19" w:rsidTr="001C64F2">
        <w:trPr>
          <w:trHeight w:val="390"/>
        </w:trPr>
        <w:tc>
          <w:tcPr>
            <w:tcW w:w="2996" w:type="dxa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124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</w:tr>
      <w:tr w:rsidR="009935CD" w:rsidRPr="00421E19" w:rsidTr="001C64F2">
        <w:trPr>
          <w:trHeight w:val="390"/>
        </w:trPr>
        <w:tc>
          <w:tcPr>
            <w:tcW w:w="9120" w:type="dxa"/>
            <w:gridSpan w:val="2"/>
            <w:noWrap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562" w:type="dxa"/>
            <w:hideMark/>
          </w:tcPr>
          <w:p w:rsidR="009935CD" w:rsidRPr="00421E19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2970"/>
        <w:gridCol w:w="6099"/>
        <w:gridCol w:w="1613"/>
      </w:tblGrid>
      <w:tr w:rsidR="009935CD" w:rsidRPr="00A72B2D" w:rsidTr="001C64F2">
        <w:trPr>
          <w:trHeight w:val="281"/>
        </w:trPr>
        <w:tc>
          <w:tcPr>
            <w:tcW w:w="10682" w:type="dxa"/>
            <w:gridSpan w:val="3"/>
            <w:hideMark/>
          </w:tcPr>
          <w:p w:rsidR="009935CD" w:rsidRPr="00A72B2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 sz. melléklet a 2/2016. (II.26.) Önk. rendelethez</w:t>
            </w:r>
          </w:p>
        </w:tc>
      </w:tr>
      <w:tr w:rsidR="009935CD" w:rsidRPr="00A72B2D" w:rsidTr="001C64F2">
        <w:trPr>
          <w:trHeight w:val="464"/>
        </w:trPr>
        <w:tc>
          <w:tcPr>
            <w:tcW w:w="2970" w:type="dxa"/>
            <w:vMerge w:val="restart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2.</w:t>
            </w:r>
          </w:p>
        </w:tc>
        <w:tc>
          <w:tcPr>
            <w:tcW w:w="6099" w:type="dxa"/>
            <w:vMerge w:val="restart"/>
            <w:noWrap/>
            <w:hideMark/>
          </w:tcPr>
          <w:p w:rsidR="009935CD" w:rsidRPr="00A72B2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Városellátó Szolgálat</w:t>
            </w:r>
          </w:p>
        </w:tc>
        <w:tc>
          <w:tcPr>
            <w:tcW w:w="1613" w:type="dxa"/>
            <w:vMerge w:val="restart"/>
            <w:noWrap/>
            <w:hideMark/>
          </w:tcPr>
          <w:p w:rsidR="009935CD" w:rsidRPr="00A72B2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A72B2D" w:rsidTr="001C64F2">
        <w:trPr>
          <w:trHeight w:val="464"/>
        </w:trPr>
        <w:tc>
          <w:tcPr>
            <w:tcW w:w="2970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9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360"/>
        </w:trPr>
        <w:tc>
          <w:tcPr>
            <w:tcW w:w="2970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9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67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72B2D" w:rsidTr="001C64F2">
        <w:trPr>
          <w:trHeight w:val="259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72B2D" w:rsidTr="001C64F2">
        <w:trPr>
          <w:trHeight w:val="495"/>
        </w:trPr>
        <w:tc>
          <w:tcPr>
            <w:tcW w:w="9069" w:type="dxa"/>
            <w:gridSpan w:val="2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613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72B2D" w:rsidTr="001C64F2">
        <w:trPr>
          <w:trHeight w:val="390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213 897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100 565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7 600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1 280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91 685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23 162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44 763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45 147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6 877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6 877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6 877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EU forrásból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220 774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212 700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212 700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Normatíva állami hozzájárulás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67 989</w:t>
            </w:r>
          </w:p>
        </w:tc>
      </w:tr>
      <w:tr w:rsidR="009935CD" w:rsidRPr="00A72B2D" w:rsidTr="001C64F2">
        <w:trPr>
          <w:trHeight w:val="34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Önkormányzati kiegészítés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144 711</w:t>
            </w:r>
          </w:p>
        </w:tc>
      </w:tr>
      <w:tr w:rsidR="009935CD" w:rsidRPr="00A72B2D" w:rsidTr="001C64F2">
        <w:trPr>
          <w:trHeight w:val="480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433 474</w:t>
            </w:r>
          </w:p>
        </w:tc>
      </w:tr>
      <w:tr w:rsidR="009935CD" w:rsidRPr="00A72B2D" w:rsidTr="001C64F2">
        <w:trPr>
          <w:trHeight w:val="330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630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419 345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116 333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31 730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271 282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(2.1.+…+2.4.)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14 129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8 509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3 175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tárgyieszköz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beszerzés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2 445</w:t>
            </w: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52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433 474</w:t>
            </w:r>
          </w:p>
        </w:tc>
      </w:tr>
      <w:tr w:rsidR="009935CD" w:rsidRPr="00A72B2D" w:rsidTr="001C64F2">
        <w:trPr>
          <w:trHeight w:val="315"/>
        </w:trPr>
        <w:tc>
          <w:tcPr>
            <w:tcW w:w="297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405"/>
        </w:trPr>
        <w:tc>
          <w:tcPr>
            <w:tcW w:w="2970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09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9935CD" w:rsidRPr="00A72B2D" w:rsidTr="001C64F2">
        <w:trPr>
          <w:trHeight w:val="405"/>
        </w:trPr>
        <w:tc>
          <w:tcPr>
            <w:tcW w:w="9069" w:type="dxa"/>
            <w:gridSpan w:val="2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Közfoglalkoztatottak, nyári diákmunka létszáma (fő)</w:t>
            </w:r>
          </w:p>
        </w:tc>
        <w:tc>
          <w:tcPr>
            <w:tcW w:w="161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3033"/>
        <w:gridCol w:w="6119"/>
        <w:gridCol w:w="1530"/>
      </w:tblGrid>
      <w:tr w:rsidR="009935CD" w:rsidRPr="00A72B2D" w:rsidTr="001C64F2">
        <w:trPr>
          <w:trHeight w:val="281"/>
        </w:trPr>
        <w:tc>
          <w:tcPr>
            <w:tcW w:w="10682" w:type="dxa"/>
            <w:gridSpan w:val="3"/>
            <w:hideMark/>
          </w:tcPr>
          <w:p w:rsidR="009935CD" w:rsidRPr="00A72B2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10.3. sz. melléklet a 2/2016. (II.26.) Önk. rendelethez</w:t>
            </w:r>
          </w:p>
        </w:tc>
      </w:tr>
      <w:tr w:rsidR="009935CD" w:rsidRPr="00A72B2D" w:rsidTr="001C64F2">
        <w:trPr>
          <w:trHeight w:val="480"/>
        </w:trPr>
        <w:tc>
          <w:tcPr>
            <w:tcW w:w="3033" w:type="dxa"/>
            <w:vMerge w:val="restart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3.</w:t>
            </w:r>
          </w:p>
        </w:tc>
        <w:tc>
          <w:tcPr>
            <w:tcW w:w="6119" w:type="dxa"/>
            <w:vMerge w:val="restart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Városi Önkormányzat Egyesített </w:t>
            </w:r>
            <w:proofErr w:type="spellStart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Gyógyító-Megelőző</w:t>
            </w:r>
            <w:proofErr w:type="spellEnd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Intézet</w:t>
            </w:r>
          </w:p>
        </w:tc>
        <w:tc>
          <w:tcPr>
            <w:tcW w:w="1530" w:type="dxa"/>
            <w:vMerge w:val="restart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A72B2D" w:rsidTr="001C64F2">
        <w:trPr>
          <w:trHeight w:val="464"/>
        </w:trPr>
        <w:tc>
          <w:tcPr>
            <w:tcW w:w="3033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19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330"/>
        </w:trPr>
        <w:tc>
          <w:tcPr>
            <w:tcW w:w="3033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19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67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72B2D" w:rsidTr="001C64F2">
        <w:trPr>
          <w:trHeight w:val="28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72B2D" w:rsidTr="001C64F2">
        <w:trPr>
          <w:trHeight w:val="450"/>
        </w:trPr>
        <w:tc>
          <w:tcPr>
            <w:tcW w:w="9152" w:type="dxa"/>
            <w:gridSpan w:val="2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530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20 524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11 582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4 597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6 985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7 040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225 333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225 333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2 590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222 743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245 857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21 280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21 280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Normatíva állami hozzájárulás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Önkormányzati kiegészítés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20 905</w:t>
            </w:r>
          </w:p>
        </w:tc>
      </w:tr>
      <w:tr w:rsidR="009935CD" w:rsidRPr="00A72B2D" w:rsidTr="001C64F2">
        <w:trPr>
          <w:trHeight w:val="34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267 137</w:t>
            </w:r>
          </w:p>
        </w:tc>
      </w:tr>
      <w:tr w:rsidR="009935CD" w:rsidRPr="00A72B2D" w:rsidTr="001C64F2">
        <w:trPr>
          <w:trHeight w:val="33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70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266 807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126 171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36 840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103 796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tárgyieszköz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beszerzés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267 137</w:t>
            </w:r>
          </w:p>
        </w:tc>
      </w:tr>
      <w:tr w:rsidR="009935CD" w:rsidRPr="00A72B2D" w:rsidTr="001C64F2">
        <w:trPr>
          <w:trHeight w:val="315"/>
        </w:trPr>
        <w:tc>
          <w:tcPr>
            <w:tcW w:w="3033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375"/>
        </w:trPr>
        <w:tc>
          <w:tcPr>
            <w:tcW w:w="3033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</w:tr>
      <w:tr w:rsidR="009935CD" w:rsidRPr="00A72B2D" w:rsidTr="001C64F2">
        <w:trPr>
          <w:trHeight w:val="375"/>
        </w:trPr>
        <w:tc>
          <w:tcPr>
            <w:tcW w:w="3033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6119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3128"/>
        <w:gridCol w:w="6064"/>
        <w:gridCol w:w="1490"/>
      </w:tblGrid>
      <w:tr w:rsidR="009935CD" w:rsidRPr="00A72B2D" w:rsidTr="001C64F2">
        <w:trPr>
          <w:trHeight w:val="281"/>
        </w:trPr>
        <w:tc>
          <w:tcPr>
            <w:tcW w:w="10682" w:type="dxa"/>
            <w:gridSpan w:val="3"/>
            <w:hideMark/>
          </w:tcPr>
          <w:p w:rsidR="009935CD" w:rsidRPr="00A72B2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10.4. sz. melléklet a 2/2016. (II.26.) Önk. rendelethez</w:t>
            </w:r>
          </w:p>
        </w:tc>
      </w:tr>
      <w:tr w:rsidR="009935CD" w:rsidRPr="00A72B2D" w:rsidTr="001C64F2">
        <w:trPr>
          <w:trHeight w:val="464"/>
        </w:trPr>
        <w:tc>
          <w:tcPr>
            <w:tcW w:w="3128" w:type="dxa"/>
            <w:vMerge w:val="restart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1.</w:t>
            </w:r>
          </w:p>
        </w:tc>
        <w:tc>
          <w:tcPr>
            <w:tcW w:w="6064" w:type="dxa"/>
            <w:vMerge w:val="restart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Városi Óvodai Intézmény</w:t>
            </w:r>
          </w:p>
        </w:tc>
        <w:tc>
          <w:tcPr>
            <w:tcW w:w="1490" w:type="dxa"/>
            <w:vMerge w:val="restart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A72B2D" w:rsidTr="001C64F2">
        <w:trPr>
          <w:trHeight w:val="464"/>
        </w:trPr>
        <w:tc>
          <w:tcPr>
            <w:tcW w:w="3128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4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300"/>
        </w:trPr>
        <w:tc>
          <w:tcPr>
            <w:tcW w:w="3128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4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70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72B2D" w:rsidTr="001C64F2">
        <w:trPr>
          <w:trHeight w:val="259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72B2D" w:rsidTr="001C64F2">
        <w:trPr>
          <w:trHeight w:val="525"/>
        </w:trPr>
        <w:tc>
          <w:tcPr>
            <w:tcW w:w="9192" w:type="dxa"/>
            <w:gridSpan w:val="2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490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72B2D" w:rsidTr="001C64F2">
        <w:trPr>
          <w:trHeight w:val="48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9 433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2 915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2 737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1 808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61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61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9 433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403 098</w:t>
            </w:r>
          </w:p>
        </w:tc>
      </w:tr>
      <w:tr w:rsidR="009935CD" w:rsidRPr="00A72B2D" w:rsidTr="001C64F2">
        <w:trPr>
          <w:trHeight w:val="34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7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7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403 098</w:t>
            </w:r>
          </w:p>
        </w:tc>
      </w:tr>
      <w:tr w:rsidR="009935CD" w:rsidRPr="00A72B2D" w:rsidTr="001C64F2">
        <w:trPr>
          <w:trHeight w:val="37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Normatíva állami hozzájárulás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357 061</w:t>
            </w:r>
          </w:p>
        </w:tc>
      </w:tr>
      <w:tr w:rsidR="009935CD" w:rsidRPr="00A72B2D" w:rsidTr="001C64F2">
        <w:trPr>
          <w:trHeight w:val="37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Önkormányzati kiegészítés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46 037</w:t>
            </w:r>
          </w:p>
        </w:tc>
      </w:tr>
      <w:tr w:rsidR="009935CD" w:rsidRPr="00A72B2D" w:rsidTr="001C64F2">
        <w:trPr>
          <w:trHeight w:val="48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412 531</w:t>
            </w:r>
          </w:p>
        </w:tc>
      </w:tr>
      <w:tr w:rsidR="009935CD" w:rsidRPr="00A72B2D" w:rsidTr="001C64F2">
        <w:trPr>
          <w:trHeight w:val="33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750"/>
        </w:trPr>
        <w:tc>
          <w:tcPr>
            <w:tcW w:w="9192" w:type="dxa"/>
            <w:gridSpan w:val="2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411 058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262 821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76 414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71 823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1 473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tárgyi eszközök beszerzése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1 473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412 531</w:t>
            </w:r>
          </w:p>
        </w:tc>
      </w:tr>
      <w:tr w:rsidR="009935CD" w:rsidRPr="00A72B2D" w:rsidTr="001C64F2">
        <w:trPr>
          <w:trHeight w:val="315"/>
        </w:trPr>
        <w:tc>
          <w:tcPr>
            <w:tcW w:w="3128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15"/>
        </w:trPr>
        <w:tc>
          <w:tcPr>
            <w:tcW w:w="3128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</w:tr>
      <w:tr w:rsidR="009935CD" w:rsidRPr="00A72B2D" w:rsidTr="001C64F2">
        <w:trPr>
          <w:trHeight w:val="315"/>
        </w:trPr>
        <w:tc>
          <w:tcPr>
            <w:tcW w:w="3128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6064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2876"/>
        <w:gridCol w:w="6411"/>
        <w:gridCol w:w="1395"/>
      </w:tblGrid>
      <w:tr w:rsidR="009935CD" w:rsidRPr="00A72B2D" w:rsidTr="001C64F2">
        <w:trPr>
          <w:trHeight w:val="281"/>
        </w:trPr>
        <w:tc>
          <w:tcPr>
            <w:tcW w:w="10682" w:type="dxa"/>
            <w:gridSpan w:val="3"/>
            <w:hideMark/>
          </w:tcPr>
          <w:p w:rsidR="009935CD" w:rsidRPr="00A72B2D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10.5. sz. melléklet a 2/2016. (II.26.) Önk. rendelethez</w:t>
            </w:r>
          </w:p>
        </w:tc>
      </w:tr>
      <w:tr w:rsidR="009935CD" w:rsidRPr="00A72B2D" w:rsidTr="001C64F2">
        <w:trPr>
          <w:trHeight w:val="464"/>
        </w:trPr>
        <w:tc>
          <w:tcPr>
            <w:tcW w:w="2876" w:type="dxa"/>
            <w:vMerge w:val="restart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2.</w:t>
            </w:r>
          </w:p>
        </w:tc>
        <w:tc>
          <w:tcPr>
            <w:tcW w:w="6411" w:type="dxa"/>
            <w:vMerge w:val="restart"/>
            <w:noWrap/>
            <w:hideMark/>
          </w:tcPr>
          <w:p w:rsidR="009935CD" w:rsidRPr="00A72B2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Városi Bölcsőde</w:t>
            </w:r>
          </w:p>
        </w:tc>
        <w:tc>
          <w:tcPr>
            <w:tcW w:w="1395" w:type="dxa"/>
            <w:vMerge w:val="restart"/>
            <w:noWrap/>
            <w:hideMark/>
          </w:tcPr>
          <w:p w:rsidR="009935CD" w:rsidRPr="00A72B2D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A72B2D" w:rsidTr="001C64F2">
        <w:trPr>
          <w:trHeight w:val="464"/>
        </w:trPr>
        <w:tc>
          <w:tcPr>
            <w:tcW w:w="2876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285"/>
        </w:trPr>
        <w:tc>
          <w:tcPr>
            <w:tcW w:w="2876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6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</w:t>
            </w:r>
          </w:p>
        </w:tc>
      </w:tr>
      <w:tr w:rsidR="009935CD" w:rsidRPr="00A72B2D" w:rsidTr="001C64F2">
        <w:trPr>
          <w:trHeight w:val="259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A72B2D" w:rsidTr="001C64F2">
        <w:trPr>
          <w:trHeight w:val="525"/>
        </w:trPr>
        <w:tc>
          <w:tcPr>
            <w:tcW w:w="9287" w:type="dxa"/>
            <w:gridSpan w:val="2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395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23 951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17 921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991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16 930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5 092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6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6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23 951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50 621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50 621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Normatíva állami hozzájárulás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30 101</w:t>
            </w:r>
          </w:p>
        </w:tc>
      </w:tr>
      <w:tr w:rsidR="009935CD" w:rsidRPr="00A72B2D" w:rsidTr="001C64F2">
        <w:trPr>
          <w:trHeight w:val="34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9.3.2.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Önkormányzati kiegészítés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20 520</w:t>
            </w:r>
          </w:p>
        </w:tc>
      </w:tr>
      <w:tr w:rsidR="009935CD" w:rsidRPr="00A72B2D" w:rsidTr="001C64F2">
        <w:trPr>
          <w:trHeight w:val="40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74 572</w:t>
            </w:r>
          </w:p>
        </w:tc>
      </w:tr>
      <w:tr w:rsidR="009935CD" w:rsidRPr="00A72B2D" w:rsidTr="001C64F2">
        <w:trPr>
          <w:trHeight w:val="330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690"/>
        </w:trPr>
        <w:tc>
          <w:tcPr>
            <w:tcW w:w="9287" w:type="dxa"/>
            <w:gridSpan w:val="2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74 166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35 210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9 476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29 480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(2.1.+…+2.4.)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A72B2D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9935CD" w:rsidRPr="00A72B2D" w:rsidTr="001C64F2">
        <w:trPr>
          <w:trHeight w:val="37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A72B2D" w:rsidTr="001C64F2">
        <w:trPr>
          <w:trHeight w:val="390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74 572</w:t>
            </w:r>
          </w:p>
        </w:tc>
      </w:tr>
      <w:tr w:rsidR="009935CD" w:rsidRPr="00A72B2D" w:rsidTr="001C64F2">
        <w:trPr>
          <w:trHeight w:val="315"/>
        </w:trPr>
        <w:tc>
          <w:tcPr>
            <w:tcW w:w="2876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A72B2D" w:rsidTr="001C64F2">
        <w:trPr>
          <w:trHeight w:val="315"/>
        </w:trPr>
        <w:tc>
          <w:tcPr>
            <w:tcW w:w="2876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9935CD" w:rsidRPr="00A72B2D" w:rsidTr="001C64F2">
        <w:trPr>
          <w:trHeight w:val="315"/>
        </w:trPr>
        <w:tc>
          <w:tcPr>
            <w:tcW w:w="2876" w:type="dxa"/>
            <w:noWrap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6411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hideMark/>
          </w:tcPr>
          <w:p w:rsidR="009935CD" w:rsidRPr="00A72B2D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2909"/>
        <w:gridCol w:w="6237"/>
        <w:gridCol w:w="1536"/>
      </w:tblGrid>
      <w:tr w:rsidR="009935CD" w:rsidRPr="002908CE" w:rsidTr="001C64F2">
        <w:trPr>
          <w:trHeight w:val="435"/>
        </w:trPr>
        <w:tc>
          <w:tcPr>
            <w:tcW w:w="10682" w:type="dxa"/>
            <w:gridSpan w:val="3"/>
            <w:hideMark/>
          </w:tcPr>
          <w:p w:rsidR="009935CD" w:rsidRPr="002908CE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10.6. sz. melléklet a 2/2016. (II.26.) Önk. rendelethez</w:t>
            </w:r>
          </w:p>
        </w:tc>
      </w:tr>
      <w:tr w:rsidR="009935CD" w:rsidRPr="002908CE" w:rsidTr="001C64F2">
        <w:trPr>
          <w:trHeight w:val="464"/>
        </w:trPr>
        <w:tc>
          <w:tcPr>
            <w:tcW w:w="2909" w:type="dxa"/>
            <w:vMerge w:val="restart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3.</w:t>
            </w:r>
          </w:p>
        </w:tc>
        <w:tc>
          <w:tcPr>
            <w:tcW w:w="6237" w:type="dxa"/>
            <w:vMerge w:val="restart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Ipolyi </w:t>
            </w:r>
            <w:proofErr w:type="gramStart"/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Könyvtár, Múzeum és Kulturális Központ</w:t>
            </w:r>
          </w:p>
        </w:tc>
        <w:tc>
          <w:tcPr>
            <w:tcW w:w="1536" w:type="dxa"/>
            <w:vMerge w:val="restart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2908CE" w:rsidTr="001C64F2">
        <w:trPr>
          <w:trHeight w:val="464"/>
        </w:trPr>
        <w:tc>
          <w:tcPr>
            <w:tcW w:w="2909" w:type="dxa"/>
            <w:vMerge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Merge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315"/>
        </w:trPr>
        <w:tc>
          <w:tcPr>
            <w:tcW w:w="2909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6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2908CE" w:rsidTr="001C64F2">
        <w:trPr>
          <w:trHeight w:val="259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2908CE" w:rsidTr="001C64F2">
        <w:trPr>
          <w:trHeight w:val="495"/>
        </w:trPr>
        <w:tc>
          <w:tcPr>
            <w:tcW w:w="9146" w:type="dxa"/>
            <w:gridSpan w:val="2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536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29 809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21 701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5 050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16 651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5 508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2 600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69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1 050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1 050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63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30 859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105 112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105 112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9.3.1.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Normatíva állami hozzájárulás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24 620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9.3.2.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Önkormányzati kiegészítés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80 492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135 971</w:t>
            </w:r>
          </w:p>
        </w:tc>
      </w:tr>
      <w:tr w:rsidR="009935CD" w:rsidRPr="002908CE" w:rsidTr="001C64F2">
        <w:trPr>
          <w:trHeight w:val="33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61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134 549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64 226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15 962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54 361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(2.1.+…+2.4.)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1 422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1 422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9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135 971</w:t>
            </w:r>
          </w:p>
        </w:tc>
      </w:tr>
      <w:tr w:rsidR="009935CD" w:rsidRPr="002908CE" w:rsidTr="001C64F2">
        <w:trPr>
          <w:trHeight w:val="39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315"/>
        </w:trPr>
        <w:tc>
          <w:tcPr>
            <w:tcW w:w="2909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935CD" w:rsidRPr="002908CE" w:rsidTr="001C64F2">
        <w:trPr>
          <w:trHeight w:val="315"/>
        </w:trPr>
        <w:tc>
          <w:tcPr>
            <w:tcW w:w="2909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2909"/>
        <w:gridCol w:w="6237"/>
        <w:gridCol w:w="1536"/>
      </w:tblGrid>
      <w:tr w:rsidR="009935CD" w:rsidRPr="002908CE" w:rsidTr="001C64F2">
        <w:trPr>
          <w:trHeight w:val="281"/>
        </w:trPr>
        <w:tc>
          <w:tcPr>
            <w:tcW w:w="10682" w:type="dxa"/>
            <w:gridSpan w:val="3"/>
            <w:hideMark/>
          </w:tcPr>
          <w:p w:rsidR="009935CD" w:rsidRPr="002908CE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10.7. sz. melléklet a 2/2016. (II.26.) Önk. rendelethez</w:t>
            </w:r>
          </w:p>
        </w:tc>
      </w:tr>
      <w:tr w:rsidR="009935CD" w:rsidRPr="002908CE" w:rsidTr="001C64F2">
        <w:trPr>
          <w:trHeight w:val="464"/>
        </w:trPr>
        <w:tc>
          <w:tcPr>
            <w:tcW w:w="2909" w:type="dxa"/>
            <w:vMerge w:val="restart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3.</w:t>
            </w:r>
          </w:p>
        </w:tc>
        <w:tc>
          <w:tcPr>
            <w:tcW w:w="6237" w:type="dxa"/>
            <w:vMerge w:val="restart"/>
            <w:noWrap/>
            <w:hideMark/>
          </w:tcPr>
          <w:p w:rsidR="009935CD" w:rsidRPr="002908CE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Törökszentmiklósi Család- és Gyermekjóléti Központ</w:t>
            </w:r>
          </w:p>
        </w:tc>
        <w:tc>
          <w:tcPr>
            <w:tcW w:w="1536" w:type="dxa"/>
            <w:vMerge w:val="restart"/>
            <w:noWrap/>
            <w:hideMark/>
          </w:tcPr>
          <w:p w:rsidR="009935CD" w:rsidRPr="002908CE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</w:t>
            </w:r>
          </w:p>
        </w:tc>
      </w:tr>
      <w:tr w:rsidR="009935CD" w:rsidRPr="002908CE" w:rsidTr="001C64F2">
        <w:trPr>
          <w:trHeight w:val="464"/>
        </w:trPr>
        <w:tc>
          <w:tcPr>
            <w:tcW w:w="2909" w:type="dxa"/>
            <w:vMerge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Merge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315"/>
        </w:trPr>
        <w:tc>
          <w:tcPr>
            <w:tcW w:w="2909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6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2908CE" w:rsidTr="001C64F2">
        <w:trPr>
          <w:trHeight w:val="259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935CD" w:rsidRPr="002908CE" w:rsidTr="001C64F2">
        <w:trPr>
          <w:trHeight w:val="495"/>
        </w:trPr>
        <w:tc>
          <w:tcPr>
            <w:tcW w:w="9146" w:type="dxa"/>
            <w:gridSpan w:val="2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536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Általános forgalmi adó visszatérülése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69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63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34 869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Költségvetési maradvány igénybevétele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Vállalkozási maradvány igénybevétele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34 869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9.3.1.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Normatíva állami hozzájárulás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27 900</w:t>
            </w:r>
          </w:p>
        </w:tc>
      </w:tr>
      <w:tr w:rsidR="009935CD" w:rsidRPr="002908CE" w:rsidTr="001C64F2">
        <w:trPr>
          <w:trHeight w:val="34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9.3.2.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Önkormányzati kiegészítés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6 969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(8.+9.)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34 869</w:t>
            </w:r>
          </w:p>
        </w:tc>
      </w:tr>
      <w:tr w:rsidR="009935CD" w:rsidRPr="002908CE" w:rsidTr="001C64F2">
        <w:trPr>
          <w:trHeight w:val="33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61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32 869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21 229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5 655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5 985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43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költségvetés kiadásai (2.1.+…+2.4.)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2 000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9935CD" w:rsidRPr="002908CE" w:rsidTr="001C64F2">
        <w:trPr>
          <w:trHeight w:val="375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Egyéb fejlesztési célú kiadások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2908CE" w:rsidTr="001C64F2">
        <w:trPr>
          <w:trHeight w:val="39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34 869</w:t>
            </w:r>
          </w:p>
        </w:tc>
      </w:tr>
      <w:tr w:rsidR="009935CD" w:rsidRPr="002908CE" w:rsidTr="001C64F2">
        <w:trPr>
          <w:trHeight w:val="390"/>
        </w:trPr>
        <w:tc>
          <w:tcPr>
            <w:tcW w:w="2909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315"/>
        </w:trPr>
        <w:tc>
          <w:tcPr>
            <w:tcW w:w="2909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Éves </w:t>
            </w:r>
            <w:proofErr w:type="gramStart"/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 létszám</w:t>
            </w:r>
            <w:proofErr w:type="gramEnd"/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előirányzat (fő)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935CD" w:rsidRPr="002908CE" w:rsidTr="001C64F2">
        <w:trPr>
          <w:trHeight w:val="315"/>
        </w:trPr>
        <w:tc>
          <w:tcPr>
            <w:tcW w:w="2909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6237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650"/>
        <w:gridCol w:w="2520"/>
        <w:gridCol w:w="1740"/>
        <w:gridCol w:w="1740"/>
        <w:gridCol w:w="1740"/>
        <w:gridCol w:w="1740"/>
        <w:gridCol w:w="1620"/>
        <w:gridCol w:w="1440"/>
      </w:tblGrid>
      <w:tr w:rsidR="009935CD" w:rsidRPr="002908CE" w:rsidTr="001C64F2">
        <w:trPr>
          <w:trHeight w:val="281"/>
        </w:trPr>
        <w:tc>
          <w:tcPr>
            <w:tcW w:w="13180" w:type="dxa"/>
            <w:gridSpan w:val="8"/>
            <w:hideMark/>
          </w:tcPr>
          <w:p w:rsidR="009935CD" w:rsidRPr="002908CE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sz. melléklet a 2/2016. (II.26.) Önk. rendelethez</w:t>
            </w:r>
          </w:p>
        </w:tc>
      </w:tr>
      <w:tr w:rsidR="009935CD" w:rsidRPr="002908CE" w:rsidTr="001C64F2">
        <w:trPr>
          <w:trHeight w:val="564"/>
        </w:trPr>
        <w:tc>
          <w:tcPr>
            <w:tcW w:w="13180" w:type="dxa"/>
            <w:gridSpan w:val="8"/>
            <w:hideMark/>
          </w:tcPr>
          <w:p w:rsidR="009935CD" w:rsidRPr="002908CE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2016. évi tervezett létszámkerete</w:t>
            </w: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2016. január 1-től</w:t>
            </w:r>
          </w:p>
        </w:tc>
      </w:tr>
      <w:tr w:rsidR="009935CD" w:rsidRPr="002908CE" w:rsidTr="001C64F2">
        <w:trPr>
          <w:trHeight w:val="885"/>
        </w:trPr>
        <w:tc>
          <w:tcPr>
            <w:tcW w:w="6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Cím-szám</w:t>
            </w:r>
          </w:p>
        </w:tc>
        <w:tc>
          <w:tcPr>
            <w:tcW w:w="252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Intézmény</w:t>
            </w: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megnevezése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Közalkalmazott szakmai álláshelyek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Közalkalmazott gazdasági álláshelyek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Közalkalmazott technikai álláshelyek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MT. hatálya alá tartozó álláshelyek</w:t>
            </w:r>
          </w:p>
        </w:tc>
        <w:tc>
          <w:tcPr>
            <w:tcW w:w="162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Köztisztviselő álláshelyek</w:t>
            </w:r>
          </w:p>
        </w:tc>
        <w:tc>
          <w:tcPr>
            <w:tcW w:w="14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VESZ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EGYMI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Polgármesteri Hivatal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Tmiklós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Önkormányzat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Városi Óvodai Intézmény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Városi Bölcsőde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Ipolyi Arnold KMKK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TCSGYK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9935CD" w:rsidRPr="002908CE" w:rsidTr="001C64F2">
        <w:trPr>
          <w:trHeight w:val="37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</w:t>
            </w:r>
          </w:p>
        </w:tc>
      </w:tr>
      <w:tr w:rsidR="009935CD" w:rsidRPr="002908CE" w:rsidTr="001C64F2">
        <w:trPr>
          <w:trHeight w:val="25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2908CE" w:rsidTr="001C64F2">
        <w:trPr>
          <w:trHeight w:val="742"/>
        </w:trPr>
        <w:tc>
          <w:tcPr>
            <w:tcW w:w="13180" w:type="dxa"/>
            <w:gridSpan w:val="8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2016. évi tervezett létszámkerete</w:t>
            </w: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2016. március 1-től</w:t>
            </w:r>
          </w:p>
        </w:tc>
      </w:tr>
      <w:tr w:rsidR="009935CD" w:rsidRPr="002908CE" w:rsidTr="001C64F2">
        <w:trPr>
          <w:trHeight w:val="855"/>
        </w:trPr>
        <w:tc>
          <w:tcPr>
            <w:tcW w:w="6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Cím-szám</w:t>
            </w:r>
          </w:p>
        </w:tc>
        <w:tc>
          <w:tcPr>
            <w:tcW w:w="252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Intézmény</w:t>
            </w: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megnevezése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Közalkalmazott szakmai álláshelyek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Közalkalmazott gazdasági álláshelyek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Közalkalmazott technikai álláshelyek</w:t>
            </w:r>
          </w:p>
        </w:tc>
        <w:tc>
          <w:tcPr>
            <w:tcW w:w="17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MT. hatálya alá tartozó álláshelyek</w:t>
            </w:r>
          </w:p>
        </w:tc>
        <w:tc>
          <w:tcPr>
            <w:tcW w:w="162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Köztisztviselő álláshelyek</w:t>
            </w:r>
          </w:p>
        </w:tc>
        <w:tc>
          <w:tcPr>
            <w:tcW w:w="1440" w:type="dxa"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VESZ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EGYMI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Polgármesteri Hivatal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Tmiklós</w:t>
            </w:r>
            <w:proofErr w:type="spellEnd"/>
            <w:r w:rsidRPr="002908CE">
              <w:rPr>
                <w:rFonts w:ascii="Times New Roman" w:hAnsi="Times New Roman" w:cs="Times New Roman"/>
                <w:sz w:val="20"/>
                <w:szCs w:val="20"/>
              </w:rPr>
              <w:t xml:space="preserve"> Önkormányzat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Városi Óvodai Intézmény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Városi Bölcsőde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Ipolyi Arnold KMKK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935CD" w:rsidRPr="002908CE" w:rsidTr="001C64F2">
        <w:trPr>
          <w:trHeight w:val="315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TCSGYK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935CD" w:rsidRPr="002908CE" w:rsidTr="001C64F2">
        <w:trPr>
          <w:trHeight w:val="330"/>
        </w:trPr>
        <w:tc>
          <w:tcPr>
            <w:tcW w:w="6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7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440" w:type="dxa"/>
            <w:noWrap/>
            <w:hideMark/>
          </w:tcPr>
          <w:p w:rsidR="009935CD" w:rsidRPr="002908CE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4714"/>
        <w:gridCol w:w="1343"/>
        <w:gridCol w:w="749"/>
        <w:gridCol w:w="1569"/>
        <w:gridCol w:w="749"/>
        <w:gridCol w:w="779"/>
        <w:gridCol w:w="779"/>
      </w:tblGrid>
      <w:tr w:rsidR="009935CD" w:rsidRPr="009F75EC" w:rsidTr="001C64F2">
        <w:trPr>
          <w:trHeight w:val="281"/>
        </w:trPr>
        <w:tc>
          <w:tcPr>
            <w:tcW w:w="14994" w:type="dxa"/>
            <w:gridSpan w:val="7"/>
            <w:hideMark/>
          </w:tcPr>
          <w:p w:rsidR="009935CD" w:rsidRPr="009F75EC" w:rsidRDefault="009935CD" w:rsidP="001C64F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sz. melléklet a 2/2016. (II.26.) Önk. rendelethez</w:t>
            </w:r>
          </w:p>
        </w:tc>
      </w:tr>
      <w:tr w:rsidR="009935CD" w:rsidRPr="009F75EC" w:rsidTr="001C64F2">
        <w:trPr>
          <w:trHeight w:val="565"/>
        </w:trPr>
        <w:tc>
          <w:tcPr>
            <w:tcW w:w="14994" w:type="dxa"/>
            <w:gridSpan w:val="7"/>
            <w:hideMark/>
          </w:tcPr>
          <w:p w:rsidR="009935CD" w:rsidRPr="009F75EC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Adatszolgáltatás 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az elismert tartozásállományról</w:t>
            </w:r>
          </w:p>
        </w:tc>
      </w:tr>
      <w:tr w:rsidR="009935CD" w:rsidRPr="009F75EC" w:rsidTr="001C64F2">
        <w:trPr>
          <w:trHeight w:val="255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540"/>
        </w:trPr>
        <w:tc>
          <w:tcPr>
            <w:tcW w:w="8761" w:type="dxa"/>
            <w:gridSpan w:val="2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Költségvetési szerv neve:</w:t>
            </w:r>
          </w:p>
        </w:tc>
        <w:tc>
          <w:tcPr>
            <w:tcW w:w="6233" w:type="dxa"/>
            <w:gridSpan w:val="5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</w:tr>
      <w:tr w:rsidR="009935CD" w:rsidRPr="009F75EC" w:rsidTr="001C64F2">
        <w:trPr>
          <w:trHeight w:val="315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495"/>
        </w:trPr>
        <w:tc>
          <w:tcPr>
            <w:tcW w:w="8761" w:type="dxa"/>
            <w:gridSpan w:val="2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Költségvetési szerv számlaszáma:</w:t>
            </w:r>
          </w:p>
        </w:tc>
        <w:tc>
          <w:tcPr>
            <w:tcW w:w="5203" w:type="dxa"/>
            <w:gridSpan w:val="4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15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00"/>
        </w:trPr>
        <w:tc>
          <w:tcPr>
            <w:tcW w:w="9738" w:type="dxa"/>
            <w:gridSpan w:val="3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Éves eredeti kiadási előirányzat</w:t>
            </w:r>
            <w:proofErr w:type="gramStart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…</w:t>
            </w:r>
            <w:proofErr w:type="gramEnd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  Ft</w:t>
            </w: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00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napon túli elismert tartozásállomány összesen</w:t>
            </w:r>
            <w:proofErr w:type="gramStart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…</w:t>
            </w:r>
            <w:proofErr w:type="gramEnd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 Ft</w:t>
            </w:r>
          </w:p>
        </w:tc>
        <w:tc>
          <w:tcPr>
            <w:tcW w:w="1884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1305"/>
        </w:trPr>
        <w:tc>
          <w:tcPr>
            <w:tcW w:w="6877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884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Tartozásállomány megnevezése </w:t>
            </w:r>
          </w:p>
        </w:tc>
        <w:tc>
          <w:tcPr>
            <w:tcW w:w="977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nap 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alatti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állomány</w:t>
            </w:r>
          </w:p>
        </w:tc>
        <w:tc>
          <w:tcPr>
            <w:tcW w:w="2219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30-60 nap 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közötti 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állomány</w:t>
            </w:r>
          </w:p>
        </w:tc>
        <w:tc>
          <w:tcPr>
            <w:tcW w:w="977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napon 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túli 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állomány</w:t>
            </w:r>
          </w:p>
        </w:tc>
        <w:tc>
          <w:tcPr>
            <w:tcW w:w="103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Át-ütemezett</w:t>
            </w:r>
          </w:p>
        </w:tc>
        <w:tc>
          <w:tcPr>
            <w:tcW w:w="103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</w:tr>
      <w:tr w:rsidR="009935CD" w:rsidRPr="009F75EC" w:rsidTr="001C64F2">
        <w:trPr>
          <w:trHeight w:val="555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4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Állammal szembeni tartozások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750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4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Központi költségvetéssel szemben fennálló tartozás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900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4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Elkülönített állami pénzalapokkal szembeni tartozás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480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84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TB alapokkal szembeni tartozás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945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84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Tartozásállomány önkormányzatok és intézmények felé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480"/>
        </w:trPr>
        <w:tc>
          <w:tcPr>
            <w:tcW w:w="68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84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tartozásállomány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9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480"/>
        </w:trPr>
        <w:tc>
          <w:tcPr>
            <w:tcW w:w="6877" w:type="dxa"/>
            <w:tcBorders>
              <w:bottom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84" w:type="dxa"/>
            <w:tcBorders>
              <w:bottom w:val="nil"/>
            </w:tcBorders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977" w:type="dxa"/>
            <w:tcBorders>
              <w:bottom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bottom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bottom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bottom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bottom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1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1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1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1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.....................,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2016. ..........................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hó ..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... nap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5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5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55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70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költségvetési szerv vezetője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70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jc w:val="center"/>
        <w:tblLook w:val="04A0"/>
      </w:tblPr>
      <w:tblGrid>
        <w:gridCol w:w="920"/>
        <w:gridCol w:w="7580"/>
        <w:gridCol w:w="1240"/>
        <w:gridCol w:w="1300"/>
        <w:gridCol w:w="1300"/>
      </w:tblGrid>
      <w:tr w:rsidR="009935CD" w:rsidRPr="009F75EC" w:rsidTr="001C64F2">
        <w:trPr>
          <w:trHeight w:val="565"/>
          <w:jc w:val="center"/>
        </w:trPr>
        <w:tc>
          <w:tcPr>
            <w:tcW w:w="12340" w:type="dxa"/>
            <w:gridSpan w:val="5"/>
            <w:hideMark/>
          </w:tcPr>
          <w:p w:rsidR="009935CD" w:rsidRPr="009F75EC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sz. tájékoztató tábla </w:t>
            </w:r>
          </w:p>
        </w:tc>
      </w:tr>
      <w:tr w:rsidR="009935CD" w:rsidRPr="009F75EC" w:rsidTr="001C64F2">
        <w:trPr>
          <w:trHeight w:val="565"/>
          <w:jc w:val="center"/>
        </w:trPr>
        <w:tc>
          <w:tcPr>
            <w:tcW w:w="12340" w:type="dxa"/>
            <w:gridSpan w:val="5"/>
            <w:hideMark/>
          </w:tcPr>
          <w:p w:rsidR="009935CD" w:rsidRPr="009F75EC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RANGE!A1:E177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</w:t>
            </w: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2016. ÉVI KÖLTSÉGVETÉSÉNEK ÖSSZEVONT MÉRLEGE</w:t>
            </w:r>
            <w:bookmarkEnd w:id="4"/>
          </w:p>
        </w:tc>
      </w:tr>
      <w:tr w:rsidR="009935CD" w:rsidRPr="009F75EC" w:rsidTr="001C64F2">
        <w:trPr>
          <w:trHeight w:val="315"/>
          <w:jc w:val="center"/>
        </w:trPr>
        <w:tc>
          <w:tcPr>
            <w:tcW w:w="12340" w:type="dxa"/>
            <w:gridSpan w:val="5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</w:tr>
      <w:tr w:rsidR="009935CD" w:rsidRPr="009F75EC" w:rsidTr="001C64F2">
        <w:trPr>
          <w:trHeight w:val="315"/>
          <w:jc w:val="center"/>
        </w:trPr>
        <w:tc>
          <w:tcPr>
            <w:tcW w:w="92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9F75EC" w:rsidTr="001C64F2">
        <w:trPr>
          <w:trHeight w:val="464"/>
          <w:jc w:val="center"/>
        </w:trPr>
        <w:tc>
          <w:tcPr>
            <w:tcW w:w="920" w:type="dxa"/>
            <w:vMerge w:val="restart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7580" w:type="dxa"/>
            <w:vMerge w:val="restart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Jogcímek</w:t>
            </w:r>
          </w:p>
        </w:tc>
        <w:tc>
          <w:tcPr>
            <w:tcW w:w="1240" w:type="dxa"/>
            <w:vMerge w:val="restart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2014. évi tény</w:t>
            </w:r>
          </w:p>
        </w:tc>
        <w:tc>
          <w:tcPr>
            <w:tcW w:w="1300" w:type="dxa"/>
            <w:vMerge w:val="restart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2015. évi várható</w:t>
            </w:r>
          </w:p>
        </w:tc>
        <w:tc>
          <w:tcPr>
            <w:tcW w:w="1300" w:type="dxa"/>
            <w:vMerge w:val="restart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 előirányzat</w:t>
            </w:r>
          </w:p>
        </w:tc>
      </w:tr>
      <w:tr w:rsidR="009935CD" w:rsidRPr="009F75EC" w:rsidTr="001C64F2">
        <w:trPr>
          <w:trHeight w:val="630"/>
          <w:jc w:val="center"/>
        </w:trPr>
        <w:tc>
          <w:tcPr>
            <w:tcW w:w="920" w:type="dxa"/>
            <w:vMerge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0" w:type="dxa"/>
            <w:vMerge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59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1 236 939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1 182 116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839 562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352 870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207 909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179 203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290 293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308 283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332 394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524 486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432 210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303 482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24 902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26 330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24 483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kv-i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támogatások és kiegészítő támogatások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44 388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199 602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Elszámolásból származó bevételek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7 782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61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828 211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929 357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340 572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828 211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929 357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340 572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2.5.1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5 601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4 323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2 590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410 745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422 332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89 559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206 572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222 151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222 743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65 078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51 366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25 680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2.5.5.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140 215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229 185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60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479 423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515 697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42 520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129 723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11 444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349 700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504 253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3.5.1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11 226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4 934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3 553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20 804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3 956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3.5.5.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317 618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491 810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42 520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834 023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827 197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883 000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Helyi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adók  (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4.1.1.+4.1.2.+4.1.3.+4.1.4.)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759 637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760 696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817 000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59 238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62 335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79 106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75 007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75 000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621 288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623 354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680 000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Gépjárműadó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45 067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46 587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5 553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3 933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23 766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15 981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449 589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680 862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642 892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162 383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231 708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204 426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10 198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11 363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11 328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30 683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26 261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26 687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121 502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194 084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166 411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Közvetített szolgáltatások értéke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28 422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44 449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45 142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142 471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52 863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51 882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49 301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107 239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122 793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120 061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49 246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42 674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31 630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Kamatbevételek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6 620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42 530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44 326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40 160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246 636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87 954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74 152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26 548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55 386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17 720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felhalmozási célú bevétel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219 848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14 848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69 052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30 373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6 759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55 416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6 269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1 105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Önkormányzati vagyon </w:t>
            </w:r>
            <w:proofErr w:type="gram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bérleti  és</w:t>
            </w:r>
            <w:proofErr w:type="gram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lízingdíj bevétele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151 791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-Felhalmozási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31 415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6 984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13 636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285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49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42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19 895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7 297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</w:t>
            </w:r>
          </w:p>
        </w:tc>
      </w:tr>
      <w:tr w:rsidR="009935CD" w:rsidRPr="009F75EC" w:rsidTr="001C64F2">
        <w:trPr>
          <w:trHeight w:val="45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9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Felhalm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. célú visszatérítendő támogatások, </w:t>
            </w:r>
            <w:r w:rsidRPr="009F75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kölcsönök visszatér</w:t>
            </w: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3 113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1 904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16 782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5 393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4 095 001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4 231 430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2 824 198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kívülről  (</w:t>
            </w:r>
            <w:proofErr w:type="gramEnd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Hosszú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Likviditási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célú  hitelek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Rövid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lejáratú  hitelek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, kölcsönök felvétele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1 434 150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102 377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1 434 150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102 377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860 133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668 336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860 133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668 336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557 357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12.1.1.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587 685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318 662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351 114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12.1.2.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272 448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349 674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206 243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28 558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28 679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28 558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28 679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Betétek megszüntetése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…14</w:t>
            </w:r>
            <w:proofErr w:type="gramEnd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 14.1.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 14.2.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 14.3.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 14.4.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Külföldi hitelek, kölcsönök felvétele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2 322 841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799 392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557 357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6 417 842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5 030 822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3 381 555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91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2014.évi tény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2015.évi várható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2016.évi előirányzat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(1.1+…+1.5.)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3 518 131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3 249 977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2 902 836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1 149 463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1 176 071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998 828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278 647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280 626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262 939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1 329 236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1 377 393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1 365 129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370 058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135 582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47 222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390 727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280 305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228 718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109 327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3 323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0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-Visszatérítendő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0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1.5.4.</w:t>
            </w:r>
          </w:p>
        </w:tc>
        <w:tc>
          <w:tcPr>
            <w:tcW w:w="758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236 386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237 341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191 258</w:t>
            </w:r>
          </w:p>
        </w:tc>
      </w:tr>
      <w:tr w:rsidR="009935CD" w:rsidRPr="009F75EC" w:rsidTr="001C64F2">
        <w:trPr>
          <w:trHeight w:val="37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kívülre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1.5.6.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1.5.7.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Kamattámogatások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1.5.8.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45 014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39 641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37 460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(2.1.+2.2.+2.3.+2.4)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918 603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762 032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308 445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693 387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692 871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136 379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290 726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170 069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136 379</w:t>
            </w:r>
          </w:p>
        </w:tc>
      </w:tr>
      <w:tr w:rsidR="009935CD" w:rsidRPr="009F75EC" w:rsidTr="001C64F2">
        <w:trPr>
          <w:trHeight w:val="58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244 388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429 405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55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megvalósuló  programok</w:t>
            </w:r>
            <w:proofErr w:type="gram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119 067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85 326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60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megvalósuló  programok</w:t>
            </w:r>
            <w:proofErr w:type="gram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 projektek kiadásai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32 118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6 783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57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megvalósuló  programok</w:t>
            </w:r>
            <w:proofErr w:type="gram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7 088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1 288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209 456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51 309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158 190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Egyéb felhalmozási kiadások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15 760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10 156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6 522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3 556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7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Visszatérítendő támogatások, </w:t>
            </w: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ÁH-n</w:t>
            </w:r>
            <w:proofErr w:type="spell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kívülre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1 200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1 500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Részesedés</w:t>
            </w:r>
            <w:proofErr w:type="gram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,üzletrész</w:t>
            </w:r>
            <w:proofErr w:type="gram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vásárlása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5 652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2.3.6.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2 686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5 400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tárgyieszközök</w:t>
            </w:r>
            <w:proofErr w:type="spell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beszerzése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7 696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12 376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141 594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Működési tartalék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63 624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42 874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20 750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Felhalmozási tartalék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77 970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65 154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12 816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4 436 734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4 012 009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3 352 875</w:t>
            </w:r>
          </w:p>
        </w:tc>
      </w:tr>
      <w:tr w:rsidR="009935CD" w:rsidRPr="009F75EC" w:rsidTr="001C64F2">
        <w:trPr>
          <w:trHeight w:val="55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1 312 775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103 474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1 214 076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103 474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98 699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Belföldi finanszírozás kiadásai (7.1. + … + 7.4.)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28 558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28 680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28 558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7.3..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Forgatási célú belföldi értékpapírok vásárlása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1 312 775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132 032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28 680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5 749 509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4 144 041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3 381 555</w:t>
            </w:r>
          </w:p>
        </w:tc>
      </w:tr>
      <w:tr w:rsidR="009935CD" w:rsidRPr="009F75EC" w:rsidTr="001C64F2">
        <w:trPr>
          <w:trHeight w:val="33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15"/>
          <w:jc w:val="center"/>
        </w:trPr>
        <w:tc>
          <w:tcPr>
            <w:tcW w:w="9740" w:type="dxa"/>
            <w:gridSpan w:val="3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ÉS</w:t>
            </w:r>
            <w:proofErr w:type="gramEnd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KIADÁSOK EGYENLEGE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70"/>
          <w:jc w:val="center"/>
        </w:trPr>
        <w:tc>
          <w:tcPr>
            <w:tcW w:w="8500" w:type="dxa"/>
            <w:gridSpan w:val="2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600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hiány, többlet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( költségvetési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-341 733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219 421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-528 677</w:t>
            </w:r>
          </w:p>
        </w:tc>
      </w:tr>
      <w:tr w:rsidR="009935CD" w:rsidRPr="009F75EC" w:rsidTr="001C64F2">
        <w:trPr>
          <w:trHeight w:val="315"/>
          <w:jc w:val="center"/>
        </w:trPr>
        <w:tc>
          <w:tcPr>
            <w:tcW w:w="92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315"/>
          <w:jc w:val="center"/>
        </w:trPr>
        <w:tc>
          <w:tcPr>
            <w:tcW w:w="9740" w:type="dxa"/>
            <w:gridSpan w:val="3"/>
            <w:noWrap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FINANSZÍROZÁSI BEVÉTELEK </w:t>
            </w:r>
            <w:proofErr w:type="gramStart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ÉS</w:t>
            </w:r>
            <w:proofErr w:type="gramEnd"/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KIADÁSOK EGYENLEGE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270"/>
          <w:jc w:val="center"/>
        </w:trPr>
        <w:tc>
          <w:tcPr>
            <w:tcW w:w="8500" w:type="dxa"/>
            <w:gridSpan w:val="2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9F75EC" w:rsidTr="001C64F2">
        <w:trPr>
          <w:trHeight w:val="52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Finanszírozási műveletek egyenlege (1.1-1.2.) +/-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1 010 066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667 360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528 677</w:t>
            </w:r>
          </w:p>
        </w:tc>
      </w:tr>
      <w:tr w:rsidR="009935CD" w:rsidRPr="009F75EC" w:rsidTr="001C64F2">
        <w:trPr>
          <w:trHeight w:val="40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Finanszírozási bevételek (1.1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melléklet  16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. sor)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2 322 841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799 392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557 357</w:t>
            </w:r>
          </w:p>
        </w:tc>
      </w:tr>
      <w:tr w:rsidR="009935CD" w:rsidRPr="009F75EC" w:rsidTr="001C64F2">
        <w:trPr>
          <w:trHeight w:val="40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1.1.1.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1.1-ből: Működési célú finanszírozási bevételek (2.1. melléklet 23. sor)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1 255 349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347 341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291 410</w:t>
            </w:r>
          </w:p>
        </w:tc>
      </w:tr>
      <w:tr w:rsidR="009935CD" w:rsidRPr="009F75EC" w:rsidTr="001C64F2">
        <w:trPr>
          <w:trHeight w:val="40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Felhalmozási célú finanszírozási bevételek (2.2. melléklet 29. sor)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1 067 492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452 051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70 201</w:t>
            </w:r>
          </w:p>
        </w:tc>
      </w:tr>
      <w:tr w:rsidR="009935CD" w:rsidRPr="009F75EC" w:rsidTr="001C64F2">
        <w:trPr>
          <w:trHeight w:val="40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 xml:space="preserve">Finanszírozási kiadások (1. 1 </w:t>
            </w:r>
            <w:proofErr w:type="gramStart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melléklet  9</w:t>
            </w:r>
            <w:proofErr w:type="gramEnd"/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. sor)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1 312 775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132 032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9F75EC" w:rsidTr="001C64F2">
        <w:trPr>
          <w:trHeight w:val="40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1.2.1.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1.2-ből: Működési célú finanszírozási kiadások (2.1. melléklet 23. sor)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449996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28 558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28680</w:t>
            </w:r>
          </w:p>
        </w:tc>
      </w:tr>
      <w:tr w:rsidR="009935CD" w:rsidRPr="009F75EC" w:rsidTr="001C64F2">
        <w:trPr>
          <w:trHeight w:val="405"/>
          <w:jc w:val="center"/>
        </w:trPr>
        <w:tc>
          <w:tcPr>
            <w:tcW w:w="92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1.2.2.</w:t>
            </w:r>
          </w:p>
        </w:tc>
        <w:tc>
          <w:tcPr>
            <w:tcW w:w="758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Felhalmozási célú finanszírozási kiadások (2.</w:t>
            </w:r>
            <w:proofErr w:type="gramStart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.melléklet</w:t>
            </w:r>
            <w:proofErr w:type="gramEnd"/>
            <w:r w:rsidRPr="009F7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29. sor)</w:t>
            </w:r>
          </w:p>
        </w:tc>
        <w:tc>
          <w:tcPr>
            <w:tcW w:w="124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862 779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103 474</w:t>
            </w:r>
          </w:p>
        </w:tc>
        <w:tc>
          <w:tcPr>
            <w:tcW w:w="1300" w:type="dxa"/>
            <w:hideMark/>
          </w:tcPr>
          <w:p w:rsidR="009935CD" w:rsidRPr="009F75EC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5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9F75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jc w:val="center"/>
        <w:tblLook w:val="04A0"/>
      </w:tblPr>
      <w:tblGrid>
        <w:gridCol w:w="650"/>
        <w:gridCol w:w="6160"/>
        <w:gridCol w:w="1780"/>
      </w:tblGrid>
      <w:tr w:rsidR="009935CD" w:rsidRPr="000C13E2" w:rsidTr="001C64F2">
        <w:trPr>
          <w:trHeight w:val="281"/>
          <w:jc w:val="center"/>
        </w:trPr>
        <w:tc>
          <w:tcPr>
            <w:tcW w:w="8590" w:type="dxa"/>
            <w:gridSpan w:val="3"/>
            <w:hideMark/>
          </w:tcPr>
          <w:p w:rsidR="009935CD" w:rsidRPr="000C13E2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sz. tájékoztató tábla</w:t>
            </w:r>
          </w:p>
        </w:tc>
      </w:tr>
      <w:tr w:rsidR="009935CD" w:rsidRPr="000C13E2" w:rsidTr="001C64F2">
        <w:trPr>
          <w:trHeight w:val="564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hideMark/>
          </w:tcPr>
          <w:p w:rsidR="009935CD" w:rsidRPr="000C13E2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 önkormányzat által adott közvetett támogatások</w:t>
            </w: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(kedvezmények)</w:t>
            </w:r>
          </w:p>
        </w:tc>
      </w:tr>
      <w:tr w:rsidR="009935CD" w:rsidRPr="000C13E2" w:rsidTr="001C64F2">
        <w:trPr>
          <w:trHeight w:val="33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Ezer forintban</w:t>
            </w:r>
          </w:p>
        </w:tc>
      </w:tr>
      <w:tr w:rsidR="009935CD" w:rsidRPr="000C13E2" w:rsidTr="001C64F2">
        <w:trPr>
          <w:trHeight w:val="9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Kedvezmények összege</w:t>
            </w:r>
          </w:p>
        </w:tc>
      </w:tr>
      <w:tr w:rsidR="009935CD" w:rsidRPr="000C13E2" w:rsidTr="001C64F2">
        <w:trPr>
          <w:trHeight w:val="282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Ellátottak térítési díjának méltányosságból történő elengedése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Ellátottak kártérítésének méltányosságból történő elengedése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Lakosság részére lakásépítéshez nyújtott kölcsön elengedése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Lakosság részére lakásfelújításhoz nyújtott kölcsön elengedése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Helyi adóból biztosított kedvezmény, mentesség összesen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6 930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-ebből</w:t>
            </w:r>
            <w:proofErr w:type="spellEnd"/>
            <w:proofErr w:type="gram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:            Építményadó</w:t>
            </w:r>
            <w:proofErr w:type="gram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Telekadó 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6 930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Idegenforgalmi adó tartózkodás után 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Idegenforgalmi adó épület után 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75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Iparűzési adó állandó jelleggel végzett iparűzési tevékenység után 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75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Gépjárműadóból biztosított kedvezmény, mentesség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2 900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Helyiségek hasznosítása utáni kedvezmény, mentesség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Eszközök hasznosítása utáni kedvezmény, mentesség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Egyéb kedvezmény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6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Egyéb kölcsön elengedése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480"/>
          <w:jc w:val="center"/>
        </w:trPr>
        <w:tc>
          <w:tcPr>
            <w:tcW w:w="65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61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78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9 830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0C13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658"/>
        <w:gridCol w:w="3179"/>
        <w:gridCol w:w="840"/>
        <w:gridCol w:w="912"/>
        <w:gridCol w:w="912"/>
        <w:gridCol w:w="839"/>
        <w:gridCol w:w="839"/>
        <w:gridCol w:w="839"/>
        <w:gridCol w:w="839"/>
        <w:gridCol w:w="958"/>
        <w:gridCol w:w="839"/>
        <w:gridCol w:w="918"/>
        <w:gridCol w:w="839"/>
        <w:gridCol w:w="839"/>
        <w:gridCol w:w="1364"/>
      </w:tblGrid>
      <w:tr w:rsidR="009935CD" w:rsidRPr="000C13E2" w:rsidTr="001C64F2">
        <w:trPr>
          <w:trHeight w:val="281"/>
        </w:trPr>
        <w:tc>
          <w:tcPr>
            <w:tcW w:w="18800" w:type="dxa"/>
            <w:gridSpan w:val="15"/>
            <w:noWrap/>
            <w:hideMark/>
          </w:tcPr>
          <w:p w:rsidR="009935CD" w:rsidRPr="000C13E2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sz. tájékoztató tábla</w:t>
            </w:r>
          </w:p>
        </w:tc>
      </w:tr>
      <w:tr w:rsidR="009935CD" w:rsidRPr="000C13E2" w:rsidTr="001C64F2">
        <w:trPr>
          <w:trHeight w:val="271"/>
        </w:trPr>
        <w:tc>
          <w:tcPr>
            <w:tcW w:w="18800" w:type="dxa"/>
            <w:gridSpan w:val="15"/>
            <w:noWrap/>
            <w:hideMark/>
          </w:tcPr>
          <w:p w:rsidR="009935CD" w:rsidRPr="000C13E2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Előirányzat-felhasználási terv 2016. évre</w:t>
            </w:r>
          </w:p>
        </w:tc>
      </w:tr>
      <w:tr w:rsidR="009935CD" w:rsidRPr="000C13E2" w:rsidTr="001C64F2">
        <w:trPr>
          <w:trHeight w:val="33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0C13E2" w:rsidTr="001C64F2">
        <w:trPr>
          <w:trHeight w:val="585"/>
        </w:trPr>
        <w:tc>
          <w:tcPr>
            <w:tcW w:w="77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Auguszt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</w:tr>
      <w:tr w:rsidR="009935CD" w:rsidRPr="000C13E2" w:rsidTr="001C64F2">
        <w:trPr>
          <w:trHeight w:val="33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30" w:type="dxa"/>
            <w:gridSpan w:val="14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Bevételek</w:t>
            </w:r>
          </w:p>
        </w:tc>
      </w:tr>
      <w:tr w:rsidR="009935CD" w:rsidRPr="000C13E2" w:rsidTr="001C64F2">
        <w:trPr>
          <w:trHeight w:val="60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4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83 609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68 723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839 562</w:t>
            </w:r>
          </w:p>
        </w:tc>
      </w:tr>
      <w:tr w:rsidR="009935CD" w:rsidRPr="000C13E2" w:rsidTr="001C64F2">
        <w:trPr>
          <w:trHeight w:val="60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4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támogatások 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ÁH-on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belül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48 415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54 835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49 278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24 982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18 562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19 425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24 982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18 562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19 425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24 982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18 562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18 563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340 573</w:t>
            </w:r>
          </w:p>
        </w:tc>
      </w:tr>
      <w:tr w:rsidR="009935CD" w:rsidRPr="000C13E2" w:rsidTr="001C64F2">
        <w:trPr>
          <w:trHeight w:val="60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4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támogatások 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ÁH-on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belül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42 520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21 000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883 000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54 795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54 795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54 795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54 795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54 795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50 128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52 795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52 795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52 795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53 795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53 795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52 813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642 891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4 370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27 819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6 578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6 166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3 400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74 152</w:t>
            </w:r>
          </w:p>
        </w:tc>
      </w:tr>
      <w:tr w:rsidR="009935CD" w:rsidRPr="000C13E2" w:rsidTr="001C64F2">
        <w:trPr>
          <w:trHeight w:val="60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4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60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4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0C13E2" w:rsidTr="001C64F2">
        <w:trPr>
          <w:trHeight w:val="33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65 476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82 967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66 446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91 307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99 968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95 374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55 819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557 357</w:t>
            </w:r>
          </w:p>
        </w:tc>
      </w:tr>
      <w:tr w:rsidR="009935CD" w:rsidRPr="000C13E2" w:rsidTr="001C64F2">
        <w:trPr>
          <w:trHeight w:val="46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296 645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263 350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477 196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256 649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248 688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214 571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247 273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244 978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446 973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173 800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255 484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255 948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3 381 555</w:t>
            </w:r>
          </w:p>
        </w:tc>
      </w:tr>
      <w:tr w:rsidR="009935CD" w:rsidRPr="000C13E2" w:rsidTr="001C64F2">
        <w:trPr>
          <w:trHeight w:val="49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030" w:type="dxa"/>
            <w:gridSpan w:val="14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Kiadások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112 866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112 866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112 866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72 802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72 802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72 802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73 802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73 802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73 802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73 802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73 802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72 813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998 827</w:t>
            </w:r>
          </w:p>
        </w:tc>
      </w:tr>
      <w:tr w:rsidR="009935CD" w:rsidRPr="000C13E2" w:rsidTr="001C64F2">
        <w:trPr>
          <w:trHeight w:val="90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4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25 973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25 973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25 972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20 558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262 940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99 710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104 710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144 711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130 710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119 710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109 710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109 093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95 710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144 710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124 710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124 274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120 995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1 428 753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4 035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4 035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4 035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3 535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3 535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3 535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3 535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3 535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4 535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4 535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4 535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3 837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47 222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Egyéb működési célú kiadások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25 381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15 766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15 766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25 381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15 766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15 766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25 381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16 838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15 766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25 381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15 766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15 760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228 718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16 735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16 735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25 735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25 735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25 735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17 369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35 735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25 735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23 176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14 035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226 725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94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19 719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19 719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15 819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15 819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8 019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158 190</w:t>
            </w:r>
          </w:p>
        </w:tc>
      </w:tr>
      <w:tr w:rsidR="009935CD" w:rsidRPr="000C13E2" w:rsidTr="001C64F2">
        <w:trPr>
          <w:trHeight w:val="31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Egyéb felhalmozási kiadások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0C13E2" w:rsidTr="001C64F2">
        <w:trPr>
          <w:trHeight w:val="33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28 680</w:t>
            </w:r>
          </w:p>
        </w:tc>
      </w:tr>
      <w:tr w:rsidR="009935CD" w:rsidRPr="000C13E2" w:rsidTr="001C64F2">
        <w:trPr>
          <w:trHeight w:val="420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296 645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263 350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336 204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285 540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274 225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264 225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277 823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247 831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310 925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290 840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277 930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256 017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3 381 555</w:t>
            </w:r>
          </w:p>
        </w:tc>
      </w:tr>
      <w:tr w:rsidR="009935CD" w:rsidRPr="000C13E2" w:rsidTr="001C64F2">
        <w:trPr>
          <w:trHeight w:val="405"/>
        </w:trPr>
        <w:tc>
          <w:tcPr>
            <w:tcW w:w="77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94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Egyenleg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140 992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-28 891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-25 537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-49 654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-30 550</w:t>
            </w:r>
          </w:p>
        </w:tc>
        <w:tc>
          <w:tcPr>
            <w:tcW w:w="114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-2 853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136 048</w:t>
            </w:r>
          </w:p>
        </w:tc>
        <w:tc>
          <w:tcPr>
            <w:tcW w:w="109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-117 040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-22 446</w:t>
            </w:r>
          </w:p>
        </w:tc>
        <w:tc>
          <w:tcPr>
            <w:tcW w:w="10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-69</w:t>
            </w:r>
          </w:p>
        </w:tc>
        <w:tc>
          <w:tcPr>
            <w:tcW w:w="1659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0C13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706"/>
        <w:gridCol w:w="7945"/>
        <w:gridCol w:w="2031"/>
      </w:tblGrid>
      <w:tr w:rsidR="009935CD" w:rsidRPr="000C13E2" w:rsidTr="001C64F2">
        <w:trPr>
          <w:trHeight w:val="330"/>
        </w:trPr>
        <w:tc>
          <w:tcPr>
            <w:tcW w:w="10682" w:type="dxa"/>
            <w:gridSpan w:val="3"/>
            <w:noWrap/>
            <w:hideMark/>
          </w:tcPr>
          <w:p w:rsidR="009935CD" w:rsidRPr="000C13E2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sz.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tájékoztató  tábla</w:t>
            </w:r>
            <w:proofErr w:type="gramEnd"/>
          </w:p>
        </w:tc>
      </w:tr>
      <w:tr w:rsidR="009935CD" w:rsidRPr="000C13E2" w:rsidTr="001C64F2">
        <w:trPr>
          <w:trHeight w:val="330"/>
        </w:trPr>
        <w:tc>
          <w:tcPr>
            <w:tcW w:w="8651" w:type="dxa"/>
            <w:gridSpan w:val="2"/>
            <w:noWrap/>
            <w:hideMark/>
          </w:tcPr>
          <w:p w:rsidR="009935CD" w:rsidRPr="000C13E2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 Oktatási, kulturális, sport feladatok kiadásai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0C13E2" w:rsidTr="001C64F2">
        <w:trPr>
          <w:trHeight w:val="645"/>
        </w:trPr>
        <w:tc>
          <w:tcPr>
            <w:tcW w:w="706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03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 (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eFt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Továbbképzés és irodai keret, Polgármesteri Hivatal Nőnap, Mikulás, és Karácsonyi Ünnepsége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Városi és egyéb rendezvények, ünnepségek (külön táblázatban részletezve)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21470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Civil szervezetek támogatása 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Civil szervezetek pályázati önerő 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Polgárőrség 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Rákóczi Szövetség támogatása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Nyári táboroztatás, erdei iskola támogatása (sport táborok kivételével) 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Bursa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Hungarica Felsőoktatási Ösztöndíj Pályázat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Szakértői díjak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Közművelődési megállapodás alapján ellátott feladat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Díszpolgári cím, Pro Urbe díjak, Törökszentmiklósért Emlékérem, Közművelődési Díj (dologi)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Ipolyi </w:t>
            </w:r>
            <w:proofErr w:type="gram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. Kult. 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Közp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. érdekeltségnövelő pályázat önereje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Közművelődési koncepció alapján kiadványokra (hiteles történeti, szépírói munkák, stb.)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Prezentációs anyagok (szóróanyagok, kiadványok), protokoll ajándékok és zászlók pótlása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ARTISJUS szerzői jogvédői díjak, városi rendezvények rezsiköltsége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Város felzászlózása 6 alkalommal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Városi rendezvények eszközbeszerzés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Jászkun Kapitányok nyomában pályázat fenntartása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Cserhaj ház dologi kiadásai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9935CD" w:rsidRPr="000C13E2" w:rsidTr="001C64F2">
        <w:trPr>
          <w:trHeight w:val="33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TÁMOP-3.3.2. pályázat fenntartási költségei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935CD" w:rsidRPr="000C13E2" w:rsidTr="001C64F2">
        <w:trPr>
          <w:trHeight w:val="48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39 880</w:t>
            </w:r>
          </w:p>
        </w:tc>
      </w:tr>
      <w:tr w:rsidR="009935CD" w:rsidRPr="000C13E2" w:rsidTr="001C64F2">
        <w:trPr>
          <w:trHeight w:val="480"/>
        </w:trPr>
        <w:tc>
          <w:tcPr>
            <w:tcW w:w="8651" w:type="dxa"/>
            <w:gridSpan w:val="2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Sport keret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630"/>
        </w:trPr>
        <w:tc>
          <w:tcPr>
            <w:tcW w:w="706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 (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eFt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935CD" w:rsidRPr="000C13E2" w:rsidTr="001C64F2">
        <w:trPr>
          <w:trHeight w:val="870"/>
        </w:trPr>
        <w:tc>
          <w:tcPr>
            <w:tcW w:w="706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I. keret </w:t>
            </w:r>
          </w:p>
        </w:tc>
        <w:tc>
          <w:tcPr>
            <w:tcW w:w="7945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Diáksport, szabadidő sport, játékvezetői díjak, érmek, oklevelek, fogyatékosok sporttevékenységének támogatása 1500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9935CD" w:rsidRPr="000C13E2" w:rsidTr="001C64F2">
        <w:trPr>
          <w:trHeight w:val="570"/>
        </w:trPr>
        <w:tc>
          <w:tcPr>
            <w:tcW w:w="706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5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Jó tanuló, jó sportoló diákok és edzőik valamint kiemelkedő munkát végző egyesületi vezetők jutalmazása, köszöntése 400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Nyári sporttáborok támogatása 600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72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II. keret  </w:t>
            </w:r>
          </w:p>
        </w:tc>
        <w:tc>
          <w:tcPr>
            <w:tcW w:w="7945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Utánpótlás-nevelés támogatása, versenysport, élsport működési célú támogatása (sportegyesületek támogatása) </w:t>
            </w:r>
          </w:p>
        </w:tc>
        <w:tc>
          <w:tcPr>
            <w:tcW w:w="2031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935CD" w:rsidRPr="000C13E2" w:rsidTr="001C64F2">
        <w:trPr>
          <w:trHeight w:val="33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23 500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495"/>
        </w:trPr>
        <w:tc>
          <w:tcPr>
            <w:tcW w:w="8651" w:type="dxa"/>
            <w:gridSpan w:val="2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Városi rendezvények, egyéb ünnepségek részletezése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645"/>
        </w:trPr>
        <w:tc>
          <w:tcPr>
            <w:tcW w:w="706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rendezvény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 (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eFt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Urivi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áttörés emlékünnepe (január 12.)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Magyar Kultúra Napja (január 22.)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Családi Majális főzőverseny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Szentmiklósi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Napok főzőverseny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Szent István Ünnepe – 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Karthago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zenekar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1 040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Adventi ünnepkör – Városi Karácsonyfa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Hangverseny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Nemzetközi rendezvények (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testvértelepülési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kapcsolatok, külföldi kiküldetés)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Városi Pedagógus Nap, Semmelweis Nap, Köztisztviselők Napja, Szociális Munka Napja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Rendezvények támogatása, prevenciós rendezvények                                       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Töröki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Szárnyas (Gasztronómiai) Fesztivál (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júl.vége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Tiszta udvar, rendes ház 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3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Városi rendezvények koszorú költsége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935CD" w:rsidRPr="000C13E2" w:rsidTr="001C64F2">
        <w:trPr>
          <w:trHeight w:val="33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8 320</w:t>
            </w:r>
          </w:p>
        </w:tc>
      </w:tr>
      <w:tr w:rsidR="009935CD" w:rsidRPr="000C13E2" w:rsidTr="001C64F2">
        <w:trPr>
          <w:trHeight w:val="315"/>
        </w:trPr>
        <w:tc>
          <w:tcPr>
            <w:tcW w:w="8651" w:type="dxa"/>
            <w:gridSpan w:val="2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480"/>
        </w:trPr>
        <w:tc>
          <w:tcPr>
            <w:tcW w:w="8651" w:type="dxa"/>
            <w:gridSpan w:val="2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Városi rendezvények, ünnepségek részletezése (Ipolyi Arnold Kulturális Központ szervezésében)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645"/>
        </w:trPr>
        <w:tc>
          <w:tcPr>
            <w:tcW w:w="706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Tervezett rendezvény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 (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eFt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Kommunizmus áldozatainak emléknapja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Az 1848/49-es Forradalom és Szabadságharc évfordulója (március 15.)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Családi Majális (május 1.)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Városi Gyermeknap és Pünkösdi Vigadalom (május 31.)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Hősök Vasárnapja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Trianoni emléknap (június 4.)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Szentmiklósi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Napok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Szent István Ünnepe (augusztus 20.)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Aradi Vértanúk emléknapja (október 6.)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Az 1956-os Forradalom és Szabadságharc évfordulója (október 23.)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9935CD" w:rsidRPr="000C13E2" w:rsidTr="001C64F2">
        <w:trPr>
          <w:trHeight w:val="315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Szent Miklós Napja (december 6.)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3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Mindenki Karácsonya rendezvénysorozat, adventi ünnepkör rendezvényei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9935CD" w:rsidRPr="000C13E2" w:rsidTr="001C64F2">
        <w:trPr>
          <w:trHeight w:val="330"/>
        </w:trPr>
        <w:tc>
          <w:tcPr>
            <w:tcW w:w="706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45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031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13 150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0C13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760"/>
        <w:gridCol w:w="6940"/>
        <w:gridCol w:w="1300"/>
        <w:gridCol w:w="1300"/>
      </w:tblGrid>
      <w:tr w:rsidR="009935CD" w:rsidRPr="000C13E2" w:rsidTr="001C64F2">
        <w:trPr>
          <w:trHeight w:val="281"/>
        </w:trPr>
        <w:tc>
          <w:tcPr>
            <w:tcW w:w="10300" w:type="dxa"/>
            <w:gridSpan w:val="4"/>
            <w:hideMark/>
          </w:tcPr>
          <w:p w:rsidR="009935CD" w:rsidRPr="000C13E2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sz. tájékoztató tábla</w:t>
            </w:r>
          </w:p>
        </w:tc>
      </w:tr>
      <w:tr w:rsidR="009935CD" w:rsidRPr="000C13E2" w:rsidTr="001C64F2">
        <w:trPr>
          <w:trHeight w:val="413"/>
        </w:trPr>
        <w:tc>
          <w:tcPr>
            <w:tcW w:w="9000" w:type="dxa"/>
            <w:gridSpan w:val="3"/>
            <w:hideMark/>
          </w:tcPr>
          <w:p w:rsidR="009935CD" w:rsidRPr="000C13E2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2016. évi környezetvédelmi kiadások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0C13E2" w:rsidTr="001C64F2">
        <w:trPr>
          <w:trHeight w:val="645"/>
        </w:trPr>
        <w:tc>
          <w:tcPr>
            <w:tcW w:w="76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Feladat megnevezése</w:t>
            </w:r>
          </w:p>
        </w:tc>
        <w:tc>
          <w:tcPr>
            <w:tcW w:w="2600" w:type="dxa"/>
            <w:gridSpan w:val="2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 (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eFt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935CD" w:rsidRPr="000C13E2" w:rsidTr="001C64F2">
        <w:trPr>
          <w:trHeight w:val="285"/>
        </w:trPr>
        <w:tc>
          <w:tcPr>
            <w:tcW w:w="76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Hulladékgazdálkodási feladatok (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illetgális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hulladék felszámolása)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</w:p>
        </w:tc>
      </w:tr>
      <w:tr w:rsidR="009935CD" w:rsidRPr="000C13E2" w:rsidTr="001C64F2">
        <w:trPr>
          <w:trHeight w:val="570"/>
        </w:trPr>
        <w:tc>
          <w:tcPr>
            <w:tcW w:w="76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4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Gyommentesítés, 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gaztalanítás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közmunka programban végezhető feladatok finanszírozása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12 500</w:t>
            </w: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Környezetvédelemmel kapcsolatos kiadások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31 700</w:t>
            </w: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Környezetvédelemmel kapcsolatos programok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Ipari Park területén található illegális hulladéklerakó felszámolása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- Törökszentmiklósi Logisztikai </w:t>
            </w:r>
            <w:proofErr w:type="gram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Kft  telephely</w:t>
            </w:r>
            <w:proofErr w:type="gram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kármentesítése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- A 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rekultivált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hulladéklerakó üzemeltetése</w:t>
            </w:r>
            <w:proofErr w:type="gram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,monitoring</w:t>
            </w:r>
            <w:proofErr w:type="gram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kutak helyreállítása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Hulladékudvar létrehozása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Koller-féle telep helyreállítási munkálatai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Szennyvíziszap elszállítása, deponálása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Hatósági díjak, illetékek</w:t>
            </w:r>
            <w:proofErr w:type="gram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,felügyeleti</w:t>
            </w:r>
            <w:proofErr w:type="gram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díjak,pályázati díjak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600"/>
        </w:trPr>
        <w:tc>
          <w:tcPr>
            <w:tcW w:w="76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4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Erdőgazdálkodás (meglévő településvédelmi erdők és új telepítésű erdők ápolása, fák pótlása, törzsvédők beszerzése)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Szúnyog- és rágcsálógyérítés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</w:t>
            </w: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földi és légi kémiai szúnyoggyérítés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szükség szerinti kullancs- és rágcsáló irtás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Kóbor ebek befogása, állati hulladékok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4 440</w:t>
            </w: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gyepmesteri feladatok ellátása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3 810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eszközök, anyagok, állatorvosi felügyeleti díj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állati tetemek elszállíttatása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645"/>
        </w:trPr>
        <w:tc>
          <w:tcPr>
            <w:tcW w:w="76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4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Üzletek ellenőrzése és zajmérés (zajmérő berendezés felülvizsgálati díja, szükség szerinti javítása)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935CD" w:rsidRPr="000C13E2" w:rsidTr="001C64F2">
        <w:trPr>
          <w:trHeight w:val="660"/>
        </w:trPr>
        <w:tc>
          <w:tcPr>
            <w:tcW w:w="76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40" w:type="dxa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Játszótéri költségek </w:t>
            </w:r>
            <w:proofErr w:type="gram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óvodákba</w:t>
            </w:r>
            <w:proofErr w:type="gram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homok pótlása, szükség szerinti beszerzések)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Zöldfelület gazdálkodási feladatok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10 500</w:t>
            </w: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szükség szerinti eszközbeszerzés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fakivágás, gallyazás, tuskófúrás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- Zöld-és vízfelület-gazdálkodási </w:t>
            </w:r>
            <w:proofErr w:type="spellStart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teervek</w:t>
            </w:r>
            <w:proofErr w:type="spellEnd"/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készítése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fásítási program, kivágott fák pótlása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- közterületi virágosítás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300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60"/>
        </w:trPr>
        <w:tc>
          <w:tcPr>
            <w:tcW w:w="76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4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Autómata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meterológiai</w:t>
            </w:r>
            <w:proofErr w:type="spellEnd"/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állomás kiépítése, telepítése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</w:tr>
      <w:tr w:rsidR="009935CD" w:rsidRPr="000C13E2" w:rsidTr="001C64F2">
        <w:trPr>
          <w:trHeight w:val="390"/>
        </w:trPr>
        <w:tc>
          <w:tcPr>
            <w:tcW w:w="9000" w:type="dxa"/>
            <w:gridSpan w:val="3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00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65440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0C13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1134"/>
        <w:gridCol w:w="5038"/>
        <w:gridCol w:w="1123"/>
        <w:gridCol w:w="1123"/>
        <w:gridCol w:w="1402"/>
      </w:tblGrid>
      <w:tr w:rsidR="009935CD" w:rsidRPr="000C13E2" w:rsidTr="001C64F2">
        <w:trPr>
          <w:trHeight w:val="390"/>
          <w:jc w:val="center"/>
        </w:trPr>
        <w:tc>
          <w:tcPr>
            <w:tcW w:w="9820" w:type="dxa"/>
            <w:gridSpan w:val="5"/>
            <w:hideMark/>
          </w:tcPr>
          <w:p w:rsidR="009935CD" w:rsidRPr="000C13E2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sz. tájékoztató tábla </w:t>
            </w:r>
          </w:p>
        </w:tc>
      </w:tr>
      <w:tr w:rsidR="009935CD" w:rsidRPr="000C13E2" w:rsidTr="001C64F2">
        <w:trPr>
          <w:trHeight w:val="464"/>
          <w:jc w:val="center"/>
        </w:trPr>
        <w:tc>
          <w:tcPr>
            <w:tcW w:w="9820" w:type="dxa"/>
            <w:gridSpan w:val="5"/>
            <w:vMerge w:val="restart"/>
            <w:hideMark/>
          </w:tcPr>
          <w:p w:rsidR="009935CD" w:rsidRPr="000C13E2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Önkormányzatának 2017.-2019. évi gördülő tervezése</w:t>
            </w:r>
          </w:p>
        </w:tc>
      </w:tr>
      <w:tr w:rsidR="009935CD" w:rsidRPr="000C13E2" w:rsidTr="001C64F2">
        <w:trPr>
          <w:trHeight w:val="464"/>
          <w:jc w:val="center"/>
        </w:trPr>
        <w:tc>
          <w:tcPr>
            <w:tcW w:w="9820" w:type="dxa"/>
            <w:gridSpan w:val="5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255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15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0C13E2" w:rsidTr="001C64F2">
        <w:trPr>
          <w:trHeight w:val="464"/>
          <w:jc w:val="center"/>
        </w:trPr>
        <w:tc>
          <w:tcPr>
            <w:tcW w:w="1134" w:type="dxa"/>
            <w:vMerge w:val="restart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5038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123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2017. év</w:t>
            </w:r>
          </w:p>
        </w:tc>
        <w:tc>
          <w:tcPr>
            <w:tcW w:w="1123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2018. év</w:t>
            </w:r>
          </w:p>
        </w:tc>
        <w:tc>
          <w:tcPr>
            <w:tcW w:w="1402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2019. év</w:t>
            </w:r>
          </w:p>
        </w:tc>
      </w:tr>
      <w:tr w:rsidR="009935CD" w:rsidRPr="000C13E2" w:rsidTr="001C64F2">
        <w:trPr>
          <w:trHeight w:val="464"/>
          <w:jc w:val="center"/>
        </w:trPr>
        <w:tc>
          <w:tcPr>
            <w:tcW w:w="1134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8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Önkormányzat működési támogatása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821 355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821 355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821 355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Műk. célú támogatás értékű bevételek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383 000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383 000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363 000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Felhalmozási célú támogatás értékű bevételek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325 000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325 000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325 000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883 000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863 000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843 000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645 215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650 820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652 435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76 800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78 200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80 400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Maradvány igénybevétele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187 800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45 000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ebből: működési 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101 200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        felhalmozási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86 600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ebből: működési 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 xml:space="preserve">         felhalmozási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3 323 670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3 167 875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3 086 690</w:t>
            </w:r>
          </w:p>
        </w:tc>
      </w:tr>
      <w:tr w:rsidR="009935CD" w:rsidRPr="000C13E2" w:rsidTr="001C64F2">
        <w:trPr>
          <w:trHeight w:val="435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464"/>
          <w:jc w:val="center"/>
        </w:trPr>
        <w:tc>
          <w:tcPr>
            <w:tcW w:w="1134" w:type="dxa"/>
            <w:vMerge w:val="restart"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5038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123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2017. év</w:t>
            </w:r>
          </w:p>
        </w:tc>
        <w:tc>
          <w:tcPr>
            <w:tcW w:w="1123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2018. év</w:t>
            </w:r>
          </w:p>
        </w:tc>
        <w:tc>
          <w:tcPr>
            <w:tcW w:w="1402" w:type="dxa"/>
            <w:vMerge w:val="restart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2019. év</w:t>
            </w:r>
          </w:p>
        </w:tc>
      </w:tr>
      <w:tr w:rsidR="009935CD" w:rsidRPr="000C13E2" w:rsidTr="001C64F2">
        <w:trPr>
          <w:trHeight w:val="464"/>
          <w:jc w:val="center"/>
        </w:trPr>
        <w:tc>
          <w:tcPr>
            <w:tcW w:w="1134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8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968 825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947 505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928 635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Munkaadókat terhelő járulékok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255 040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249 428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244 461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1 339 587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1 253 792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1 202 444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Ellátottak pénzbeli juttatása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44 500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44 500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44 500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Egyéb működési célú kiadás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222 718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200 650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190 650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Felhalmozási költségvetés kiadásai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383 000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392 000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396 000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35CD" w:rsidRPr="000C13E2" w:rsidTr="001C64F2">
        <w:trPr>
          <w:trHeight w:val="390"/>
          <w:jc w:val="center"/>
        </w:trPr>
        <w:tc>
          <w:tcPr>
            <w:tcW w:w="1134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038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3 323 670</w:t>
            </w:r>
          </w:p>
        </w:tc>
        <w:tc>
          <w:tcPr>
            <w:tcW w:w="1123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3 167 875</w:t>
            </w:r>
          </w:p>
        </w:tc>
        <w:tc>
          <w:tcPr>
            <w:tcW w:w="1402" w:type="dxa"/>
            <w:noWrap/>
            <w:hideMark/>
          </w:tcPr>
          <w:p w:rsidR="009935CD" w:rsidRPr="000C13E2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3 086 690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0C13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1322"/>
        <w:gridCol w:w="564"/>
        <w:gridCol w:w="530"/>
        <w:gridCol w:w="530"/>
        <w:gridCol w:w="503"/>
        <w:gridCol w:w="643"/>
        <w:gridCol w:w="502"/>
        <w:gridCol w:w="624"/>
        <w:gridCol w:w="478"/>
        <w:gridCol w:w="498"/>
        <w:gridCol w:w="568"/>
        <w:gridCol w:w="568"/>
        <w:gridCol w:w="486"/>
        <w:gridCol w:w="486"/>
        <w:gridCol w:w="577"/>
        <w:gridCol w:w="559"/>
        <w:gridCol w:w="615"/>
        <w:gridCol w:w="453"/>
        <w:gridCol w:w="553"/>
        <w:gridCol w:w="948"/>
        <w:gridCol w:w="536"/>
        <w:gridCol w:w="802"/>
        <w:gridCol w:w="667"/>
        <w:gridCol w:w="547"/>
        <w:gridCol w:w="555"/>
        <w:gridCol w:w="500"/>
      </w:tblGrid>
      <w:tr w:rsidR="009935CD" w:rsidRPr="00650F23" w:rsidTr="001C64F2">
        <w:trPr>
          <w:trHeight w:val="423"/>
        </w:trPr>
        <w:tc>
          <w:tcPr>
            <w:tcW w:w="27880" w:type="dxa"/>
            <w:gridSpan w:val="26"/>
            <w:noWrap/>
            <w:hideMark/>
          </w:tcPr>
          <w:p w:rsidR="009935CD" w:rsidRPr="00650F23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sz. tájékoztató tábla</w:t>
            </w:r>
          </w:p>
        </w:tc>
      </w:tr>
      <w:tr w:rsidR="009935CD" w:rsidRPr="00650F23" w:rsidTr="001C64F2">
        <w:trPr>
          <w:trHeight w:val="401"/>
        </w:trPr>
        <w:tc>
          <w:tcPr>
            <w:tcW w:w="27880" w:type="dxa"/>
            <w:gridSpan w:val="26"/>
            <w:noWrap/>
            <w:hideMark/>
          </w:tcPr>
          <w:p w:rsidR="009935CD" w:rsidRPr="00650F23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Helyi Önkormányzat 2016. évi dologi kiadásainak előirányzata kormányzati funkciónként</w:t>
            </w:r>
          </w:p>
        </w:tc>
      </w:tr>
      <w:tr w:rsidR="009935CD" w:rsidRPr="00650F23" w:rsidTr="001C64F2">
        <w:trPr>
          <w:trHeight w:val="458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2" w:type="dxa"/>
            <w:gridSpan w:val="2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Ezer forint</w:t>
            </w:r>
          </w:p>
        </w:tc>
      </w:tr>
      <w:tr w:rsidR="009935CD" w:rsidRPr="00650F23" w:rsidTr="001C64F2">
        <w:trPr>
          <w:trHeight w:val="1020"/>
        </w:trPr>
        <w:tc>
          <w:tcPr>
            <w:tcW w:w="3080" w:type="dxa"/>
            <w:vMerge w:val="restart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042130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051020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051030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045160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013350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066010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011130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016080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064010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066020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031030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022010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047410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104042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041232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082092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081043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081061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052020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107060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053010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053020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052030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062020</w:t>
            </w:r>
          </w:p>
        </w:tc>
        <w:tc>
          <w:tcPr>
            <w:tcW w:w="940" w:type="dxa"/>
            <w:vMerge w:val="restart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Önkor-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mányzat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összesen</w:t>
            </w:r>
          </w:p>
        </w:tc>
      </w:tr>
      <w:tr w:rsidR="009935CD" w:rsidRPr="00650F23" w:rsidTr="001C64F2">
        <w:trPr>
          <w:trHeight w:val="2468"/>
        </w:trPr>
        <w:tc>
          <w:tcPr>
            <w:tcW w:w="3080" w:type="dxa"/>
            <w:vMerge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Növény    termesztés</w:t>
            </w:r>
            <w:proofErr w:type="gramEnd"/>
          </w:p>
        </w:tc>
        <w:tc>
          <w:tcPr>
            <w:tcW w:w="9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Szelektív hulladék-gyűjtés</w:t>
            </w:r>
          </w:p>
        </w:tc>
        <w:tc>
          <w:tcPr>
            <w:tcW w:w="9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Vegyes hulladék-gyűjtés</w:t>
            </w:r>
          </w:p>
        </w:tc>
        <w:tc>
          <w:tcPr>
            <w:tcW w:w="96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Közutak </w:t>
            </w:r>
            <w:proofErr w:type="gram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üzemel-    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tetése</w:t>
            </w:r>
            <w:proofErr w:type="spellEnd"/>
            <w:proofErr w:type="gramEnd"/>
          </w:p>
        </w:tc>
        <w:tc>
          <w:tcPr>
            <w:tcW w:w="11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</w:t>
            </w:r>
            <w:proofErr w:type="gram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.vagyon-nal</w:t>
            </w:r>
            <w:proofErr w:type="spellEnd"/>
            <w:proofErr w:type="gram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való gazdálkodás</w:t>
            </w:r>
          </w:p>
        </w:tc>
        <w:tc>
          <w:tcPr>
            <w:tcW w:w="956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Zöld </w:t>
            </w:r>
            <w:proofErr w:type="gram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terület kezelés</w:t>
            </w:r>
            <w:proofErr w:type="gramEnd"/>
          </w:p>
        </w:tc>
        <w:tc>
          <w:tcPr>
            <w:tcW w:w="11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</w:t>
            </w:r>
            <w:proofErr w:type="gram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.ált</w:t>
            </w:r>
            <w:proofErr w:type="spellEnd"/>
            <w:proofErr w:type="gram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igazgatási 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tev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Kiemelt állami és önk. rend.</w:t>
            </w:r>
          </w:p>
        </w:tc>
        <w:tc>
          <w:tcPr>
            <w:tcW w:w="946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Köz-világítás</w:t>
            </w:r>
          </w:p>
        </w:tc>
        <w:tc>
          <w:tcPr>
            <w:tcW w:w="96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Városgazd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egyéb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Közterület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rend.fenn-tartása</w:t>
            </w:r>
            <w:proofErr w:type="spellEnd"/>
          </w:p>
        </w:tc>
        <w:tc>
          <w:tcPr>
            <w:tcW w:w="852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Polgári védelem</w:t>
            </w:r>
          </w:p>
        </w:tc>
        <w:tc>
          <w:tcPr>
            <w:tcW w:w="911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Ár-és belvíz-védelem</w:t>
            </w:r>
          </w:p>
        </w:tc>
        <w:tc>
          <w:tcPr>
            <w:tcW w:w="9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Biztos Kezdet Gyerekház</w:t>
            </w:r>
          </w:p>
        </w:tc>
        <w:tc>
          <w:tcPr>
            <w:tcW w:w="96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Közfoglal-koztatás</w:t>
            </w:r>
            <w:proofErr w:type="spellEnd"/>
          </w:p>
        </w:tc>
        <w:tc>
          <w:tcPr>
            <w:tcW w:w="106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Közművelő-dési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tev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Iskolai diák sport</w:t>
            </w:r>
          </w:p>
        </w:tc>
        <w:tc>
          <w:tcPr>
            <w:tcW w:w="9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Strand üzemeltet. költsége</w:t>
            </w:r>
          </w:p>
        </w:tc>
        <w:tc>
          <w:tcPr>
            <w:tcW w:w="1546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Szennyvízcsüzemeltet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9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Szociális pénzbeli és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term.beni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ellátások</w:t>
            </w:r>
          </w:p>
        </w:tc>
        <w:tc>
          <w:tcPr>
            <w:tcW w:w="1244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Környezetszenny. ig.</w:t>
            </w:r>
          </w:p>
        </w:tc>
        <w:tc>
          <w:tcPr>
            <w:tcW w:w="10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Szennyeződés mentesítési</w:t>
            </w:r>
            <w:proofErr w:type="gram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tev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6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Szennyvíz iszap kezelése</w:t>
            </w:r>
          </w:p>
        </w:tc>
        <w:tc>
          <w:tcPr>
            <w:tcW w:w="922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Település-fejl</w:t>
            </w:r>
            <w:proofErr w:type="spellEnd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Projektek</w:t>
            </w:r>
          </w:p>
        </w:tc>
        <w:tc>
          <w:tcPr>
            <w:tcW w:w="940" w:type="dxa"/>
            <w:vMerge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Irodaszer, nyomtatvány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Könyvbeszerzés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Hajtó-és kenőanyag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1 590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6 590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Kisértékű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tárgyi eszköz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Munkaruha, védőruha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Egyéb informatikai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szolg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Szakmai anyagbeszerzés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1 038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Egyéb anyagbeszerzés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22 890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6 825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2 435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37 577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Nem adatátviteli távközlési díjak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1 065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Televízió 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szolgáltatás vásárlás</w:t>
            </w:r>
            <w:proofErr w:type="gramEnd"/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9 600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9 600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Adatátviteli távközlési díjak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Bérleti díj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525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Gázenergia szolgáltatás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3 910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5 880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Villamosenergia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szolgáltatás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51 180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7 370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2 800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9 600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71 862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Víz- és csatornadíjak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1 400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11 780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15 210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Szállítás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Karbantartás, kisjavítás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9 010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4 180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2 360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5 510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41 146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Egyéb üzemeltetési, fenntartási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szolg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3 150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5 560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2 070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3 009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25 035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13 385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3 940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60 468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Vásárolt közszolgáltatás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3 741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5 118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14 173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1 890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28 844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2 015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5 512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55 120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119 873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Biztosítási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szolg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1 950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3 680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5 630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Államházt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. belülre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továbbszlázott</w:t>
            </w:r>
            <w:proofErr w:type="spellEnd"/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1 600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Államházt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. kívülre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továbbszlázott</w:t>
            </w:r>
            <w:proofErr w:type="spellEnd"/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8 300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Pénzügyi szolgáltatások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5 600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5 600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Vásárolt termékek áfája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vig</w:t>
            </w:r>
            <w:proofErr w:type="spellEnd"/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3 220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3 830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21 070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28 120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Vásárolt termékek áfája nem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vig</w:t>
            </w:r>
            <w:proofErr w:type="spellEnd"/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1 010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2 232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7 057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3 548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11 141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6 246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1 261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14 460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15 272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3 748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2 660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1 270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3 615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1 060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1 060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77 329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Szolgáltatások áfa befizetése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37 730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2 710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6 920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12 150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59 620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Díjak, egyéb befizetési kötelezettség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160 532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13 200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173 912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Reklám, propaganda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3 450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Egyéb dologi kiadások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1 590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Számlázott szellemi tevékenység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6 750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13 646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1 160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3 940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25 896</w:t>
            </w:r>
          </w:p>
        </w:tc>
      </w:tr>
      <w:tr w:rsidR="009935CD" w:rsidRPr="00650F23" w:rsidTr="001C64F2">
        <w:trPr>
          <w:trHeight w:val="360"/>
        </w:trPr>
        <w:tc>
          <w:tcPr>
            <w:tcW w:w="3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Kamatkiadások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9935CD" w:rsidRPr="00650F23" w:rsidTr="001C64F2">
        <w:trPr>
          <w:trHeight w:val="780"/>
        </w:trPr>
        <w:tc>
          <w:tcPr>
            <w:tcW w:w="30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DOLOGI KIADÁSOK ÖSSESEN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4 751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10 500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53 630</w:t>
            </w:r>
          </w:p>
        </w:tc>
        <w:tc>
          <w:tcPr>
            <w:tcW w:w="11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73 878</w:t>
            </w:r>
          </w:p>
        </w:tc>
        <w:tc>
          <w:tcPr>
            <w:tcW w:w="95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52 400</w:t>
            </w:r>
          </w:p>
        </w:tc>
        <w:tc>
          <w:tcPr>
            <w:tcW w:w="11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201 137</w:t>
            </w:r>
          </w:p>
        </w:tc>
        <w:tc>
          <w:tcPr>
            <w:tcW w:w="878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6 050</w:t>
            </w:r>
          </w:p>
        </w:tc>
        <w:tc>
          <w:tcPr>
            <w:tcW w:w="9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68 000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105 758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2 660</w:t>
            </w:r>
          </w:p>
        </w:tc>
        <w:tc>
          <w:tcPr>
            <w:tcW w:w="85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11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17 830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3 062</w:t>
            </w:r>
          </w:p>
        </w:tc>
        <w:tc>
          <w:tcPr>
            <w:tcW w:w="9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12 500</w:t>
            </w:r>
          </w:p>
        </w:tc>
        <w:tc>
          <w:tcPr>
            <w:tcW w:w="106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1 250</w:t>
            </w:r>
          </w:p>
        </w:tc>
        <w:tc>
          <w:tcPr>
            <w:tcW w:w="83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105 220</w:t>
            </w:r>
          </w:p>
        </w:tc>
        <w:tc>
          <w:tcPr>
            <w:tcW w:w="154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12 150</w:t>
            </w:r>
          </w:p>
        </w:tc>
        <w:tc>
          <w:tcPr>
            <w:tcW w:w="889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1 270</w:t>
            </w:r>
          </w:p>
        </w:tc>
        <w:tc>
          <w:tcPr>
            <w:tcW w:w="1244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0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17 000</w:t>
            </w:r>
          </w:p>
        </w:tc>
        <w:tc>
          <w:tcPr>
            <w:tcW w:w="906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8 000</w:t>
            </w:r>
          </w:p>
        </w:tc>
        <w:tc>
          <w:tcPr>
            <w:tcW w:w="922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9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765 746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0C13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jc w:val="center"/>
        <w:tblLook w:val="04A0"/>
      </w:tblPr>
      <w:tblGrid>
        <w:gridCol w:w="740"/>
        <w:gridCol w:w="6680"/>
        <w:gridCol w:w="1420"/>
      </w:tblGrid>
      <w:tr w:rsidR="009935CD" w:rsidRPr="00650F23" w:rsidTr="001C64F2">
        <w:trPr>
          <w:trHeight w:val="423"/>
          <w:jc w:val="center"/>
        </w:trPr>
        <w:tc>
          <w:tcPr>
            <w:tcW w:w="8840" w:type="dxa"/>
            <w:gridSpan w:val="3"/>
            <w:noWrap/>
            <w:hideMark/>
          </w:tcPr>
          <w:p w:rsidR="009935CD" w:rsidRPr="00650F23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sz. tájékoztató tábla</w:t>
            </w:r>
          </w:p>
        </w:tc>
      </w:tr>
      <w:tr w:rsidR="009935CD" w:rsidRPr="00650F23" w:rsidTr="001C64F2">
        <w:trPr>
          <w:trHeight w:val="401"/>
          <w:jc w:val="center"/>
        </w:trPr>
        <w:tc>
          <w:tcPr>
            <w:tcW w:w="8840" w:type="dxa"/>
            <w:gridSpan w:val="3"/>
            <w:noWrap/>
            <w:hideMark/>
          </w:tcPr>
          <w:p w:rsidR="009935CD" w:rsidRPr="00650F23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2016. évi átadott pénzeszközök</w:t>
            </w:r>
          </w:p>
        </w:tc>
      </w:tr>
      <w:tr w:rsidR="009935CD" w:rsidRPr="00650F23" w:rsidTr="001C64F2">
        <w:trPr>
          <w:trHeight w:val="270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650F23" w:rsidTr="001C64F2">
        <w:trPr>
          <w:trHeight w:val="675"/>
          <w:jc w:val="center"/>
        </w:trPr>
        <w:tc>
          <w:tcPr>
            <w:tcW w:w="7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Támogatott szervezet</w:t>
            </w:r>
            <w:proofErr w:type="gramStart"/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 feladat</w:t>
            </w:r>
            <w:proofErr w:type="gramEnd"/>
          </w:p>
        </w:tc>
        <w:tc>
          <w:tcPr>
            <w:tcW w:w="142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Előirányzat 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Mentők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Rendőrség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KSZSZK működéshez önkormányzati támogatás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186 042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Törökszentmiklós-Tiszatenyő Önkormányzati Társulás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2 148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Törökszentmiklós és Térsége Ivóvízminőség- Javító 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Önk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.Társulás</w:t>
            </w:r>
            <w:proofErr w:type="spellEnd"/>
            <w:proofErr w:type="gramEnd"/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2 268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Támogatás értékű kiadás államháztartáson belülre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191 258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Bursa</w:t>
            </w:r>
            <w:proofErr w:type="spellEnd"/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Civil szervezetek 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Civil szervezetek önerő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Polgárőrség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Sport egyesületek</w:t>
            </w:r>
            <w:proofErr w:type="gramEnd"/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21 000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Tűzoltók 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2 600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N-R-A Busz Kft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Nyári táborok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Nyári sport táborok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Közművelődési megállapodás alapján ellátott feladat támogatása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Közművelődési díj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Arany János tehetségprogram keretében ösztöndíj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Befogadlak Alapítvány támogatása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Rákóczi Szövetség 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"Tiszta udvar, rendes ház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"  támogatás</w:t>
            </w:r>
            <w:proofErr w:type="gramEnd"/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6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Zeneiskoláért Alapítvány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6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Pénzeszköz átadás államháztartáson kívülre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37 460</w:t>
            </w:r>
          </w:p>
        </w:tc>
      </w:tr>
      <w:tr w:rsidR="009935CD" w:rsidRPr="00650F23" w:rsidTr="001C64F2">
        <w:trPr>
          <w:trHeight w:val="435"/>
          <w:jc w:val="center"/>
        </w:trPr>
        <w:tc>
          <w:tcPr>
            <w:tcW w:w="7420" w:type="dxa"/>
            <w:gridSpan w:val="2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 I.+II.</w:t>
            </w:r>
          </w:p>
        </w:tc>
        <w:tc>
          <w:tcPr>
            <w:tcW w:w="142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228 718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650F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jc w:val="center"/>
        <w:tblLook w:val="04A0"/>
      </w:tblPr>
      <w:tblGrid>
        <w:gridCol w:w="880"/>
        <w:gridCol w:w="6780"/>
        <w:gridCol w:w="1540"/>
      </w:tblGrid>
      <w:tr w:rsidR="009935CD" w:rsidRPr="00650F23" w:rsidTr="001C64F2">
        <w:trPr>
          <w:trHeight w:val="281"/>
          <w:jc w:val="center"/>
        </w:trPr>
        <w:tc>
          <w:tcPr>
            <w:tcW w:w="9200" w:type="dxa"/>
            <w:gridSpan w:val="3"/>
            <w:hideMark/>
          </w:tcPr>
          <w:p w:rsidR="009935CD" w:rsidRPr="00650F23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sz. tájékoztató tábla</w:t>
            </w:r>
          </w:p>
        </w:tc>
      </w:tr>
      <w:tr w:rsidR="009935CD" w:rsidRPr="00650F23" w:rsidTr="001C64F2">
        <w:trPr>
          <w:trHeight w:val="495"/>
          <w:jc w:val="center"/>
        </w:trPr>
        <w:tc>
          <w:tcPr>
            <w:tcW w:w="9200" w:type="dxa"/>
            <w:gridSpan w:val="3"/>
            <w:vMerge w:val="restart"/>
            <w:hideMark/>
          </w:tcPr>
          <w:p w:rsidR="009935CD" w:rsidRPr="00650F23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 2016. évi karbantartási kiadások feladatonként</w:t>
            </w:r>
          </w:p>
        </w:tc>
      </w:tr>
      <w:tr w:rsidR="009935CD" w:rsidRPr="00650F23" w:rsidTr="001C64F2">
        <w:trPr>
          <w:trHeight w:val="464"/>
          <w:jc w:val="center"/>
        </w:trPr>
        <w:tc>
          <w:tcPr>
            <w:tcW w:w="9200" w:type="dxa"/>
            <w:gridSpan w:val="3"/>
            <w:vMerge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650F23" w:rsidTr="001C64F2">
        <w:trPr>
          <w:trHeight w:val="480"/>
          <w:jc w:val="center"/>
        </w:trPr>
        <w:tc>
          <w:tcPr>
            <w:tcW w:w="8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8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650F23" w:rsidTr="001C64F2">
        <w:trPr>
          <w:trHeight w:val="444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Útalap javítás Szakállas (400m2)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Alkotás utca aszfaltozása Deák-Petőfi utcák között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9935CD" w:rsidRPr="00650F23" w:rsidTr="001C64F2">
        <w:trPr>
          <w:trHeight w:val="61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Utak kátyúzása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Járdajavítások 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20 430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Karácsonyi díszvilágítás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Beton darálás</w:t>
            </w:r>
            <w:proofErr w:type="gram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(1000m3)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Útjavítások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9935CD" w:rsidRPr="00650F23" w:rsidTr="001C64F2">
        <w:trPr>
          <w:trHeight w:val="58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Közvilágítási egyedi feladatok (benne szolgáltatási területbe nem tartozó területek is)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Ibolya 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presszó parkoló</w:t>
            </w:r>
            <w:proofErr w:type="gram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aszfaltozás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Forgalomtechnikai intézkedések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,felmérés</w:t>
            </w:r>
            <w:proofErr w:type="gramEnd"/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Csapadékvíz elvezető rendszer karbantartási javítási feladatai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Csónakázó tó kotrása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Azonnali hibaelhárítás, beavatkozás közterületen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Közmunka közterületi feladatok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Sajátcélú vágány üzemeltetés kiadásai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2 210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Beruházási és felújítási projektekhez kapcsolódó dologi kiadások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EU-s projektek előkészítése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Kölcsey F. Ált iskola tornaterem elválasztó függöny hajtás javítása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Fenntartási kötelezettség kiadásai 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</w:tr>
      <w:tr w:rsidR="009935CD" w:rsidRPr="00650F23" w:rsidTr="001C64F2">
        <w:trPr>
          <w:trHeight w:val="31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Helytörténeti gyűjtemény - a pince mennyezetének javítása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Könyvtár - beázások okainak felderítése, javítása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</w:p>
        </w:tc>
      </w:tr>
      <w:tr w:rsidR="009935CD" w:rsidRPr="00650F23" w:rsidTr="001C64F2">
        <w:trPr>
          <w:trHeight w:val="64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Óbalai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épület (Könyvtár) - tetőcserép helyreállítása, beázások megszüntetése, ereszcsatorna cseréje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Cserhaj Gyerekház karbantartási kiadásai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</w:tr>
      <w:tr w:rsidR="009935CD" w:rsidRPr="00650F23" w:rsidTr="001C64F2">
        <w:trPr>
          <w:trHeight w:val="64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TTÖT-KSZSZK - I. számú Idősek Klubja (</w:t>
            </w: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Almásy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u. 23.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)  falba</w:t>
            </w:r>
            <w:proofErr w:type="gram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beépített gázcsövének kiváltása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Tagóvodák karbantartási kiadásai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1 540</w:t>
            </w:r>
          </w:p>
        </w:tc>
      </w:tr>
      <w:tr w:rsidR="009935CD" w:rsidRPr="00650F23" w:rsidTr="001C64F2">
        <w:trPr>
          <w:trHeight w:val="61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Kölcsey F. Ált 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iskola kerítés</w:t>
            </w:r>
            <w:proofErr w:type="gram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javítás (kézilabdapálya mellett, nagykapu )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9935CD" w:rsidRPr="00650F23" w:rsidTr="001C64F2">
        <w:trPr>
          <w:trHeight w:val="570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Bercsényi Kollégium homlokzat javítása (klinkertégla pótlás, 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vakolat javítás</w:t>
            </w:r>
            <w:proofErr w:type="gram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6 200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Bölcsőde konyha festése, ereszcsatorna javítása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Bartai iskola karbantartási kiadásai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935CD" w:rsidRPr="00650F23" w:rsidTr="001C64F2">
        <w:trPr>
          <w:trHeight w:val="67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Vasút rekonstrukciót követően átvett infrastruktúra karbantartása, javítása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Azonnali hibaelhárítás (épületekben)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Energiabeszerzés</w:t>
            </w:r>
            <w:proofErr w:type="spell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 közbeszerzési (siker) díj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5 266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 xml:space="preserve">Lakások </w:t>
            </w:r>
            <w:proofErr w:type="gramStart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karbantartása(</w:t>
            </w:r>
            <w:proofErr w:type="gramEnd"/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VESZ tábla szerint)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3 518</w:t>
            </w:r>
          </w:p>
        </w:tc>
      </w:tr>
      <w:tr w:rsidR="009935CD" w:rsidRPr="00650F23" w:rsidTr="001C64F2">
        <w:trPr>
          <w:trHeight w:val="46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Bérlemények karbantartása (VESZ tábla szerint)</w:t>
            </w:r>
          </w:p>
        </w:tc>
        <w:tc>
          <w:tcPr>
            <w:tcW w:w="154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sz w:val="20"/>
                <w:szCs w:val="20"/>
              </w:rPr>
              <w:t>1 791</w:t>
            </w:r>
          </w:p>
        </w:tc>
      </w:tr>
      <w:tr w:rsidR="009935CD" w:rsidRPr="00650F23" w:rsidTr="001C64F2">
        <w:trPr>
          <w:trHeight w:val="585"/>
          <w:jc w:val="center"/>
        </w:trPr>
        <w:tc>
          <w:tcPr>
            <w:tcW w:w="8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780" w:type="dxa"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Karbantartási feladatok összesen</w:t>
            </w:r>
          </w:p>
        </w:tc>
        <w:tc>
          <w:tcPr>
            <w:tcW w:w="1540" w:type="dxa"/>
            <w:noWrap/>
            <w:hideMark/>
          </w:tcPr>
          <w:p w:rsidR="009935CD" w:rsidRPr="00650F23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122 873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650F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15883" w:type="dxa"/>
        <w:tblLook w:val="04A0"/>
      </w:tblPr>
      <w:tblGrid>
        <w:gridCol w:w="1809"/>
        <w:gridCol w:w="2410"/>
        <w:gridCol w:w="992"/>
        <w:gridCol w:w="850"/>
        <w:gridCol w:w="983"/>
        <w:gridCol w:w="1002"/>
        <w:gridCol w:w="992"/>
        <w:gridCol w:w="983"/>
        <w:gridCol w:w="1002"/>
        <w:gridCol w:w="851"/>
        <w:gridCol w:w="983"/>
        <w:gridCol w:w="1169"/>
        <w:gridCol w:w="829"/>
        <w:gridCol w:w="1028"/>
      </w:tblGrid>
      <w:tr w:rsidR="009935CD" w:rsidRPr="00703FB5" w:rsidTr="001C64F2">
        <w:trPr>
          <w:trHeight w:val="281"/>
        </w:trPr>
        <w:tc>
          <w:tcPr>
            <w:tcW w:w="15883" w:type="dxa"/>
            <w:gridSpan w:val="14"/>
            <w:noWrap/>
            <w:hideMark/>
          </w:tcPr>
          <w:p w:rsidR="009935CD" w:rsidRPr="00703FB5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sz. tájékoztató tábla</w:t>
            </w:r>
          </w:p>
        </w:tc>
      </w:tr>
      <w:tr w:rsidR="009935CD" w:rsidRPr="00703FB5" w:rsidTr="001C64F2">
        <w:trPr>
          <w:trHeight w:val="313"/>
        </w:trPr>
        <w:tc>
          <w:tcPr>
            <w:tcW w:w="15883" w:type="dxa"/>
            <w:gridSpan w:val="14"/>
            <w:noWrap/>
            <w:hideMark/>
          </w:tcPr>
          <w:p w:rsidR="009935CD" w:rsidRPr="00703FB5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Önkormányzati lakások 2016. évi felújítási, karbantartási terve</w:t>
            </w:r>
          </w:p>
        </w:tc>
      </w:tr>
      <w:tr w:rsidR="009935CD" w:rsidRPr="00703FB5" w:rsidTr="001C64F2">
        <w:trPr>
          <w:trHeight w:val="319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Forintban</w:t>
            </w:r>
          </w:p>
        </w:tc>
      </w:tr>
      <w:tr w:rsidR="009935CD" w:rsidRPr="00703FB5" w:rsidTr="001C64F2">
        <w:trPr>
          <w:trHeight w:val="492"/>
        </w:trPr>
        <w:tc>
          <w:tcPr>
            <w:tcW w:w="1809" w:type="dxa"/>
            <w:vMerge w:val="restart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Helyszín</w:t>
            </w:r>
          </w:p>
        </w:tc>
        <w:tc>
          <w:tcPr>
            <w:tcW w:w="2410" w:type="dxa"/>
            <w:vMerge w:val="restart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Feladat</w:t>
            </w:r>
          </w:p>
        </w:tc>
        <w:tc>
          <w:tcPr>
            <w:tcW w:w="2825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Karbantartás</w:t>
            </w:r>
          </w:p>
        </w:tc>
        <w:tc>
          <w:tcPr>
            <w:tcW w:w="2977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Felújítás</w:t>
            </w:r>
          </w:p>
        </w:tc>
        <w:tc>
          <w:tcPr>
            <w:tcW w:w="2836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Beruházás</w:t>
            </w:r>
          </w:p>
        </w:tc>
        <w:tc>
          <w:tcPr>
            <w:tcW w:w="3026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Mindösszesen</w:t>
            </w:r>
          </w:p>
        </w:tc>
      </w:tr>
      <w:tr w:rsidR="009935CD" w:rsidRPr="00703FB5" w:rsidTr="001C64F2">
        <w:trPr>
          <w:trHeight w:val="444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85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983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00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99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983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00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851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983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69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829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1028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Kertész utca 2.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Beépített konyhabútorok cseréje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Csaptelepek, WC javítása 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120 000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32 400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152 400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120 000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32 400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152 400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Szemere Bertalan utca 2.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Kazánok karbantartása, javítása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db kazán cseréje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189 120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51 062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240 182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189 120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51 062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240 182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Ingatlanok széldeszka cseréje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Batthyány 87-93.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Kazánok  cseréje</w:t>
            </w:r>
            <w:proofErr w:type="gramEnd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 (kb. 5 db)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1 500 000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405 000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1 905 000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1 500 000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405 000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1 905 000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Szemétledobó javítás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13 500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63 500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13 500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63 500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Babakocsi tároló átalakítása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81 000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381 000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81 000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381 000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Petőfi út 39/d. 1. </w:t>
            </w: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lh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I. em. 2</w:t>
            </w:r>
            <w:proofErr w:type="gram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1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db konvektor cseréje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127 000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127 000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Fürdőszoba felújítás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Almásy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utca 46-48. 1/4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1 db </w:t>
            </w:r>
            <w:proofErr w:type="gram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Konvektor  cseréje</w:t>
            </w:r>
            <w:proofErr w:type="gramEnd"/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127 000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127 000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Fürdőszoba felújítás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108 000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508 000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108 000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508 000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Bocskai utca 3.  1. </w:t>
            </w: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lh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4/14.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Konvektorok  cseréje</w:t>
            </w:r>
            <w:proofErr w:type="gramEnd"/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150 000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40 500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190 500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150 000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40 500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190 500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Fáy </w:t>
            </w: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Ltp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6. ép. 1. </w:t>
            </w: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lh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3/12.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Kiköltöztetés utáni karbantartás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550 000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148 500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698 500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550 000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148 500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698 500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Almásy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utca 4. 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Tető felújítás a szükséges mértékig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Almásy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utca 11. 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Fürdőszoba létesítés, lakás felújítás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850 000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229 500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1 079 500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850 000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229 500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1 079 500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Széchenyi út 112.2. lh.3/11.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Gáztűzhely, gáz vízmelegítő, bejár. ajtó csere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240 000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64 800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304 800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240 000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64 800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304 800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Kossuth L. út 112. 2-es lakás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Belső vakolat </w:t>
            </w:r>
            <w:proofErr w:type="gram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felújítás festéssel</w:t>
            </w:r>
            <w:proofErr w:type="gramEnd"/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54 000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254 000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Almásy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út 16. </w:t>
            </w: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szolg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férőhelyek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Külső vakolat felújítás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67 500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317 500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67 500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317 500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Vizes blokkok, </w:t>
            </w:r>
            <w:proofErr w:type="spell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VC-k</w:t>
            </w:r>
            <w:proofErr w:type="spellEnd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 felújítása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Almássy út 27.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bejárati ajtó csere, </w:t>
            </w:r>
            <w:proofErr w:type="gram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padozat javítás</w:t>
            </w:r>
            <w:proofErr w:type="gramEnd"/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67 500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317 500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67 500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317 500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álmenyezet</w:t>
            </w:r>
            <w:proofErr w:type="spellEnd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 készítés, teljes festés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635 000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Ifjúság út 16.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Kiköltöztetés utáni karbantartás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81 000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381 000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81 000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381 000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Almássy  út</w:t>
            </w:r>
            <w:proofErr w:type="gram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46-48. 2/26.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Kiköltöztetés utáni karbantartás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81 000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381 000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81 000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381 000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Táncsics </w:t>
            </w: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ltp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8. ép 2/12 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Konvektorok, ablakok cseréje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400 000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108 000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508 000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400 000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108 000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508 000</w:t>
            </w:r>
          </w:p>
        </w:tc>
      </w:tr>
      <w:tr w:rsidR="009935CD" w:rsidRPr="00703FB5" w:rsidTr="001C64F2">
        <w:trPr>
          <w:trHeight w:val="270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935CD" w:rsidRPr="00703FB5" w:rsidTr="001C64F2">
        <w:trPr>
          <w:trHeight w:val="43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2 770 000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747 900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3 517 900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4 579 120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1 236 362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5 815 482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1 500 000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405 000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1 905 000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8 849 120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2 389 262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11 238 382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935CD" w:rsidRPr="00703FB5" w:rsidTr="001C64F2">
        <w:trPr>
          <w:trHeight w:val="405"/>
        </w:trPr>
        <w:tc>
          <w:tcPr>
            <w:tcW w:w="15883" w:type="dxa"/>
            <w:gridSpan w:val="14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Önkormányzati bérlemények 2016. évi felújítási, karbantartási terve</w:t>
            </w:r>
          </w:p>
        </w:tc>
      </w:tr>
      <w:tr w:rsidR="009935CD" w:rsidRPr="00703FB5" w:rsidTr="001C64F2">
        <w:trPr>
          <w:trHeight w:val="40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Forintban</w:t>
            </w:r>
          </w:p>
        </w:tc>
      </w:tr>
      <w:tr w:rsidR="009935CD" w:rsidRPr="00703FB5" w:rsidTr="001C64F2">
        <w:trPr>
          <w:trHeight w:val="492"/>
        </w:trPr>
        <w:tc>
          <w:tcPr>
            <w:tcW w:w="1809" w:type="dxa"/>
            <w:vMerge w:val="restart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Helyszín</w:t>
            </w:r>
          </w:p>
        </w:tc>
        <w:tc>
          <w:tcPr>
            <w:tcW w:w="2410" w:type="dxa"/>
            <w:vMerge w:val="restart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Feladat</w:t>
            </w:r>
          </w:p>
        </w:tc>
        <w:tc>
          <w:tcPr>
            <w:tcW w:w="2825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Karbantartás</w:t>
            </w:r>
          </w:p>
        </w:tc>
        <w:tc>
          <w:tcPr>
            <w:tcW w:w="2977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Felújítás</w:t>
            </w:r>
          </w:p>
        </w:tc>
        <w:tc>
          <w:tcPr>
            <w:tcW w:w="2836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Beruházás</w:t>
            </w:r>
          </w:p>
        </w:tc>
        <w:tc>
          <w:tcPr>
            <w:tcW w:w="3026" w:type="dxa"/>
            <w:gridSpan w:val="3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Mindösszesen</w:t>
            </w:r>
          </w:p>
        </w:tc>
      </w:tr>
      <w:tr w:rsidR="009935CD" w:rsidRPr="00703FB5" w:rsidTr="001C64F2">
        <w:trPr>
          <w:trHeight w:val="492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85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983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00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99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983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002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851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983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69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Alap</w:t>
            </w:r>
          </w:p>
        </w:tc>
        <w:tc>
          <w:tcPr>
            <w:tcW w:w="829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ÁFA</w:t>
            </w:r>
          </w:p>
        </w:tc>
        <w:tc>
          <w:tcPr>
            <w:tcW w:w="1028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Táncsics M. utca 4.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Belső vakolat készítése 80 m2-en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220 000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59 400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279 400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220 000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59 400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279 400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Kazán csere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190 000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51 300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241 300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190 000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51 300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241 300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vMerge w:val="restart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Polgármesteri Hivatal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Klímaberendezések hőelvezetése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720 000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194 400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914 400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720 000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194 400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914 400</w:t>
            </w:r>
          </w:p>
        </w:tc>
      </w:tr>
      <w:tr w:rsidR="009935CD" w:rsidRPr="00703FB5" w:rsidTr="001C64F2">
        <w:trPr>
          <w:trHeight w:val="225"/>
        </w:trPr>
        <w:tc>
          <w:tcPr>
            <w:tcW w:w="1809" w:type="dxa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Légkezelő berendezés javítása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1 000 </w:t>
            </w:r>
            <w:proofErr w:type="spell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270 000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1 270 000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 xml:space="preserve">1 000 </w:t>
            </w:r>
            <w:proofErr w:type="spellStart"/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270 000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1 270 000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935CD" w:rsidRPr="00703FB5" w:rsidTr="001C64F2">
        <w:trPr>
          <w:trHeight w:val="255"/>
        </w:trPr>
        <w:tc>
          <w:tcPr>
            <w:tcW w:w="1809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935CD" w:rsidRPr="00703FB5" w:rsidTr="001C64F2">
        <w:trPr>
          <w:trHeight w:val="270"/>
        </w:trPr>
        <w:tc>
          <w:tcPr>
            <w:tcW w:w="1809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935CD" w:rsidRPr="00703FB5" w:rsidTr="001C64F2">
        <w:trPr>
          <w:trHeight w:val="465"/>
        </w:trPr>
        <w:tc>
          <w:tcPr>
            <w:tcW w:w="180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1 410 000</w:t>
            </w:r>
          </w:p>
        </w:tc>
        <w:tc>
          <w:tcPr>
            <w:tcW w:w="85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380 700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1 790 700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720 000</w:t>
            </w:r>
          </w:p>
        </w:tc>
        <w:tc>
          <w:tcPr>
            <w:tcW w:w="851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194 400</w:t>
            </w:r>
          </w:p>
        </w:tc>
        <w:tc>
          <w:tcPr>
            <w:tcW w:w="983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914 400</w:t>
            </w:r>
          </w:p>
        </w:tc>
        <w:tc>
          <w:tcPr>
            <w:tcW w:w="116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2 130 000</w:t>
            </w:r>
          </w:p>
        </w:tc>
        <w:tc>
          <w:tcPr>
            <w:tcW w:w="829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575 100</w:t>
            </w:r>
          </w:p>
        </w:tc>
        <w:tc>
          <w:tcPr>
            <w:tcW w:w="1028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2 705 100</w:t>
            </w:r>
          </w:p>
        </w:tc>
      </w:tr>
    </w:tbl>
    <w:p w:rsidR="009935CD" w:rsidRDefault="009935CD" w:rsidP="009935C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hu-HU"/>
        </w:rPr>
        <w:sectPr w:rsidR="009935CD" w:rsidSect="00650F2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74"/>
        <w:gridCol w:w="2243"/>
        <w:gridCol w:w="1009"/>
        <w:gridCol w:w="976"/>
        <w:gridCol w:w="1058"/>
        <w:gridCol w:w="1009"/>
        <w:gridCol w:w="826"/>
        <w:gridCol w:w="1058"/>
        <w:gridCol w:w="1009"/>
        <w:gridCol w:w="1009"/>
        <w:gridCol w:w="1058"/>
        <w:gridCol w:w="1132"/>
        <w:gridCol w:w="1009"/>
        <w:gridCol w:w="1132"/>
      </w:tblGrid>
      <w:tr w:rsidR="009935CD" w:rsidRPr="00703FB5" w:rsidTr="001C64F2">
        <w:trPr>
          <w:trHeight w:val="510"/>
        </w:trPr>
        <w:tc>
          <w:tcPr>
            <w:tcW w:w="157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5CD" w:rsidRPr="00703FB5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sz. tájékoztató tábla</w:t>
            </w:r>
          </w:p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Önkormányzati Intézmények 2016.évi felújítási, karbantartási terve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Telephelyek</w:t>
            </w:r>
          </w:p>
        </w:tc>
        <w:tc>
          <w:tcPr>
            <w:tcW w:w="2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0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Karbantartás</w:t>
            </w:r>
          </w:p>
        </w:tc>
        <w:tc>
          <w:tcPr>
            <w:tcW w:w="28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Felújítás</w:t>
            </w:r>
          </w:p>
        </w:tc>
        <w:tc>
          <w:tcPr>
            <w:tcW w:w="30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32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</w:tr>
      <w:tr w:rsidR="009935CD" w:rsidRPr="00703FB5" w:rsidTr="001C64F2">
        <w:trPr>
          <w:trHeight w:val="615"/>
        </w:trPr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Hunyadi úti iskola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proofErr w:type="gram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Tető javítás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270 000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1 270 000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270 000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1 270 000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proofErr w:type="gram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Parketta csiszolás</w:t>
            </w:r>
            <w:proofErr w:type="gram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(3 db tanterem, 150 m2)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Radiátorok </w:t>
            </w:r>
            <w:proofErr w:type="gram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cseréje   (</w:t>
            </w:r>
            <w:proofErr w:type="spellStart"/>
            <w:proofErr w:type="gram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kb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 10 db)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Sport pálya </w:t>
            </w:r>
            <w:proofErr w:type="gram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aszfalt javítás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Labdagfogó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 kerítés javítása és bővítése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Beltéri ajtók szükség szerinti cseréje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Elektomos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 hálózat részleges cseréje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635 000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Tálaló konyha eszközeinek pótlása, beszerzése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tanterem bútorzat cseréje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430 000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116 100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546 100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430 000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116 100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546 100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Hunyadi 4/a sz.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alattkerékpár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 tároló áttelepítése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1 905 000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1 905 000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proofErr w:type="gram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Pince meszelés</w:t>
            </w:r>
            <w:proofErr w:type="gram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40 500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190 500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40 500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190 500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Hunyadi összesen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2 150 000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580 500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2 730 500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675 000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3 175 000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430 000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116 100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546 100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5 080 000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1 371 600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6 451 600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Kiskúti iskola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db tanterem festése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317 500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db tanterem parketta felújítása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280 000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75 600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355 600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280 000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75 600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355 600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Udvar szilárd burkolattal való ellátása (150 m2)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270 000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1 270 000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270 000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1 270 000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Fűtéshatékonyság növelése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635 000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Termek szükség szerinti meszelése, festése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13 500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63 500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13 500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63 500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Kiskúti iskola összesen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1 080 000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291 600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1 371 600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270 000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1 270 000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2 080 000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561 600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2 641 600</w:t>
            </w:r>
          </w:p>
        </w:tc>
      </w:tr>
      <w:tr w:rsidR="009935CD" w:rsidRPr="00703FB5" w:rsidTr="001C64F2">
        <w:trPr>
          <w:trHeight w:val="255"/>
        </w:trPr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 xml:space="preserve">Kodály </w:t>
            </w:r>
            <w:proofErr w:type="gramStart"/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Zoltán</w:t>
            </w:r>
            <w:proofErr w:type="gramEnd"/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>Ami Kossuth tér 5.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Festés, meszelés, mázolás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tanterem parketta felújítása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Hangszerjavítás összesen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189 000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889 000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189 000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889 000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Kodály összesen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1 400 000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378 000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1 778 000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1 400 000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378 000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1 778 000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Iskola Konyha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Szeletelő gép felvágottakhoz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21 600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101 600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21 600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101 600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db elektromos sütő beszerzése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1 100 000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297 000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1 397 000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1 100 000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297 000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1 397 000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db főző üst beszerzése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2 540 000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2 540 000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Zöldséges hűtő beszerzése 1 db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162 000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762 000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162 000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762 000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konyhatér felújítása, víz,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-gáz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,- burkolat cseréje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2 540 000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2 200 000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594 000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2 794 000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Csontozó kések beszerzése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27 000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127 000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 db ablak cseréje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18 900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88 900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18 900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88 900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Tisztasági festés szükség szerint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Konyha összesen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670 000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72 900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342 900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5 880 000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1 587 600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7 467 600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6 150 000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1 660 500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7 810 500</w:t>
            </w:r>
          </w:p>
        </w:tc>
      </w:tr>
      <w:tr w:rsidR="009935CD" w:rsidRPr="00703FB5" w:rsidTr="001C64F2">
        <w:trPr>
          <w:trHeight w:val="28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Sportpálya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Kerti kisgépek beszerzése, javítása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40 500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190 500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94 500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444 500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Almásy</w:t>
            </w:r>
            <w:proofErr w:type="spellEnd"/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 xml:space="preserve"> u 25.</w:t>
            </w:r>
          </w:p>
        </w:tc>
        <w:tc>
          <w:tcPr>
            <w:tcW w:w="2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Telefonvonal kiépítés alközponttal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27 000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27 000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127 000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Tálaló konyha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kisértékű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 eszközök beszerzése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254 000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Kisebb karbantartási munkák (zárcserék, javítások)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Azonnali hibaelhárítás, </w:t>
            </w: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kisértékű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 eszköz beszerzés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9935CD" w:rsidRPr="00703FB5" w:rsidTr="001C64F2">
        <w:trPr>
          <w:trHeight w:val="300"/>
        </w:trPr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proofErr w:type="spellStart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Kisértékű</w:t>
            </w:r>
            <w:proofErr w:type="spellEnd"/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 xml:space="preserve"> tárgyi eszköz beszerzés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345 000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93 150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438 150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345 000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93 150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sz w:val="18"/>
                <w:szCs w:val="18"/>
                <w:lang w:eastAsia="hu-HU"/>
              </w:rPr>
              <w:t>438 150</w:t>
            </w:r>
          </w:p>
        </w:tc>
      </w:tr>
      <w:tr w:rsidR="009935CD" w:rsidRPr="00703FB5" w:rsidTr="001C64F2">
        <w:trPr>
          <w:trHeight w:val="315"/>
        </w:trPr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Hivatal összesen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189 000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889 000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345 000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93 150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438 150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1 045 000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282 150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1 327 150</w:t>
            </w:r>
          </w:p>
        </w:tc>
      </w:tr>
      <w:tr w:rsidR="009935CD" w:rsidRPr="00703FB5" w:rsidTr="001C64F2">
        <w:trPr>
          <w:trHeight w:val="42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6 250 000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1 579 500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7 429 500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675 000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3 175 000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7 855 000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2 120 850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9 975 850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16 205 000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4 375 350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CD" w:rsidRPr="00703FB5" w:rsidRDefault="009935CD" w:rsidP="001C64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703FB5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20 580 350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  <w:sectPr w:rsidR="009935CD" w:rsidSect="00650F2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50"/>
        <w:gridCol w:w="3100"/>
        <w:gridCol w:w="1000"/>
        <w:gridCol w:w="1520"/>
        <w:gridCol w:w="1540"/>
        <w:gridCol w:w="1380"/>
        <w:gridCol w:w="1400"/>
      </w:tblGrid>
      <w:tr w:rsidR="009935CD" w:rsidRPr="00703FB5" w:rsidTr="001C64F2">
        <w:trPr>
          <w:trHeight w:val="276"/>
        </w:trPr>
        <w:tc>
          <w:tcPr>
            <w:tcW w:w="10580" w:type="dxa"/>
            <w:gridSpan w:val="7"/>
            <w:hideMark/>
          </w:tcPr>
          <w:p w:rsidR="009935CD" w:rsidRPr="00703FB5" w:rsidRDefault="009935CD" w:rsidP="009935CD">
            <w:pPr>
              <w:pStyle w:val="Listaszerbekezds"/>
              <w:numPr>
                <w:ilvl w:val="0"/>
                <w:numId w:val="29"/>
              </w:num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sz. tájékoztató tábla</w:t>
            </w:r>
          </w:p>
        </w:tc>
      </w:tr>
      <w:tr w:rsidR="009935CD" w:rsidRPr="00703FB5" w:rsidTr="001C64F2">
        <w:trPr>
          <w:trHeight w:val="464"/>
        </w:trPr>
        <w:tc>
          <w:tcPr>
            <w:tcW w:w="10580" w:type="dxa"/>
            <w:gridSpan w:val="7"/>
            <w:vMerge w:val="restart"/>
            <w:hideMark/>
          </w:tcPr>
          <w:p w:rsidR="009935CD" w:rsidRPr="00703FB5" w:rsidRDefault="009935CD" w:rsidP="001C6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Törökszentmiklós Városi Önkormányzat</w:t>
            </w: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pénzbeni</w:t>
            </w:r>
            <w:proofErr w:type="spellEnd"/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és természetbeni szociális és gyermekjóléti ellátások és segélyek 2016. évi terv.</w:t>
            </w:r>
          </w:p>
        </w:tc>
      </w:tr>
      <w:tr w:rsidR="009935CD" w:rsidRPr="00703FB5" w:rsidTr="001C64F2">
        <w:trPr>
          <w:trHeight w:val="464"/>
        </w:trPr>
        <w:tc>
          <w:tcPr>
            <w:tcW w:w="10580" w:type="dxa"/>
            <w:gridSpan w:val="7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703FB5" w:rsidTr="001C64F2">
        <w:trPr>
          <w:trHeight w:val="464"/>
        </w:trPr>
        <w:tc>
          <w:tcPr>
            <w:tcW w:w="10580" w:type="dxa"/>
            <w:gridSpan w:val="7"/>
            <w:vMerge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35CD" w:rsidRPr="00703FB5" w:rsidTr="001C64F2">
        <w:trPr>
          <w:trHeight w:val="270"/>
        </w:trPr>
        <w:tc>
          <w:tcPr>
            <w:tcW w:w="6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ezer forintban</w:t>
            </w:r>
          </w:p>
        </w:tc>
      </w:tr>
      <w:tr w:rsidR="009935CD" w:rsidRPr="00703FB5" w:rsidTr="001C64F2">
        <w:trPr>
          <w:trHeight w:val="1005"/>
        </w:trPr>
        <w:tc>
          <w:tcPr>
            <w:tcW w:w="6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10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Ellátás fajtája</w:t>
            </w:r>
          </w:p>
        </w:tc>
        <w:tc>
          <w:tcPr>
            <w:tcW w:w="100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Becsült jogosult létszám</w:t>
            </w:r>
          </w:p>
        </w:tc>
        <w:tc>
          <w:tcPr>
            <w:tcW w:w="152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 saját forrás</w:t>
            </w: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%-</w:t>
            </w:r>
            <w:proofErr w:type="gramStart"/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Önkormányzat</w:t>
            </w: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saját forrás összeg</w:t>
            </w:r>
          </w:p>
        </w:tc>
        <w:tc>
          <w:tcPr>
            <w:tcW w:w="138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Támogatás összege</w:t>
            </w:r>
          </w:p>
        </w:tc>
        <w:tc>
          <w:tcPr>
            <w:tcW w:w="140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Kiadás </w:t>
            </w:r>
          </w:p>
        </w:tc>
      </w:tr>
      <w:tr w:rsidR="009935CD" w:rsidRPr="00703FB5" w:rsidTr="001C64F2">
        <w:trPr>
          <w:trHeight w:val="420"/>
        </w:trPr>
        <w:tc>
          <w:tcPr>
            <w:tcW w:w="6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0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Települési támogatások</w:t>
            </w:r>
          </w:p>
        </w:tc>
        <w:tc>
          <w:tcPr>
            <w:tcW w:w="6840" w:type="dxa"/>
            <w:gridSpan w:val="5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Rendkívüli települési támogatás</w:t>
            </w:r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8 000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Lakhatással kapcsolatos tám.</w:t>
            </w:r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24 000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Gyógyszer költségek viseléséhez tám.</w:t>
            </w:r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1 080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1 080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Temetési költségek viseléséhez tám.</w:t>
            </w:r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4 360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4 360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Köztemetés</w:t>
            </w:r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1 580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1 580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Krízis támogatás</w:t>
            </w:r>
            <w:proofErr w:type="gramEnd"/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Karácsonyi csomag</w:t>
            </w:r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3 150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3 150</w:t>
            </w:r>
          </w:p>
        </w:tc>
      </w:tr>
      <w:tr w:rsidR="009935CD" w:rsidRPr="00703FB5" w:rsidTr="001C64F2">
        <w:trPr>
          <w:trHeight w:val="510"/>
        </w:trPr>
        <w:tc>
          <w:tcPr>
            <w:tcW w:w="6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0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47 170</w:t>
            </w:r>
          </w:p>
        </w:tc>
        <w:tc>
          <w:tcPr>
            <w:tcW w:w="138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9935CD" w:rsidRPr="00703FB5" w:rsidRDefault="009935CD" w:rsidP="001C64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47 170</w:t>
            </w:r>
          </w:p>
        </w:tc>
      </w:tr>
    </w:tbl>
    <w:p w:rsidR="009935CD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Pr="00866983" w:rsidRDefault="009935CD" w:rsidP="009935CD">
      <w:pPr>
        <w:rPr>
          <w:rFonts w:ascii="Times New Roman" w:hAnsi="Times New Roman"/>
          <w:sz w:val="20"/>
          <w:szCs w:val="20"/>
        </w:rPr>
      </w:pPr>
    </w:p>
    <w:p w:rsidR="009935CD" w:rsidRPr="00A00983" w:rsidRDefault="009935CD" w:rsidP="009935CD">
      <w:pPr>
        <w:rPr>
          <w:rFonts w:ascii="Times New Roman" w:hAnsi="Times New Roman"/>
          <w:sz w:val="20"/>
          <w:szCs w:val="20"/>
        </w:rPr>
      </w:pPr>
    </w:p>
    <w:p w:rsidR="00E11BD6" w:rsidRDefault="00E11BD6" w:rsidP="0007739F">
      <w:pPr>
        <w:pStyle w:val="JogtrNormlTrzs"/>
      </w:pPr>
    </w:p>
    <w:sectPr w:rsidR="00E11BD6" w:rsidSect="00703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45" w:rsidRDefault="004A3F45">
      <w:r>
        <w:separator/>
      </w:r>
    </w:p>
  </w:endnote>
  <w:endnote w:type="continuationSeparator" w:id="0">
    <w:p w:rsidR="004A3F45" w:rsidRDefault="004A3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388400"/>
      <w:docPartObj>
        <w:docPartGallery w:val="Page Numbers (Bottom of Page)"/>
        <w:docPartUnique/>
      </w:docPartObj>
    </w:sdtPr>
    <w:sdtContent>
      <w:p w:rsidR="008A23BB" w:rsidRDefault="00DF45F4">
        <w:pPr>
          <w:pStyle w:val="llb"/>
          <w:jc w:val="right"/>
        </w:pPr>
        <w:r>
          <w:fldChar w:fldCharType="begin"/>
        </w:r>
        <w:r w:rsidR="008A23BB">
          <w:instrText>PAGE   \* MERGEFORMAT</w:instrText>
        </w:r>
        <w:r>
          <w:fldChar w:fldCharType="separate"/>
        </w:r>
        <w:r w:rsidR="002D4107">
          <w:rPr>
            <w:noProof/>
          </w:rPr>
          <w:t>103</w:t>
        </w:r>
        <w:r>
          <w:fldChar w:fldCharType="end"/>
        </w:r>
      </w:p>
    </w:sdtContent>
  </w:sdt>
  <w:p w:rsidR="008A23BB" w:rsidRDefault="008A23B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45" w:rsidRDefault="004A3F45">
      <w:r>
        <w:separator/>
      </w:r>
    </w:p>
  </w:footnote>
  <w:footnote w:type="continuationSeparator" w:id="0">
    <w:p w:rsidR="004A3F45" w:rsidRDefault="004A3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BB" w:rsidRDefault="008A23BB" w:rsidP="008A23BB">
    <w:pPr>
      <w:pStyle w:val="lfej"/>
      <w:jc w:val="center"/>
    </w:pPr>
    <w:r>
      <w:t>Törökszentmiklós Városi Önkormányzat 2/2016.(II.26.) számú rendelete Törökszentmiklós Városi Önkormányzatának 2016. évi költségvetéséről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50A5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269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3AF2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1AA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1A0D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3A9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B0A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1C22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EE2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146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C71708"/>
    <w:multiLevelType w:val="hybridMultilevel"/>
    <w:tmpl w:val="B52E4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E4E59"/>
    <w:multiLevelType w:val="hybridMultilevel"/>
    <w:tmpl w:val="538A6E74"/>
    <w:lvl w:ilvl="0" w:tplc="9DDECCD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A2786F"/>
    <w:multiLevelType w:val="hybridMultilevel"/>
    <w:tmpl w:val="A6544DF0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F60D7A"/>
    <w:multiLevelType w:val="hybridMultilevel"/>
    <w:tmpl w:val="6362294C"/>
    <w:lvl w:ilvl="0" w:tplc="4F90C4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E7BE0"/>
    <w:multiLevelType w:val="hybridMultilevel"/>
    <w:tmpl w:val="1DFA5E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02290"/>
    <w:multiLevelType w:val="hybridMultilevel"/>
    <w:tmpl w:val="860ABB36"/>
    <w:lvl w:ilvl="0" w:tplc="069039E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9C622A"/>
    <w:multiLevelType w:val="hybridMultilevel"/>
    <w:tmpl w:val="196C9576"/>
    <w:lvl w:ilvl="0" w:tplc="E8BC3022">
      <w:start w:val="1"/>
      <w:numFmt w:val="lowerLetter"/>
      <w:lvlText w:val="%1)"/>
      <w:lvlJc w:val="left"/>
      <w:pPr>
        <w:ind w:left="83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6D62C3"/>
    <w:multiLevelType w:val="hybridMultilevel"/>
    <w:tmpl w:val="565CA220"/>
    <w:lvl w:ilvl="0" w:tplc="4F90C4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FC398F"/>
    <w:multiLevelType w:val="hybridMultilevel"/>
    <w:tmpl w:val="0316E686"/>
    <w:lvl w:ilvl="0" w:tplc="15721E9E">
      <w:start w:val="1"/>
      <w:numFmt w:val="lowerLetter"/>
      <w:lvlText w:val="%1)"/>
      <w:lvlJc w:val="left"/>
      <w:pPr>
        <w:ind w:left="83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C53244"/>
    <w:multiLevelType w:val="hybridMultilevel"/>
    <w:tmpl w:val="0AE8A578"/>
    <w:lvl w:ilvl="0" w:tplc="4F90C4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5D7E34"/>
    <w:multiLevelType w:val="hybridMultilevel"/>
    <w:tmpl w:val="DD06E96C"/>
    <w:lvl w:ilvl="0" w:tplc="93D83EA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9E1093"/>
    <w:multiLevelType w:val="hybridMultilevel"/>
    <w:tmpl w:val="9C5C0ED0"/>
    <w:lvl w:ilvl="0" w:tplc="062AE2F6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E848DC"/>
    <w:multiLevelType w:val="hybridMultilevel"/>
    <w:tmpl w:val="E5AEFF5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75A33"/>
    <w:multiLevelType w:val="hybridMultilevel"/>
    <w:tmpl w:val="4B320D0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4"/>
  </w:num>
  <w:num w:numId="13">
    <w:abstractNumId w:val="17"/>
  </w:num>
  <w:num w:numId="14">
    <w:abstractNumId w:val="13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23"/>
  </w:num>
  <w:num w:numId="28">
    <w:abstractNumId w:val="22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4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45"/>
    <w:rsid w:val="0006486B"/>
    <w:rsid w:val="0007739F"/>
    <w:rsid w:val="00103A49"/>
    <w:rsid w:val="00270404"/>
    <w:rsid w:val="002D4107"/>
    <w:rsid w:val="002F03F4"/>
    <w:rsid w:val="00416E4A"/>
    <w:rsid w:val="00424528"/>
    <w:rsid w:val="004A3F45"/>
    <w:rsid w:val="004E463B"/>
    <w:rsid w:val="005D4486"/>
    <w:rsid w:val="006A3E5F"/>
    <w:rsid w:val="00762BDA"/>
    <w:rsid w:val="008469ED"/>
    <w:rsid w:val="008A23BB"/>
    <w:rsid w:val="008E7BCF"/>
    <w:rsid w:val="00923D84"/>
    <w:rsid w:val="009935CD"/>
    <w:rsid w:val="00B4284C"/>
    <w:rsid w:val="00C22ADC"/>
    <w:rsid w:val="00DF45F4"/>
    <w:rsid w:val="00E11BD6"/>
    <w:rsid w:val="00E5707A"/>
    <w:rsid w:val="00E57AA6"/>
    <w:rsid w:val="00E67421"/>
    <w:rsid w:val="00E7099A"/>
    <w:rsid w:val="00F3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A3F4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A3F4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8469ED"/>
    <w:pPr>
      <w:keepNext/>
      <w:jc w:val="both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qFormat/>
    <w:rsid w:val="00846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8469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link w:val="Cmsor5Char"/>
    <w:qFormat/>
    <w:rsid w:val="008469ED"/>
    <w:pPr>
      <w:spacing w:before="60" w:after="60"/>
      <w:ind w:left="2161" w:hanging="539"/>
      <w:outlineLvl w:val="4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8469E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ogtrFejezetCmBal">
    <w:name w:val="Jogtár_FejezetCím_Bal"/>
    <w:rsid w:val="00E67421"/>
    <w:pPr>
      <w:spacing w:before="240" w:after="120"/>
    </w:pPr>
    <w:rPr>
      <w:rFonts w:ascii="Arial" w:hAnsi="Arial"/>
      <w:b/>
      <w:noProof/>
      <w:sz w:val="28"/>
      <w:szCs w:val="24"/>
    </w:rPr>
  </w:style>
  <w:style w:type="paragraph" w:customStyle="1" w:styleId="JogtrDltCm">
    <w:name w:val="Jogtár_DőltCím"/>
    <w:rsid w:val="00E67421"/>
    <w:pPr>
      <w:keepNext/>
      <w:keepLines/>
      <w:spacing w:before="480" w:after="240" w:line="213" w:lineRule="exact"/>
      <w:jc w:val="center"/>
    </w:pPr>
    <w:rPr>
      <w:rFonts w:ascii="Arial" w:hAnsi="Arial"/>
      <w:i/>
      <w:noProof/>
      <w:sz w:val="24"/>
      <w:szCs w:val="24"/>
    </w:rPr>
  </w:style>
  <w:style w:type="paragraph" w:customStyle="1" w:styleId="JogtrFejezetCm">
    <w:name w:val="Jogtár_FejezetCím"/>
    <w:link w:val="JogtrFejezetCmChar"/>
    <w:rsid w:val="00E67421"/>
    <w:pPr>
      <w:keepNext/>
      <w:keepLines/>
      <w:spacing w:before="240" w:after="120"/>
      <w:jc w:val="center"/>
    </w:pPr>
    <w:rPr>
      <w:rFonts w:ascii="Arial" w:hAnsi="Arial"/>
      <w:b/>
      <w:noProof/>
      <w:sz w:val="28"/>
      <w:szCs w:val="24"/>
    </w:rPr>
  </w:style>
  <w:style w:type="paragraph" w:customStyle="1" w:styleId="JogtrFCm">
    <w:name w:val="Jogtár_FőCím"/>
    <w:rsid w:val="00E67421"/>
    <w:pPr>
      <w:keepNext/>
      <w:keepLines/>
      <w:spacing w:before="120"/>
      <w:jc w:val="center"/>
    </w:pPr>
    <w:rPr>
      <w:rFonts w:ascii="Arial" w:hAnsi="Arial"/>
      <w:b/>
      <w:noProof/>
      <w:sz w:val="32"/>
      <w:szCs w:val="24"/>
    </w:rPr>
  </w:style>
  <w:style w:type="paragraph" w:customStyle="1" w:styleId="JogtrNormlCmBal">
    <w:name w:val="Jogtár_NormálCím_Bal"/>
    <w:rsid w:val="00E67421"/>
    <w:pPr>
      <w:spacing w:before="240" w:after="120"/>
    </w:pPr>
    <w:rPr>
      <w:rFonts w:ascii="Arial" w:hAnsi="Arial"/>
      <w:noProof/>
      <w:sz w:val="24"/>
      <w:szCs w:val="24"/>
    </w:rPr>
  </w:style>
  <w:style w:type="paragraph" w:customStyle="1" w:styleId="JogtrVastagCmBal">
    <w:name w:val="Jogtár_VastagCím_Bal"/>
    <w:rsid w:val="00E67421"/>
    <w:pPr>
      <w:spacing w:before="240" w:after="120"/>
    </w:pPr>
    <w:rPr>
      <w:rFonts w:ascii="Arial" w:hAnsi="Arial"/>
      <w:b/>
      <w:noProof/>
      <w:sz w:val="24"/>
      <w:szCs w:val="24"/>
    </w:rPr>
  </w:style>
  <w:style w:type="paragraph" w:customStyle="1" w:styleId="JogtrMellkletCm">
    <w:name w:val="Jogtár_MellékletCím"/>
    <w:rsid w:val="00E67421"/>
    <w:pPr>
      <w:keepNext/>
      <w:keepLines/>
      <w:spacing w:before="240" w:after="120"/>
    </w:pPr>
    <w:rPr>
      <w:rFonts w:ascii="Arial" w:hAnsi="Arial"/>
      <w:i/>
      <w:noProof/>
      <w:sz w:val="24"/>
      <w:szCs w:val="24"/>
      <w:u w:val="single"/>
    </w:rPr>
  </w:style>
  <w:style w:type="paragraph" w:customStyle="1" w:styleId="JogtrNormlCm">
    <w:name w:val="Jogtár_NormálCím"/>
    <w:rsid w:val="00E67421"/>
    <w:pPr>
      <w:keepNext/>
      <w:keepLines/>
      <w:spacing w:before="240" w:after="120"/>
      <w:jc w:val="center"/>
    </w:pPr>
    <w:rPr>
      <w:rFonts w:ascii="Arial" w:hAnsi="Arial"/>
      <w:noProof/>
      <w:sz w:val="24"/>
      <w:szCs w:val="24"/>
    </w:rPr>
  </w:style>
  <w:style w:type="paragraph" w:customStyle="1" w:styleId="JogtrVastagCm">
    <w:name w:val="Jogtár_VastagCím"/>
    <w:rsid w:val="00E67421"/>
    <w:pPr>
      <w:spacing w:before="240" w:after="120"/>
      <w:jc w:val="center"/>
    </w:pPr>
    <w:rPr>
      <w:rFonts w:ascii="Arial" w:hAnsi="Arial"/>
      <w:b/>
      <w:noProof/>
      <w:sz w:val="24"/>
      <w:szCs w:val="24"/>
    </w:rPr>
  </w:style>
  <w:style w:type="paragraph" w:customStyle="1" w:styleId="JogtrDltCmBal">
    <w:name w:val="Jogtár_DőltCím_Bal"/>
    <w:rsid w:val="00E67421"/>
    <w:pPr>
      <w:spacing w:before="480" w:after="240"/>
    </w:pPr>
    <w:rPr>
      <w:rFonts w:ascii="Arial" w:hAnsi="Arial"/>
      <w:i/>
      <w:noProof/>
      <w:sz w:val="24"/>
      <w:szCs w:val="24"/>
    </w:rPr>
  </w:style>
  <w:style w:type="paragraph" w:customStyle="1" w:styleId="JogtrNormlTrzs">
    <w:name w:val="Jogtár_NormálTörzs"/>
    <w:link w:val="JogtrNormlTrzsChar"/>
    <w:rsid w:val="00E67421"/>
    <w:pPr>
      <w:spacing w:before="60"/>
      <w:jc w:val="both"/>
    </w:pPr>
    <w:rPr>
      <w:noProof/>
      <w:sz w:val="24"/>
      <w:szCs w:val="24"/>
    </w:rPr>
  </w:style>
  <w:style w:type="character" w:customStyle="1" w:styleId="Cmsor2Char">
    <w:name w:val="Címsor 2 Char"/>
    <w:link w:val="Cmsor2"/>
    <w:locked/>
    <w:rsid w:val="008469ED"/>
    <w:rPr>
      <w:rFonts w:ascii="Calibri" w:hAnsi="Calibri"/>
      <w:b/>
      <w:bCs/>
      <w:sz w:val="28"/>
      <w:szCs w:val="22"/>
      <w:lang w:val="en-US" w:eastAsia="en-US" w:bidi="ar-SA"/>
    </w:rPr>
  </w:style>
  <w:style w:type="paragraph" w:styleId="Lbjegyzetszveg">
    <w:name w:val="footnote text"/>
    <w:basedOn w:val="Norml"/>
    <w:link w:val="LbjegyzetszvegChar"/>
    <w:semiHidden/>
    <w:rsid w:val="00E67421"/>
    <w:rPr>
      <w:sz w:val="20"/>
      <w:szCs w:val="20"/>
    </w:rPr>
  </w:style>
  <w:style w:type="character" w:customStyle="1" w:styleId="Cmsor3Char">
    <w:name w:val="Címsor 3 Char"/>
    <w:link w:val="Cmsor3"/>
    <w:locked/>
    <w:rsid w:val="008469ED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msor4Char">
    <w:name w:val="Címsor 4 Char"/>
    <w:link w:val="Cmsor4"/>
    <w:locked/>
    <w:rsid w:val="008469ED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Cmsor5Char">
    <w:name w:val="Címsor 5 Char"/>
    <w:link w:val="Cmsor5"/>
    <w:locked/>
    <w:rsid w:val="008469ED"/>
    <w:rPr>
      <w:rFonts w:ascii="Calibri" w:hAnsi="Calibri"/>
      <w:b/>
      <w:bCs/>
      <w:sz w:val="22"/>
      <w:szCs w:val="22"/>
      <w:lang w:val="en-US" w:eastAsia="en-US" w:bidi="ar-SA"/>
    </w:rPr>
  </w:style>
  <w:style w:type="character" w:customStyle="1" w:styleId="Cmsor9Char">
    <w:name w:val="Címsor 9 Char"/>
    <w:link w:val="Cmsor9"/>
    <w:locked/>
    <w:rsid w:val="008469E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LbjegyzetszvegChar">
    <w:name w:val="Lábjegyzetszöveg Char"/>
    <w:link w:val="Lbjegyzetszveg"/>
    <w:locked/>
    <w:rsid w:val="008469ED"/>
    <w:rPr>
      <w:lang w:val="hu-HU" w:eastAsia="hu-HU" w:bidi="ar-SA"/>
    </w:rPr>
  </w:style>
  <w:style w:type="character" w:customStyle="1" w:styleId="lfejChar">
    <w:name w:val="Élőfej Char"/>
    <w:link w:val="lfej"/>
    <w:uiPriority w:val="99"/>
    <w:locked/>
    <w:rsid w:val="008469ED"/>
    <w:rPr>
      <w:rFonts w:ascii="Calibri" w:hAnsi="Calibri"/>
      <w:sz w:val="22"/>
      <w:szCs w:val="22"/>
      <w:lang w:val="en-US" w:eastAsia="en-US" w:bidi="ar-SA"/>
    </w:rPr>
  </w:style>
  <w:style w:type="paragraph" w:styleId="lfej">
    <w:name w:val="header"/>
    <w:basedOn w:val="Norml"/>
    <w:link w:val="lfejChar"/>
    <w:uiPriority w:val="99"/>
    <w:rsid w:val="008469E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8469ED"/>
    <w:rPr>
      <w:rFonts w:ascii="Calibri" w:hAnsi="Calibri"/>
      <w:sz w:val="22"/>
      <w:szCs w:val="22"/>
      <w:lang w:val="en-US" w:eastAsia="en-US" w:bidi="ar-SA"/>
    </w:rPr>
  </w:style>
  <w:style w:type="paragraph" w:styleId="llb">
    <w:name w:val="footer"/>
    <w:basedOn w:val="Norml"/>
    <w:link w:val="llbChar"/>
    <w:uiPriority w:val="99"/>
    <w:rsid w:val="008469ED"/>
    <w:pPr>
      <w:tabs>
        <w:tab w:val="center" w:pos="4536"/>
        <w:tab w:val="right" w:pos="9072"/>
      </w:tabs>
    </w:pPr>
  </w:style>
  <w:style w:type="character" w:customStyle="1" w:styleId="CmChar">
    <w:name w:val="Cím Char"/>
    <w:link w:val="Cm"/>
    <w:locked/>
    <w:rsid w:val="008469ED"/>
    <w:rPr>
      <w:rFonts w:ascii="Calibri" w:hAnsi="Calibri"/>
      <w:b/>
      <w:sz w:val="28"/>
      <w:lang w:val="en-US" w:eastAsia="en-US" w:bidi="ar-SA"/>
    </w:rPr>
  </w:style>
  <w:style w:type="paragraph" w:styleId="Cm">
    <w:name w:val="Title"/>
    <w:basedOn w:val="Norml"/>
    <w:link w:val="CmChar"/>
    <w:qFormat/>
    <w:rsid w:val="008469ED"/>
    <w:pPr>
      <w:jc w:val="center"/>
    </w:pPr>
    <w:rPr>
      <w:b/>
      <w:sz w:val="28"/>
      <w:szCs w:val="20"/>
    </w:rPr>
  </w:style>
  <w:style w:type="character" w:customStyle="1" w:styleId="AlcmChar">
    <w:name w:val="Alcím Char"/>
    <w:link w:val="Alcm"/>
    <w:locked/>
    <w:rsid w:val="008469ED"/>
    <w:rPr>
      <w:rFonts w:ascii="Calibri" w:hAnsi="Calibri"/>
      <w:b/>
      <w:sz w:val="28"/>
      <w:lang w:val="en-US" w:eastAsia="en-US" w:bidi="ar-SA"/>
    </w:rPr>
  </w:style>
  <w:style w:type="paragraph" w:styleId="Alcm">
    <w:name w:val="Subtitle"/>
    <w:basedOn w:val="Norml"/>
    <w:link w:val="AlcmChar"/>
    <w:qFormat/>
    <w:rsid w:val="008469ED"/>
    <w:pPr>
      <w:jc w:val="center"/>
    </w:pPr>
    <w:rPr>
      <w:b/>
      <w:sz w:val="28"/>
      <w:szCs w:val="20"/>
    </w:rPr>
  </w:style>
  <w:style w:type="paragraph" w:styleId="Listaszerbekezds">
    <w:name w:val="List Paragraph"/>
    <w:basedOn w:val="Norml"/>
    <w:uiPriority w:val="34"/>
    <w:qFormat/>
    <w:rsid w:val="008469ED"/>
    <w:pPr>
      <w:ind w:left="708"/>
    </w:pPr>
    <w:rPr>
      <w:sz w:val="20"/>
      <w:szCs w:val="20"/>
    </w:rPr>
  </w:style>
  <w:style w:type="character" w:customStyle="1" w:styleId="JogtrNormlTrzsChar">
    <w:name w:val="Jogtár_NormálTörzs Char"/>
    <w:link w:val="JogtrNormlTrzs"/>
    <w:locked/>
    <w:rsid w:val="008469ED"/>
    <w:rPr>
      <w:noProof/>
      <w:sz w:val="24"/>
      <w:szCs w:val="24"/>
      <w:lang w:val="hu-HU" w:eastAsia="hu-HU" w:bidi="ar-SA"/>
    </w:rPr>
  </w:style>
  <w:style w:type="paragraph" w:styleId="Nincstrkz">
    <w:name w:val="No Spacing"/>
    <w:qFormat/>
    <w:rsid w:val="008469ED"/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rsid w:val="008469ED"/>
    <w:rPr>
      <w:vertAlign w:val="superscript"/>
    </w:rPr>
  </w:style>
  <w:style w:type="character" w:customStyle="1" w:styleId="JogtrFejezetCmChar">
    <w:name w:val="Jogtár_FejezetCím Char"/>
    <w:link w:val="JogtrFejezetCm"/>
    <w:rsid w:val="006A3E5F"/>
    <w:rPr>
      <w:rFonts w:ascii="Arial" w:hAnsi="Arial"/>
      <w:b/>
      <w:noProof/>
      <w:sz w:val="28"/>
      <w:szCs w:val="24"/>
      <w:lang w:val="hu-HU" w:eastAsia="hu-HU" w:bidi="ar-SA"/>
    </w:rPr>
  </w:style>
  <w:style w:type="character" w:customStyle="1" w:styleId="Cmsor1Char">
    <w:name w:val="Címsor 1 Char"/>
    <w:basedOn w:val="Bekezdsalapbettpusa"/>
    <w:link w:val="Cmsor1"/>
    <w:rsid w:val="004A3F45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rsid w:val="004A3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8A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3BB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9935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9935C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9935CD"/>
    <w:rPr>
      <w:color w:val="800080"/>
      <w:u w:val="single"/>
    </w:rPr>
  </w:style>
  <w:style w:type="paragraph" w:customStyle="1" w:styleId="xl82">
    <w:name w:val="xl82"/>
    <w:basedOn w:val="Norml"/>
    <w:rsid w:val="009935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xl83">
    <w:name w:val="xl83"/>
    <w:basedOn w:val="Norml"/>
    <w:rsid w:val="009935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hu-HU"/>
    </w:rPr>
  </w:style>
  <w:style w:type="paragraph" w:customStyle="1" w:styleId="xl84">
    <w:name w:val="xl84"/>
    <w:basedOn w:val="Norml"/>
    <w:rsid w:val="009935C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hu-HU"/>
    </w:rPr>
  </w:style>
  <w:style w:type="paragraph" w:customStyle="1" w:styleId="xl85">
    <w:name w:val="xl85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9935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xl87">
    <w:name w:val="xl87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35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hu-HU"/>
    </w:rPr>
  </w:style>
  <w:style w:type="paragraph" w:customStyle="1" w:styleId="xl90">
    <w:name w:val="xl90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hu-HU"/>
    </w:rPr>
  </w:style>
  <w:style w:type="paragraph" w:customStyle="1" w:styleId="xl91">
    <w:name w:val="xl91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hu-HU"/>
    </w:rPr>
  </w:style>
  <w:style w:type="paragraph" w:customStyle="1" w:styleId="xl92">
    <w:name w:val="xl92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9935C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hu-HU"/>
    </w:rPr>
  </w:style>
  <w:style w:type="paragraph" w:customStyle="1" w:styleId="xl94">
    <w:name w:val="xl94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hu-HU"/>
    </w:rPr>
  </w:style>
  <w:style w:type="paragraph" w:customStyle="1" w:styleId="xl95">
    <w:name w:val="xl95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9935C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9935C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9935CD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8000"/>
      <w:sz w:val="24"/>
      <w:szCs w:val="24"/>
      <w:lang w:eastAsia="hu-HU"/>
    </w:rPr>
  </w:style>
  <w:style w:type="paragraph" w:customStyle="1" w:styleId="xl101">
    <w:name w:val="xl101"/>
    <w:basedOn w:val="Norml"/>
    <w:rsid w:val="009935CD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hu-HU"/>
    </w:rPr>
  </w:style>
  <w:style w:type="paragraph" w:customStyle="1" w:styleId="xl102">
    <w:name w:val="xl102"/>
    <w:basedOn w:val="Norml"/>
    <w:rsid w:val="009935CD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hu-HU"/>
    </w:rPr>
  </w:style>
  <w:style w:type="paragraph" w:customStyle="1" w:styleId="xl103">
    <w:name w:val="xl103"/>
    <w:basedOn w:val="Norml"/>
    <w:rsid w:val="009935C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9935C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9935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A3F4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A3F4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8469ED"/>
    <w:pPr>
      <w:keepNext/>
      <w:jc w:val="both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qFormat/>
    <w:rsid w:val="00846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8469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link w:val="Cmsor5Char"/>
    <w:qFormat/>
    <w:rsid w:val="008469ED"/>
    <w:pPr>
      <w:spacing w:before="60" w:after="60"/>
      <w:ind w:left="2161" w:hanging="539"/>
      <w:outlineLvl w:val="4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8469E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ogtrFejezetCmBal">
    <w:name w:val="Jogtár_FejezetCím_Bal"/>
    <w:pPr>
      <w:spacing w:before="240" w:after="120"/>
    </w:pPr>
    <w:rPr>
      <w:rFonts w:ascii="Arial" w:hAnsi="Arial"/>
      <w:b/>
      <w:noProof/>
      <w:sz w:val="28"/>
      <w:szCs w:val="24"/>
    </w:rPr>
  </w:style>
  <w:style w:type="paragraph" w:customStyle="1" w:styleId="JogtrDltCm">
    <w:name w:val="Jogtár_DőltCím"/>
    <w:pPr>
      <w:keepNext/>
      <w:keepLines/>
      <w:spacing w:before="480" w:after="240" w:line="213" w:lineRule="exact"/>
      <w:jc w:val="center"/>
    </w:pPr>
    <w:rPr>
      <w:rFonts w:ascii="Arial" w:hAnsi="Arial"/>
      <w:i/>
      <w:noProof/>
      <w:sz w:val="24"/>
      <w:szCs w:val="24"/>
    </w:rPr>
  </w:style>
  <w:style w:type="paragraph" w:customStyle="1" w:styleId="JogtrFejezetCm">
    <w:name w:val="Jogtár_FejezetCím"/>
    <w:link w:val="JogtrFejezetCmChar"/>
    <w:pPr>
      <w:keepNext/>
      <w:keepLines/>
      <w:spacing w:before="240" w:after="120"/>
      <w:jc w:val="center"/>
    </w:pPr>
    <w:rPr>
      <w:rFonts w:ascii="Arial" w:hAnsi="Arial"/>
      <w:b/>
      <w:noProof/>
      <w:sz w:val="28"/>
      <w:szCs w:val="24"/>
    </w:rPr>
  </w:style>
  <w:style w:type="paragraph" w:customStyle="1" w:styleId="JogtrFCm">
    <w:name w:val="Jogtár_FőCím"/>
    <w:pPr>
      <w:keepNext/>
      <w:keepLines/>
      <w:spacing w:before="120"/>
      <w:jc w:val="center"/>
    </w:pPr>
    <w:rPr>
      <w:rFonts w:ascii="Arial" w:hAnsi="Arial"/>
      <w:b/>
      <w:noProof/>
      <w:sz w:val="32"/>
      <w:szCs w:val="24"/>
    </w:rPr>
  </w:style>
  <w:style w:type="paragraph" w:customStyle="1" w:styleId="JogtrNormlCmBal">
    <w:name w:val="Jogtár_NormálCím_Bal"/>
    <w:pPr>
      <w:spacing w:before="240" w:after="120"/>
    </w:pPr>
    <w:rPr>
      <w:rFonts w:ascii="Arial" w:hAnsi="Arial"/>
      <w:noProof/>
      <w:sz w:val="24"/>
      <w:szCs w:val="24"/>
    </w:rPr>
  </w:style>
  <w:style w:type="paragraph" w:customStyle="1" w:styleId="JogtrVastagCmBal">
    <w:name w:val="Jogtár_VastagCím_Bal"/>
    <w:pPr>
      <w:spacing w:before="240" w:after="120"/>
    </w:pPr>
    <w:rPr>
      <w:rFonts w:ascii="Arial" w:hAnsi="Arial"/>
      <w:b/>
      <w:noProof/>
      <w:sz w:val="24"/>
      <w:szCs w:val="24"/>
    </w:rPr>
  </w:style>
  <w:style w:type="paragraph" w:customStyle="1" w:styleId="JogtrMellkletCm">
    <w:name w:val="Jogtár_MellékletCím"/>
    <w:pPr>
      <w:keepNext/>
      <w:keepLines/>
      <w:spacing w:before="240" w:after="120"/>
    </w:pPr>
    <w:rPr>
      <w:rFonts w:ascii="Arial" w:hAnsi="Arial"/>
      <w:i/>
      <w:noProof/>
      <w:sz w:val="24"/>
      <w:szCs w:val="24"/>
      <w:u w:val="single"/>
    </w:rPr>
  </w:style>
  <w:style w:type="paragraph" w:customStyle="1" w:styleId="JogtrNormlCm">
    <w:name w:val="Jogtár_NormálCím"/>
    <w:pPr>
      <w:keepNext/>
      <w:keepLines/>
      <w:spacing w:before="240" w:after="120"/>
      <w:jc w:val="center"/>
    </w:pPr>
    <w:rPr>
      <w:rFonts w:ascii="Arial" w:hAnsi="Arial"/>
      <w:noProof/>
      <w:sz w:val="24"/>
      <w:szCs w:val="24"/>
    </w:rPr>
  </w:style>
  <w:style w:type="paragraph" w:customStyle="1" w:styleId="JogtrVastagCm">
    <w:name w:val="Jogtár_VastagCím"/>
    <w:pPr>
      <w:spacing w:before="240" w:after="120"/>
      <w:jc w:val="center"/>
    </w:pPr>
    <w:rPr>
      <w:rFonts w:ascii="Arial" w:hAnsi="Arial"/>
      <w:b/>
      <w:noProof/>
      <w:sz w:val="24"/>
      <w:szCs w:val="24"/>
    </w:rPr>
  </w:style>
  <w:style w:type="paragraph" w:customStyle="1" w:styleId="JogtrDltCmBal">
    <w:name w:val="Jogtár_DőltCím_Bal"/>
    <w:pPr>
      <w:spacing w:before="480" w:after="240"/>
    </w:pPr>
    <w:rPr>
      <w:rFonts w:ascii="Arial" w:hAnsi="Arial"/>
      <w:i/>
      <w:noProof/>
      <w:sz w:val="24"/>
      <w:szCs w:val="24"/>
    </w:rPr>
  </w:style>
  <w:style w:type="paragraph" w:customStyle="1" w:styleId="JogtrNormlTrzs">
    <w:name w:val="Jogtár_NormálTörzs"/>
    <w:link w:val="JogtrNormlTrzsChar"/>
    <w:pPr>
      <w:spacing w:before="60"/>
      <w:jc w:val="both"/>
    </w:pPr>
    <w:rPr>
      <w:noProof/>
      <w:sz w:val="24"/>
      <w:szCs w:val="24"/>
    </w:rPr>
  </w:style>
  <w:style w:type="character" w:customStyle="1" w:styleId="Cmsor2Char">
    <w:name w:val="Címsor 2 Char"/>
    <w:link w:val="Cmsor2"/>
    <w:locked/>
    <w:rsid w:val="008469ED"/>
    <w:rPr>
      <w:rFonts w:ascii="Calibri" w:hAnsi="Calibri"/>
      <w:b/>
      <w:bCs/>
      <w:sz w:val="28"/>
      <w:szCs w:val="22"/>
      <w:lang w:val="en-US" w:eastAsia="en-US" w:bidi="ar-SA"/>
    </w:r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character" w:customStyle="1" w:styleId="Cmsor3Char">
    <w:name w:val="Címsor 3 Char"/>
    <w:link w:val="Cmsor3"/>
    <w:locked/>
    <w:rsid w:val="008469ED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msor4Char">
    <w:name w:val="Címsor 4 Char"/>
    <w:link w:val="Cmsor4"/>
    <w:locked/>
    <w:rsid w:val="008469ED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Cmsor5Char">
    <w:name w:val="Címsor 5 Char"/>
    <w:link w:val="Cmsor5"/>
    <w:locked/>
    <w:rsid w:val="008469ED"/>
    <w:rPr>
      <w:rFonts w:ascii="Calibri" w:hAnsi="Calibri"/>
      <w:b/>
      <w:bCs/>
      <w:sz w:val="22"/>
      <w:szCs w:val="22"/>
      <w:lang w:val="en-US" w:eastAsia="en-US" w:bidi="ar-SA"/>
    </w:rPr>
  </w:style>
  <w:style w:type="character" w:customStyle="1" w:styleId="Cmsor9Char">
    <w:name w:val="Címsor 9 Char"/>
    <w:link w:val="Cmsor9"/>
    <w:locked/>
    <w:rsid w:val="008469E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LbjegyzetszvegChar">
    <w:name w:val="Lábjegyzetszöveg Char"/>
    <w:link w:val="Lbjegyzetszveg"/>
    <w:locked/>
    <w:rsid w:val="008469ED"/>
    <w:rPr>
      <w:lang w:val="hu-HU" w:eastAsia="hu-HU" w:bidi="ar-SA"/>
    </w:rPr>
  </w:style>
  <w:style w:type="character" w:customStyle="1" w:styleId="lfejChar">
    <w:name w:val="Élőfej Char"/>
    <w:link w:val="lfej"/>
    <w:uiPriority w:val="99"/>
    <w:locked/>
    <w:rsid w:val="008469ED"/>
    <w:rPr>
      <w:rFonts w:ascii="Calibri" w:hAnsi="Calibri"/>
      <w:sz w:val="22"/>
      <w:szCs w:val="22"/>
      <w:lang w:val="en-US" w:eastAsia="en-US" w:bidi="ar-SA"/>
    </w:rPr>
  </w:style>
  <w:style w:type="paragraph" w:styleId="lfej">
    <w:name w:val="header"/>
    <w:basedOn w:val="Norml"/>
    <w:link w:val="lfejChar"/>
    <w:uiPriority w:val="99"/>
    <w:rsid w:val="008469E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8469ED"/>
    <w:rPr>
      <w:rFonts w:ascii="Calibri" w:hAnsi="Calibri"/>
      <w:sz w:val="22"/>
      <w:szCs w:val="22"/>
      <w:lang w:val="en-US" w:eastAsia="en-US" w:bidi="ar-SA"/>
    </w:rPr>
  </w:style>
  <w:style w:type="paragraph" w:styleId="llb">
    <w:name w:val="footer"/>
    <w:basedOn w:val="Norml"/>
    <w:link w:val="llbChar"/>
    <w:uiPriority w:val="99"/>
    <w:rsid w:val="008469ED"/>
    <w:pPr>
      <w:tabs>
        <w:tab w:val="center" w:pos="4536"/>
        <w:tab w:val="right" w:pos="9072"/>
      </w:tabs>
    </w:pPr>
  </w:style>
  <w:style w:type="character" w:customStyle="1" w:styleId="CmChar">
    <w:name w:val="Cím Char"/>
    <w:link w:val="Cm"/>
    <w:locked/>
    <w:rsid w:val="008469ED"/>
    <w:rPr>
      <w:rFonts w:ascii="Calibri" w:hAnsi="Calibri"/>
      <w:b/>
      <w:sz w:val="28"/>
      <w:lang w:val="en-US" w:eastAsia="en-US" w:bidi="ar-SA"/>
    </w:rPr>
  </w:style>
  <w:style w:type="paragraph" w:styleId="Cm">
    <w:name w:val="Title"/>
    <w:basedOn w:val="Norml"/>
    <w:link w:val="CmChar"/>
    <w:qFormat/>
    <w:rsid w:val="008469ED"/>
    <w:pPr>
      <w:jc w:val="center"/>
    </w:pPr>
    <w:rPr>
      <w:b/>
      <w:sz w:val="28"/>
      <w:szCs w:val="20"/>
    </w:rPr>
  </w:style>
  <w:style w:type="character" w:customStyle="1" w:styleId="AlcmChar">
    <w:name w:val="Alcím Char"/>
    <w:link w:val="Alcm"/>
    <w:locked/>
    <w:rsid w:val="008469ED"/>
    <w:rPr>
      <w:rFonts w:ascii="Calibri" w:hAnsi="Calibri"/>
      <w:b/>
      <w:sz w:val="28"/>
      <w:lang w:val="en-US" w:eastAsia="en-US" w:bidi="ar-SA"/>
    </w:rPr>
  </w:style>
  <w:style w:type="paragraph" w:styleId="Alcm">
    <w:name w:val="Subtitle"/>
    <w:basedOn w:val="Norml"/>
    <w:link w:val="AlcmChar"/>
    <w:qFormat/>
    <w:rsid w:val="008469ED"/>
    <w:pPr>
      <w:jc w:val="center"/>
    </w:pPr>
    <w:rPr>
      <w:b/>
      <w:sz w:val="28"/>
      <w:szCs w:val="20"/>
    </w:rPr>
  </w:style>
  <w:style w:type="paragraph" w:styleId="Listaszerbekezds">
    <w:name w:val="List Paragraph"/>
    <w:basedOn w:val="Norml"/>
    <w:qFormat/>
    <w:rsid w:val="008469ED"/>
    <w:pPr>
      <w:ind w:left="708"/>
    </w:pPr>
    <w:rPr>
      <w:sz w:val="20"/>
      <w:szCs w:val="20"/>
    </w:rPr>
  </w:style>
  <w:style w:type="character" w:customStyle="1" w:styleId="JogtrNormlTrzsChar">
    <w:name w:val="Jogtár_NormálTörzs Char"/>
    <w:link w:val="JogtrNormlTrzs"/>
    <w:locked/>
    <w:rsid w:val="008469ED"/>
    <w:rPr>
      <w:noProof/>
      <w:sz w:val="24"/>
      <w:szCs w:val="24"/>
      <w:lang w:val="hu-HU" w:eastAsia="hu-HU" w:bidi="ar-SA"/>
    </w:rPr>
  </w:style>
  <w:style w:type="paragraph" w:styleId="Nincstrkz">
    <w:name w:val="No Spacing"/>
    <w:qFormat/>
    <w:rsid w:val="008469ED"/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rsid w:val="008469ED"/>
    <w:rPr>
      <w:vertAlign w:val="superscript"/>
    </w:rPr>
  </w:style>
  <w:style w:type="character" w:customStyle="1" w:styleId="JogtrFejezetCmChar">
    <w:name w:val="Jogtár_FejezetCím Char"/>
    <w:link w:val="JogtrFejezetCm"/>
    <w:rsid w:val="006A3E5F"/>
    <w:rPr>
      <w:rFonts w:ascii="Arial" w:hAnsi="Arial"/>
      <w:b/>
      <w:noProof/>
      <w:sz w:val="28"/>
      <w:szCs w:val="24"/>
      <w:lang w:val="hu-HU" w:eastAsia="hu-HU" w:bidi="ar-SA"/>
    </w:rPr>
  </w:style>
  <w:style w:type="character" w:customStyle="1" w:styleId="Cmsor1Char">
    <w:name w:val="Címsor 1 Char"/>
    <w:basedOn w:val="Bekezdsalapbettpusa"/>
    <w:link w:val="Cmsor1"/>
    <w:rsid w:val="004A3F45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rsid w:val="004A3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8A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3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geine_magdolna\AppData\Roaming\Microsoft\Templates\Rendele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Rendelet.dot</Template>
  <TotalTime>3</TotalTime>
  <Pages>108</Pages>
  <Words>15794</Words>
  <Characters>103161</Characters>
  <Application>Microsoft Office Word</Application>
  <DocSecurity>0</DocSecurity>
  <Lines>859</Lines>
  <Paragraphs>237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23/2013</vt:lpstr>
    </vt:vector>
  </TitlesOfParts>
  <Company>a</Company>
  <LinksUpToDate>false</LinksUpToDate>
  <CharactersWithSpaces>118718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23/2013</dc:title>
  <dc:creator>Dögeiné Barna Magdolna</dc:creator>
  <cp:lastModifiedBy>Pozderka Judit</cp:lastModifiedBy>
  <cp:revision>2</cp:revision>
  <cp:lastPrinted>2015-01-08T06:52:00Z</cp:lastPrinted>
  <dcterms:created xsi:type="dcterms:W3CDTF">2016-03-07T14:59:00Z</dcterms:created>
  <dcterms:modified xsi:type="dcterms:W3CDTF">2016-03-07T14:59:00Z</dcterms:modified>
</cp:coreProperties>
</file>