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ED" w:rsidRDefault="001311ED" w:rsidP="001E60F5">
      <w:pPr>
        <w:widowControl/>
        <w:ind w:left="10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5.</w:t>
      </w:r>
      <w:r w:rsidRPr="001E60F5">
        <w:rPr>
          <w:b/>
        </w:rPr>
        <w:t xml:space="preserve">számú melléklet: </w:t>
      </w:r>
    </w:p>
    <w:p w:rsidR="001311ED" w:rsidRDefault="001311ED" w:rsidP="001E60F5">
      <w:pPr>
        <w:widowControl/>
        <w:ind w:left="1080"/>
        <w:rPr>
          <w:b/>
        </w:rPr>
      </w:pPr>
    </w:p>
    <w:p w:rsidR="001311ED" w:rsidRDefault="001311ED" w:rsidP="001E60F5">
      <w:pPr>
        <w:widowControl/>
        <w:ind w:left="1080"/>
        <w:rPr>
          <w:b/>
        </w:rPr>
      </w:pPr>
    </w:p>
    <w:p w:rsidR="001311ED" w:rsidRDefault="001311ED" w:rsidP="001E60F5">
      <w:pPr>
        <w:widowControl/>
        <w:ind w:left="1080"/>
        <w:rPr>
          <w:b/>
        </w:rPr>
      </w:pPr>
    </w:p>
    <w:p w:rsidR="001311ED" w:rsidRDefault="001311ED" w:rsidP="001E60F5">
      <w:pPr>
        <w:widowControl/>
        <w:ind w:left="1080"/>
        <w:rPr>
          <w:b/>
        </w:rPr>
      </w:pPr>
    </w:p>
    <w:p w:rsidR="001311ED" w:rsidRPr="00C0554A" w:rsidRDefault="001311ED" w:rsidP="00C5275A">
      <w:pPr>
        <w:jc w:val="center"/>
        <w:rPr>
          <w:b/>
          <w:sz w:val="28"/>
          <w:szCs w:val="28"/>
        </w:rPr>
      </w:pPr>
      <w:r w:rsidRPr="00C0554A">
        <w:rPr>
          <w:b/>
          <w:sz w:val="28"/>
          <w:szCs w:val="28"/>
        </w:rPr>
        <w:t>Vagyonnyilatkozat tételi kötelezettséggel járó megbízatások</w:t>
      </w:r>
    </w:p>
    <w:p w:rsidR="001311ED" w:rsidRPr="0061321C" w:rsidRDefault="001311ED" w:rsidP="00C5275A">
      <w:pPr>
        <w:jc w:val="center"/>
        <w:rPr>
          <w:b/>
        </w:rPr>
      </w:pPr>
    </w:p>
    <w:p w:rsidR="001311ED" w:rsidRPr="00A1783E" w:rsidRDefault="001311ED" w:rsidP="00C5275A">
      <w:pPr>
        <w:jc w:val="center"/>
      </w:pPr>
    </w:p>
    <w:p w:rsidR="001311ED" w:rsidRDefault="001311ED" w:rsidP="00C5275A">
      <w:pPr>
        <w:widowControl/>
        <w:numPr>
          <w:ilvl w:val="0"/>
          <w:numId w:val="24"/>
        </w:numPr>
      </w:pPr>
      <w:r>
        <w:t>önkormányzati képviselők</w:t>
      </w:r>
    </w:p>
    <w:p w:rsidR="001311ED" w:rsidRDefault="001311ED" w:rsidP="00C5275A">
      <w:pPr>
        <w:widowControl/>
        <w:numPr>
          <w:ilvl w:val="0"/>
          <w:numId w:val="24"/>
        </w:numPr>
      </w:pPr>
      <w:r>
        <w:t>polgármester</w:t>
      </w:r>
    </w:p>
    <w:p w:rsidR="001311ED" w:rsidRDefault="001311ED" w:rsidP="00C5275A">
      <w:pPr>
        <w:widowControl/>
        <w:numPr>
          <w:ilvl w:val="0"/>
          <w:numId w:val="24"/>
        </w:numPr>
      </w:pPr>
      <w:r>
        <w:t>alpolgármester</w:t>
      </w:r>
    </w:p>
    <w:p w:rsidR="001311ED" w:rsidRDefault="001311ED" w:rsidP="00C5275A">
      <w:pPr>
        <w:widowControl/>
        <w:numPr>
          <w:ilvl w:val="0"/>
          <w:numId w:val="24"/>
        </w:numPr>
      </w:pPr>
      <w:r>
        <w:t>k</w:t>
      </w:r>
      <w:r w:rsidRPr="00A1783E">
        <w:t xml:space="preserve">épviselő-testület </w:t>
      </w:r>
      <w:r>
        <w:t>bizottságainak nem képviselő tagjai</w:t>
      </w:r>
    </w:p>
    <w:p w:rsidR="001311ED" w:rsidRPr="00A1783E" w:rsidRDefault="001311ED" w:rsidP="00C5275A">
      <w:pPr>
        <w:widowControl/>
        <w:numPr>
          <w:ilvl w:val="0"/>
          <w:numId w:val="24"/>
        </w:numPr>
      </w:pPr>
      <w:r>
        <w:t>jegyző</w:t>
      </w:r>
    </w:p>
    <w:p w:rsidR="001311ED" w:rsidRPr="00A1783E" w:rsidRDefault="001311ED" w:rsidP="00C5275A">
      <w:pPr>
        <w:jc w:val="center"/>
        <w:rPr>
          <w:color w:val="000000"/>
        </w:rPr>
      </w:pPr>
    </w:p>
    <w:p w:rsidR="001311ED" w:rsidRPr="00A1783E" w:rsidRDefault="001311ED" w:rsidP="007F4F83">
      <w:pPr>
        <w:rPr>
          <w:color w:val="FF0000"/>
        </w:rPr>
      </w:pPr>
    </w:p>
    <w:sectPr w:rsidR="001311ED" w:rsidRPr="00A1783E" w:rsidSect="007F4F83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1ED" w:rsidRDefault="001311ED">
      <w:r>
        <w:separator/>
      </w:r>
    </w:p>
  </w:endnote>
  <w:endnote w:type="continuationSeparator" w:id="0">
    <w:p w:rsidR="001311ED" w:rsidRDefault="0013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ED" w:rsidRDefault="001311ED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11ED" w:rsidRDefault="001311ED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ED" w:rsidRDefault="001311ED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311ED" w:rsidRDefault="001311ED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1ED" w:rsidRDefault="001311ED">
      <w:r>
        <w:separator/>
      </w:r>
    </w:p>
  </w:footnote>
  <w:footnote w:type="continuationSeparator" w:id="0">
    <w:p w:rsidR="001311ED" w:rsidRDefault="0013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93158"/>
    <w:rsid w:val="000B0222"/>
    <w:rsid w:val="0012037F"/>
    <w:rsid w:val="00120AF0"/>
    <w:rsid w:val="00125820"/>
    <w:rsid w:val="001311ED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F42E6"/>
    <w:rsid w:val="00336052"/>
    <w:rsid w:val="00336C3B"/>
    <w:rsid w:val="0036688C"/>
    <w:rsid w:val="003734F0"/>
    <w:rsid w:val="003822B1"/>
    <w:rsid w:val="00394E69"/>
    <w:rsid w:val="003A278F"/>
    <w:rsid w:val="003F0BC8"/>
    <w:rsid w:val="00457C94"/>
    <w:rsid w:val="00477625"/>
    <w:rsid w:val="00496C0D"/>
    <w:rsid w:val="004A6738"/>
    <w:rsid w:val="00502B06"/>
    <w:rsid w:val="0056770C"/>
    <w:rsid w:val="005729CE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3960"/>
    <w:rsid w:val="007F4F83"/>
    <w:rsid w:val="00801331"/>
    <w:rsid w:val="00813592"/>
    <w:rsid w:val="00830305"/>
    <w:rsid w:val="0085656D"/>
    <w:rsid w:val="00861B58"/>
    <w:rsid w:val="00867DD3"/>
    <w:rsid w:val="00880945"/>
    <w:rsid w:val="0088128D"/>
    <w:rsid w:val="008952FC"/>
    <w:rsid w:val="008D5897"/>
    <w:rsid w:val="008D60E2"/>
    <w:rsid w:val="008D63F2"/>
    <w:rsid w:val="00902D94"/>
    <w:rsid w:val="00967C93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411E6"/>
    <w:rsid w:val="00B4712D"/>
    <w:rsid w:val="00B47144"/>
    <w:rsid w:val="00B57B1C"/>
    <w:rsid w:val="00B831C0"/>
    <w:rsid w:val="00C0554A"/>
    <w:rsid w:val="00C25A54"/>
    <w:rsid w:val="00C50AB7"/>
    <w:rsid w:val="00C5275A"/>
    <w:rsid w:val="00C76E9D"/>
    <w:rsid w:val="00C77523"/>
    <w:rsid w:val="00C84EE8"/>
    <w:rsid w:val="00C85811"/>
    <w:rsid w:val="00CA082D"/>
    <w:rsid w:val="00CB0E4C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F41DC"/>
    <w:rsid w:val="00E244CE"/>
    <w:rsid w:val="00E61134"/>
    <w:rsid w:val="00E62506"/>
    <w:rsid w:val="00E64C29"/>
    <w:rsid w:val="00E755A7"/>
    <w:rsid w:val="00E7690C"/>
    <w:rsid w:val="00EA44DE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7751"/>
    <w:rsid w:val="00FC5E63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40</Words>
  <Characters>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6</cp:revision>
  <cp:lastPrinted>2020-01-29T08:34:00Z</cp:lastPrinted>
  <dcterms:created xsi:type="dcterms:W3CDTF">2020-01-29T08:38:00Z</dcterms:created>
  <dcterms:modified xsi:type="dcterms:W3CDTF">2020-01-29T08:42:00Z</dcterms:modified>
</cp:coreProperties>
</file>