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62" w:rsidRDefault="00781B62" w:rsidP="00CA1011">
      <w:pPr>
        <w:spacing w:after="0" w:line="240" w:lineRule="auto"/>
        <w:jc w:val="right"/>
      </w:pPr>
      <w:r>
        <w:t>1. sz. melléklet Rábapatona Község Önkormányzata Képviselő-testületének</w:t>
      </w:r>
    </w:p>
    <w:p w:rsidR="00781B62" w:rsidRDefault="00781B62" w:rsidP="00CA1011">
      <w:pPr>
        <w:spacing w:after="0" w:line="240" w:lineRule="auto"/>
        <w:jc w:val="right"/>
      </w:pPr>
      <w:r>
        <w:t>14/2013.(XI.28.) önkormányzati rendeletéhez</w:t>
      </w:r>
    </w:p>
    <w:p w:rsidR="00781B62" w:rsidRPr="00065C3B" w:rsidRDefault="00781B62" w:rsidP="00CA1011">
      <w:pPr>
        <w:spacing w:after="0" w:line="240" w:lineRule="auto"/>
        <w:jc w:val="right"/>
        <w:rPr>
          <w:sz w:val="16"/>
          <w:szCs w:val="16"/>
        </w:rPr>
      </w:pPr>
    </w:p>
    <w:p w:rsidR="00781B62" w:rsidRPr="00B54D3D" w:rsidRDefault="00781B62" w:rsidP="00CA1011">
      <w:pPr>
        <w:spacing w:after="0" w:line="240" w:lineRule="auto"/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K É R E L E M</w:t>
      </w:r>
    </w:p>
    <w:p w:rsidR="00781B62" w:rsidRDefault="00781B62" w:rsidP="00CA1011">
      <w:pPr>
        <w:spacing w:after="0" w:line="240" w:lineRule="auto"/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szociális célú tűzifa támogatás igényléséhez</w:t>
      </w:r>
    </w:p>
    <w:p w:rsidR="00781B62" w:rsidRPr="00065C3B" w:rsidRDefault="00781B62" w:rsidP="00CA1011">
      <w:pPr>
        <w:spacing w:after="0" w:line="240" w:lineRule="auto"/>
        <w:rPr>
          <w:sz w:val="16"/>
          <w:szCs w:val="16"/>
        </w:rPr>
      </w:pPr>
    </w:p>
    <w:p w:rsidR="00781B62" w:rsidRDefault="00781B62" w:rsidP="00CA1011">
      <w:pPr>
        <w:spacing w:after="0" w:line="240" w:lineRule="auto"/>
        <w:rPr>
          <w:sz w:val="20"/>
          <w:szCs w:val="20"/>
        </w:rPr>
      </w:pPr>
      <w:r w:rsidRPr="00AA6793">
        <w:rPr>
          <w:sz w:val="20"/>
          <w:szCs w:val="20"/>
        </w:rPr>
        <w:t>Tisztelt Képviselő-testület!</w:t>
      </w:r>
    </w:p>
    <w:p w:rsidR="00781B62" w:rsidRPr="00065C3B" w:rsidRDefault="00781B62" w:rsidP="00CA1011">
      <w:pPr>
        <w:spacing w:after="0" w:line="240" w:lineRule="auto"/>
        <w:rPr>
          <w:sz w:val="16"/>
          <w:szCs w:val="16"/>
        </w:rPr>
      </w:pPr>
    </w:p>
    <w:p w:rsidR="00781B62" w:rsidRPr="00AA6793" w:rsidRDefault="00781B62" w:rsidP="00CA1011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Alulírott </w:t>
      </w:r>
      <w:r>
        <w:rPr>
          <w:sz w:val="20"/>
          <w:szCs w:val="20"/>
        </w:rPr>
        <w:t>___________</w:t>
      </w:r>
      <w:r w:rsidRPr="00AA6793">
        <w:rPr>
          <w:sz w:val="20"/>
          <w:szCs w:val="20"/>
        </w:rPr>
        <w:t>______________________________________________________________________________________________ (név) _____________________</w:t>
      </w:r>
      <w:r>
        <w:rPr>
          <w:sz w:val="20"/>
          <w:szCs w:val="20"/>
        </w:rPr>
        <w:t>_____</w:t>
      </w:r>
      <w:r w:rsidRPr="00AA6793">
        <w:rPr>
          <w:sz w:val="20"/>
          <w:szCs w:val="20"/>
        </w:rPr>
        <w:t>_____________ (szül. hely., idő), _______________</w:t>
      </w:r>
      <w:r>
        <w:rPr>
          <w:sz w:val="20"/>
          <w:szCs w:val="20"/>
        </w:rPr>
        <w:t>___</w:t>
      </w:r>
      <w:r w:rsidRPr="00AA6793">
        <w:rPr>
          <w:sz w:val="20"/>
          <w:szCs w:val="20"/>
        </w:rPr>
        <w:t>___________________________ (anyja neve) 9142 Rábapatona, ______________________________________</w:t>
      </w:r>
      <w:r>
        <w:rPr>
          <w:sz w:val="20"/>
          <w:szCs w:val="20"/>
        </w:rPr>
        <w:t>______________________</w:t>
      </w:r>
      <w:r w:rsidRPr="00AA6793">
        <w:rPr>
          <w:sz w:val="20"/>
          <w:szCs w:val="20"/>
        </w:rPr>
        <w:t xml:space="preserve">_____ út ______________sz. alatti lakos, </w:t>
      </w:r>
    </w:p>
    <w:p w:rsidR="00781B62" w:rsidRPr="00AA6793" w:rsidRDefault="00781B62" w:rsidP="00CA1011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k é r e m ,</w:t>
      </w:r>
    </w:p>
    <w:p w:rsidR="00781B62" w:rsidRPr="00AA6793" w:rsidRDefault="00781B62" w:rsidP="00CA1011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hogy részemre Rábapatona Község Önkormányzat Képviselő-testületének a szociális célú tűzifa támogatás helyi szabályairól szóló …/2013. (XII.1.) önkormányzati rendelete alapján természetbeni juttatásként </w:t>
      </w:r>
      <w:r w:rsidRPr="00AA6793">
        <w:rPr>
          <w:b/>
          <w:sz w:val="20"/>
          <w:szCs w:val="20"/>
        </w:rPr>
        <w:t>szociális tűzifát szíveskedjenek juttatni</w:t>
      </w:r>
      <w:r w:rsidRPr="00AA6793">
        <w:rPr>
          <w:sz w:val="20"/>
          <w:szCs w:val="20"/>
        </w:rPr>
        <w:t xml:space="preserve">. </w:t>
      </w:r>
    </w:p>
    <w:p w:rsidR="00781B62" w:rsidRPr="00AA6793" w:rsidRDefault="00781B62" w:rsidP="00CA1011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tűzifa támogatásra azért vagyok jogosult az önkor</w:t>
      </w:r>
      <w:r>
        <w:rPr>
          <w:sz w:val="20"/>
          <w:szCs w:val="20"/>
        </w:rPr>
        <w:t>mányzati rendelet alapján, mert</w:t>
      </w:r>
      <w:r w:rsidRPr="00065C3B">
        <w:rPr>
          <w:rStyle w:val="FootnoteReference"/>
          <w:sz w:val="20"/>
          <w:szCs w:val="20"/>
        </w:rPr>
        <w:footnoteReference w:customMarkFollows="1" w:id="1"/>
        <w:sym w:font="Symbol" w:char="F02A"/>
      </w:r>
      <w:r w:rsidRPr="00AA6793">
        <w:rPr>
          <w:sz w:val="20"/>
          <w:szCs w:val="20"/>
        </w:rPr>
        <w:t xml:space="preserve">: 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egyedülálló</w:t>
      </w:r>
      <w:r>
        <w:rPr>
          <w:sz w:val="20"/>
          <w:szCs w:val="20"/>
        </w:rPr>
        <w:t xml:space="preserve"> és egyedül élő nyugdíjas vagyok, 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 háztartásban élő nyugdíjas vagyok, aki házas/élettársammal együtt mindketten 70 évesek elm</w:t>
      </w:r>
      <w:r>
        <w:rPr>
          <w:sz w:val="20"/>
          <w:szCs w:val="20"/>
        </w:rPr>
        <w:t>últunk,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 élő, rokkantsági vagy rehabilitációs járadékban részesülő személy vagyok,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gyermekemet/gyermekeimet egyedül nevelő szülő vagyok,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Gyvt. alapján halmozottan hátrányos helyzetű gyermeket nevelek a családomban,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családomban mozgáskorlátozott személy él és ezt hiteles dokumentummal tudom igazolni</w:t>
      </w:r>
      <w:r>
        <w:rPr>
          <w:sz w:val="20"/>
          <w:szCs w:val="20"/>
        </w:rPr>
        <w:t>,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közmunkaprogramban részt vevő személy vagyok. </w:t>
      </w:r>
    </w:p>
    <w:p w:rsidR="00781B62" w:rsidRPr="00AA6793" w:rsidRDefault="00781B62" w:rsidP="00CA101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Szoctv. alapján jogosult vagyok: </w:t>
      </w:r>
    </w:p>
    <w:p w:rsidR="00781B62" w:rsidRPr="00AA6793" w:rsidRDefault="00781B62" w:rsidP="00CA1011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aktív korúak ellátására</w:t>
      </w:r>
    </w:p>
    <w:p w:rsidR="00781B62" w:rsidRPr="00AA6793" w:rsidRDefault="00781B62" w:rsidP="00CA1011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időskorúak járadékára  </w:t>
      </w:r>
    </w:p>
    <w:p w:rsidR="00781B62" w:rsidRPr="00AA6793" w:rsidRDefault="00781B62" w:rsidP="00CA1011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adósságkezelési támogatáshoz kapcsolódó adósságkezelési támogatásra </w:t>
      </w:r>
    </w:p>
    <w:p w:rsidR="00781B62" w:rsidRDefault="00781B62" w:rsidP="00CA1011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lakásfenntartási támogatásra  </w:t>
      </w:r>
    </w:p>
    <w:p w:rsidR="00781B62" w:rsidRPr="00AA6793" w:rsidRDefault="00781B62" w:rsidP="00CA1011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Büntetőjogi felelősségem tudatában </w:t>
      </w:r>
    </w:p>
    <w:p w:rsidR="00781B62" w:rsidRPr="00AA6793" w:rsidRDefault="00781B62" w:rsidP="00CA1011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k i j e l e n t e m ,</w:t>
      </w:r>
    </w:p>
    <w:p w:rsidR="00781B62" w:rsidRPr="00AA6793" w:rsidRDefault="00781B62" w:rsidP="00CA1011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hogy </w:t>
      </w:r>
      <w:r>
        <w:rPr>
          <w:b/>
          <w:sz w:val="20"/>
          <w:szCs w:val="20"/>
        </w:rPr>
        <w:t xml:space="preserve">fentebb aláhúzott támogatásra jogosító nyilatkozatom a valóságnak megfelel, továbbá, hogy </w:t>
      </w:r>
    </w:p>
    <w:p w:rsidR="00781B62" w:rsidRPr="00AA6793" w:rsidRDefault="00781B62" w:rsidP="00CA1011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háztartásomban az egy főre jutó</w:t>
      </w:r>
      <w:r>
        <w:rPr>
          <w:b/>
          <w:sz w:val="20"/>
          <w:szCs w:val="20"/>
        </w:rPr>
        <w:t xml:space="preserve"> havi nettó jöve</w:t>
      </w:r>
      <w:r w:rsidRPr="00AA6793">
        <w:rPr>
          <w:b/>
          <w:sz w:val="20"/>
          <w:szCs w:val="20"/>
        </w:rPr>
        <w:t>delem nem haladja meg a 42.750,- Ft.-t, illetve egyedülélő személy esetében az 57.000,- Ft-t, továbbá</w:t>
      </w:r>
    </w:p>
    <w:p w:rsidR="00781B62" w:rsidRPr="00AA6793" w:rsidRDefault="00781B62" w:rsidP="00CA1011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a lakásom teljesen vagy részben fával fűthető, továbbá </w:t>
      </w:r>
    </w:p>
    <w:p w:rsidR="00781B62" w:rsidRPr="00AA6793" w:rsidRDefault="00781B62" w:rsidP="00CA101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a Szoctv. –ben meghatározott értelemben vett vagyonom nincs továbbá</w:t>
      </w:r>
    </w:p>
    <w:p w:rsidR="00781B62" w:rsidRPr="00AA6793" w:rsidRDefault="00781B62" w:rsidP="00CA101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nem vagyok erdőgazdálkodó vagy erdőtulajdonos, és</w:t>
      </w:r>
    </w:p>
    <w:p w:rsidR="00781B62" w:rsidRPr="00AA6793" w:rsidRDefault="00781B62" w:rsidP="00CA101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támogatást arra a lakásra kérem, melyben életvitelszerűen élek.  </w:t>
      </w:r>
    </w:p>
    <w:p w:rsidR="00781B62" w:rsidRPr="00AA6793" w:rsidRDefault="00781B62" w:rsidP="00CA1011">
      <w:pPr>
        <w:pStyle w:val="ListParagraph"/>
        <w:jc w:val="both"/>
        <w:rPr>
          <w:b/>
          <w:sz w:val="20"/>
          <w:szCs w:val="20"/>
        </w:rPr>
      </w:pPr>
    </w:p>
    <w:p w:rsidR="00781B62" w:rsidRPr="00AA6793" w:rsidRDefault="00781B62" w:rsidP="00CA1011">
      <w:pPr>
        <w:pStyle w:val="ListParagraph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_________________________________________</w:t>
      </w:r>
    </w:p>
    <w:p w:rsidR="00781B62" w:rsidRDefault="00781B62" w:rsidP="00CA1011">
      <w:pPr>
        <w:pStyle w:val="ListParagraph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ab/>
      </w:r>
      <w:r w:rsidRPr="00AA6793">
        <w:rPr>
          <w:b/>
          <w:sz w:val="20"/>
          <w:szCs w:val="20"/>
        </w:rPr>
        <w:tab/>
        <w:t xml:space="preserve">kérelmező </w:t>
      </w:r>
    </w:p>
    <w:p w:rsidR="00781B62" w:rsidRPr="00AA6793" w:rsidRDefault="00781B62" w:rsidP="00CA10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16"/>
          <w:szCs w:val="16"/>
          <w:u w:val="single"/>
        </w:rPr>
      </w:pPr>
      <w:r w:rsidRPr="00AA6793">
        <w:rPr>
          <w:b/>
          <w:sz w:val="16"/>
          <w:szCs w:val="16"/>
          <w:u w:val="single"/>
        </w:rPr>
        <w:t xml:space="preserve">Záradék: </w:t>
      </w:r>
    </w:p>
    <w:p w:rsidR="00781B62" w:rsidRPr="00AA6793" w:rsidRDefault="00781B62" w:rsidP="00CA10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16"/>
          <w:szCs w:val="16"/>
        </w:rPr>
      </w:pPr>
      <w:r w:rsidRPr="00AA6793">
        <w:rPr>
          <w:sz w:val="16"/>
          <w:szCs w:val="16"/>
        </w:rPr>
        <w:t>_______________</w:t>
      </w:r>
      <w:r>
        <w:rPr>
          <w:sz w:val="16"/>
          <w:szCs w:val="16"/>
        </w:rPr>
        <w:t>________</w:t>
      </w:r>
      <w:r w:rsidRPr="00AA6793">
        <w:rPr>
          <w:sz w:val="16"/>
          <w:szCs w:val="16"/>
        </w:rPr>
        <w:t xml:space="preserve">____________ sz. </w:t>
      </w:r>
      <w:r>
        <w:rPr>
          <w:sz w:val="16"/>
          <w:szCs w:val="16"/>
        </w:rPr>
        <w:t xml:space="preserve">jogerős </w:t>
      </w:r>
      <w:r w:rsidRPr="00AA6793">
        <w:rPr>
          <w:sz w:val="16"/>
          <w:szCs w:val="16"/>
        </w:rPr>
        <w:t>határozattal megállapított ___</w:t>
      </w:r>
      <w:r>
        <w:rPr>
          <w:sz w:val="16"/>
          <w:szCs w:val="16"/>
        </w:rPr>
        <w:t>______________</w:t>
      </w:r>
      <w:r w:rsidRPr="00AA6793">
        <w:rPr>
          <w:sz w:val="16"/>
          <w:szCs w:val="16"/>
        </w:rPr>
        <w:t>_________________________________ szociális ellátás folyósítását ____________________________________ napjától a mai napig terjedő időszakra i g a z o l o m .</w:t>
      </w:r>
    </w:p>
    <w:p w:rsidR="00781B62" w:rsidRPr="00AA6793" w:rsidRDefault="00781B62" w:rsidP="00CA10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16"/>
          <w:szCs w:val="16"/>
        </w:rPr>
      </w:pPr>
      <w:r w:rsidRPr="00AA6793">
        <w:rPr>
          <w:sz w:val="16"/>
          <w:szCs w:val="16"/>
        </w:rPr>
        <w:t xml:space="preserve">Rábapatona, 2013. december …. napján </w:t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  <w:t>__________________________________________</w:t>
      </w:r>
    </w:p>
    <w:p w:rsidR="00781B62" w:rsidRPr="00B54D3D" w:rsidRDefault="00781B62" w:rsidP="00CA10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 w:rsidRPr="00AA679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6793">
        <w:rPr>
          <w:sz w:val="16"/>
          <w:szCs w:val="16"/>
        </w:rPr>
        <w:t xml:space="preserve">ügyintéző </w:t>
      </w:r>
    </w:p>
    <w:p w:rsidR="00781B62" w:rsidRDefault="00781B62"/>
    <w:sectPr w:rsidR="00781B62" w:rsidSect="00CA1011">
      <w:pgSz w:w="11906" w:h="16838" w:code="9"/>
      <w:pgMar w:top="719" w:right="1418" w:bottom="899" w:left="1418" w:header="709" w:footer="709" w:gutter="0"/>
      <w:cols w:space="708" w:equalWidth="0">
        <w:col w:w="9406"/>
      </w:cols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B62" w:rsidRDefault="00781B62">
      <w:r>
        <w:separator/>
      </w:r>
    </w:p>
  </w:endnote>
  <w:endnote w:type="continuationSeparator" w:id="0">
    <w:p w:rsidR="00781B62" w:rsidRDefault="00781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B62" w:rsidRDefault="00781B62">
      <w:r>
        <w:separator/>
      </w:r>
    </w:p>
  </w:footnote>
  <w:footnote w:type="continuationSeparator" w:id="0">
    <w:p w:rsidR="00781B62" w:rsidRDefault="00781B62">
      <w:r>
        <w:continuationSeparator/>
      </w:r>
    </w:p>
  </w:footnote>
  <w:footnote w:id="1">
    <w:p w:rsidR="00781B62" w:rsidRDefault="00781B62" w:rsidP="00CA1011">
      <w:pPr>
        <w:pStyle w:val="FootnoteText"/>
      </w:pPr>
      <w:r w:rsidRPr="00065C3B">
        <w:rPr>
          <w:rStyle w:val="FootnoteReference"/>
          <w:i/>
        </w:rPr>
        <w:sym w:font="Symbol" w:char="F02A"/>
      </w:r>
      <w:r w:rsidRPr="00065C3B">
        <w:rPr>
          <w:i/>
        </w:rPr>
        <w:t xml:space="preserve"> A megfelelő aláhúzandó és kitöltendő!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E7A"/>
    <w:multiLevelType w:val="hybridMultilevel"/>
    <w:tmpl w:val="5A12C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FF03DB"/>
    <w:multiLevelType w:val="hybridMultilevel"/>
    <w:tmpl w:val="374CD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011"/>
    <w:rsid w:val="0003418B"/>
    <w:rsid w:val="00065C3B"/>
    <w:rsid w:val="00194A71"/>
    <w:rsid w:val="003746DA"/>
    <w:rsid w:val="004645A2"/>
    <w:rsid w:val="00685A95"/>
    <w:rsid w:val="006B0417"/>
    <w:rsid w:val="00781B62"/>
    <w:rsid w:val="009E2A9C"/>
    <w:rsid w:val="00AA0C7C"/>
    <w:rsid w:val="00AA6793"/>
    <w:rsid w:val="00B54D3D"/>
    <w:rsid w:val="00CA1011"/>
    <w:rsid w:val="00DC2CAF"/>
    <w:rsid w:val="00F5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11"/>
    <w:pPr>
      <w:spacing w:after="200" w:line="276" w:lineRule="auto"/>
    </w:pPr>
    <w:rPr>
      <w:rFonts w:ascii="Cambria" w:hAnsi="Cambri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10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CA10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1011"/>
    <w:rPr>
      <w:rFonts w:ascii="Cambria" w:hAnsi="Cambria" w:cs="Times New Roman"/>
      <w:lang w:val="hu-H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CA101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324</Words>
  <Characters>2241</Characters>
  <Application>Microsoft Office Outlook</Application>
  <DocSecurity>0</DocSecurity>
  <Lines>0</Lines>
  <Paragraphs>0</Paragraphs>
  <ScaleCrop>false</ScaleCrop>
  <Company>Rábapatona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Polgármesteri Hivatal</dc:creator>
  <cp:keywords/>
  <dc:description/>
  <cp:lastModifiedBy>Polgármesteri Hivatal</cp:lastModifiedBy>
  <cp:revision>1</cp:revision>
  <dcterms:created xsi:type="dcterms:W3CDTF">2013-12-02T13:53:00Z</dcterms:created>
  <dcterms:modified xsi:type="dcterms:W3CDTF">2013-12-02T13:59:00Z</dcterms:modified>
</cp:coreProperties>
</file>