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A8" w:rsidRPr="00A11ABB" w:rsidRDefault="00881EA8" w:rsidP="007C0137">
      <w:pPr>
        <w:autoSpaceDE/>
        <w:autoSpaceDN/>
        <w:ind w:left="6372"/>
        <w:rPr>
          <w:b/>
          <w:bCs/>
          <w:sz w:val="24"/>
          <w:szCs w:val="24"/>
        </w:rPr>
      </w:pPr>
      <w:r w:rsidRPr="00A11ABB">
        <w:rPr>
          <w:b/>
          <w:bCs/>
          <w:sz w:val="24"/>
          <w:szCs w:val="24"/>
        </w:rPr>
        <w:t xml:space="preserve">3. sz. melléklet </w:t>
      </w:r>
    </w:p>
    <w:p w:rsidR="00881EA8" w:rsidRPr="00A11ABB" w:rsidRDefault="00881EA8" w:rsidP="007C0137">
      <w:pPr>
        <w:jc w:val="center"/>
        <w:rPr>
          <w:b/>
          <w:bCs/>
          <w:sz w:val="24"/>
          <w:szCs w:val="24"/>
        </w:rPr>
      </w:pPr>
    </w:p>
    <w:p w:rsidR="00881EA8" w:rsidRPr="00A11ABB" w:rsidRDefault="00881EA8" w:rsidP="007C0137">
      <w:pPr>
        <w:jc w:val="center"/>
        <w:rPr>
          <w:b/>
          <w:bCs/>
          <w:sz w:val="24"/>
          <w:szCs w:val="24"/>
        </w:rPr>
      </w:pPr>
      <w:r w:rsidRPr="00A11ABB">
        <w:rPr>
          <w:b/>
          <w:bCs/>
          <w:sz w:val="24"/>
          <w:szCs w:val="24"/>
        </w:rPr>
        <w:t xml:space="preserve">A személyes gondoskodás körébe tartozó szociális ellátások </w:t>
      </w:r>
      <w:r w:rsidRPr="00A11ABB">
        <w:rPr>
          <w:b/>
          <w:bCs/>
          <w:sz w:val="24"/>
          <w:szCs w:val="24"/>
          <w:u w:val="single"/>
        </w:rPr>
        <w:t>intézményi térítési</w:t>
      </w:r>
      <w:r w:rsidRPr="00A11ABB">
        <w:rPr>
          <w:b/>
          <w:bCs/>
          <w:sz w:val="24"/>
          <w:szCs w:val="24"/>
        </w:rPr>
        <w:t xml:space="preserve"> díjai: 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center"/>
        <w:rPr>
          <w:b/>
          <w:bCs/>
          <w:sz w:val="24"/>
          <w:szCs w:val="24"/>
          <w:u w:val="single"/>
        </w:rPr>
      </w:pPr>
      <w:r w:rsidRPr="00A11ABB">
        <w:rPr>
          <w:b/>
          <w:bCs/>
          <w:sz w:val="24"/>
          <w:szCs w:val="24"/>
          <w:u w:val="single"/>
        </w:rPr>
        <w:t>Étkeztetés intézményi térítési díja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both"/>
        <w:rPr>
          <w:b/>
          <w:bCs/>
          <w:sz w:val="24"/>
          <w:szCs w:val="24"/>
        </w:rPr>
      </w:pPr>
      <w:r w:rsidRPr="00A11ABB">
        <w:rPr>
          <w:sz w:val="24"/>
          <w:szCs w:val="24"/>
        </w:rPr>
        <w:t xml:space="preserve">Szociális étkeztetés intézményi térítési díja: </w:t>
      </w:r>
      <w:r w:rsidRPr="00A11ABB">
        <w:rPr>
          <w:b/>
          <w:bCs/>
          <w:sz w:val="24"/>
          <w:szCs w:val="24"/>
        </w:rPr>
        <w:t xml:space="preserve"> 425,-Ft+áfa/adag/nap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center"/>
        <w:rPr>
          <w:b/>
          <w:bCs/>
          <w:sz w:val="24"/>
          <w:szCs w:val="24"/>
          <w:u w:val="single"/>
        </w:rPr>
      </w:pPr>
      <w:r w:rsidRPr="00A11ABB">
        <w:rPr>
          <w:b/>
          <w:bCs/>
          <w:sz w:val="24"/>
          <w:szCs w:val="24"/>
          <w:u w:val="single"/>
        </w:rPr>
        <w:t>Nappali ellátást nyújtó Idősek Klubja intézményi térítési díja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both"/>
        <w:rPr>
          <w:sz w:val="24"/>
          <w:szCs w:val="24"/>
        </w:rPr>
      </w:pPr>
      <w:r w:rsidRPr="00A11ABB">
        <w:rPr>
          <w:sz w:val="24"/>
          <w:szCs w:val="24"/>
        </w:rPr>
        <w:t xml:space="preserve">Intézményi térítési díj tartózkodás étkeztetés igénybevétele nélkül: </w:t>
      </w:r>
      <w:r w:rsidRPr="00A11ABB">
        <w:rPr>
          <w:b/>
          <w:bCs/>
          <w:sz w:val="24"/>
          <w:szCs w:val="24"/>
        </w:rPr>
        <w:t>800,- Ft/nap</w:t>
      </w:r>
    </w:p>
    <w:p w:rsidR="00881EA8" w:rsidRPr="00A11ABB" w:rsidRDefault="00881EA8" w:rsidP="007C0137">
      <w:pPr>
        <w:jc w:val="both"/>
        <w:rPr>
          <w:b/>
          <w:bCs/>
          <w:sz w:val="24"/>
          <w:szCs w:val="24"/>
        </w:rPr>
      </w:pPr>
      <w:r w:rsidRPr="00A11ABB">
        <w:rPr>
          <w:sz w:val="24"/>
          <w:szCs w:val="24"/>
        </w:rPr>
        <w:tab/>
      </w:r>
      <w:r w:rsidRPr="00A11ABB">
        <w:rPr>
          <w:sz w:val="24"/>
          <w:szCs w:val="24"/>
        </w:rPr>
        <w:tab/>
      </w:r>
      <w:r w:rsidRPr="00A11ABB">
        <w:rPr>
          <w:sz w:val="24"/>
          <w:szCs w:val="24"/>
        </w:rPr>
        <w:tab/>
      </w:r>
      <w:r w:rsidRPr="00A11ABB">
        <w:rPr>
          <w:sz w:val="24"/>
          <w:szCs w:val="24"/>
        </w:rPr>
        <w:tab/>
      </w:r>
      <w:r w:rsidRPr="00A11ABB">
        <w:rPr>
          <w:sz w:val="24"/>
          <w:szCs w:val="24"/>
        </w:rPr>
        <w:tab/>
      </w:r>
      <w:r w:rsidRPr="00A11ABB">
        <w:rPr>
          <w:sz w:val="24"/>
          <w:szCs w:val="24"/>
        </w:rPr>
        <w:tab/>
      </w:r>
      <w:r w:rsidRPr="00A11ABB">
        <w:rPr>
          <w:sz w:val="24"/>
          <w:szCs w:val="24"/>
        </w:rPr>
        <w:tab/>
      </w:r>
      <w:r w:rsidRPr="00A11ABB">
        <w:rPr>
          <w:sz w:val="24"/>
          <w:szCs w:val="24"/>
        </w:rPr>
        <w:tab/>
      </w:r>
      <w:r w:rsidRPr="00A11ABB">
        <w:rPr>
          <w:sz w:val="24"/>
          <w:szCs w:val="24"/>
        </w:rPr>
        <w:tab/>
      </w:r>
    </w:p>
    <w:p w:rsidR="00881EA8" w:rsidRPr="00A11ABB" w:rsidRDefault="00881EA8" w:rsidP="007C0137">
      <w:pPr>
        <w:jc w:val="both"/>
        <w:rPr>
          <w:sz w:val="24"/>
          <w:szCs w:val="24"/>
        </w:rPr>
      </w:pPr>
    </w:p>
    <w:p w:rsidR="00881EA8" w:rsidRPr="00A11ABB" w:rsidRDefault="00881EA8" w:rsidP="007C0137">
      <w:pPr>
        <w:jc w:val="both"/>
        <w:rPr>
          <w:b/>
          <w:bCs/>
          <w:sz w:val="24"/>
          <w:szCs w:val="24"/>
        </w:rPr>
      </w:pPr>
      <w:r w:rsidRPr="00A11ABB">
        <w:rPr>
          <w:sz w:val="24"/>
          <w:szCs w:val="24"/>
        </w:rPr>
        <w:t xml:space="preserve">Intézményi térítési díj tartózkodás étkeztetés igénybevételével: </w:t>
      </w:r>
      <w:r w:rsidRPr="00A11ABB">
        <w:rPr>
          <w:b/>
          <w:bCs/>
          <w:sz w:val="24"/>
          <w:szCs w:val="24"/>
        </w:rPr>
        <w:t>1.340,-Ft/nap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center"/>
        <w:rPr>
          <w:b/>
          <w:bCs/>
          <w:sz w:val="24"/>
          <w:szCs w:val="24"/>
          <w:u w:val="single"/>
        </w:rPr>
      </w:pPr>
      <w:r w:rsidRPr="00A11ABB">
        <w:rPr>
          <w:b/>
          <w:bCs/>
          <w:sz w:val="24"/>
          <w:szCs w:val="24"/>
          <w:u w:val="single"/>
        </w:rPr>
        <w:t>Támogató Szolgálat intézményi térítési díja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  <w:r w:rsidRPr="00A11ABB">
        <w:rPr>
          <w:sz w:val="24"/>
          <w:szCs w:val="24"/>
        </w:rPr>
        <w:t>Szociálisan rászorult igénybevevők esetén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both"/>
        <w:rPr>
          <w:b/>
          <w:bCs/>
          <w:sz w:val="24"/>
          <w:szCs w:val="24"/>
        </w:rPr>
      </w:pPr>
      <w:r w:rsidRPr="00A11ABB">
        <w:rPr>
          <w:sz w:val="24"/>
          <w:szCs w:val="24"/>
        </w:rPr>
        <w:t>Személyszállítás intézményi térítési díja:</w:t>
      </w:r>
      <w:r w:rsidRPr="00A11ABB">
        <w:rPr>
          <w:b/>
          <w:bCs/>
          <w:sz w:val="24"/>
          <w:szCs w:val="24"/>
        </w:rPr>
        <w:t xml:space="preserve"> 95,- Ft/km </w:t>
      </w:r>
    </w:p>
    <w:p w:rsidR="00881EA8" w:rsidRPr="00A11ABB" w:rsidRDefault="00881EA8" w:rsidP="007C0137">
      <w:pPr>
        <w:jc w:val="both"/>
        <w:rPr>
          <w:sz w:val="24"/>
          <w:szCs w:val="24"/>
        </w:rPr>
      </w:pPr>
    </w:p>
    <w:p w:rsidR="00881EA8" w:rsidRPr="00A11ABB" w:rsidRDefault="00881EA8" w:rsidP="007C0137">
      <w:pPr>
        <w:jc w:val="both"/>
        <w:rPr>
          <w:b/>
          <w:bCs/>
          <w:sz w:val="24"/>
          <w:szCs w:val="24"/>
        </w:rPr>
      </w:pPr>
      <w:r w:rsidRPr="00A11ABB">
        <w:rPr>
          <w:sz w:val="24"/>
          <w:szCs w:val="24"/>
        </w:rPr>
        <w:t xml:space="preserve">Személyi segítés intézményi térítési díja szociálisan rászorult igénybevevők esetén: </w:t>
      </w:r>
      <w:r w:rsidRPr="00A11ABB">
        <w:rPr>
          <w:b/>
          <w:bCs/>
          <w:sz w:val="24"/>
          <w:szCs w:val="24"/>
        </w:rPr>
        <w:t xml:space="preserve">105,- Ft/ óra 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center"/>
        <w:rPr>
          <w:b/>
          <w:bCs/>
          <w:sz w:val="24"/>
          <w:szCs w:val="24"/>
          <w:u w:val="single"/>
        </w:rPr>
      </w:pPr>
      <w:r w:rsidRPr="00A11ABB">
        <w:rPr>
          <w:b/>
          <w:bCs/>
          <w:sz w:val="24"/>
          <w:szCs w:val="24"/>
          <w:u w:val="single"/>
        </w:rPr>
        <w:t>Házi segítségnyújtás intézményi térítési díja</w:t>
      </w:r>
    </w:p>
    <w:p w:rsidR="00881EA8" w:rsidRPr="00A11ABB" w:rsidRDefault="00881EA8" w:rsidP="007C0137">
      <w:pPr>
        <w:jc w:val="center"/>
        <w:rPr>
          <w:sz w:val="24"/>
          <w:szCs w:val="24"/>
        </w:rPr>
      </w:pPr>
    </w:p>
    <w:p w:rsidR="00881EA8" w:rsidRPr="00A11ABB" w:rsidRDefault="00881EA8" w:rsidP="007C0137">
      <w:pPr>
        <w:jc w:val="both"/>
        <w:rPr>
          <w:b/>
          <w:bCs/>
          <w:sz w:val="24"/>
          <w:szCs w:val="24"/>
        </w:rPr>
      </w:pPr>
      <w:r w:rsidRPr="00A11ABB">
        <w:rPr>
          <w:sz w:val="24"/>
          <w:szCs w:val="24"/>
        </w:rPr>
        <w:t xml:space="preserve">Gondozás: </w:t>
      </w:r>
      <w:r w:rsidRPr="00A11ABB">
        <w:rPr>
          <w:b/>
          <w:bCs/>
          <w:sz w:val="24"/>
          <w:szCs w:val="24"/>
        </w:rPr>
        <w:t xml:space="preserve">330,- Ft/óra </w:t>
      </w:r>
    </w:p>
    <w:p w:rsidR="00881EA8" w:rsidRPr="00A11ABB" w:rsidRDefault="00881EA8" w:rsidP="007C0137">
      <w:pPr>
        <w:ind w:left="360"/>
        <w:jc w:val="right"/>
        <w:rPr>
          <w:sz w:val="24"/>
          <w:szCs w:val="24"/>
        </w:rPr>
      </w:pPr>
    </w:p>
    <w:p w:rsidR="00881EA8" w:rsidRPr="00A11ABB" w:rsidRDefault="00881EA8" w:rsidP="007C0137">
      <w:pPr>
        <w:jc w:val="both"/>
        <w:rPr>
          <w:sz w:val="24"/>
          <w:szCs w:val="24"/>
        </w:rPr>
      </w:pPr>
    </w:p>
    <w:p w:rsidR="00881EA8" w:rsidRPr="00A11ABB" w:rsidRDefault="00881EA8" w:rsidP="007C0137">
      <w:pPr>
        <w:jc w:val="center"/>
        <w:rPr>
          <w:b/>
          <w:bCs/>
          <w:sz w:val="24"/>
          <w:szCs w:val="24"/>
          <w:u w:val="single"/>
        </w:rPr>
      </w:pPr>
      <w:r w:rsidRPr="00A11ABB">
        <w:rPr>
          <w:b/>
          <w:bCs/>
          <w:sz w:val="24"/>
          <w:szCs w:val="24"/>
          <w:u w:val="single"/>
        </w:rPr>
        <w:t>Bölcsőde intézményi térítési díja</w:t>
      </w:r>
    </w:p>
    <w:p w:rsidR="00881EA8" w:rsidRPr="00A11ABB" w:rsidRDefault="00881EA8" w:rsidP="007C0137">
      <w:pPr>
        <w:jc w:val="both"/>
        <w:rPr>
          <w:sz w:val="24"/>
          <w:szCs w:val="24"/>
        </w:rPr>
      </w:pPr>
    </w:p>
    <w:p w:rsidR="00881EA8" w:rsidRPr="00A11ABB" w:rsidRDefault="00881EA8" w:rsidP="007C0137">
      <w:pPr>
        <w:autoSpaceDE/>
        <w:autoSpaceDN/>
        <w:jc w:val="both"/>
        <w:rPr>
          <w:b/>
          <w:bCs/>
          <w:sz w:val="24"/>
          <w:szCs w:val="24"/>
          <w:lang w:eastAsia="ar-SA"/>
        </w:rPr>
      </w:pPr>
      <w:r w:rsidRPr="00A11ABB">
        <w:rPr>
          <w:sz w:val="24"/>
          <w:szCs w:val="24"/>
          <w:lang w:eastAsia="ar-SA"/>
        </w:rPr>
        <w:t xml:space="preserve">Bölcsődei gondozás intézményi térítési díja étkezés nélkül: </w:t>
      </w:r>
      <w:r w:rsidRPr="00A11ABB">
        <w:rPr>
          <w:b/>
          <w:bCs/>
          <w:sz w:val="24"/>
          <w:szCs w:val="24"/>
          <w:lang w:eastAsia="ar-SA"/>
        </w:rPr>
        <w:t>1.565,- Ft/nap</w:t>
      </w:r>
    </w:p>
    <w:p w:rsidR="00881EA8" w:rsidRPr="00A11ABB" w:rsidRDefault="00881EA8" w:rsidP="007C0137">
      <w:pPr>
        <w:autoSpaceDE/>
        <w:autoSpaceDN/>
        <w:rPr>
          <w:b/>
          <w:bCs/>
          <w:sz w:val="24"/>
          <w:szCs w:val="24"/>
        </w:rPr>
      </w:pPr>
    </w:p>
    <w:sectPr w:rsidR="00881EA8" w:rsidRPr="00A11ABB" w:rsidSect="002D3FA6">
      <w:headerReference w:type="default" r:id="rId7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A8" w:rsidRDefault="00881EA8" w:rsidP="008A7D52">
      <w:r>
        <w:separator/>
      </w:r>
    </w:p>
  </w:endnote>
  <w:endnote w:type="continuationSeparator" w:id="0">
    <w:p w:rsidR="00881EA8" w:rsidRDefault="00881EA8" w:rsidP="008A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A8" w:rsidRDefault="00881EA8" w:rsidP="008A7D52">
      <w:r>
        <w:separator/>
      </w:r>
    </w:p>
  </w:footnote>
  <w:footnote w:type="continuationSeparator" w:id="0">
    <w:p w:rsidR="00881EA8" w:rsidRDefault="00881EA8" w:rsidP="008A7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A8" w:rsidRDefault="00881EA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81EA8" w:rsidRDefault="00881E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4CC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07518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0AF8"/>
    <w:multiLevelType w:val="hybridMultilevel"/>
    <w:tmpl w:val="CA50F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2A0E"/>
    <w:multiLevelType w:val="hybridMultilevel"/>
    <w:tmpl w:val="FFF887F4"/>
    <w:lvl w:ilvl="0" w:tplc="76A6455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4">
    <w:nsid w:val="263D2141"/>
    <w:multiLevelType w:val="hybridMultilevel"/>
    <w:tmpl w:val="F814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F198E"/>
    <w:multiLevelType w:val="hybridMultilevel"/>
    <w:tmpl w:val="EDA8EB9C"/>
    <w:lvl w:ilvl="0" w:tplc="49FE1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12EF3"/>
    <w:multiLevelType w:val="hybridMultilevel"/>
    <w:tmpl w:val="24D8E6E0"/>
    <w:lvl w:ilvl="0" w:tplc="6DA60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E7777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55698"/>
    <w:multiLevelType w:val="hybridMultilevel"/>
    <w:tmpl w:val="3ED83B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0307B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A6812"/>
    <w:multiLevelType w:val="hybridMultilevel"/>
    <w:tmpl w:val="3522C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D52"/>
    <w:rsid w:val="00011A0E"/>
    <w:rsid w:val="00013320"/>
    <w:rsid w:val="00027152"/>
    <w:rsid w:val="00032D2A"/>
    <w:rsid w:val="000373B2"/>
    <w:rsid w:val="00056714"/>
    <w:rsid w:val="00057430"/>
    <w:rsid w:val="000727BD"/>
    <w:rsid w:val="0008489B"/>
    <w:rsid w:val="000869E0"/>
    <w:rsid w:val="0008786B"/>
    <w:rsid w:val="00094BAF"/>
    <w:rsid w:val="000A369D"/>
    <w:rsid w:val="000D1C5E"/>
    <w:rsid w:val="000D2948"/>
    <w:rsid w:val="000F3116"/>
    <w:rsid w:val="001111DB"/>
    <w:rsid w:val="001218BC"/>
    <w:rsid w:val="00137592"/>
    <w:rsid w:val="0014439E"/>
    <w:rsid w:val="00171253"/>
    <w:rsid w:val="00171625"/>
    <w:rsid w:val="00183130"/>
    <w:rsid w:val="00184EB7"/>
    <w:rsid w:val="001A53AB"/>
    <w:rsid w:val="001B013D"/>
    <w:rsid w:val="001B5CEF"/>
    <w:rsid w:val="001B797A"/>
    <w:rsid w:val="00215145"/>
    <w:rsid w:val="00232F8B"/>
    <w:rsid w:val="00235610"/>
    <w:rsid w:val="00247868"/>
    <w:rsid w:val="002514DD"/>
    <w:rsid w:val="00252B3B"/>
    <w:rsid w:val="002545C8"/>
    <w:rsid w:val="00260166"/>
    <w:rsid w:val="002D11EA"/>
    <w:rsid w:val="002D3FA6"/>
    <w:rsid w:val="002E2094"/>
    <w:rsid w:val="00317870"/>
    <w:rsid w:val="00327D68"/>
    <w:rsid w:val="003717A8"/>
    <w:rsid w:val="00394258"/>
    <w:rsid w:val="003A2731"/>
    <w:rsid w:val="003B25FA"/>
    <w:rsid w:val="003B365D"/>
    <w:rsid w:val="003C19EF"/>
    <w:rsid w:val="003D32A3"/>
    <w:rsid w:val="003D6884"/>
    <w:rsid w:val="003E23CA"/>
    <w:rsid w:val="003E79D2"/>
    <w:rsid w:val="00405A2F"/>
    <w:rsid w:val="00407B42"/>
    <w:rsid w:val="00414E5C"/>
    <w:rsid w:val="00423C7C"/>
    <w:rsid w:val="00431B63"/>
    <w:rsid w:val="004447B1"/>
    <w:rsid w:val="00452C3D"/>
    <w:rsid w:val="004616F8"/>
    <w:rsid w:val="0046765C"/>
    <w:rsid w:val="004735A7"/>
    <w:rsid w:val="00476DC4"/>
    <w:rsid w:val="004A0D41"/>
    <w:rsid w:val="004B2551"/>
    <w:rsid w:val="004D0849"/>
    <w:rsid w:val="00511048"/>
    <w:rsid w:val="0051342E"/>
    <w:rsid w:val="00522C3D"/>
    <w:rsid w:val="00553657"/>
    <w:rsid w:val="00583232"/>
    <w:rsid w:val="00585BE6"/>
    <w:rsid w:val="005A5616"/>
    <w:rsid w:val="005B02F1"/>
    <w:rsid w:val="005C3922"/>
    <w:rsid w:val="005E078A"/>
    <w:rsid w:val="005E3916"/>
    <w:rsid w:val="006176BA"/>
    <w:rsid w:val="00633C92"/>
    <w:rsid w:val="00634242"/>
    <w:rsid w:val="006415B6"/>
    <w:rsid w:val="00646992"/>
    <w:rsid w:val="006602E8"/>
    <w:rsid w:val="00673C56"/>
    <w:rsid w:val="00676009"/>
    <w:rsid w:val="006811B3"/>
    <w:rsid w:val="006902D9"/>
    <w:rsid w:val="00694D14"/>
    <w:rsid w:val="00696A78"/>
    <w:rsid w:val="006B0547"/>
    <w:rsid w:val="006B71C4"/>
    <w:rsid w:val="006C3506"/>
    <w:rsid w:val="006D69D3"/>
    <w:rsid w:val="006E34A6"/>
    <w:rsid w:val="006E595D"/>
    <w:rsid w:val="006E6621"/>
    <w:rsid w:val="007029BB"/>
    <w:rsid w:val="0071007C"/>
    <w:rsid w:val="007103AD"/>
    <w:rsid w:val="00711527"/>
    <w:rsid w:val="00713307"/>
    <w:rsid w:val="00746BB0"/>
    <w:rsid w:val="0076098E"/>
    <w:rsid w:val="00765BD9"/>
    <w:rsid w:val="00770C41"/>
    <w:rsid w:val="007C00F1"/>
    <w:rsid w:val="007C0137"/>
    <w:rsid w:val="007D0DB5"/>
    <w:rsid w:val="007D3B88"/>
    <w:rsid w:val="008127C0"/>
    <w:rsid w:val="00881EA8"/>
    <w:rsid w:val="008A7D52"/>
    <w:rsid w:val="00904B2C"/>
    <w:rsid w:val="009140BE"/>
    <w:rsid w:val="0093127E"/>
    <w:rsid w:val="00940AA4"/>
    <w:rsid w:val="00941CCA"/>
    <w:rsid w:val="0096525D"/>
    <w:rsid w:val="00982700"/>
    <w:rsid w:val="0099175D"/>
    <w:rsid w:val="009934FF"/>
    <w:rsid w:val="009A43C5"/>
    <w:rsid w:val="009B20FB"/>
    <w:rsid w:val="009B33C7"/>
    <w:rsid w:val="009B3B5B"/>
    <w:rsid w:val="009B5C8F"/>
    <w:rsid w:val="009F392F"/>
    <w:rsid w:val="00A11ABB"/>
    <w:rsid w:val="00A124D9"/>
    <w:rsid w:val="00A1293A"/>
    <w:rsid w:val="00A20F62"/>
    <w:rsid w:val="00A263C8"/>
    <w:rsid w:val="00A31032"/>
    <w:rsid w:val="00A33A12"/>
    <w:rsid w:val="00A36877"/>
    <w:rsid w:val="00A402D5"/>
    <w:rsid w:val="00A47D54"/>
    <w:rsid w:val="00A54948"/>
    <w:rsid w:val="00A55E4C"/>
    <w:rsid w:val="00A76891"/>
    <w:rsid w:val="00A76BFF"/>
    <w:rsid w:val="00A8740C"/>
    <w:rsid w:val="00AA5A15"/>
    <w:rsid w:val="00AA7E1E"/>
    <w:rsid w:val="00AC1FD2"/>
    <w:rsid w:val="00AD21C9"/>
    <w:rsid w:val="00AE13A4"/>
    <w:rsid w:val="00AE4088"/>
    <w:rsid w:val="00AF2820"/>
    <w:rsid w:val="00AF344A"/>
    <w:rsid w:val="00B0499D"/>
    <w:rsid w:val="00B10C58"/>
    <w:rsid w:val="00B40640"/>
    <w:rsid w:val="00B95825"/>
    <w:rsid w:val="00BB0618"/>
    <w:rsid w:val="00BB1B24"/>
    <w:rsid w:val="00BC6BAB"/>
    <w:rsid w:val="00BE1526"/>
    <w:rsid w:val="00BF0A58"/>
    <w:rsid w:val="00C0558D"/>
    <w:rsid w:val="00C1755C"/>
    <w:rsid w:val="00C26C19"/>
    <w:rsid w:val="00C51B9E"/>
    <w:rsid w:val="00C679B3"/>
    <w:rsid w:val="00C71971"/>
    <w:rsid w:val="00C92806"/>
    <w:rsid w:val="00CA23D1"/>
    <w:rsid w:val="00CA3367"/>
    <w:rsid w:val="00CE640B"/>
    <w:rsid w:val="00CF0895"/>
    <w:rsid w:val="00D24BFC"/>
    <w:rsid w:val="00D32F7A"/>
    <w:rsid w:val="00D3620C"/>
    <w:rsid w:val="00D912AD"/>
    <w:rsid w:val="00DB707F"/>
    <w:rsid w:val="00DC56B6"/>
    <w:rsid w:val="00DD64F7"/>
    <w:rsid w:val="00DF6F07"/>
    <w:rsid w:val="00E00A47"/>
    <w:rsid w:val="00E07EBE"/>
    <w:rsid w:val="00E2320D"/>
    <w:rsid w:val="00E405C7"/>
    <w:rsid w:val="00E46C7D"/>
    <w:rsid w:val="00E568CB"/>
    <w:rsid w:val="00E702B3"/>
    <w:rsid w:val="00E729AE"/>
    <w:rsid w:val="00E91118"/>
    <w:rsid w:val="00EA4933"/>
    <w:rsid w:val="00EA784E"/>
    <w:rsid w:val="00EB577D"/>
    <w:rsid w:val="00EC09F6"/>
    <w:rsid w:val="00ED3946"/>
    <w:rsid w:val="00EF1E03"/>
    <w:rsid w:val="00F3271D"/>
    <w:rsid w:val="00F66B1F"/>
    <w:rsid w:val="00F85B96"/>
    <w:rsid w:val="00FA737F"/>
    <w:rsid w:val="00FB33CE"/>
    <w:rsid w:val="00FC09A3"/>
    <w:rsid w:val="00F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5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7D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l1">
    <w:name w:val="Normál1"/>
    <w:basedOn w:val="Normal"/>
    <w:uiPriority w:val="99"/>
    <w:rsid w:val="008A7D52"/>
    <w:pPr>
      <w:suppressAutoHyphens/>
      <w:autoSpaceDE/>
      <w:autoSpaceDN/>
      <w:spacing w:line="228" w:lineRule="auto"/>
    </w:pPr>
    <w:rPr>
      <w:rFonts w:ascii="Arial" w:hAnsi="Arial" w:cs="Arial"/>
      <w:sz w:val="24"/>
      <w:szCs w:val="24"/>
    </w:rPr>
  </w:style>
  <w:style w:type="paragraph" w:customStyle="1" w:styleId="Cmsor">
    <w:name w:val="Címsor"/>
    <w:basedOn w:val="Normal"/>
    <w:next w:val="BodyText"/>
    <w:uiPriority w:val="99"/>
    <w:rsid w:val="008A7D5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Default">
    <w:name w:val="Default"/>
    <w:uiPriority w:val="99"/>
    <w:rsid w:val="008A7D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5CharCharCharCharCharCharCharCharChar">
    <w:name w:val="Char5 Char Char Char Char Char Char Char Char 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8A7D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table" w:styleId="TableGrid">
    <w:name w:val="Table Grid"/>
    <w:basedOn w:val="TableNormal"/>
    <w:uiPriority w:val="99"/>
    <w:rsid w:val="008A7D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A7D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har">
    <w:name w:val="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A7D5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8A7D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A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D52"/>
    <w:rPr>
      <w:rFonts w:ascii="Tahoma" w:hAnsi="Tahoma" w:cs="Tahoma"/>
      <w:sz w:val="16"/>
      <w:szCs w:val="16"/>
      <w:lang w:eastAsia="hu-HU"/>
    </w:rPr>
  </w:style>
  <w:style w:type="paragraph" w:customStyle="1" w:styleId="Char5CharCharChar">
    <w:name w:val="Char5 Char Char 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2D3F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3FA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D3F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FA6"/>
    <w:rPr>
      <w:rFonts w:ascii="Times New Roman" w:hAnsi="Times New Roman" w:cs="Times New Roman"/>
      <w:sz w:val="20"/>
      <w:szCs w:val="20"/>
    </w:rPr>
  </w:style>
  <w:style w:type="paragraph" w:customStyle="1" w:styleId="Char1">
    <w:name w:val="Char1"/>
    <w:basedOn w:val="Normal"/>
    <w:uiPriority w:val="99"/>
    <w:rsid w:val="0058323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46765C"/>
    <w:pPr>
      <w:ind w:left="720"/>
    </w:pPr>
  </w:style>
  <w:style w:type="paragraph" w:customStyle="1" w:styleId="Char5CharCharCharCharCharCharCharCharChar1">
    <w:name w:val="Char5 Char Char Char Char Char Char Char Char Char1"/>
    <w:basedOn w:val="Normal"/>
    <w:uiPriority w:val="99"/>
    <w:rsid w:val="00AE408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5CharCharChar1">
    <w:name w:val="Char5 Char Char Char1"/>
    <w:basedOn w:val="Normal"/>
    <w:uiPriority w:val="99"/>
    <w:rsid w:val="00A7689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Normal"/>
    <w:uiPriority w:val="99"/>
    <w:rsid w:val="007D0DB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111</Words>
  <Characters>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Szabóné Julcsi</dc:creator>
  <cp:keywords/>
  <dc:description/>
  <cp:lastModifiedBy>Kiss Ilona</cp:lastModifiedBy>
  <cp:revision>4</cp:revision>
  <cp:lastPrinted>2019-05-03T05:59:00Z</cp:lastPrinted>
  <dcterms:created xsi:type="dcterms:W3CDTF">2019-05-03T05:38:00Z</dcterms:created>
  <dcterms:modified xsi:type="dcterms:W3CDTF">2019-05-03T06:04:00Z</dcterms:modified>
</cp:coreProperties>
</file>