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1E1" w:rsidRPr="00870580" w:rsidRDefault="007E11E1" w:rsidP="007E11E1">
      <w:pPr>
        <w:pageBreakBefore/>
        <w:widowControl w:val="0"/>
        <w:suppressAutoHyphens/>
        <w:spacing w:after="0" w:line="240" w:lineRule="auto"/>
        <w:ind w:left="4956" w:firstLine="708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1.sz. melléklet</w:t>
      </w:r>
    </w:p>
    <w:p w:rsidR="007E11E1" w:rsidRPr="00870580" w:rsidRDefault="007E11E1" w:rsidP="007E11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hi-IN" w:bidi="hi-IN"/>
        </w:rPr>
      </w:pPr>
      <w:r w:rsidRPr="0087058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                                                         </w:t>
      </w:r>
      <w:r w:rsidRPr="00870580">
        <w:rPr>
          <w:rFonts w:ascii="Times New Roman" w:eastAsia="SimSun" w:hAnsi="Times New Roman" w:cs="Mangal"/>
          <w:b/>
          <w:kern w:val="1"/>
          <w:sz w:val="24"/>
          <w:szCs w:val="24"/>
          <w:u w:val="single"/>
          <w:lang w:eastAsia="hi-IN" w:bidi="hi-IN"/>
        </w:rPr>
        <w:t xml:space="preserve">KÉRELEM </w:t>
      </w:r>
    </w:p>
    <w:p w:rsidR="007E11E1" w:rsidRPr="00870580" w:rsidRDefault="007E11E1" w:rsidP="007E11E1">
      <w:pPr>
        <w:widowControl w:val="0"/>
        <w:suppressAutoHyphens/>
        <w:spacing w:after="0" w:line="240" w:lineRule="auto"/>
        <w:ind w:left="1416"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            Szociális tűzifa igényléséhez</w:t>
      </w:r>
    </w:p>
    <w:p w:rsidR="007E11E1" w:rsidRPr="00870580" w:rsidRDefault="007E11E1" w:rsidP="007E11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A kérelmező </w:t>
      </w:r>
      <w:proofErr w:type="gramStart"/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neve:........................................................................................................................</w:t>
      </w:r>
      <w:proofErr w:type="gramEnd"/>
    </w:p>
    <w:p w:rsidR="007E11E1" w:rsidRPr="00870580" w:rsidRDefault="007E11E1" w:rsidP="007E11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Születési neve: .............................................................................................................................</w:t>
      </w:r>
    </w:p>
    <w:p w:rsidR="007E11E1" w:rsidRPr="00870580" w:rsidRDefault="007E11E1" w:rsidP="007E11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Anyja neve: .................................................................................................................................</w:t>
      </w:r>
    </w:p>
    <w:p w:rsidR="007E11E1" w:rsidRPr="00870580" w:rsidRDefault="007E11E1" w:rsidP="007E11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Születési helye, ideje (</w:t>
      </w:r>
      <w:proofErr w:type="spellStart"/>
      <w:proofErr w:type="gramStart"/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év,hó</w:t>
      </w:r>
      <w:proofErr w:type="spellEnd"/>
      <w:proofErr w:type="gramEnd"/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, nap)………………………………………………………………</w:t>
      </w:r>
    </w:p>
    <w:p w:rsidR="007E11E1" w:rsidRPr="00870580" w:rsidRDefault="007E11E1" w:rsidP="007E11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Lakóhely:......................................................................................................................................</w:t>
      </w:r>
      <w:proofErr w:type="gramEnd"/>
    </w:p>
    <w:p w:rsidR="007E11E1" w:rsidRPr="00870580" w:rsidRDefault="007E11E1" w:rsidP="007E11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Tartózkodási </w:t>
      </w:r>
      <w:proofErr w:type="gramStart"/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hely:.......................................................................................................................</w:t>
      </w:r>
      <w:proofErr w:type="gramEnd"/>
    </w:p>
    <w:p w:rsidR="007E11E1" w:rsidRPr="00870580" w:rsidRDefault="007E11E1" w:rsidP="007E11E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Társadalombiztosítási Azonosító </w:t>
      </w:r>
      <w:proofErr w:type="gramStart"/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Jele:..........................................................................................</w:t>
      </w:r>
      <w:proofErr w:type="gramEnd"/>
    </w:p>
    <w:p w:rsidR="007E11E1" w:rsidRPr="00870580" w:rsidRDefault="007E11E1" w:rsidP="007E11E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088"/>
        <w:gridCol w:w="2160"/>
        <w:gridCol w:w="1980"/>
        <w:gridCol w:w="1440"/>
        <w:gridCol w:w="1564"/>
      </w:tblGrid>
      <w:tr w:rsidR="007E11E1" w:rsidRPr="00870580" w:rsidTr="00F372F9">
        <w:trPr>
          <w:trHeight w:val="89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Név</w:t>
            </w:r>
          </w:p>
          <w:p w:rsidR="007E11E1" w:rsidRPr="00870580" w:rsidRDefault="007E11E1" w:rsidP="00F372F9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szül. név: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Szül. hely, idő</w:t>
            </w:r>
          </w:p>
          <w:p w:rsidR="007E11E1" w:rsidRPr="00870580" w:rsidRDefault="007E11E1" w:rsidP="00F372F9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TAJ szám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Rokoni kapcsolat</w:t>
            </w:r>
          </w:p>
          <w:p w:rsidR="007E11E1" w:rsidRPr="00870580" w:rsidRDefault="007E11E1" w:rsidP="00F372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Anyja neve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Foglalkozás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Jövedelem</w:t>
            </w:r>
          </w:p>
        </w:tc>
      </w:tr>
      <w:tr w:rsidR="007E11E1" w:rsidRPr="00870580" w:rsidTr="00F372F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7E11E1" w:rsidRPr="00870580" w:rsidRDefault="007E11E1" w:rsidP="00F372F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11E1" w:rsidRPr="00870580" w:rsidTr="00F372F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7E11E1" w:rsidRPr="00870580" w:rsidRDefault="007E11E1" w:rsidP="00F372F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11E1" w:rsidRPr="00870580" w:rsidTr="00F372F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7E11E1" w:rsidRPr="00870580" w:rsidRDefault="007E11E1" w:rsidP="00F372F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11E1" w:rsidRPr="00870580" w:rsidTr="00F372F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7E11E1" w:rsidRPr="00870580" w:rsidRDefault="007E11E1" w:rsidP="00F372F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11E1" w:rsidRPr="00870580" w:rsidTr="00F372F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7E11E1" w:rsidRPr="00870580" w:rsidRDefault="007E11E1" w:rsidP="00F372F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7E11E1" w:rsidRPr="00870580" w:rsidTr="00F372F9">
        <w:tc>
          <w:tcPr>
            <w:tcW w:w="7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Összes jövedelem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120" w:line="36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E11E1" w:rsidRPr="00870580" w:rsidRDefault="007E11E1" w:rsidP="007E11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7E11E1" w:rsidRPr="00870580" w:rsidRDefault="007E11E1" w:rsidP="007E11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bookmarkStart w:id="0" w:name="_GoBack"/>
      <w:proofErr w:type="gramStart"/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Kérelemindoka:..........................................................................................................................</w:t>
      </w:r>
      <w:proofErr w:type="gramEnd"/>
    </w:p>
    <w:p w:rsidR="007E11E1" w:rsidRPr="00870580" w:rsidRDefault="007E11E1" w:rsidP="007E11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</w:t>
      </w:r>
    </w:p>
    <w:bookmarkEnd w:id="0"/>
    <w:tbl>
      <w:tblPr>
        <w:tblpPr w:leftFromText="141" w:rightFromText="141" w:vertAnchor="text" w:horzAnchor="margin" w:tblpY="1664"/>
        <w:tblW w:w="0" w:type="auto"/>
        <w:tblLayout w:type="fixed"/>
        <w:tblLook w:val="0000" w:firstRow="0" w:lastRow="0" w:firstColumn="0" w:lastColumn="0" w:noHBand="0" w:noVBand="0"/>
      </w:tblPr>
      <w:tblGrid>
        <w:gridCol w:w="9232"/>
      </w:tblGrid>
      <w:tr w:rsidR="007E11E1" w:rsidRPr="00870580" w:rsidTr="00F372F9">
        <w:trPr>
          <w:trHeight w:val="1339"/>
        </w:trPr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1E1" w:rsidRPr="00870580" w:rsidRDefault="007E11E1" w:rsidP="00F372F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  <w:p w:rsidR="007E11E1" w:rsidRPr="00870580" w:rsidRDefault="007E11E1" w:rsidP="00F372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Együtt élők összes jövedelme: .............................Ft (ügyintéző tölti ki)</w:t>
            </w:r>
          </w:p>
          <w:p w:rsidR="007E11E1" w:rsidRPr="00870580" w:rsidRDefault="007E11E1" w:rsidP="00F372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70580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Egy főre jutó jövedelem: ...................................Ft (ügyintéző tölti ki)</w:t>
            </w:r>
          </w:p>
        </w:tc>
      </w:tr>
    </w:tbl>
    <w:p w:rsidR="007E11E1" w:rsidRPr="00870580" w:rsidRDefault="007E11E1" w:rsidP="007E11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Arnót, ………………………….                                  ……………………………………</w:t>
      </w: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ab/>
      </w:r>
    </w:p>
    <w:p w:rsidR="007E11E1" w:rsidRPr="00870580" w:rsidRDefault="007E11E1" w:rsidP="007E11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</w:t>
      </w:r>
    </w:p>
    <w:p w:rsidR="007E11E1" w:rsidRPr="00870580" w:rsidRDefault="007E11E1" w:rsidP="007E11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70580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Kérelmező aláírása</w:t>
      </w:r>
    </w:p>
    <w:p w:rsidR="0022787D" w:rsidRDefault="0022787D"/>
    <w:sectPr w:rsidR="0022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E1"/>
    <w:rsid w:val="0022787D"/>
    <w:rsid w:val="007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0788"/>
  <w15:chartTrackingRefBased/>
  <w15:docId w15:val="{875157F1-DF95-4277-ADD2-2321E6A6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11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2D9EEAC4</Template>
  <TotalTime>1</TotalTime>
  <Pages>1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2018-12-17T13:54:00Z</dcterms:created>
  <dcterms:modified xsi:type="dcterms:W3CDTF">2018-12-17T13:55:00Z</dcterms:modified>
</cp:coreProperties>
</file>