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818" w:rsidRPr="00094BAF" w:rsidRDefault="00C72818" w:rsidP="007C0137">
      <w:pPr>
        <w:jc w:val="right"/>
        <w:rPr>
          <w:b/>
          <w:bCs/>
          <w:sz w:val="24"/>
          <w:szCs w:val="24"/>
        </w:rPr>
      </w:pPr>
      <w:r w:rsidRPr="00094BAF">
        <w:rPr>
          <w:b/>
          <w:bCs/>
          <w:sz w:val="24"/>
          <w:szCs w:val="24"/>
        </w:rPr>
        <w:t xml:space="preserve">2. sz. melléklet </w:t>
      </w:r>
    </w:p>
    <w:p w:rsidR="00C72818" w:rsidRPr="00094BAF" w:rsidRDefault="00C72818" w:rsidP="007C0137">
      <w:pPr>
        <w:tabs>
          <w:tab w:val="center" w:pos="4251"/>
          <w:tab w:val="left" w:pos="7050"/>
        </w:tabs>
        <w:autoSpaceDE/>
        <w:autoSpaceDN/>
        <w:jc w:val="center"/>
        <w:rPr>
          <w:sz w:val="24"/>
          <w:szCs w:val="24"/>
        </w:rPr>
      </w:pPr>
      <w:r w:rsidRPr="00094BAF">
        <w:rPr>
          <w:sz w:val="24"/>
          <w:szCs w:val="24"/>
          <w:u w:val="single"/>
        </w:rPr>
        <w:t>Személyi térítési díj általános iskola, óvoda, és a</w:t>
      </w:r>
    </w:p>
    <w:p w:rsidR="00C72818" w:rsidRPr="00094BAF" w:rsidRDefault="00C72818" w:rsidP="007C0137">
      <w:pPr>
        <w:autoSpaceDE/>
        <w:autoSpaceDN/>
        <w:jc w:val="center"/>
        <w:rPr>
          <w:sz w:val="24"/>
          <w:szCs w:val="24"/>
          <w:u w:val="single"/>
        </w:rPr>
      </w:pPr>
      <w:r w:rsidRPr="00094BAF">
        <w:rPr>
          <w:sz w:val="24"/>
          <w:szCs w:val="24"/>
          <w:u w:val="single"/>
        </w:rPr>
        <w:t>Hunyadi János Közoktatási Intézmény esetében</w:t>
      </w:r>
    </w:p>
    <w:p w:rsidR="00C72818" w:rsidRPr="00094BAF" w:rsidRDefault="00C72818" w:rsidP="007C0137">
      <w:pPr>
        <w:autoSpaceDE/>
        <w:autoSpaceDN/>
        <w:jc w:val="center"/>
        <w:rPr>
          <w:sz w:val="24"/>
          <w:szCs w:val="24"/>
        </w:rPr>
      </w:pPr>
    </w:p>
    <w:tbl>
      <w:tblPr>
        <w:tblW w:w="7605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1692"/>
        <w:gridCol w:w="1016"/>
        <w:gridCol w:w="1001"/>
        <w:gridCol w:w="915"/>
        <w:gridCol w:w="1169"/>
        <w:gridCol w:w="1812"/>
      </w:tblGrid>
      <w:tr w:rsidR="00C72818" w:rsidRPr="00094BAF">
        <w:trPr>
          <w:tblCellSpacing w:w="0" w:type="dxa"/>
          <w:jc w:val="center"/>
        </w:trPr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72818" w:rsidRPr="00094BAF" w:rsidRDefault="00C72818" w:rsidP="007C0137">
            <w:pPr>
              <w:autoSpaceDE/>
              <w:autoSpaceDN/>
              <w:spacing w:before="100" w:beforeAutospacing="1" w:after="119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72818" w:rsidRPr="00094BAF" w:rsidRDefault="00C72818" w:rsidP="007C0137">
            <w:pPr>
              <w:autoSpaceDE/>
              <w:autoSpaceDN/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094BAF">
              <w:rPr>
                <w:b/>
                <w:bCs/>
                <w:sz w:val="24"/>
                <w:szCs w:val="24"/>
              </w:rPr>
              <w:t>Reggeli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72818" w:rsidRPr="00094BAF" w:rsidRDefault="00C72818" w:rsidP="007C0137">
            <w:pPr>
              <w:autoSpaceDE/>
              <w:autoSpaceDN/>
              <w:spacing w:before="100" w:beforeAutospacing="1" w:after="119"/>
              <w:rPr>
                <w:sz w:val="24"/>
                <w:szCs w:val="24"/>
              </w:rPr>
            </w:pPr>
            <w:r w:rsidRPr="00094BAF">
              <w:rPr>
                <w:b/>
                <w:bCs/>
                <w:sz w:val="24"/>
                <w:szCs w:val="24"/>
              </w:rPr>
              <w:t>Tízórai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72818" w:rsidRPr="00094BAF" w:rsidRDefault="00C72818" w:rsidP="007C0137">
            <w:pPr>
              <w:autoSpaceDE/>
              <w:autoSpaceDN/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094BAF">
              <w:rPr>
                <w:b/>
                <w:bCs/>
                <w:sz w:val="24"/>
                <w:szCs w:val="24"/>
              </w:rPr>
              <w:t>Ebéd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72818" w:rsidRPr="00094BAF" w:rsidRDefault="00C72818" w:rsidP="007C0137">
            <w:pPr>
              <w:autoSpaceDE/>
              <w:autoSpaceDN/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094BAF">
              <w:rPr>
                <w:b/>
                <w:bCs/>
                <w:sz w:val="24"/>
                <w:szCs w:val="24"/>
              </w:rPr>
              <w:t>Uzsonna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818" w:rsidRPr="00094BAF" w:rsidRDefault="00C72818" w:rsidP="007C0137">
            <w:pPr>
              <w:autoSpaceDE/>
              <w:autoSpaceDN/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094BAF">
              <w:rPr>
                <w:b/>
                <w:bCs/>
                <w:sz w:val="24"/>
                <w:szCs w:val="24"/>
              </w:rPr>
              <w:t>Összesen</w:t>
            </w:r>
          </w:p>
        </w:tc>
      </w:tr>
      <w:tr w:rsidR="00C72818" w:rsidRPr="00094BAF">
        <w:trPr>
          <w:tblCellSpacing w:w="0" w:type="dxa"/>
          <w:jc w:val="center"/>
        </w:trPr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72818" w:rsidRPr="00094BAF" w:rsidRDefault="00C72818" w:rsidP="007C0137">
            <w:pPr>
              <w:autoSpaceDE/>
              <w:autoSpaceDN/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094BAF">
              <w:rPr>
                <w:b/>
                <w:bCs/>
                <w:sz w:val="24"/>
                <w:szCs w:val="24"/>
              </w:rPr>
              <w:t>Óvodai ellátás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72818" w:rsidRPr="00094BAF" w:rsidRDefault="00C72818" w:rsidP="007C0137">
            <w:pPr>
              <w:autoSpaceDE/>
              <w:autoSpaceDN/>
              <w:spacing w:before="100" w:beforeAutospacing="1" w:after="119"/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72818" w:rsidRPr="00094BAF" w:rsidRDefault="00C72818" w:rsidP="007C0137">
            <w:pPr>
              <w:autoSpaceDE/>
              <w:autoSpaceDN/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094BAF">
              <w:rPr>
                <w:sz w:val="24"/>
                <w:szCs w:val="24"/>
              </w:rPr>
              <w:t xml:space="preserve">115,- Ft  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72818" w:rsidRPr="00094BAF" w:rsidRDefault="00C72818" w:rsidP="007C0137">
            <w:pPr>
              <w:autoSpaceDE/>
              <w:autoSpaceDN/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094BAF">
              <w:rPr>
                <w:sz w:val="24"/>
                <w:szCs w:val="24"/>
              </w:rPr>
              <w:t xml:space="preserve">235,- Ft 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72818" w:rsidRPr="00094BAF" w:rsidRDefault="00C72818" w:rsidP="007C0137">
            <w:pPr>
              <w:autoSpaceDE/>
              <w:autoSpaceDN/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094BAF">
              <w:rPr>
                <w:sz w:val="24"/>
                <w:szCs w:val="24"/>
              </w:rPr>
              <w:t>95,-Ft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818" w:rsidRPr="00094BAF" w:rsidRDefault="00C72818" w:rsidP="00094BAF">
            <w:pPr>
              <w:autoSpaceDE/>
              <w:autoSpaceDN/>
              <w:jc w:val="center"/>
              <w:rPr>
                <w:strike/>
                <w:sz w:val="24"/>
                <w:szCs w:val="24"/>
              </w:rPr>
            </w:pPr>
            <w:r w:rsidRPr="00094BAF">
              <w:rPr>
                <w:sz w:val="24"/>
                <w:szCs w:val="24"/>
              </w:rPr>
              <w:t>445,- Ft</w:t>
            </w:r>
          </w:p>
        </w:tc>
      </w:tr>
      <w:tr w:rsidR="00C72818" w:rsidRPr="00094BAF">
        <w:trPr>
          <w:tblCellSpacing w:w="0" w:type="dxa"/>
          <w:jc w:val="center"/>
        </w:trPr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72818" w:rsidRPr="00094BAF" w:rsidRDefault="00C72818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b/>
                <w:bCs/>
                <w:sz w:val="24"/>
                <w:szCs w:val="24"/>
              </w:rPr>
              <w:t xml:space="preserve">Általános </w:t>
            </w:r>
          </w:p>
          <w:p w:rsidR="00C72818" w:rsidRPr="00094BAF" w:rsidRDefault="00C72818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b/>
                <w:bCs/>
                <w:sz w:val="24"/>
                <w:szCs w:val="24"/>
              </w:rPr>
              <w:t xml:space="preserve">iskola napközi </w:t>
            </w:r>
          </w:p>
          <w:p w:rsidR="00C72818" w:rsidRPr="00094BAF" w:rsidRDefault="00C72818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b/>
                <w:bCs/>
                <w:sz w:val="24"/>
                <w:szCs w:val="24"/>
              </w:rPr>
              <w:t xml:space="preserve">7 – 10 év 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72818" w:rsidRPr="00094BAF" w:rsidRDefault="00C72818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72818" w:rsidRPr="00094BAF" w:rsidRDefault="00C72818" w:rsidP="00094BAF">
            <w:pPr>
              <w:autoSpaceDE/>
              <w:autoSpaceDN/>
              <w:rPr>
                <w:strike/>
                <w:sz w:val="24"/>
                <w:szCs w:val="24"/>
              </w:rPr>
            </w:pPr>
            <w:r w:rsidRPr="00094BAF">
              <w:rPr>
                <w:sz w:val="24"/>
                <w:szCs w:val="24"/>
              </w:rPr>
              <w:t xml:space="preserve"> 120,-Ft </w:t>
            </w:r>
            <w:r w:rsidRPr="00094BAF">
              <w:rPr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72818" w:rsidRPr="00094BAF" w:rsidRDefault="00C72818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sz w:val="24"/>
                <w:szCs w:val="24"/>
              </w:rPr>
              <w:t xml:space="preserve">290,- Ft 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72818" w:rsidRPr="00094BAF" w:rsidRDefault="00C72818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sz w:val="24"/>
                <w:szCs w:val="24"/>
              </w:rPr>
              <w:t>110,-  Ft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818" w:rsidRPr="00094BAF" w:rsidRDefault="00C72818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sz w:val="24"/>
                <w:szCs w:val="24"/>
              </w:rPr>
              <w:t>520,- Ft</w:t>
            </w:r>
          </w:p>
        </w:tc>
      </w:tr>
      <w:tr w:rsidR="00C72818" w:rsidRPr="00094BAF">
        <w:trPr>
          <w:tblCellSpacing w:w="0" w:type="dxa"/>
          <w:jc w:val="center"/>
        </w:trPr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72818" w:rsidRPr="00094BAF" w:rsidRDefault="00C72818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b/>
                <w:bCs/>
                <w:sz w:val="24"/>
                <w:szCs w:val="24"/>
              </w:rPr>
              <w:t xml:space="preserve">Általános </w:t>
            </w:r>
          </w:p>
          <w:p w:rsidR="00C72818" w:rsidRPr="00094BAF" w:rsidRDefault="00C72818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b/>
                <w:bCs/>
                <w:sz w:val="24"/>
                <w:szCs w:val="24"/>
              </w:rPr>
              <w:t xml:space="preserve">iskola napközi </w:t>
            </w:r>
          </w:p>
          <w:p w:rsidR="00C72818" w:rsidRPr="00094BAF" w:rsidRDefault="00C72818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b/>
                <w:bCs/>
                <w:sz w:val="24"/>
                <w:szCs w:val="24"/>
              </w:rPr>
              <w:t xml:space="preserve">11 – 14 év 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72818" w:rsidRPr="00094BAF" w:rsidRDefault="00C72818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72818" w:rsidRPr="00094BAF" w:rsidRDefault="00C72818" w:rsidP="006C350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sz w:val="24"/>
                <w:szCs w:val="24"/>
              </w:rPr>
              <w:t>120,-</w:t>
            </w:r>
            <w:r>
              <w:rPr>
                <w:sz w:val="24"/>
                <w:szCs w:val="24"/>
              </w:rPr>
              <w:t xml:space="preserve"> </w:t>
            </w:r>
            <w:r w:rsidRPr="00094BAF">
              <w:rPr>
                <w:sz w:val="24"/>
                <w:szCs w:val="24"/>
              </w:rPr>
              <w:t xml:space="preserve">Ft  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72818" w:rsidRPr="00094BAF" w:rsidRDefault="00C72818" w:rsidP="006C3506">
            <w:pPr>
              <w:autoSpaceDE/>
              <w:autoSpaceDN/>
              <w:rPr>
                <w:sz w:val="24"/>
                <w:szCs w:val="24"/>
              </w:rPr>
            </w:pPr>
            <w:r w:rsidRPr="00094BAF">
              <w:rPr>
                <w:sz w:val="24"/>
                <w:szCs w:val="24"/>
              </w:rPr>
              <w:t>310,-</w:t>
            </w:r>
            <w:r>
              <w:rPr>
                <w:sz w:val="24"/>
                <w:szCs w:val="24"/>
              </w:rPr>
              <w:t xml:space="preserve"> </w:t>
            </w:r>
            <w:r w:rsidRPr="00094BAF">
              <w:rPr>
                <w:sz w:val="24"/>
                <w:szCs w:val="24"/>
              </w:rPr>
              <w:t>Ft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72818" w:rsidRPr="00094BAF" w:rsidRDefault="00C72818" w:rsidP="006C350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sz w:val="24"/>
                <w:szCs w:val="24"/>
              </w:rPr>
              <w:t>115,-</w:t>
            </w:r>
            <w:r>
              <w:rPr>
                <w:sz w:val="24"/>
                <w:szCs w:val="24"/>
              </w:rPr>
              <w:t xml:space="preserve"> </w:t>
            </w:r>
            <w:r w:rsidRPr="00094BAF">
              <w:rPr>
                <w:sz w:val="24"/>
                <w:szCs w:val="24"/>
              </w:rPr>
              <w:t xml:space="preserve">Ft 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818" w:rsidRPr="00094BAF" w:rsidRDefault="00C72818" w:rsidP="006C350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sz w:val="24"/>
                <w:szCs w:val="24"/>
              </w:rPr>
              <w:t>545,-</w:t>
            </w:r>
            <w:r>
              <w:rPr>
                <w:sz w:val="24"/>
                <w:szCs w:val="24"/>
              </w:rPr>
              <w:t xml:space="preserve"> </w:t>
            </w:r>
            <w:r w:rsidRPr="00094BAF">
              <w:rPr>
                <w:sz w:val="24"/>
                <w:szCs w:val="24"/>
              </w:rPr>
              <w:t xml:space="preserve">Ft </w:t>
            </w:r>
          </w:p>
        </w:tc>
      </w:tr>
      <w:tr w:rsidR="00C72818" w:rsidRPr="00094BAF">
        <w:trPr>
          <w:tblCellSpacing w:w="0" w:type="dxa"/>
          <w:jc w:val="center"/>
        </w:trPr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72818" w:rsidRPr="00094BAF" w:rsidRDefault="00C72818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b/>
                <w:bCs/>
                <w:sz w:val="24"/>
                <w:szCs w:val="24"/>
              </w:rPr>
              <w:t xml:space="preserve">Általános </w:t>
            </w:r>
          </w:p>
          <w:p w:rsidR="00C72818" w:rsidRPr="00094BAF" w:rsidRDefault="00C72818" w:rsidP="007C0137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094BAF">
              <w:rPr>
                <w:b/>
                <w:bCs/>
                <w:sz w:val="24"/>
                <w:szCs w:val="24"/>
              </w:rPr>
              <w:t>Iskola menza</w:t>
            </w:r>
          </w:p>
          <w:p w:rsidR="00C72818" w:rsidRPr="00094BAF" w:rsidRDefault="00C72818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b/>
                <w:bCs/>
                <w:sz w:val="24"/>
                <w:szCs w:val="24"/>
              </w:rPr>
              <w:t>7-10 év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72818" w:rsidRPr="00094BAF" w:rsidRDefault="00C72818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72818" w:rsidRPr="00094BAF" w:rsidRDefault="00C72818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72818" w:rsidRPr="00094BAF" w:rsidRDefault="00C72818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C72818" w:rsidRPr="00094BAF" w:rsidRDefault="00C72818" w:rsidP="00094BAF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sz w:val="24"/>
                <w:szCs w:val="24"/>
              </w:rPr>
              <w:t xml:space="preserve">290,- Ft 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72818" w:rsidRPr="00094BAF" w:rsidRDefault="00C72818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818" w:rsidRPr="00094BAF" w:rsidRDefault="00C72818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C72818" w:rsidRPr="00094BAF" w:rsidRDefault="00C72818" w:rsidP="00094BAF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sz w:val="24"/>
                <w:szCs w:val="24"/>
              </w:rPr>
              <w:t xml:space="preserve">290,- Ft </w:t>
            </w:r>
          </w:p>
        </w:tc>
      </w:tr>
      <w:tr w:rsidR="00C72818" w:rsidRPr="00094BAF">
        <w:trPr>
          <w:tblCellSpacing w:w="0" w:type="dxa"/>
          <w:jc w:val="center"/>
        </w:trPr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72818" w:rsidRPr="00094BAF" w:rsidRDefault="00C72818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b/>
                <w:bCs/>
                <w:sz w:val="24"/>
                <w:szCs w:val="24"/>
              </w:rPr>
              <w:t xml:space="preserve">Általános </w:t>
            </w:r>
          </w:p>
          <w:p w:rsidR="00C72818" w:rsidRPr="00094BAF" w:rsidRDefault="00C72818" w:rsidP="007C0137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094BAF">
              <w:rPr>
                <w:b/>
                <w:bCs/>
                <w:sz w:val="24"/>
                <w:szCs w:val="24"/>
              </w:rPr>
              <w:t>Iskola menza</w:t>
            </w:r>
          </w:p>
          <w:p w:rsidR="00C72818" w:rsidRPr="00094BAF" w:rsidRDefault="00C72818" w:rsidP="007C0137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094BAF">
              <w:rPr>
                <w:b/>
                <w:bCs/>
                <w:sz w:val="24"/>
                <w:szCs w:val="24"/>
              </w:rPr>
              <w:t>11-14 év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72818" w:rsidRPr="00094BAF" w:rsidRDefault="00C72818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72818" w:rsidRPr="00094BAF" w:rsidRDefault="00C72818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72818" w:rsidRPr="00094BAF" w:rsidRDefault="00C72818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C72818" w:rsidRPr="00094BAF" w:rsidRDefault="00C72818" w:rsidP="00094BAF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sz w:val="24"/>
                <w:szCs w:val="24"/>
              </w:rPr>
              <w:t>310,- Ft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72818" w:rsidRPr="00094BAF" w:rsidRDefault="00C72818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818" w:rsidRPr="00094BAF" w:rsidRDefault="00C72818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C72818" w:rsidRPr="00094BAF" w:rsidRDefault="00C72818" w:rsidP="00094BAF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sz w:val="24"/>
                <w:szCs w:val="24"/>
              </w:rPr>
              <w:t>310,- Ft</w:t>
            </w:r>
          </w:p>
        </w:tc>
      </w:tr>
      <w:tr w:rsidR="00C72818" w:rsidRPr="00094BAF">
        <w:trPr>
          <w:tblCellSpacing w:w="0" w:type="dxa"/>
          <w:jc w:val="center"/>
        </w:trPr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72818" w:rsidRPr="00094BAF" w:rsidRDefault="00C72818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b/>
                <w:bCs/>
                <w:sz w:val="24"/>
                <w:szCs w:val="24"/>
              </w:rPr>
              <w:t xml:space="preserve">Hunyadi </w:t>
            </w:r>
          </w:p>
          <w:p w:rsidR="00C72818" w:rsidRPr="00094BAF" w:rsidRDefault="00C72818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b/>
                <w:bCs/>
                <w:sz w:val="24"/>
                <w:szCs w:val="24"/>
              </w:rPr>
              <w:t>János</w:t>
            </w:r>
          </w:p>
          <w:p w:rsidR="00C72818" w:rsidRPr="00094BAF" w:rsidRDefault="00C72818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b/>
                <w:bCs/>
                <w:sz w:val="24"/>
                <w:szCs w:val="24"/>
              </w:rPr>
              <w:t xml:space="preserve">Közoktatási </w:t>
            </w:r>
          </w:p>
          <w:p w:rsidR="00C72818" w:rsidRPr="00094BAF" w:rsidRDefault="00C72818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b/>
                <w:bCs/>
                <w:sz w:val="24"/>
                <w:szCs w:val="24"/>
              </w:rPr>
              <w:t>Intézmény</w:t>
            </w:r>
          </w:p>
          <w:p w:rsidR="00C72818" w:rsidRPr="00094BAF" w:rsidRDefault="00C72818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b/>
                <w:bCs/>
                <w:sz w:val="24"/>
                <w:szCs w:val="24"/>
                <w:u w:val="single"/>
              </w:rPr>
              <w:t>Gimnázium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72818" w:rsidRPr="00094BAF" w:rsidRDefault="00C72818" w:rsidP="00094BAF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sz w:val="24"/>
                <w:szCs w:val="24"/>
              </w:rPr>
              <w:t xml:space="preserve">170,- Ft 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72818" w:rsidRPr="00094BAF" w:rsidRDefault="00C72818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72818" w:rsidRPr="00094BAF" w:rsidRDefault="00C72818" w:rsidP="006C350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sz w:val="24"/>
                <w:szCs w:val="24"/>
              </w:rPr>
              <w:t>360,-</w:t>
            </w:r>
            <w:r>
              <w:rPr>
                <w:sz w:val="24"/>
                <w:szCs w:val="24"/>
              </w:rPr>
              <w:t xml:space="preserve"> </w:t>
            </w:r>
            <w:r w:rsidRPr="00094BAF">
              <w:rPr>
                <w:sz w:val="24"/>
                <w:szCs w:val="24"/>
              </w:rPr>
              <w:t xml:space="preserve">Ft 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72818" w:rsidRPr="00094BAF" w:rsidRDefault="00C72818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sz w:val="24"/>
                <w:szCs w:val="24"/>
              </w:rPr>
              <w:t xml:space="preserve">255,-  Ft </w:t>
            </w:r>
          </w:p>
          <w:p w:rsidR="00C72818" w:rsidRPr="00094BAF" w:rsidRDefault="00C72818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sz w:val="24"/>
                <w:szCs w:val="24"/>
              </w:rPr>
              <w:t xml:space="preserve">(vacsora) 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818" w:rsidRPr="00094BAF" w:rsidRDefault="00C72818" w:rsidP="006C350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sz w:val="24"/>
                <w:szCs w:val="24"/>
              </w:rPr>
              <w:t xml:space="preserve">785,- Ft </w:t>
            </w:r>
          </w:p>
        </w:tc>
      </w:tr>
      <w:tr w:rsidR="00C72818" w:rsidRPr="00094BAF">
        <w:trPr>
          <w:tblCellSpacing w:w="0" w:type="dxa"/>
          <w:jc w:val="center"/>
        </w:trPr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72818" w:rsidRPr="00094BAF" w:rsidRDefault="00C72818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b/>
                <w:bCs/>
                <w:sz w:val="24"/>
                <w:szCs w:val="24"/>
              </w:rPr>
              <w:t xml:space="preserve">Hunyadi </w:t>
            </w:r>
          </w:p>
          <w:p w:rsidR="00C72818" w:rsidRPr="00094BAF" w:rsidRDefault="00C72818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b/>
                <w:bCs/>
                <w:sz w:val="24"/>
                <w:szCs w:val="24"/>
              </w:rPr>
              <w:t>János</w:t>
            </w:r>
          </w:p>
          <w:p w:rsidR="00C72818" w:rsidRPr="00094BAF" w:rsidRDefault="00C72818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b/>
                <w:bCs/>
                <w:sz w:val="24"/>
                <w:szCs w:val="24"/>
              </w:rPr>
              <w:t xml:space="preserve">Közoktatási </w:t>
            </w:r>
          </w:p>
          <w:p w:rsidR="00C72818" w:rsidRPr="00094BAF" w:rsidRDefault="00C72818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b/>
                <w:bCs/>
                <w:sz w:val="24"/>
                <w:szCs w:val="24"/>
              </w:rPr>
              <w:t>Intézmény</w:t>
            </w:r>
          </w:p>
          <w:p w:rsidR="00C72818" w:rsidRPr="00094BAF" w:rsidRDefault="00C72818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b/>
                <w:bCs/>
                <w:sz w:val="24"/>
                <w:szCs w:val="24"/>
                <w:u w:val="single"/>
              </w:rPr>
              <w:t>Menza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72818" w:rsidRPr="00094BAF" w:rsidRDefault="00C72818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72818" w:rsidRPr="00094BAF" w:rsidRDefault="00C72818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72818" w:rsidRPr="00094BAF" w:rsidRDefault="00C72818" w:rsidP="006C350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sz w:val="24"/>
                <w:szCs w:val="24"/>
              </w:rPr>
              <w:t>360,-</w:t>
            </w:r>
            <w:r>
              <w:rPr>
                <w:sz w:val="24"/>
                <w:szCs w:val="24"/>
              </w:rPr>
              <w:t xml:space="preserve"> </w:t>
            </w:r>
            <w:r w:rsidRPr="00094BAF">
              <w:rPr>
                <w:sz w:val="24"/>
                <w:szCs w:val="24"/>
              </w:rPr>
              <w:t xml:space="preserve">Ft 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72818" w:rsidRPr="00094BAF" w:rsidRDefault="00C72818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818" w:rsidRPr="00094BAF" w:rsidRDefault="00C72818" w:rsidP="006C350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sz w:val="24"/>
                <w:szCs w:val="24"/>
              </w:rPr>
              <w:t>360,-</w:t>
            </w:r>
            <w:r>
              <w:rPr>
                <w:sz w:val="24"/>
                <w:szCs w:val="24"/>
              </w:rPr>
              <w:t xml:space="preserve"> </w:t>
            </w:r>
            <w:r w:rsidRPr="00094BAF">
              <w:rPr>
                <w:sz w:val="24"/>
                <w:szCs w:val="24"/>
              </w:rPr>
              <w:t xml:space="preserve"> Ft </w:t>
            </w:r>
          </w:p>
        </w:tc>
      </w:tr>
    </w:tbl>
    <w:p w:rsidR="00C72818" w:rsidRPr="00094BAF" w:rsidRDefault="00C72818" w:rsidP="007C0137">
      <w:pPr>
        <w:autoSpaceDE/>
        <w:autoSpaceDN/>
        <w:spacing w:before="100" w:beforeAutospacing="1"/>
        <w:rPr>
          <w:sz w:val="24"/>
          <w:szCs w:val="24"/>
        </w:rPr>
      </w:pPr>
      <w:r w:rsidRPr="00094BAF">
        <w:rPr>
          <w:b/>
          <w:bCs/>
          <w:sz w:val="24"/>
          <w:szCs w:val="24"/>
        </w:rPr>
        <w:t xml:space="preserve">            Bölcsődei gondozás személyi térítési díja étkezés igénybevételével: </w:t>
      </w:r>
    </w:p>
    <w:tbl>
      <w:tblPr>
        <w:tblW w:w="7755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2536"/>
        <w:gridCol w:w="961"/>
        <w:gridCol w:w="947"/>
        <w:gridCol w:w="1039"/>
        <w:gridCol w:w="1004"/>
        <w:gridCol w:w="1268"/>
      </w:tblGrid>
      <w:tr w:rsidR="00C72818" w:rsidRPr="00094BAF">
        <w:trPr>
          <w:tblCellSpacing w:w="0" w:type="dxa"/>
          <w:jc w:val="center"/>
        </w:trPr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72818" w:rsidRPr="00094BAF" w:rsidRDefault="00C72818" w:rsidP="007C0137">
            <w:pPr>
              <w:autoSpaceDE/>
              <w:autoSpaceDN/>
              <w:spacing w:before="100" w:beforeAutospacing="1" w:after="119"/>
              <w:jc w:val="center"/>
              <w:rPr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72818" w:rsidRPr="00094BAF" w:rsidRDefault="00C72818" w:rsidP="007C0137">
            <w:pPr>
              <w:autoSpaceDE/>
              <w:autoSpaceDN/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094BAF">
              <w:rPr>
                <w:b/>
                <w:bCs/>
                <w:sz w:val="24"/>
                <w:szCs w:val="24"/>
              </w:rPr>
              <w:t xml:space="preserve">Reggeli 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72818" w:rsidRPr="00094BAF" w:rsidRDefault="00C72818" w:rsidP="007C0137">
            <w:pPr>
              <w:autoSpaceDE/>
              <w:autoSpaceDN/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094BAF">
              <w:rPr>
                <w:b/>
                <w:bCs/>
                <w:sz w:val="24"/>
                <w:szCs w:val="24"/>
              </w:rPr>
              <w:t xml:space="preserve">Tízórai 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72818" w:rsidRPr="00094BAF" w:rsidRDefault="00C72818" w:rsidP="007C0137">
            <w:pPr>
              <w:autoSpaceDE/>
              <w:autoSpaceDN/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094BAF">
              <w:rPr>
                <w:b/>
                <w:bCs/>
                <w:sz w:val="24"/>
                <w:szCs w:val="24"/>
              </w:rPr>
              <w:t xml:space="preserve">Ebéd 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72818" w:rsidRPr="00094BAF" w:rsidRDefault="00C72818" w:rsidP="007C0137">
            <w:pPr>
              <w:autoSpaceDE/>
              <w:autoSpaceDN/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094BAF">
              <w:rPr>
                <w:b/>
                <w:bCs/>
                <w:sz w:val="24"/>
                <w:szCs w:val="24"/>
              </w:rPr>
              <w:t>Uzsonna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818" w:rsidRPr="00094BAF" w:rsidRDefault="00C72818" w:rsidP="007C0137">
            <w:pPr>
              <w:autoSpaceDE/>
              <w:autoSpaceDN/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094BAF">
              <w:rPr>
                <w:b/>
                <w:bCs/>
                <w:sz w:val="24"/>
                <w:szCs w:val="24"/>
              </w:rPr>
              <w:t>Összesen</w:t>
            </w:r>
          </w:p>
        </w:tc>
      </w:tr>
      <w:tr w:rsidR="00C72818" w:rsidRPr="00094BAF">
        <w:trPr>
          <w:tblCellSpacing w:w="0" w:type="dxa"/>
          <w:jc w:val="center"/>
        </w:trPr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72818" w:rsidRPr="00094BAF" w:rsidRDefault="00C72818" w:rsidP="007C0137">
            <w:pPr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094BAF">
              <w:rPr>
                <w:b/>
                <w:bCs/>
                <w:sz w:val="24"/>
                <w:szCs w:val="24"/>
              </w:rPr>
              <w:t>1 vagy 2 gyermeket</w:t>
            </w:r>
          </w:p>
          <w:p w:rsidR="00C72818" w:rsidRPr="00094BAF" w:rsidRDefault="00C72818" w:rsidP="007C0137">
            <w:pPr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094BAF">
              <w:rPr>
                <w:b/>
                <w:bCs/>
                <w:sz w:val="24"/>
                <w:szCs w:val="24"/>
              </w:rPr>
              <w:t>nevelő, teljes család</w:t>
            </w:r>
          </w:p>
          <w:p w:rsidR="00C72818" w:rsidRPr="00094BAF" w:rsidRDefault="00C72818" w:rsidP="007C0137">
            <w:pPr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094BAF">
              <w:rPr>
                <w:b/>
                <w:bCs/>
                <w:sz w:val="24"/>
                <w:szCs w:val="24"/>
              </w:rPr>
              <w:t xml:space="preserve">esetén I. korcsoport 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72818" w:rsidRPr="00094BAF" w:rsidRDefault="00C72818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sz w:val="24"/>
                <w:szCs w:val="24"/>
              </w:rPr>
              <w:t xml:space="preserve">215,- Ft 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72818" w:rsidRPr="00094BAF" w:rsidRDefault="00C72818" w:rsidP="007C0137">
            <w:pPr>
              <w:autoSpaceDE/>
              <w:autoSpaceDN/>
              <w:rPr>
                <w:sz w:val="24"/>
                <w:szCs w:val="24"/>
              </w:rPr>
            </w:pPr>
            <w:r w:rsidRPr="00094BAF">
              <w:rPr>
                <w:sz w:val="24"/>
                <w:szCs w:val="24"/>
              </w:rPr>
              <w:t xml:space="preserve">50,- Ft 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72818" w:rsidRPr="00094BAF" w:rsidRDefault="00C72818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sz w:val="24"/>
                <w:szCs w:val="24"/>
              </w:rPr>
              <w:t>215,- Ft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72818" w:rsidRPr="00094BAF" w:rsidRDefault="00C72818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sz w:val="24"/>
                <w:szCs w:val="24"/>
              </w:rPr>
              <w:t>215,- Ft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818" w:rsidRPr="00094BAF" w:rsidRDefault="00C72818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sz w:val="24"/>
                <w:szCs w:val="24"/>
              </w:rPr>
              <w:t xml:space="preserve">695,- Ft </w:t>
            </w:r>
          </w:p>
        </w:tc>
      </w:tr>
      <w:tr w:rsidR="00C72818" w:rsidRPr="00094BAF">
        <w:trPr>
          <w:tblCellSpacing w:w="0" w:type="dxa"/>
          <w:jc w:val="center"/>
        </w:trPr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72818" w:rsidRPr="00094BAF" w:rsidRDefault="00C72818" w:rsidP="007C0137">
            <w:pPr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094BAF">
              <w:rPr>
                <w:b/>
                <w:bCs/>
                <w:sz w:val="24"/>
                <w:szCs w:val="24"/>
              </w:rPr>
              <w:t>1 vagy 2 gyermeket nevelő, teljes család esetén II. korcsoport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72818" w:rsidRPr="00094BAF" w:rsidRDefault="00C72818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sz w:val="24"/>
                <w:szCs w:val="24"/>
              </w:rPr>
              <w:t>100,- Ft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72818" w:rsidRPr="00094BAF" w:rsidRDefault="00C72818" w:rsidP="007C0137">
            <w:pPr>
              <w:autoSpaceDE/>
              <w:autoSpaceDN/>
              <w:rPr>
                <w:sz w:val="24"/>
                <w:szCs w:val="24"/>
              </w:rPr>
            </w:pPr>
            <w:r w:rsidRPr="00094BAF">
              <w:rPr>
                <w:sz w:val="24"/>
                <w:szCs w:val="24"/>
              </w:rPr>
              <w:t>50,- Ft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72818" w:rsidRPr="00094BAF" w:rsidRDefault="00C72818" w:rsidP="00094BAF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sz w:val="24"/>
                <w:szCs w:val="24"/>
              </w:rPr>
              <w:t xml:space="preserve">220 ,- Ft 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72818" w:rsidRPr="00094BAF" w:rsidRDefault="00C72818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sz w:val="24"/>
                <w:szCs w:val="24"/>
              </w:rPr>
              <w:t xml:space="preserve">120,- Ft 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818" w:rsidRPr="00094BAF" w:rsidRDefault="00C72818" w:rsidP="00094BAF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sz w:val="24"/>
                <w:szCs w:val="24"/>
              </w:rPr>
              <w:t xml:space="preserve">490,- Ft </w:t>
            </w:r>
          </w:p>
        </w:tc>
      </w:tr>
      <w:tr w:rsidR="00C72818" w:rsidRPr="00094BAF">
        <w:trPr>
          <w:tblCellSpacing w:w="0" w:type="dxa"/>
          <w:jc w:val="center"/>
        </w:trPr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72818" w:rsidRPr="00094BAF" w:rsidRDefault="00C72818" w:rsidP="007C0137">
            <w:pPr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094BAF">
              <w:rPr>
                <w:b/>
                <w:bCs/>
                <w:sz w:val="24"/>
                <w:szCs w:val="24"/>
              </w:rPr>
              <w:t xml:space="preserve">- gyermekét egyedül </w:t>
            </w:r>
          </w:p>
          <w:p w:rsidR="00C72818" w:rsidRPr="00094BAF" w:rsidRDefault="00C72818" w:rsidP="007C0137">
            <w:pPr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094BAF">
              <w:rPr>
                <w:b/>
                <w:bCs/>
                <w:sz w:val="24"/>
                <w:szCs w:val="24"/>
              </w:rPr>
              <w:t xml:space="preserve">nevelő szülő </w:t>
            </w:r>
          </w:p>
          <w:p w:rsidR="00C72818" w:rsidRPr="00094BAF" w:rsidRDefault="00C72818" w:rsidP="007C0137">
            <w:pPr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094BAF">
              <w:rPr>
                <w:b/>
                <w:bCs/>
                <w:sz w:val="24"/>
                <w:szCs w:val="24"/>
              </w:rPr>
              <w:t xml:space="preserve">gyermeklétszámtól </w:t>
            </w:r>
          </w:p>
          <w:p w:rsidR="00C72818" w:rsidRPr="00094BAF" w:rsidRDefault="00C72818" w:rsidP="007C0137">
            <w:pPr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094BAF">
              <w:rPr>
                <w:b/>
                <w:bCs/>
                <w:sz w:val="24"/>
                <w:szCs w:val="24"/>
              </w:rPr>
              <w:t>függetlenül</w:t>
            </w:r>
          </w:p>
          <w:p w:rsidR="00C72818" w:rsidRPr="00094BAF" w:rsidRDefault="00C72818" w:rsidP="007C0137">
            <w:pPr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094BAF">
              <w:rPr>
                <w:b/>
                <w:bCs/>
                <w:sz w:val="24"/>
                <w:szCs w:val="24"/>
              </w:rPr>
              <w:t xml:space="preserve">- 2 gyermeket nevelő </w:t>
            </w:r>
          </w:p>
          <w:p w:rsidR="00C72818" w:rsidRPr="00094BAF" w:rsidRDefault="00C72818" w:rsidP="007C0137">
            <w:pPr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094BAF">
              <w:rPr>
                <w:b/>
                <w:bCs/>
                <w:sz w:val="24"/>
                <w:szCs w:val="24"/>
              </w:rPr>
              <w:t xml:space="preserve">család, ahol az egyik </w:t>
            </w:r>
          </w:p>
          <w:p w:rsidR="00C72818" w:rsidRPr="00094BAF" w:rsidRDefault="00C72818" w:rsidP="007C0137">
            <w:pPr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094BAF">
              <w:rPr>
                <w:b/>
                <w:bCs/>
                <w:sz w:val="24"/>
                <w:szCs w:val="24"/>
              </w:rPr>
              <w:t xml:space="preserve">gyerek a 2. életévét </w:t>
            </w:r>
          </w:p>
          <w:p w:rsidR="00C72818" w:rsidRPr="00094BAF" w:rsidRDefault="00C72818" w:rsidP="007C0137">
            <w:pPr>
              <w:autoSpaceDE/>
              <w:autoSpaceDN/>
              <w:ind w:left="363"/>
              <w:rPr>
                <w:b/>
                <w:bCs/>
                <w:sz w:val="24"/>
                <w:szCs w:val="24"/>
              </w:rPr>
            </w:pPr>
            <w:r w:rsidRPr="00094BAF">
              <w:rPr>
                <w:b/>
                <w:bCs/>
                <w:sz w:val="24"/>
                <w:szCs w:val="24"/>
              </w:rPr>
              <w:t>még nem töltötte be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72818" w:rsidRPr="00094BAF" w:rsidRDefault="00C72818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sz w:val="24"/>
                <w:szCs w:val="24"/>
              </w:rPr>
              <w:t xml:space="preserve">50,- Ft 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72818" w:rsidRPr="00094BAF" w:rsidRDefault="00C72818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sz w:val="24"/>
                <w:szCs w:val="24"/>
              </w:rPr>
              <w:t xml:space="preserve">25,- Ft 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72818" w:rsidRPr="00094BAF" w:rsidRDefault="00C72818" w:rsidP="00094BAF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sz w:val="24"/>
                <w:szCs w:val="24"/>
              </w:rPr>
              <w:t xml:space="preserve">115,- Ft 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72818" w:rsidRPr="00094BAF" w:rsidRDefault="00C72818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sz w:val="24"/>
                <w:szCs w:val="24"/>
              </w:rPr>
              <w:t xml:space="preserve">60,- Ft 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818" w:rsidRPr="00094BAF" w:rsidRDefault="00C72818" w:rsidP="00094BAF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sz w:val="24"/>
                <w:szCs w:val="24"/>
              </w:rPr>
              <w:t xml:space="preserve">250,- Ft </w:t>
            </w:r>
          </w:p>
        </w:tc>
      </w:tr>
      <w:tr w:rsidR="00C72818" w:rsidRPr="00094BAF">
        <w:trPr>
          <w:tblCellSpacing w:w="0" w:type="dxa"/>
          <w:jc w:val="center"/>
        </w:trPr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72818" w:rsidRPr="00094BAF" w:rsidRDefault="00C72818" w:rsidP="007C0137">
            <w:pPr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094BAF">
              <w:rPr>
                <w:b/>
                <w:bCs/>
                <w:sz w:val="24"/>
                <w:szCs w:val="24"/>
              </w:rPr>
              <w:t>védelembe vett gyermek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72818" w:rsidRPr="00094BAF" w:rsidRDefault="00C72818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sz w:val="24"/>
                <w:szCs w:val="24"/>
              </w:rPr>
              <w:t>0,- Ft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72818" w:rsidRPr="00094BAF" w:rsidRDefault="00C72818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sz w:val="24"/>
                <w:szCs w:val="24"/>
              </w:rPr>
              <w:t xml:space="preserve">0,- Ft 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72818" w:rsidRPr="00094BAF" w:rsidRDefault="00C72818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sz w:val="24"/>
                <w:szCs w:val="24"/>
              </w:rPr>
              <w:t xml:space="preserve">0,- Ft 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72818" w:rsidRPr="00094BAF" w:rsidRDefault="00C72818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sz w:val="24"/>
                <w:szCs w:val="24"/>
              </w:rPr>
              <w:t xml:space="preserve">0,- Ft 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818" w:rsidRPr="00094BAF" w:rsidRDefault="00C72818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sz w:val="24"/>
                <w:szCs w:val="24"/>
              </w:rPr>
              <w:t xml:space="preserve">0,- Ft </w:t>
            </w:r>
          </w:p>
        </w:tc>
      </w:tr>
    </w:tbl>
    <w:p w:rsidR="00C72818" w:rsidRPr="006D69D3" w:rsidRDefault="00C72818" w:rsidP="00A004EB">
      <w:pPr>
        <w:autoSpaceDE/>
        <w:autoSpaceDN/>
      </w:pPr>
    </w:p>
    <w:sectPr w:rsidR="00C72818" w:rsidRPr="006D69D3" w:rsidSect="002D3FA6">
      <w:headerReference w:type="default" r:id="rId7"/>
      <w:pgSz w:w="11906" w:h="16838"/>
      <w:pgMar w:top="1418" w:right="1418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818" w:rsidRDefault="00C72818" w:rsidP="008A7D52">
      <w:r>
        <w:separator/>
      </w:r>
    </w:p>
  </w:endnote>
  <w:endnote w:type="continuationSeparator" w:id="0">
    <w:p w:rsidR="00C72818" w:rsidRDefault="00C72818" w:rsidP="008A7D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818" w:rsidRDefault="00C72818" w:rsidP="008A7D52">
      <w:r>
        <w:separator/>
      </w:r>
    </w:p>
  </w:footnote>
  <w:footnote w:type="continuationSeparator" w:id="0">
    <w:p w:rsidR="00C72818" w:rsidRDefault="00C72818" w:rsidP="008A7D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818" w:rsidRDefault="00C72818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C72818" w:rsidRDefault="00C7281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174CC"/>
    <w:multiLevelType w:val="hybridMultilevel"/>
    <w:tmpl w:val="EA02CE24"/>
    <w:lvl w:ilvl="0" w:tplc="E57AFC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407518"/>
    <w:multiLevelType w:val="hybridMultilevel"/>
    <w:tmpl w:val="EA02CE24"/>
    <w:lvl w:ilvl="0" w:tplc="E57AFC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C60AF8"/>
    <w:multiLevelType w:val="hybridMultilevel"/>
    <w:tmpl w:val="CA50F9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32A0E"/>
    <w:multiLevelType w:val="hybridMultilevel"/>
    <w:tmpl w:val="FFF887F4"/>
    <w:lvl w:ilvl="0" w:tplc="76A64554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cs="Wingdings" w:hint="default"/>
      </w:rPr>
    </w:lvl>
  </w:abstractNum>
  <w:abstractNum w:abstractNumId="4">
    <w:nsid w:val="263D2141"/>
    <w:multiLevelType w:val="hybridMultilevel"/>
    <w:tmpl w:val="F814B9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5F198E"/>
    <w:multiLevelType w:val="hybridMultilevel"/>
    <w:tmpl w:val="EDA8EB9C"/>
    <w:lvl w:ilvl="0" w:tplc="49FE1E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612EF3"/>
    <w:multiLevelType w:val="hybridMultilevel"/>
    <w:tmpl w:val="24D8E6E0"/>
    <w:lvl w:ilvl="0" w:tplc="6DA60FB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CE7777"/>
    <w:multiLevelType w:val="hybridMultilevel"/>
    <w:tmpl w:val="EA02CE24"/>
    <w:lvl w:ilvl="0" w:tplc="E57AFC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955698"/>
    <w:multiLevelType w:val="hybridMultilevel"/>
    <w:tmpl w:val="3ED83B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C0307B"/>
    <w:multiLevelType w:val="hybridMultilevel"/>
    <w:tmpl w:val="EA02CE24"/>
    <w:lvl w:ilvl="0" w:tplc="E57AFC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19A6812"/>
    <w:multiLevelType w:val="hybridMultilevel"/>
    <w:tmpl w:val="3522C9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6"/>
  </w:num>
  <w:num w:numId="5">
    <w:abstractNumId w:val="0"/>
  </w:num>
  <w:num w:numId="6">
    <w:abstractNumId w:val="8"/>
  </w:num>
  <w:num w:numId="7">
    <w:abstractNumId w:val="2"/>
  </w:num>
  <w:num w:numId="8">
    <w:abstractNumId w:val="10"/>
  </w:num>
  <w:num w:numId="9">
    <w:abstractNumId w:val="5"/>
  </w:num>
  <w:num w:numId="10">
    <w:abstractNumId w:val="4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7D52"/>
    <w:rsid w:val="00011A0E"/>
    <w:rsid w:val="00013320"/>
    <w:rsid w:val="00027152"/>
    <w:rsid w:val="00032D2A"/>
    <w:rsid w:val="000373B2"/>
    <w:rsid w:val="00056714"/>
    <w:rsid w:val="00057430"/>
    <w:rsid w:val="000727BD"/>
    <w:rsid w:val="0008489B"/>
    <w:rsid w:val="000869E0"/>
    <w:rsid w:val="0008786B"/>
    <w:rsid w:val="00094BAF"/>
    <w:rsid w:val="000A369D"/>
    <w:rsid w:val="000D1C5E"/>
    <w:rsid w:val="000D2948"/>
    <w:rsid w:val="000F3116"/>
    <w:rsid w:val="001111DB"/>
    <w:rsid w:val="001218BC"/>
    <w:rsid w:val="00137592"/>
    <w:rsid w:val="0014439E"/>
    <w:rsid w:val="00171253"/>
    <w:rsid w:val="00171625"/>
    <w:rsid w:val="00183130"/>
    <w:rsid w:val="00184EB7"/>
    <w:rsid w:val="001A53AB"/>
    <w:rsid w:val="001B013D"/>
    <w:rsid w:val="001B5CEF"/>
    <w:rsid w:val="001B797A"/>
    <w:rsid w:val="00211BFA"/>
    <w:rsid w:val="00215145"/>
    <w:rsid w:val="00232F8B"/>
    <w:rsid w:val="00235610"/>
    <w:rsid w:val="00247868"/>
    <w:rsid w:val="002514DD"/>
    <w:rsid w:val="00252B3B"/>
    <w:rsid w:val="002545C8"/>
    <w:rsid w:val="00260166"/>
    <w:rsid w:val="002D11EA"/>
    <w:rsid w:val="002D3FA6"/>
    <w:rsid w:val="002E2094"/>
    <w:rsid w:val="00317870"/>
    <w:rsid w:val="00327D68"/>
    <w:rsid w:val="003717A8"/>
    <w:rsid w:val="00394258"/>
    <w:rsid w:val="003A2731"/>
    <w:rsid w:val="003B365D"/>
    <w:rsid w:val="003C19EF"/>
    <w:rsid w:val="003D32A3"/>
    <w:rsid w:val="003D6884"/>
    <w:rsid w:val="003E23CA"/>
    <w:rsid w:val="003E79D2"/>
    <w:rsid w:val="00405A2F"/>
    <w:rsid w:val="00407B42"/>
    <w:rsid w:val="00414E5C"/>
    <w:rsid w:val="00423C7C"/>
    <w:rsid w:val="00431B63"/>
    <w:rsid w:val="004447B1"/>
    <w:rsid w:val="00452C3D"/>
    <w:rsid w:val="004616F8"/>
    <w:rsid w:val="0046765C"/>
    <w:rsid w:val="004735A7"/>
    <w:rsid w:val="00476DC4"/>
    <w:rsid w:val="004A0D41"/>
    <w:rsid w:val="004B2551"/>
    <w:rsid w:val="004D0849"/>
    <w:rsid w:val="00511048"/>
    <w:rsid w:val="0051342E"/>
    <w:rsid w:val="00522C3D"/>
    <w:rsid w:val="00553657"/>
    <w:rsid w:val="00583232"/>
    <w:rsid w:val="00585BE6"/>
    <w:rsid w:val="005A5616"/>
    <w:rsid w:val="005B02F1"/>
    <w:rsid w:val="005C3922"/>
    <w:rsid w:val="005E078A"/>
    <w:rsid w:val="005E3916"/>
    <w:rsid w:val="006176BA"/>
    <w:rsid w:val="00633C92"/>
    <w:rsid w:val="00634242"/>
    <w:rsid w:val="006415B6"/>
    <w:rsid w:val="00646992"/>
    <w:rsid w:val="006602E8"/>
    <w:rsid w:val="00673C56"/>
    <w:rsid w:val="00676009"/>
    <w:rsid w:val="006811B3"/>
    <w:rsid w:val="006902D9"/>
    <w:rsid w:val="00694D14"/>
    <w:rsid w:val="00696A78"/>
    <w:rsid w:val="006B0547"/>
    <w:rsid w:val="006B71C4"/>
    <w:rsid w:val="006C3506"/>
    <w:rsid w:val="006D69D3"/>
    <w:rsid w:val="006E34A6"/>
    <w:rsid w:val="006E595D"/>
    <w:rsid w:val="006E6621"/>
    <w:rsid w:val="007029BB"/>
    <w:rsid w:val="0071007C"/>
    <w:rsid w:val="007103AD"/>
    <w:rsid w:val="00711527"/>
    <w:rsid w:val="00713307"/>
    <w:rsid w:val="00746BB0"/>
    <w:rsid w:val="00753AF7"/>
    <w:rsid w:val="0076098E"/>
    <w:rsid w:val="00765BD9"/>
    <w:rsid w:val="00770C41"/>
    <w:rsid w:val="007C00F1"/>
    <w:rsid w:val="007C0137"/>
    <w:rsid w:val="007D0DB5"/>
    <w:rsid w:val="007D3B88"/>
    <w:rsid w:val="008127C0"/>
    <w:rsid w:val="008A7D52"/>
    <w:rsid w:val="00904B2C"/>
    <w:rsid w:val="009140BE"/>
    <w:rsid w:val="0093127E"/>
    <w:rsid w:val="00940AA4"/>
    <w:rsid w:val="00941CCA"/>
    <w:rsid w:val="0096525D"/>
    <w:rsid w:val="00982700"/>
    <w:rsid w:val="0099175D"/>
    <w:rsid w:val="009934FF"/>
    <w:rsid w:val="009A43C5"/>
    <w:rsid w:val="009B20FB"/>
    <w:rsid w:val="009B33C7"/>
    <w:rsid w:val="009B3B5B"/>
    <w:rsid w:val="009B5C8F"/>
    <w:rsid w:val="009F392F"/>
    <w:rsid w:val="00A004EB"/>
    <w:rsid w:val="00A11ABB"/>
    <w:rsid w:val="00A124D9"/>
    <w:rsid w:val="00A1293A"/>
    <w:rsid w:val="00A20F62"/>
    <w:rsid w:val="00A263C8"/>
    <w:rsid w:val="00A31032"/>
    <w:rsid w:val="00A33A12"/>
    <w:rsid w:val="00A36877"/>
    <w:rsid w:val="00A402D5"/>
    <w:rsid w:val="00A47D54"/>
    <w:rsid w:val="00A54948"/>
    <w:rsid w:val="00A55E4C"/>
    <w:rsid w:val="00A76891"/>
    <w:rsid w:val="00A76BFF"/>
    <w:rsid w:val="00A8740C"/>
    <w:rsid w:val="00AA5A15"/>
    <w:rsid w:val="00AA7E1E"/>
    <w:rsid w:val="00AC1FD2"/>
    <w:rsid w:val="00AD21C9"/>
    <w:rsid w:val="00AE13A4"/>
    <w:rsid w:val="00AE4088"/>
    <w:rsid w:val="00AF2820"/>
    <w:rsid w:val="00AF344A"/>
    <w:rsid w:val="00B0499D"/>
    <w:rsid w:val="00B10C58"/>
    <w:rsid w:val="00B40640"/>
    <w:rsid w:val="00B95825"/>
    <w:rsid w:val="00BB0618"/>
    <w:rsid w:val="00BB1B24"/>
    <w:rsid w:val="00BC6BAB"/>
    <w:rsid w:val="00BE1526"/>
    <w:rsid w:val="00BF0A58"/>
    <w:rsid w:val="00C0558D"/>
    <w:rsid w:val="00C1755C"/>
    <w:rsid w:val="00C26C19"/>
    <w:rsid w:val="00C51B9E"/>
    <w:rsid w:val="00C71971"/>
    <w:rsid w:val="00C72818"/>
    <w:rsid w:val="00C92806"/>
    <w:rsid w:val="00CA23D1"/>
    <w:rsid w:val="00CA3367"/>
    <w:rsid w:val="00CE640B"/>
    <w:rsid w:val="00CF0895"/>
    <w:rsid w:val="00D24BFC"/>
    <w:rsid w:val="00D32F7A"/>
    <w:rsid w:val="00D3620C"/>
    <w:rsid w:val="00D912AD"/>
    <w:rsid w:val="00DB707F"/>
    <w:rsid w:val="00DC56B6"/>
    <w:rsid w:val="00DD64F7"/>
    <w:rsid w:val="00DF6F07"/>
    <w:rsid w:val="00E00A47"/>
    <w:rsid w:val="00E07EBE"/>
    <w:rsid w:val="00E2320D"/>
    <w:rsid w:val="00E405C7"/>
    <w:rsid w:val="00E46C7D"/>
    <w:rsid w:val="00E568CB"/>
    <w:rsid w:val="00E702B3"/>
    <w:rsid w:val="00E729AE"/>
    <w:rsid w:val="00E91118"/>
    <w:rsid w:val="00EA4933"/>
    <w:rsid w:val="00EA784E"/>
    <w:rsid w:val="00EB577D"/>
    <w:rsid w:val="00EC09F6"/>
    <w:rsid w:val="00ED3946"/>
    <w:rsid w:val="00EF1E03"/>
    <w:rsid w:val="00F3271D"/>
    <w:rsid w:val="00F66B1F"/>
    <w:rsid w:val="00F85B96"/>
    <w:rsid w:val="00FA737F"/>
    <w:rsid w:val="00FB33CE"/>
    <w:rsid w:val="00FE1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D52"/>
    <w:pPr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A7D52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Norml1">
    <w:name w:val="Normál1"/>
    <w:basedOn w:val="Normal"/>
    <w:uiPriority w:val="99"/>
    <w:rsid w:val="008A7D52"/>
    <w:pPr>
      <w:suppressAutoHyphens/>
      <w:autoSpaceDE/>
      <w:autoSpaceDN/>
      <w:spacing w:line="228" w:lineRule="auto"/>
    </w:pPr>
    <w:rPr>
      <w:rFonts w:ascii="Arial" w:hAnsi="Arial" w:cs="Arial"/>
      <w:sz w:val="24"/>
      <w:szCs w:val="24"/>
    </w:rPr>
  </w:style>
  <w:style w:type="paragraph" w:customStyle="1" w:styleId="Cmsor">
    <w:name w:val="Címsor"/>
    <w:basedOn w:val="Normal"/>
    <w:next w:val="BodyText"/>
    <w:uiPriority w:val="99"/>
    <w:rsid w:val="008A7D52"/>
    <w:pPr>
      <w:suppressAutoHyphens/>
      <w:autoSpaceDE/>
      <w:autoSpaceDN/>
      <w:jc w:val="center"/>
    </w:pPr>
    <w:rPr>
      <w:b/>
      <w:bCs/>
      <w:sz w:val="24"/>
      <w:szCs w:val="24"/>
      <w:lang w:eastAsia="zh-CN"/>
    </w:rPr>
  </w:style>
  <w:style w:type="paragraph" w:customStyle="1" w:styleId="Default">
    <w:name w:val="Default"/>
    <w:uiPriority w:val="99"/>
    <w:rsid w:val="008A7D5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har5CharCharCharCharCharCharCharCharChar">
    <w:name w:val="Char5 Char Char Char Char Char Char Char Char Char"/>
    <w:basedOn w:val="Normal"/>
    <w:uiPriority w:val="99"/>
    <w:rsid w:val="008A7D52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rsid w:val="008A7D5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A7D52"/>
    <w:rPr>
      <w:rFonts w:ascii="Times New Roman" w:hAnsi="Times New Roman" w:cs="Times New Roman"/>
      <w:sz w:val="20"/>
      <w:szCs w:val="20"/>
      <w:lang w:eastAsia="hu-HU"/>
    </w:rPr>
  </w:style>
  <w:style w:type="table" w:styleId="TableGrid">
    <w:name w:val="Table Grid"/>
    <w:basedOn w:val="TableNormal"/>
    <w:uiPriority w:val="99"/>
    <w:rsid w:val="008A7D52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8A7D5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8A7D52"/>
    <w:rPr>
      <w:rFonts w:ascii="Times New Roman" w:hAnsi="Times New Roman" w:cs="Times New Roman"/>
      <w:sz w:val="20"/>
      <w:szCs w:val="20"/>
      <w:lang w:eastAsia="hu-HU"/>
    </w:rPr>
  </w:style>
  <w:style w:type="paragraph" w:customStyle="1" w:styleId="Char">
    <w:name w:val="Char"/>
    <w:basedOn w:val="Normal"/>
    <w:uiPriority w:val="99"/>
    <w:rsid w:val="008A7D52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8A7D52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A7D52"/>
    <w:rPr>
      <w:rFonts w:ascii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uiPriority w:val="99"/>
    <w:semiHidden/>
    <w:rsid w:val="008A7D5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8A7D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A7D52"/>
    <w:rPr>
      <w:rFonts w:ascii="Tahoma" w:hAnsi="Tahoma" w:cs="Tahoma"/>
      <w:sz w:val="16"/>
      <w:szCs w:val="16"/>
      <w:lang w:eastAsia="hu-HU"/>
    </w:rPr>
  </w:style>
  <w:style w:type="paragraph" w:customStyle="1" w:styleId="Char5CharCharChar">
    <w:name w:val="Char5 Char Char Char"/>
    <w:basedOn w:val="Normal"/>
    <w:uiPriority w:val="99"/>
    <w:rsid w:val="008A7D52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Header">
    <w:name w:val="header"/>
    <w:basedOn w:val="Normal"/>
    <w:link w:val="HeaderChar"/>
    <w:uiPriority w:val="99"/>
    <w:rsid w:val="002D3FA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D3FA6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2D3FA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D3FA6"/>
    <w:rPr>
      <w:rFonts w:ascii="Times New Roman" w:hAnsi="Times New Roman" w:cs="Times New Roman"/>
      <w:sz w:val="20"/>
      <w:szCs w:val="20"/>
    </w:rPr>
  </w:style>
  <w:style w:type="paragraph" w:customStyle="1" w:styleId="Char1">
    <w:name w:val="Char1"/>
    <w:basedOn w:val="Normal"/>
    <w:uiPriority w:val="99"/>
    <w:rsid w:val="00583232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ListParagraph">
    <w:name w:val="List Paragraph"/>
    <w:basedOn w:val="Normal"/>
    <w:uiPriority w:val="99"/>
    <w:qFormat/>
    <w:rsid w:val="0046765C"/>
    <w:pPr>
      <w:ind w:left="720"/>
    </w:pPr>
  </w:style>
  <w:style w:type="paragraph" w:customStyle="1" w:styleId="Char5CharCharCharCharCharCharCharCharChar1">
    <w:name w:val="Char5 Char Char Char Char Char Char Char Char Char1"/>
    <w:basedOn w:val="Normal"/>
    <w:uiPriority w:val="99"/>
    <w:rsid w:val="00AE408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har5CharCharChar1">
    <w:name w:val="Char5 Char Char Char1"/>
    <w:basedOn w:val="Normal"/>
    <w:uiPriority w:val="99"/>
    <w:rsid w:val="00A7689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har2">
    <w:name w:val="Char2"/>
    <w:basedOn w:val="Normal"/>
    <w:uiPriority w:val="99"/>
    <w:rsid w:val="007D0DB5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1</Pages>
  <Words>160</Words>
  <Characters>1109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</dc:title>
  <dc:subject/>
  <dc:creator>Szabóné Julcsi</dc:creator>
  <cp:keywords/>
  <dc:description/>
  <cp:lastModifiedBy>Kiss Ilona</cp:lastModifiedBy>
  <cp:revision>4</cp:revision>
  <cp:lastPrinted>2019-05-03T05:59:00Z</cp:lastPrinted>
  <dcterms:created xsi:type="dcterms:W3CDTF">2019-05-03T05:38:00Z</dcterms:created>
  <dcterms:modified xsi:type="dcterms:W3CDTF">2019-05-03T06:04:00Z</dcterms:modified>
</cp:coreProperties>
</file>