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           </w:t>
      </w: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Default="000606C2" w:rsidP="006F2865">
      <w:pPr>
        <w:pStyle w:val="PlainText"/>
        <w:rPr>
          <w:b/>
          <w:sz w:val="28"/>
          <w:szCs w:val="28"/>
        </w:rPr>
      </w:pPr>
    </w:p>
    <w:p w:rsidR="000606C2" w:rsidRPr="009D04BC" w:rsidRDefault="000606C2" w:rsidP="006F2865">
      <w:pPr>
        <w:pStyle w:val="PlainTex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D04BC">
        <w:rPr>
          <w:b/>
          <w:sz w:val="28"/>
          <w:szCs w:val="28"/>
        </w:rPr>
        <w:t>. számú melléklet a</w:t>
      </w:r>
      <w:r>
        <w:rPr>
          <w:b/>
          <w:sz w:val="28"/>
          <w:szCs w:val="28"/>
        </w:rPr>
        <w:t>z önkormányzat vagyonáról szóló</w:t>
      </w:r>
      <w:r w:rsidRPr="009D04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11/</w:t>
      </w:r>
      <w:r w:rsidRPr="009D04BC">
        <w:rPr>
          <w:b/>
          <w:sz w:val="28"/>
          <w:szCs w:val="28"/>
        </w:rPr>
        <w:t>2012 (VI</w:t>
      </w:r>
      <w:r>
        <w:rPr>
          <w:b/>
          <w:sz w:val="28"/>
          <w:szCs w:val="28"/>
        </w:rPr>
        <w:t>.13.</w:t>
      </w:r>
      <w:bookmarkStart w:id="0" w:name="_GoBack"/>
      <w:bookmarkEnd w:id="0"/>
      <w:r w:rsidRPr="009D04BC">
        <w:rPr>
          <w:b/>
          <w:sz w:val="28"/>
          <w:szCs w:val="28"/>
        </w:rPr>
        <w:t>) önkormányzati rendelethez</w:t>
      </w:r>
    </w:p>
    <w:p w:rsidR="000606C2" w:rsidRDefault="000606C2" w:rsidP="009A6BBC">
      <w:pPr>
        <w:pStyle w:val="PlainText"/>
        <w:rPr>
          <w:sz w:val="14"/>
          <w:szCs w:val="14"/>
        </w:rPr>
        <w:sectPr w:rsidR="000606C2" w:rsidSect="006F2865"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GYŐRÚJBARÁT                           Kataszteri napló                                                                                       12.06.07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Ingatlanvagyon-Kataszter              Forgalomképes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                                  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Naplós Település   Helyr.szám       I.jel Fkép Megnevezés           Utca+hsz                  Tel.ter(m2) Ön% Önk.tul(m2)     Bruttó(eFt)  Becs.(eFt)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------ ----------- ---------------- ----- ---- -------------------- ------------------------- ----------- --- ----------- --------------- -----------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266 Győrújbarát     82/   / /    00001   5  BEÉPÍTETLEN TERÜLET                                      7 100           7           5,000           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267 Győrújbarát     86/   / /    00001   5  BEÉPÍTETLEN TERÜLET                                     58 100          58          25,000          25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268 Győrújbarát     89/   / /    00001   5  BEÉPÍTETLEN TERÜLET                                     90 100          90          45,000          45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269 Győrújbarát     90/   / /    00001   5  BEÉPÍTETLEN TERÜLET                                     19 100          19           5,000           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270 Győrújbarát     91/   / /    00001   5  BEÉPÍTETLEN TERÜLET                                     43 100          43          20,000          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271 Győrújbarát     92/   / /    00001   5  BEÉPÍTETLEN TERÜLET                                    114 100         114          55,000          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272 Győrújbarát     99/   / /    00001   5  BEÉPÍTETLEN TERÜLET                                   3556 100        3556        1775,000        1775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365 Győrújbarát    055/  2/ /    00005   5  GYEP RÉT                                               253 100         253         100,000         100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367 Győrújbarát    055/  4/ /    00005   5  GYEP RÉT                                              1180 100        1180         480,000         480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196 Győrújbarát    067/  9/ /    00005   5  SZÁNTÓ                                                  58 100          58          25,000          25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197 Győrújbarát    067/ 16/ /    00005   5  SZÁNTÓ                                                  42 100          42          15,000          15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198 Győrújbarát    067/ 27/ /    00005   5  SZÁNTÓ                                                  32 100          32          10,000          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199 Győrújbarát    067/ 38/ /    00005   5  SZÁNTÓ                                                  54 100          54          20,000          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200 Győrújbarát    069/ 16/ /    00005   5  SZÁNTÓ                                                 132 100         132         520,000         520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201 Győrújbarát    069/ 47/ /    00005   5  SZÁNTÓ                                                 144 100         144         570,000         570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202 Győrújbarát    069/ 51/ /    00005   5  SZÁNTÓ                                                  56 100          56          20,000          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203 Győrújbarát    069/ 62/ /    00005   5  SZÁNTÓ                                                 105 100         105          40,000          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204 Győrújbarát    069/ 65/ /    00005   5  SZÁNTÓ                                                 207 100         207          85,000          85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205 Győrújbarát    069/ 70/ /    00005   5  SZÁNTÓ                                                 208 100         208          85,000          85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209 Győrújbarát    088/ 13/ /    00005   5  GYEP RÉT                                               491 100         491         190,000         190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210 Győrújbarát    099/  8/ /    00005   5  SZÁNTÓ                                                4050 100        4050        1620,000        1620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387 Győrújbarát    099/  9/ /    00005   5  SZÁNTÓ                                                3389 100        3389        1355,000        1355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273 Győrújbarát    105/   / /    00001   5  BEÉPÍTETLEN TERÜLET                                     34 100          34          15,000          15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274 Győrújbarát    106/   / /    00001   5  BEÉPÍTETLEN TERÜLET                                    794 100         794         400,000         400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275 Győrújbarát    221/  1/ /    00001   5  BEÉPÍTETLEN TERÜLET                                   1518 100        1518         655,000         655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276 Győrújbarát    252/   / /    00001   5  BEÉPÍTETLEN TERÜLET                                     51 100          51          25,000          25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280 Győrújbarát    563/  4/ /    00001   5  PINCE                                                   68 100          68          34,000          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281 Győrújbarát    563/  7/ /    00001   5  PINCE                                                   75 100          75          37,500          75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283 Győrújbarát    654/  3/ /    00001   5  BEÉPÍTETLEN TERÜLET                                   1126 100        1126         660,000         660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284 Győrújbarát    654/  4/ /    00001   5  BEÉPÍTETLEN TERÜLET                                   9429 100        9429        4710,000        4710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211 Győrújbarát   0139/   / /    00001   5  ANYAGGÖDÖR                                           53948 100       53948        3287,500        3300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212 Győrújbarát   0140/   / /    00005   5  SZÁNTÓ                                               12967 100       12967        5190,000        5190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213 Győrújbarát   0142/  1/ /    00005   5  GYEP LEGELŐ                                          25975 100       25975       10390,000       10390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214 Győrújbarát   0151/  3/ /    00005   5  SZÁNTÓ                                                2288 100        2288         915,000         915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215 Győrújbarát   0153/   / /    00005   5  SZÁNTÓ                                                2019 100        2019         760,000         810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501 Győrújbarát   0155/   / /    00001   5  BEÉPÍTETLEN TERÜLET                                   2263  25         570          85,380          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286 Győrújbarát   1511/  2/ /    00001   5  BEÉPÍTETLEN TERÜLET                                    574 100         574         285,000         285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294 Győrújbarát   1766/  6/ /    00001   5  BEÉPÍTETLEN TERÜLET                                    945 100         945         470,000         470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296 Győrújbarát   1975/   / /    00001   5  BEÉPÍTETLEN TERÜLET                                   1054 100        1054         525,000         525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297 Győrújbarát   1977/   / /    00001   5  BEÉPÍTETLEN TERÜLET                                   2642 100        2642        1320,000        1320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301 Győrújbarát   2047/  2/ /    00001   5  BEÉPÍTETLEN TERÜLET                                   5140 100        5140         255,000         255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302 Győrújbarát   2103/  4/ /    00001   5  BEÉPÍTETLEN TERÜLET                                   1246 100        1246         620,000         620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304 Győrújbarát   2148/   / /    00001   5  BEÉPÍTETLEN TERÜLET                                   1895 100        1895         950,000         950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72 Győrújbarát   2396/  1/ /    00001   5  BEÉPÍTETLEN TERÜLET                                    688 100         688         340,000         340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307 Győrújbarát   2465/   / /    00001   5  BEÉPÍTETLEN TERÜLET                                    360 100         360         180,000         180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308 Győrújbarát   2468/   / /    00001   5  BEÉPÍTETLEN TERÜLET                                   1490 100        1490        3000,000        3000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310 Győrújbarát   2534/  1/ /    00001   5  BEÉPÍTETLEN TERÜLET                                    114 100         114          55,000          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311 Győrújbarát   2534/  2/ /    00001   5  BEÉPÍTETLEN TERÜLET                                    297 100         297         150,000         150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312 Győrújbarát   2544/  2/ /    00001   5  BEÉPÍTETLEN TERÜLET                                    629 100         629         250,000         250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313 Győrújbarát   2676/  1/ /    00001   5  BEÉPÍTETLEN TERÜLET                                    452 100         452         230,000         230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314 Győrújbarát   2676/  4/ /    00001   5  BEÉPÍTETLEN TERÜLET                                    599 100         599         300,000         300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317 Győrújbarát   2816/   / /    00001   5  BEÉPÍTETLEN TERÜLET                                    427 100         427         860,000         860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318 Győrújbarát   2819/   / /    00001   5  BEÉPÍTETLEN TERÜLET                                    522 100         522        1040,000        1040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496 Győrújbarát   2824/  6/ /    00001   5  TAKARÉK, POSTA TERÜL                                  1258 100        1258        1499,404        1500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319 Győrújbarát   2827/   / /    00001   5  BEÉPÍTETLEN TERÜLET                                   3503 100        3503        1750,000        1750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320 Győrújbarát   2828/  1/ /    00001   5  BEÉPÍTETLEN TERÜLET                                   3892 100        3892        1900,000        1900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321 Győrújbarát   2829/   / /    00001   5  BEÉPÍTETLEN TERÜLET                                   2174 100        2174        1100,000        1100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322 Győrújbarát   2830/   / /    00001   5  BEÉPÍTETLEN TERÜLET                                   2531 100        2531        1260,000        1260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327 Győrújbarát   3240/  1/ /    00001   5  BEÉPÍTETLEN TERÜLET                                   2957 100        2957        1500,000        1500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329 Győrújbarát   3247/   / /    00001   5  BEÉPÍTETLEN TERÜLET                                    481 100         481         240,000         240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332 Győrújbarát   3274/  8/ /    00001   5  BEÉPÍTETLEN TERÜLET                                   2050 100        2050        1030,000        1030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337 Győrújbarát   3274/ 63/ /    00001   5  BEÉPÍTETLEN TERÜLET                                   1798 100        1798         900,000         900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339 Győrújbarát   3274/ 75/ /    00001   5  BEÉPÍTETLEN TERÜLET                                   1255 100        1255         660,000         660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341 Győrújbarát   3274/ 99/ /    00001   5  BEÉPÍTETLEN TERÜLET                                   1512 100        1512         750,000         750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342 Győrújbarát   3274/101/ /    00001   5  BEÉPÍTETLEN TERÜLET                                   1085  65         705         350,000         350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499 Győrújbarát   3290/   / /    00001   5  LAKÓTELEK            VERES P. U. 32.                  1950 100        1950       21006,600       21000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217 Győrújbarát   3404/   / /    00005   5  SZÁNTÓ                                                2545 100        2545        1000,000        1000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437 Győrújbarát   3414/   / /    00005   5  KERT                                                  1252 100        1252         500,000         500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438 Győrújbarát   3416/   / /    00005   5  SZÁNTÓ                                                2359 100        2359         930,000         930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441 Győrújbarát   3440/   / /    00005   5  SZÁNTÓ                                                6225 100        6225        2490,000        2490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442 Győrújbarát   3441/   / /    00005   5  SZÁNTÓ                                                2699 100        2699        1080,000        1080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218 Győrújbarát   3456/   / /    00005   5  SZÁNTÓ                                                3977 100        3977        1600,000        1600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445 Győrújbarát   3478/   / /    00005   5  SZÁNTÓ                                                5683 100        5683        2275,000        2275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219 Győrújbarát   3629/   / /    00005   5  SZÁNTÓ                                                1638 100        1638         655,000         655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220 Győrújbarát   3630/   / /    00005   5  KERT                                                  1396 100        1396         560,000         560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221 Győrújbarát   3639/   / /    00005   5  SZÁNTÓ                                                2458 100        2458         980,000         980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222 Győrújbarát   3641/   / /    00005   5  SZÁNTÓ                                                2944 100        2944        1180,000        1180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223 Győrújbarát   3676/  9/ /    00005   5  GYEP LEGELŐ                                          11930 100       11930        4700,000        4700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448 Győrújbarát   3682/  3/ /    00001   5  BEÉPÍTETLEN TERÜLET                                   1020 100        1020        1500,000        1500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144 Győrújbarát   3714/   / /    00005   5  SZÁNTÓ                                                2820 100        2820         560,000         560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148 Győrújbarát   3750/  1/ /    00001   5  PINCE                                                   62 100          62          31,000          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451 Győrújbarát   3750/  2/ /    00001   5  PINCE                                                   75 100          75          37,500          75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452 Győrújbarát   3750/  3/ /    00001   5  PINCE                                                   81 100          81          40,500          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455 Győrújbarát   3750/  8/ /    00001   5  PINCE                                                   47 100          47          23,500          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456 Győrújbarát   3750/  9/ /    00001   5  PINCE                                                   36 100          36          18,000          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457 Győrújbarát   3750/ 10/ /    00001   5  PINCE                                                   30 100          30          15,000          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458 Győrújbarát   3750/ 11/ /    00001   5  ÉPÜLET                                                  48 100          48          50,000          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459 Győrújbarát   3750/ 12/ /    00005   5  GYEP                                                 12825 100       12825        5130,000        5130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460 Győrújbarát   3882/   / /    00005   5  GYEP LEGELŐ                                           1492 100        1492         600,000         600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461 Győrújbarát   3886/   / /    00005   5  GYEP LEGELŐ                                           3883 100        3883        1550,000        1550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462 Győrújbarát   3913/   / /    00005   5  GYEP                                                  2705 100        2705        1080,000        1080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227 Győrújbarát   3921/  3/ /    00005   5  SZÁNTÓ                                                1529 100        1529         610,000         610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228 Győrújbarát   3922/   / /    00005   5  ERDŐ                                                   750 100         750         300,000         300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229 Győrújbarát   3923/   / /    00005   5  ERDŐ                                                  1583 100        1583         630,000         630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230 Győrújbarát   3967/   / /    00005   5  GYEP                                                  2111 100        2111         845,000         845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231 Győrújbarát   3969/   / /    00005   5  GYEP                                                  1960 100        1960         780,000         780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232 Győrújbarát   3987/  1/ /    00005   5  GYEP                                                   221 100         221          90,000          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465 Győrújbarát   4048/  2/ /    00005   5  GYEP                                                  9740   7         662         260,000         260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233 Győrújbarát   4076/   / /    00005   5  SZÁNTÓ                                                4496 100        4496        1800,000        1800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234 Győrújbarát   4084/   / /    00005   5  KERT                                                   180 100         180          70,000          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235 Győrújbarát   4117/  3/ /    00005   5  GYEP                                                  2375 100        2375         950,000         950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236 Győrújbarát   4135/  2/ /    00005   5  GYEP                                                  5732 100        5732        2290,000        2290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468 Győrújbarát   4148/   / /    00005   5  SZŐLŐ                                                 8531 100        8531        3410,000        3410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470 Győrújbarát   4188/   / /    00005   5  KERT                                                  1378 100        1378         550,000         550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471 Győrújbarát   4194/   / /    00005   5  SZÁNTÓ                                                5189  37        1925         770,000         770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237 Győrújbarát   4204/   / /    00005   5  GYEP                                                  2127 100        2127         850,000         850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238 Győrújbarát   4209/   / /    00005   5  GYEP                                                  2888 100        2888        1155,000        1155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239 Győrújbarát   4215/   / /    00005   5  GYEP                                                  2023 100        2023         810,000         810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240 Győrújbarát   4270/   / /    00005   5  ERDŐ                                                  1395 100        1395         560,000         560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241 Győrújbarát   4331/   / /    00005   5  SZÁNTÓ                                                2567 100        2567        1025,000        1025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176 Győrújbarát   4333/  3/ /    00005   5  GYEP                                                 12930 100       12930        5170,000        5170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242 Győrújbarát   4335/   / /    00005   5  GYEP LEGELŐ                                           6600 100        6600        2640,000        2640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243 Győrújbarát   4343/   / /    00005   5  KERT                                                  2020 100        2020         810,000         810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475 Győrújbarát   4344/   / /    00005   5  GYEP LEGELŐ                                           4797 100        4797        1920,000        1920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244 Győrújbarát   4346/   / /    00005   5  GYEP LEGELŐ                                           4132 100        4132        1650,000        1650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476 Győrújbarát   4350/   / /    00005   5  GYEP LEGELŐ                                           2529 100        2529        1013,000        1013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477 Győrújbarát   4353/   / /    00005   5  ERDŐ                                                  1151 100        1151         460,000         460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478 Győrújbarát   4354/   / /    00005   5  ERDŐ                                                  4229 100        4229        1690,000        1690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245 Győrújbarát   4359/   / /    00005   5  ERDŐ                                                  2078 100        2078         830,000         830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246 Győrújbarát   4360/  1/ /    00005   5  SZÁNTÓ                                                5451 100        5451        2180,000        2180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247 Győrújbarát   4387/   / /    00005   5  ERDŐ                                                  1923 100        1923         770,000         770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498 Győrújbarát   4582/   / /    00001   5  BEÉPÍTETLEN TERÜLET                                   1800 100        1800        4000,000        4000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                                                                                          Tel.ter(m2)     Önk.tul(m2)     Bruttó(eFt)  Becs.(eFt)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------ ----------- ---------------- ----- ---- -------------------- ------------------------- ----------- --- ----------- --------------- -----------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Összesen (122 darab): (Forgalomképes):                                                             349008          334594      148478,884      148783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GYŐRÚJBARÁT                           Kataszteri napló                                                                                       12.06.07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Ingatlanvagyon-Kataszter              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                                  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 xml:space="preserve">                                                                                              Tel.ter(m2)     Önk.tul(m2)     Bruttó(eFt)  Becs.(eFt)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------ ----------- ---------------- ----- ---- -------------------- ------------------------- ----------- --- ----------- --------------- -----------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MindÖsszesen (470 darab):                                                                         1718784         1704370     2888054,456     3003174</w:t>
      </w:r>
    </w:p>
    <w:p w:rsidR="000606C2" w:rsidRPr="000D6FF7" w:rsidRDefault="000606C2" w:rsidP="009A6BBC">
      <w:pPr>
        <w:pStyle w:val="PlainText"/>
        <w:rPr>
          <w:sz w:val="14"/>
          <w:szCs w:val="14"/>
        </w:rPr>
      </w:pPr>
      <w:r w:rsidRPr="000D6FF7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sectPr w:rsidR="000606C2" w:rsidRPr="000D6FF7" w:rsidSect="000D6FF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BBC"/>
    <w:rsid w:val="000606C2"/>
    <w:rsid w:val="000B389E"/>
    <w:rsid w:val="000D6FF7"/>
    <w:rsid w:val="00127744"/>
    <w:rsid w:val="001438C4"/>
    <w:rsid w:val="00187941"/>
    <w:rsid w:val="001F3B3B"/>
    <w:rsid w:val="00425348"/>
    <w:rsid w:val="004D2AC9"/>
    <w:rsid w:val="006C57C6"/>
    <w:rsid w:val="006F2865"/>
    <w:rsid w:val="00715443"/>
    <w:rsid w:val="007503A1"/>
    <w:rsid w:val="007655BE"/>
    <w:rsid w:val="00912AB8"/>
    <w:rsid w:val="009A6BBC"/>
    <w:rsid w:val="009D04BC"/>
    <w:rsid w:val="00B031CD"/>
    <w:rsid w:val="00BD5986"/>
    <w:rsid w:val="00C27750"/>
    <w:rsid w:val="00E0309E"/>
    <w:rsid w:val="00F52202"/>
    <w:rsid w:val="00FD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9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A6BB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031C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2620</Words>
  <Characters>18083</Characters>
  <Application>Microsoft Office Outlook</Application>
  <DocSecurity>0</DocSecurity>
  <Lines>0</Lines>
  <Paragraphs>0</Paragraphs>
  <ScaleCrop>false</ScaleCrop>
  <Company>pmbarati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Önkormányzat</cp:lastModifiedBy>
  <cp:revision>3</cp:revision>
  <cp:lastPrinted>2012-06-12T07:48:00Z</cp:lastPrinted>
  <dcterms:created xsi:type="dcterms:W3CDTF">2012-06-07T13:07:00Z</dcterms:created>
  <dcterms:modified xsi:type="dcterms:W3CDTF">2012-06-12T07:48:00Z</dcterms:modified>
</cp:coreProperties>
</file>