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8B" w:rsidRPr="00437F00" w:rsidRDefault="007E1B8B" w:rsidP="00275D09">
      <w:pPr>
        <w:jc w:val="both"/>
        <w:rPr>
          <w:rFonts w:ascii="Cambria" w:hAnsi="Cambria" w:cs="Cambria"/>
          <w:i/>
          <w:iCs/>
          <w:sz w:val="24"/>
          <w:szCs w:val="24"/>
        </w:rPr>
      </w:pPr>
    </w:p>
    <w:p w:rsidR="007E1B8B" w:rsidRPr="004D15B9" w:rsidRDefault="007E1B8B" w:rsidP="00575397">
      <w:pPr>
        <w:jc w:val="center"/>
        <w:rPr>
          <w:b/>
          <w:bCs/>
          <w:sz w:val="23"/>
          <w:szCs w:val="23"/>
        </w:rPr>
      </w:pPr>
    </w:p>
    <w:p w:rsidR="007E1B8B" w:rsidRPr="004D15B9" w:rsidRDefault="007E1B8B" w:rsidP="00575397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Felsőgagy</w:t>
      </w:r>
      <w:r w:rsidRPr="004D15B9">
        <w:rPr>
          <w:b/>
          <w:bCs/>
          <w:sz w:val="23"/>
          <w:szCs w:val="23"/>
        </w:rPr>
        <w:t xml:space="preserve"> Község Önkormányzat képviselő-testületének</w:t>
      </w:r>
    </w:p>
    <w:p w:rsidR="007E1B8B" w:rsidRPr="004D15B9" w:rsidRDefault="007E1B8B" w:rsidP="00575397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12</w:t>
      </w:r>
      <w:r w:rsidRPr="004D15B9">
        <w:rPr>
          <w:b/>
          <w:bCs/>
          <w:sz w:val="23"/>
          <w:szCs w:val="23"/>
        </w:rPr>
        <w:t>/2015. (X</w:t>
      </w:r>
      <w:r>
        <w:rPr>
          <w:b/>
          <w:bCs/>
          <w:sz w:val="23"/>
          <w:szCs w:val="23"/>
        </w:rPr>
        <w:t>I</w:t>
      </w:r>
      <w:r w:rsidRPr="004D15B9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>05</w:t>
      </w:r>
      <w:r w:rsidRPr="004D15B9">
        <w:rPr>
          <w:b/>
          <w:bCs/>
          <w:sz w:val="23"/>
          <w:szCs w:val="23"/>
        </w:rPr>
        <w:t xml:space="preserve">.) önkormányzati rendelete </w:t>
      </w:r>
    </w:p>
    <w:p w:rsidR="007E1B8B" w:rsidRPr="004D15B9" w:rsidRDefault="007E1B8B" w:rsidP="00575397">
      <w:pPr>
        <w:pStyle w:val="Heading4"/>
        <w:rPr>
          <w:sz w:val="23"/>
          <w:szCs w:val="23"/>
        </w:rPr>
      </w:pPr>
    </w:p>
    <w:p w:rsidR="007E1B8B" w:rsidRPr="004D15B9" w:rsidRDefault="007E1B8B" w:rsidP="00575397">
      <w:pPr>
        <w:pStyle w:val="Heading4"/>
        <w:rPr>
          <w:sz w:val="23"/>
          <w:szCs w:val="23"/>
        </w:rPr>
      </w:pPr>
      <w:r>
        <w:rPr>
          <w:sz w:val="23"/>
          <w:szCs w:val="23"/>
        </w:rPr>
        <w:t>a családsegí</w:t>
      </w:r>
      <w:r w:rsidRPr="004D15B9">
        <w:rPr>
          <w:sz w:val="23"/>
          <w:szCs w:val="23"/>
        </w:rPr>
        <w:t>tés és a gyermekjóléti szolgáltatás ellátásáról</w:t>
      </w:r>
    </w:p>
    <w:p w:rsidR="007E1B8B" w:rsidRPr="004D15B9" w:rsidRDefault="007E1B8B" w:rsidP="00575397">
      <w:pPr>
        <w:jc w:val="center"/>
        <w:rPr>
          <w:b/>
          <w:bCs/>
          <w:sz w:val="23"/>
          <w:szCs w:val="23"/>
        </w:rPr>
      </w:pPr>
      <w:r w:rsidRPr="004D15B9">
        <w:rPr>
          <w:b/>
          <w:bCs/>
          <w:sz w:val="23"/>
          <w:szCs w:val="23"/>
        </w:rPr>
        <w:t xml:space="preserve"> </w:t>
      </w:r>
    </w:p>
    <w:p w:rsidR="007E1B8B" w:rsidRPr="004D15B9" w:rsidRDefault="007E1B8B" w:rsidP="00575397">
      <w:pPr>
        <w:jc w:val="center"/>
        <w:rPr>
          <w:sz w:val="23"/>
          <w:szCs w:val="23"/>
        </w:rPr>
      </w:pPr>
    </w:p>
    <w:p w:rsidR="007E1B8B" w:rsidRPr="004D15B9" w:rsidRDefault="007E1B8B" w:rsidP="00575397">
      <w:pPr>
        <w:jc w:val="center"/>
        <w:rPr>
          <w:sz w:val="23"/>
          <w:szCs w:val="23"/>
        </w:rPr>
      </w:pPr>
    </w:p>
    <w:p w:rsidR="007E1B8B" w:rsidRPr="004D15B9" w:rsidRDefault="007E1B8B" w:rsidP="004D15B9">
      <w:pPr>
        <w:pStyle w:val="BodyText"/>
        <w:tabs>
          <w:tab w:val="left" w:leader="dot" w:pos="2552"/>
        </w:tabs>
        <w:rPr>
          <w:sz w:val="23"/>
          <w:szCs w:val="23"/>
        </w:rPr>
      </w:pPr>
      <w:r>
        <w:rPr>
          <w:sz w:val="23"/>
          <w:szCs w:val="23"/>
        </w:rPr>
        <w:t>Felsőgagy</w:t>
      </w:r>
      <w:r w:rsidRPr="004D15B9">
        <w:rPr>
          <w:sz w:val="23"/>
          <w:szCs w:val="23"/>
        </w:rPr>
        <w:t xml:space="preserve"> Község Önkormányzat képviselő-testülete a Magyarország Alaptörvénye 32. cikk (2) bekezdésében, valamint a szociális igazgatásról és szociális ellátásokról szóló 1993. évi III. törvényben, valamint a gyermekek védelméről és a gyámügyi igazgatásról szóló 1997. évi XXXI. törvényben kapott felhatalmazás alapján a következőket rendeli el:</w:t>
      </w:r>
    </w:p>
    <w:p w:rsidR="007E1B8B" w:rsidRPr="004D15B9" w:rsidRDefault="007E1B8B" w:rsidP="005C3A16">
      <w:pPr>
        <w:rPr>
          <w:sz w:val="23"/>
          <w:szCs w:val="23"/>
        </w:rPr>
      </w:pPr>
    </w:p>
    <w:p w:rsidR="007E1B8B" w:rsidRPr="004D15B9" w:rsidRDefault="007E1B8B" w:rsidP="005C3A16">
      <w:pPr>
        <w:rPr>
          <w:sz w:val="23"/>
          <w:szCs w:val="23"/>
        </w:rPr>
      </w:pPr>
    </w:p>
    <w:p w:rsidR="007E1B8B" w:rsidRPr="004D15B9" w:rsidRDefault="007E1B8B">
      <w:pPr>
        <w:rPr>
          <w:sz w:val="23"/>
          <w:szCs w:val="23"/>
        </w:rPr>
      </w:pPr>
    </w:p>
    <w:p w:rsidR="007E1B8B" w:rsidRPr="00717513" w:rsidRDefault="007E1B8B" w:rsidP="005C3A16">
      <w:pPr>
        <w:jc w:val="center"/>
        <w:rPr>
          <w:b/>
          <w:bCs/>
          <w:sz w:val="23"/>
          <w:szCs w:val="23"/>
        </w:rPr>
      </w:pPr>
      <w:r w:rsidRPr="00717513">
        <w:rPr>
          <w:b/>
          <w:bCs/>
          <w:sz w:val="23"/>
          <w:szCs w:val="23"/>
        </w:rPr>
        <w:t>1. §</w:t>
      </w:r>
    </w:p>
    <w:p w:rsidR="007E1B8B" w:rsidRPr="004D15B9" w:rsidRDefault="007E1B8B">
      <w:pPr>
        <w:rPr>
          <w:sz w:val="23"/>
          <w:szCs w:val="23"/>
        </w:rPr>
      </w:pPr>
    </w:p>
    <w:p w:rsidR="007E1B8B" w:rsidRPr="004D15B9" w:rsidRDefault="007E1B8B" w:rsidP="002E345F">
      <w:pPr>
        <w:jc w:val="both"/>
        <w:rPr>
          <w:sz w:val="23"/>
          <w:szCs w:val="23"/>
        </w:rPr>
      </w:pPr>
      <w:r w:rsidRPr="004D15B9">
        <w:rPr>
          <w:i/>
          <w:iCs/>
          <w:sz w:val="23"/>
          <w:szCs w:val="23"/>
        </w:rPr>
        <w:t xml:space="preserve"> (1) </w:t>
      </w:r>
      <w:r w:rsidRPr="004D15B9">
        <w:rPr>
          <w:sz w:val="23"/>
          <w:szCs w:val="23"/>
        </w:rPr>
        <w:t xml:space="preserve">2016. január 1-jétől az önkormányzat a családsegítés körébe tartozó feladatok ellátására nem köteles. </w:t>
      </w:r>
    </w:p>
    <w:p w:rsidR="007E1B8B" w:rsidRPr="004D15B9" w:rsidRDefault="007E1B8B" w:rsidP="002E345F">
      <w:pPr>
        <w:jc w:val="both"/>
        <w:rPr>
          <w:sz w:val="23"/>
          <w:szCs w:val="23"/>
        </w:rPr>
      </w:pPr>
      <w:r w:rsidRPr="004D15B9">
        <w:rPr>
          <w:sz w:val="23"/>
          <w:szCs w:val="23"/>
        </w:rPr>
        <w:t>Az önkormányzat feladata a családsegítés ellátáshoz való hozzájutás szervezése és közvetítése.</w:t>
      </w:r>
    </w:p>
    <w:p w:rsidR="007E1B8B" w:rsidRPr="004D15B9" w:rsidRDefault="007E1B8B" w:rsidP="002E345F">
      <w:pPr>
        <w:jc w:val="both"/>
        <w:rPr>
          <w:sz w:val="23"/>
          <w:szCs w:val="23"/>
        </w:rPr>
      </w:pPr>
    </w:p>
    <w:p w:rsidR="007E1B8B" w:rsidRPr="004D15B9" w:rsidRDefault="007E1B8B" w:rsidP="002E345F">
      <w:pPr>
        <w:jc w:val="both"/>
        <w:rPr>
          <w:sz w:val="23"/>
          <w:szCs w:val="23"/>
        </w:rPr>
      </w:pPr>
      <w:r w:rsidRPr="004D15B9">
        <w:rPr>
          <w:sz w:val="23"/>
          <w:szCs w:val="23"/>
        </w:rPr>
        <w:t>(2) Az ellátást biztosító szolgáltató - a családsegítés és gyermekjóléti szolgáltatást is ellátó –</w:t>
      </w:r>
    </w:p>
    <w:p w:rsidR="007E1B8B" w:rsidRPr="004D15B9" w:rsidRDefault="007E1B8B" w:rsidP="002E345F">
      <w:pPr>
        <w:jc w:val="both"/>
        <w:rPr>
          <w:sz w:val="23"/>
          <w:szCs w:val="23"/>
        </w:rPr>
      </w:pPr>
    </w:p>
    <w:p w:rsidR="007E1B8B" w:rsidRPr="004D15B9" w:rsidRDefault="007E1B8B" w:rsidP="002E345F">
      <w:pPr>
        <w:ind w:firstLine="708"/>
        <w:jc w:val="both"/>
        <w:rPr>
          <w:sz w:val="23"/>
          <w:szCs w:val="23"/>
        </w:rPr>
      </w:pPr>
      <w:r w:rsidRPr="004D15B9">
        <w:rPr>
          <w:sz w:val="23"/>
          <w:szCs w:val="23"/>
        </w:rPr>
        <w:t>neve : Krasznokvajdai Családsegítő és Gyermekjóléti Szolgálat</w:t>
      </w:r>
    </w:p>
    <w:p w:rsidR="007E1B8B" w:rsidRPr="004D15B9" w:rsidRDefault="007E1B8B" w:rsidP="002E345F">
      <w:pPr>
        <w:ind w:firstLine="708"/>
        <w:jc w:val="both"/>
        <w:rPr>
          <w:sz w:val="23"/>
          <w:szCs w:val="23"/>
        </w:rPr>
      </w:pPr>
      <w:r w:rsidRPr="004D15B9">
        <w:rPr>
          <w:sz w:val="23"/>
          <w:szCs w:val="23"/>
        </w:rPr>
        <w:t>címe: 3821. Krasznokvajda, Kastély köz 1.</w:t>
      </w:r>
      <w:r>
        <w:rPr>
          <w:sz w:val="23"/>
          <w:szCs w:val="23"/>
        </w:rPr>
        <w:t xml:space="preserve"> </w:t>
      </w:r>
      <w:r w:rsidRPr="004D15B9">
        <w:rPr>
          <w:sz w:val="23"/>
          <w:szCs w:val="23"/>
        </w:rPr>
        <w:t>szám</w:t>
      </w:r>
    </w:p>
    <w:p w:rsidR="007E1B8B" w:rsidRPr="004D15B9" w:rsidRDefault="007E1B8B" w:rsidP="002E345F">
      <w:pPr>
        <w:jc w:val="both"/>
        <w:rPr>
          <w:sz w:val="23"/>
          <w:szCs w:val="23"/>
        </w:rPr>
      </w:pPr>
    </w:p>
    <w:p w:rsidR="007E1B8B" w:rsidRPr="004D15B9" w:rsidRDefault="007E1B8B" w:rsidP="002E345F">
      <w:pPr>
        <w:jc w:val="both"/>
        <w:rPr>
          <w:sz w:val="23"/>
          <w:szCs w:val="23"/>
        </w:rPr>
      </w:pPr>
      <w:r w:rsidRPr="004D15B9">
        <w:rPr>
          <w:sz w:val="23"/>
          <w:szCs w:val="23"/>
        </w:rPr>
        <w:t xml:space="preserve">(3) Az (2) bekezdés szerinti szolgáltató a családsegítés keretében az önkormányzat lakosai számára is ellátja a szociális igazgatásról és szociális ellátásokról szóló 1993. évi III. törvény - a 2015. évi CXXXIII. törvénnyel módosított - 64. § -a (4) bekezdés szerinti feladatokat. </w:t>
      </w:r>
    </w:p>
    <w:p w:rsidR="007E1B8B" w:rsidRPr="004D15B9" w:rsidRDefault="007E1B8B" w:rsidP="002E345F">
      <w:pPr>
        <w:jc w:val="both"/>
        <w:rPr>
          <w:sz w:val="23"/>
          <w:szCs w:val="23"/>
        </w:rPr>
      </w:pPr>
    </w:p>
    <w:p w:rsidR="007E1B8B" w:rsidRPr="004D15B9" w:rsidRDefault="007E1B8B" w:rsidP="002E345F">
      <w:pPr>
        <w:jc w:val="both"/>
        <w:rPr>
          <w:sz w:val="23"/>
          <w:szCs w:val="23"/>
        </w:rPr>
      </w:pPr>
      <w:r w:rsidRPr="004D15B9">
        <w:rPr>
          <w:sz w:val="23"/>
          <w:szCs w:val="23"/>
        </w:rPr>
        <w:t>(4) Az önkormányzat a (3) bekezdés szerinti ellátáshoz való hozzájutás érdekében az alábbi szervezési és közvetítési feladatokat látja el:</w:t>
      </w:r>
    </w:p>
    <w:p w:rsidR="007E1B8B" w:rsidRPr="004D15B9" w:rsidRDefault="007E1B8B" w:rsidP="00437F00">
      <w:pPr>
        <w:ind w:left="539"/>
        <w:rPr>
          <w:sz w:val="23"/>
          <w:szCs w:val="23"/>
        </w:rPr>
      </w:pPr>
      <w:r w:rsidRPr="004D15B9">
        <w:rPr>
          <w:sz w:val="23"/>
          <w:szCs w:val="23"/>
        </w:rPr>
        <w:t xml:space="preserve">a) tájékoztatja a lakosságot a szolgáltató nevéről, címéről, elérhetőségéről, </w:t>
      </w:r>
    </w:p>
    <w:p w:rsidR="007E1B8B" w:rsidRPr="004D15B9" w:rsidRDefault="007E1B8B" w:rsidP="00437F00">
      <w:pPr>
        <w:ind w:left="539"/>
        <w:rPr>
          <w:sz w:val="23"/>
          <w:szCs w:val="23"/>
        </w:rPr>
      </w:pPr>
    </w:p>
    <w:p w:rsidR="007E1B8B" w:rsidRPr="004D15B9" w:rsidRDefault="007E1B8B" w:rsidP="00437F00">
      <w:pPr>
        <w:ind w:left="539"/>
        <w:rPr>
          <w:sz w:val="23"/>
          <w:szCs w:val="23"/>
        </w:rPr>
      </w:pPr>
    </w:p>
    <w:p w:rsidR="007E1B8B" w:rsidRPr="00717513" w:rsidRDefault="007E1B8B" w:rsidP="005C3A16">
      <w:pPr>
        <w:jc w:val="center"/>
        <w:rPr>
          <w:b/>
          <w:bCs/>
          <w:sz w:val="23"/>
          <w:szCs w:val="23"/>
        </w:rPr>
      </w:pPr>
      <w:r w:rsidRPr="00717513">
        <w:rPr>
          <w:b/>
          <w:bCs/>
          <w:sz w:val="23"/>
          <w:szCs w:val="23"/>
        </w:rPr>
        <w:t>2. §</w:t>
      </w:r>
    </w:p>
    <w:p w:rsidR="007E1B8B" w:rsidRPr="004D15B9" w:rsidRDefault="007E1B8B">
      <w:pPr>
        <w:rPr>
          <w:i/>
          <w:iCs/>
          <w:sz w:val="23"/>
          <w:szCs w:val="23"/>
        </w:rPr>
      </w:pPr>
    </w:p>
    <w:p w:rsidR="007E1B8B" w:rsidRPr="004D15B9" w:rsidRDefault="007E1B8B">
      <w:pPr>
        <w:rPr>
          <w:i/>
          <w:iCs/>
          <w:sz w:val="23"/>
          <w:szCs w:val="23"/>
        </w:rPr>
      </w:pPr>
    </w:p>
    <w:p w:rsidR="007E1B8B" w:rsidRPr="004D15B9" w:rsidRDefault="007E1B8B" w:rsidP="0012614E">
      <w:pPr>
        <w:rPr>
          <w:sz w:val="23"/>
          <w:szCs w:val="23"/>
        </w:rPr>
      </w:pPr>
      <w:r w:rsidRPr="004D15B9">
        <w:rPr>
          <w:sz w:val="23"/>
          <w:szCs w:val="23"/>
        </w:rPr>
        <w:t>(1) 2016. január 1-jétől az önkormányzat a gyermekjóléti szolgálat körébe tartozó feladatainak ellátására nem köteles.</w:t>
      </w:r>
    </w:p>
    <w:p w:rsidR="007E1B8B" w:rsidRPr="004D15B9" w:rsidRDefault="007E1B8B" w:rsidP="00CB3F3B">
      <w:pPr>
        <w:rPr>
          <w:sz w:val="23"/>
          <w:szCs w:val="23"/>
        </w:rPr>
      </w:pPr>
      <w:r w:rsidRPr="004D15B9">
        <w:rPr>
          <w:sz w:val="23"/>
          <w:szCs w:val="23"/>
        </w:rPr>
        <w:t>Az önkormányzat feladata a gyermekjóléti ellátáshoz való hozzájutás szervezése és közvetítése.</w:t>
      </w:r>
    </w:p>
    <w:p w:rsidR="007E1B8B" w:rsidRPr="004D15B9" w:rsidRDefault="007E1B8B" w:rsidP="00CB3F3B">
      <w:pPr>
        <w:rPr>
          <w:sz w:val="23"/>
          <w:szCs w:val="23"/>
        </w:rPr>
      </w:pPr>
    </w:p>
    <w:p w:rsidR="007E1B8B" w:rsidRPr="004D15B9" w:rsidRDefault="007E1B8B" w:rsidP="00CB3F3B">
      <w:pPr>
        <w:rPr>
          <w:sz w:val="23"/>
          <w:szCs w:val="23"/>
        </w:rPr>
      </w:pPr>
    </w:p>
    <w:p w:rsidR="007E1B8B" w:rsidRPr="004D15B9" w:rsidRDefault="007E1B8B" w:rsidP="0012614E">
      <w:pPr>
        <w:rPr>
          <w:sz w:val="23"/>
          <w:szCs w:val="23"/>
        </w:rPr>
      </w:pPr>
    </w:p>
    <w:p w:rsidR="007E1B8B" w:rsidRPr="004D15B9" w:rsidRDefault="007E1B8B" w:rsidP="00CB3F3B">
      <w:pPr>
        <w:rPr>
          <w:sz w:val="23"/>
          <w:szCs w:val="23"/>
        </w:rPr>
      </w:pPr>
      <w:r w:rsidRPr="004D15B9">
        <w:rPr>
          <w:sz w:val="23"/>
          <w:szCs w:val="23"/>
        </w:rPr>
        <w:t>(2) Az ellátást biztosító szolgáltató - a családsegítés és gyermekjóléti szolgáltatást is ellátó -:</w:t>
      </w:r>
    </w:p>
    <w:p w:rsidR="007E1B8B" w:rsidRPr="004D15B9" w:rsidRDefault="007E1B8B" w:rsidP="005C3A16">
      <w:pPr>
        <w:ind w:firstLine="708"/>
        <w:jc w:val="both"/>
        <w:rPr>
          <w:sz w:val="23"/>
          <w:szCs w:val="23"/>
        </w:rPr>
      </w:pPr>
      <w:r w:rsidRPr="004D15B9">
        <w:rPr>
          <w:sz w:val="23"/>
          <w:szCs w:val="23"/>
        </w:rPr>
        <w:t>neve : Krasznokvajdai Családsegítő és Gyermekjóléti Szolgálat</w:t>
      </w:r>
    </w:p>
    <w:p w:rsidR="007E1B8B" w:rsidRPr="004D15B9" w:rsidRDefault="007E1B8B" w:rsidP="005C3A16">
      <w:pPr>
        <w:ind w:firstLine="708"/>
        <w:jc w:val="both"/>
        <w:rPr>
          <w:sz w:val="23"/>
          <w:szCs w:val="23"/>
        </w:rPr>
      </w:pPr>
      <w:r w:rsidRPr="004D15B9">
        <w:rPr>
          <w:sz w:val="23"/>
          <w:szCs w:val="23"/>
        </w:rPr>
        <w:t>címe: 3821. Krasznokvajda, Kastély köz 1. szám</w:t>
      </w:r>
    </w:p>
    <w:p w:rsidR="007E1B8B" w:rsidRPr="004D15B9" w:rsidRDefault="007E1B8B" w:rsidP="005C3A16">
      <w:pPr>
        <w:jc w:val="both"/>
        <w:rPr>
          <w:sz w:val="23"/>
          <w:szCs w:val="23"/>
        </w:rPr>
      </w:pPr>
    </w:p>
    <w:p w:rsidR="007E1B8B" w:rsidRPr="004D15B9" w:rsidRDefault="007E1B8B" w:rsidP="00CB3F3B">
      <w:pPr>
        <w:rPr>
          <w:sz w:val="23"/>
          <w:szCs w:val="23"/>
        </w:rPr>
      </w:pPr>
    </w:p>
    <w:p w:rsidR="007E1B8B" w:rsidRPr="004D15B9" w:rsidRDefault="007E1B8B">
      <w:pPr>
        <w:rPr>
          <w:sz w:val="23"/>
          <w:szCs w:val="23"/>
        </w:rPr>
      </w:pPr>
    </w:p>
    <w:p w:rsidR="007E1B8B" w:rsidRPr="004D15B9" w:rsidRDefault="007E1B8B" w:rsidP="006743EF">
      <w:pPr>
        <w:jc w:val="both"/>
        <w:rPr>
          <w:sz w:val="23"/>
          <w:szCs w:val="23"/>
        </w:rPr>
      </w:pPr>
      <w:r w:rsidRPr="004D15B9">
        <w:rPr>
          <w:sz w:val="23"/>
          <w:szCs w:val="23"/>
        </w:rPr>
        <w:t>(3) Az (1) bekezdés szerinti szolgáltató az önkormányzat lakosai számára is ellátja a gyermekek védelméről és a gyámügyi igazgatásról szóló 1997. évi XXXI. törvény - a 2015. évi CXXXIII. törvénnyel módosított - 40. §-ában meghatározott feladatokat. "</w:t>
      </w:r>
    </w:p>
    <w:p w:rsidR="007E1B8B" w:rsidRPr="004D15B9" w:rsidRDefault="007E1B8B">
      <w:pPr>
        <w:rPr>
          <w:sz w:val="23"/>
          <w:szCs w:val="23"/>
        </w:rPr>
      </w:pPr>
    </w:p>
    <w:p w:rsidR="007E1B8B" w:rsidRPr="004D15B9" w:rsidRDefault="007E1B8B" w:rsidP="00CB3F3B">
      <w:pPr>
        <w:rPr>
          <w:sz w:val="23"/>
          <w:szCs w:val="23"/>
        </w:rPr>
      </w:pPr>
      <w:r w:rsidRPr="004D15B9">
        <w:rPr>
          <w:sz w:val="23"/>
          <w:szCs w:val="23"/>
        </w:rPr>
        <w:t>(4) Az önkormányzat a (3) bekezdés szerinti ellátáshoz való hozzájutás érdekében az alábbi szervezési és közvetítési feladatokat látja el:</w:t>
      </w:r>
    </w:p>
    <w:p w:rsidR="007E1B8B" w:rsidRPr="004D15B9" w:rsidRDefault="007E1B8B" w:rsidP="00CB3F3B">
      <w:pPr>
        <w:rPr>
          <w:sz w:val="23"/>
          <w:szCs w:val="23"/>
        </w:rPr>
      </w:pPr>
      <w:r w:rsidRPr="004D15B9">
        <w:rPr>
          <w:sz w:val="23"/>
          <w:szCs w:val="23"/>
        </w:rPr>
        <w:t xml:space="preserve">a) tájékoztatja a lakosságot a szolgáltató nevéről, címéről, elérhetőségéről, </w:t>
      </w:r>
    </w:p>
    <w:p w:rsidR="007E1B8B" w:rsidRPr="004D15B9" w:rsidRDefault="007E1B8B">
      <w:pPr>
        <w:rPr>
          <w:sz w:val="23"/>
          <w:szCs w:val="23"/>
        </w:rPr>
      </w:pPr>
    </w:p>
    <w:p w:rsidR="007E1B8B" w:rsidRPr="004D15B9" w:rsidRDefault="007E1B8B">
      <w:pPr>
        <w:rPr>
          <w:sz w:val="23"/>
          <w:szCs w:val="23"/>
        </w:rPr>
      </w:pPr>
    </w:p>
    <w:p w:rsidR="007E1B8B" w:rsidRPr="004D15B9" w:rsidRDefault="007E1B8B" w:rsidP="00173F71">
      <w:pPr>
        <w:jc w:val="center"/>
        <w:rPr>
          <w:b/>
          <w:bCs/>
          <w:sz w:val="23"/>
          <w:szCs w:val="23"/>
        </w:rPr>
      </w:pPr>
      <w:r w:rsidRPr="004D15B9">
        <w:rPr>
          <w:b/>
          <w:bCs/>
          <w:sz w:val="23"/>
          <w:szCs w:val="23"/>
        </w:rPr>
        <w:t>3. Záró rendelkezések</w:t>
      </w:r>
    </w:p>
    <w:p w:rsidR="007E1B8B" w:rsidRPr="004D15B9" w:rsidRDefault="007E1B8B">
      <w:pPr>
        <w:rPr>
          <w:sz w:val="23"/>
          <w:szCs w:val="23"/>
        </w:rPr>
      </w:pPr>
    </w:p>
    <w:p w:rsidR="007E1B8B" w:rsidRPr="004D15B9" w:rsidRDefault="007E1B8B" w:rsidP="00173F71">
      <w:pPr>
        <w:rPr>
          <w:sz w:val="23"/>
          <w:szCs w:val="23"/>
        </w:rPr>
      </w:pPr>
      <w:r w:rsidRPr="004D15B9">
        <w:rPr>
          <w:sz w:val="23"/>
          <w:szCs w:val="23"/>
        </w:rPr>
        <w:t>1.§. Ez a rendelet a kihirdetését követő napon lép hatályba.</w:t>
      </w:r>
    </w:p>
    <w:p w:rsidR="007E1B8B" w:rsidRPr="004D15B9" w:rsidRDefault="007E1B8B">
      <w:pPr>
        <w:rPr>
          <w:sz w:val="23"/>
          <w:szCs w:val="23"/>
        </w:rPr>
      </w:pPr>
    </w:p>
    <w:p w:rsidR="007E1B8B" w:rsidRPr="004D15B9" w:rsidRDefault="007E1B8B">
      <w:pPr>
        <w:rPr>
          <w:sz w:val="23"/>
          <w:szCs w:val="23"/>
        </w:rPr>
      </w:pPr>
    </w:p>
    <w:p w:rsidR="007E1B8B" w:rsidRPr="004D15B9" w:rsidRDefault="007E1B8B" w:rsidP="004D15B9">
      <w:pPr>
        <w:pStyle w:val="Default"/>
        <w:ind w:left="4248" w:firstLine="708"/>
        <w:rPr>
          <w:i/>
          <w:iCs/>
          <w:sz w:val="23"/>
          <w:szCs w:val="23"/>
        </w:rPr>
      </w:pPr>
      <w:r w:rsidRPr="004D15B9">
        <w:rPr>
          <w:i/>
          <w:iCs/>
          <w:sz w:val="23"/>
          <w:szCs w:val="23"/>
        </w:rPr>
        <w:t>Mitró János jegyző megbízásából:</w:t>
      </w:r>
    </w:p>
    <w:p w:rsidR="007E1B8B" w:rsidRPr="004D15B9" w:rsidRDefault="007E1B8B" w:rsidP="004D15B9">
      <w:pPr>
        <w:pStyle w:val="Default"/>
        <w:rPr>
          <w:i/>
          <w:iCs/>
          <w:sz w:val="23"/>
          <w:szCs w:val="23"/>
        </w:rPr>
      </w:pPr>
    </w:p>
    <w:p w:rsidR="007E1B8B" w:rsidRPr="004D15B9" w:rsidRDefault="007E1B8B" w:rsidP="004D15B9">
      <w:pPr>
        <w:pStyle w:val="Default"/>
        <w:rPr>
          <w:i/>
          <w:iCs/>
          <w:sz w:val="23"/>
          <w:szCs w:val="23"/>
        </w:rPr>
      </w:pPr>
    </w:p>
    <w:p w:rsidR="007E1B8B" w:rsidRPr="004D15B9" w:rsidRDefault="007E1B8B" w:rsidP="004D15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Szabó Krisztián</w:t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  <w:t>Dr. Kerékgyártó Judit</w:t>
      </w:r>
    </w:p>
    <w:p w:rsidR="007E1B8B" w:rsidRPr="004D15B9" w:rsidRDefault="007E1B8B" w:rsidP="004D15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Pr="004D15B9">
        <w:rPr>
          <w:sz w:val="23"/>
          <w:szCs w:val="23"/>
        </w:rPr>
        <w:t xml:space="preserve">polgármester                                                                         </w:t>
      </w:r>
      <w:r>
        <w:rPr>
          <w:sz w:val="23"/>
          <w:szCs w:val="23"/>
        </w:rPr>
        <w:t xml:space="preserve">           </w:t>
      </w:r>
      <w:r w:rsidRPr="004D15B9">
        <w:rPr>
          <w:sz w:val="23"/>
          <w:szCs w:val="23"/>
        </w:rPr>
        <w:t xml:space="preserve">aljegyző </w:t>
      </w:r>
    </w:p>
    <w:p w:rsidR="007E1B8B" w:rsidRPr="004D15B9" w:rsidRDefault="007E1B8B" w:rsidP="004D15B9">
      <w:pPr>
        <w:pStyle w:val="Default"/>
        <w:rPr>
          <w:sz w:val="23"/>
          <w:szCs w:val="23"/>
        </w:rPr>
      </w:pPr>
    </w:p>
    <w:p w:rsidR="007E1B8B" w:rsidRPr="004D15B9" w:rsidRDefault="007E1B8B" w:rsidP="004D15B9">
      <w:pPr>
        <w:pStyle w:val="Default"/>
        <w:rPr>
          <w:sz w:val="23"/>
          <w:szCs w:val="23"/>
        </w:rPr>
      </w:pPr>
      <w:r w:rsidRPr="004D15B9">
        <w:rPr>
          <w:sz w:val="23"/>
          <w:szCs w:val="23"/>
        </w:rPr>
        <w:t>Záradék:</w:t>
      </w:r>
    </w:p>
    <w:p w:rsidR="007E1B8B" w:rsidRPr="004D15B9" w:rsidRDefault="007E1B8B" w:rsidP="004D15B9">
      <w:pPr>
        <w:pStyle w:val="Default"/>
        <w:rPr>
          <w:sz w:val="23"/>
          <w:szCs w:val="23"/>
        </w:rPr>
      </w:pPr>
    </w:p>
    <w:p w:rsidR="007E1B8B" w:rsidRPr="004D15B9" w:rsidRDefault="007E1B8B" w:rsidP="004D15B9">
      <w:pPr>
        <w:pStyle w:val="Default"/>
        <w:rPr>
          <w:sz w:val="23"/>
          <w:szCs w:val="23"/>
        </w:rPr>
      </w:pPr>
      <w:r w:rsidRPr="004D15B9">
        <w:rPr>
          <w:sz w:val="23"/>
          <w:szCs w:val="23"/>
        </w:rPr>
        <w:t xml:space="preserve">Kihirdetve: 2015. </w:t>
      </w:r>
      <w:r>
        <w:rPr>
          <w:sz w:val="23"/>
          <w:szCs w:val="23"/>
        </w:rPr>
        <w:t>november 5</w:t>
      </w:r>
      <w:r w:rsidRPr="004D15B9">
        <w:rPr>
          <w:sz w:val="23"/>
          <w:szCs w:val="23"/>
        </w:rPr>
        <w:t>.</w:t>
      </w:r>
    </w:p>
    <w:p w:rsidR="007E1B8B" w:rsidRPr="004D15B9" w:rsidRDefault="007E1B8B" w:rsidP="004D15B9">
      <w:pPr>
        <w:pStyle w:val="Default"/>
        <w:rPr>
          <w:sz w:val="23"/>
          <w:szCs w:val="23"/>
        </w:rPr>
      </w:pPr>
    </w:p>
    <w:p w:rsidR="007E1B8B" w:rsidRPr="004D15B9" w:rsidRDefault="007E1B8B" w:rsidP="004D15B9">
      <w:pPr>
        <w:pStyle w:val="Default"/>
        <w:rPr>
          <w:sz w:val="23"/>
          <w:szCs w:val="23"/>
        </w:rPr>
      </w:pP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  <w:t>Dr. Kerékgyártó Judit</w:t>
      </w:r>
    </w:p>
    <w:p w:rsidR="007E1B8B" w:rsidRPr="004D15B9" w:rsidRDefault="007E1B8B" w:rsidP="004D15B9">
      <w:pPr>
        <w:pStyle w:val="Default"/>
        <w:rPr>
          <w:sz w:val="23"/>
          <w:szCs w:val="23"/>
        </w:rPr>
      </w:pP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</w:r>
      <w:r w:rsidRPr="004D15B9">
        <w:rPr>
          <w:sz w:val="23"/>
          <w:szCs w:val="23"/>
        </w:rPr>
        <w:tab/>
        <w:t xml:space="preserve">         aljegyző</w:t>
      </w:r>
    </w:p>
    <w:p w:rsidR="007E1B8B" w:rsidRPr="004D15B9" w:rsidRDefault="007E1B8B">
      <w:pPr>
        <w:rPr>
          <w:sz w:val="23"/>
          <w:szCs w:val="23"/>
        </w:rPr>
      </w:pPr>
    </w:p>
    <w:p w:rsidR="007E1B8B" w:rsidRPr="004D15B9" w:rsidRDefault="007E1B8B">
      <w:pPr>
        <w:rPr>
          <w:sz w:val="23"/>
          <w:szCs w:val="23"/>
        </w:rPr>
      </w:pPr>
    </w:p>
    <w:sectPr w:rsidR="007E1B8B" w:rsidRPr="004D15B9" w:rsidSect="008E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397"/>
    <w:rsid w:val="00015E3A"/>
    <w:rsid w:val="000857C5"/>
    <w:rsid w:val="000E493D"/>
    <w:rsid w:val="000E5AA4"/>
    <w:rsid w:val="0012614E"/>
    <w:rsid w:val="001714F5"/>
    <w:rsid w:val="00173F71"/>
    <w:rsid w:val="001926EF"/>
    <w:rsid w:val="00266AC4"/>
    <w:rsid w:val="00275D09"/>
    <w:rsid w:val="002A04AB"/>
    <w:rsid w:val="002E345F"/>
    <w:rsid w:val="0032329E"/>
    <w:rsid w:val="003C7AE6"/>
    <w:rsid w:val="003D2358"/>
    <w:rsid w:val="0043607C"/>
    <w:rsid w:val="00437F00"/>
    <w:rsid w:val="00442F63"/>
    <w:rsid w:val="0045295C"/>
    <w:rsid w:val="004D15B9"/>
    <w:rsid w:val="005408D9"/>
    <w:rsid w:val="00575397"/>
    <w:rsid w:val="005834AD"/>
    <w:rsid w:val="005C3A16"/>
    <w:rsid w:val="005E635F"/>
    <w:rsid w:val="0063064F"/>
    <w:rsid w:val="006743EF"/>
    <w:rsid w:val="006C59CA"/>
    <w:rsid w:val="00717513"/>
    <w:rsid w:val="00717C31"/>
    <w:rsid w:val="00720948"/>
    <w:rsid w:val="00733E1A"/>
    <w:rsid w:val="00753D36"/>
    <w:rsid w:val="00766C8A"/>
    <w:rsid w:val="00790886"/>
    <w:rsid w:val="007A79BE"/>
    <w:rsid w:val="007B59F4"/>
    <w:rsid w:val="007B63BB"/>
    <w:rsid w:val="007E1B8B"/>
    <w:rsid w:val="007E24C0"/>
    <w:rsid w:val="00877128"/>
    <w:rsid w:val="008E6439"/>
    <w:rsid w:val="00965B39"/>
    <w:rsid w:val="00AB122F"/>
    <w:rsid w:val="00B12B74"/>
    <w:rsid w:val="00B43E50"/>
    <w:rsid w:val="00BD1B59"/>
    <w:rsid w:val="00BD4801"/>
    <w:rsid w:val="00C93FB8"/>
    <w:rsid w:val="00CA0135"/>
    <w:rsid w:val="00CB3F3B"/>
    <w:rsid w:val="00CF7A1B"/>
    <w:rsid w:val="00D03711"/>
    <w:rsid w:val="00DA7D00"/>
    <w:rsid w:val="00E02F0C"/>
    <w:rsid w:val="00E3106A"/>
    <w:rsid w:val="00E4386E"/>
    <w:rsid w:val="00E53A0E"/>
    <w:rsid w:val="00EB6488"/>
    <w:rsid w:val="00EC0738"/>
    <w:rsid w:val="00F2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97"/>
    <w:rPr>
      <w:rFonts w:eastAsia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0886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5397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0886"/>
    <w:rPr>
      <w:rFonts w:ascii="Cambria" w:hAnsi="Cambria" w:cs="Cambria"/>
      <w:b/>
      <w:bCs/>
      <w:color w:val="4F81BD"/>
      <w:sz w:val="26"/>
      <w:szCs w:val="26"/>
      <w:lang w:eastAsia="hu-H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75397"/>
    <w:rPr>
      <w:rFonts w:eastAsia="Times New Roman"/>
      <w:b/>
      <w:bCs/>
      <w:sz w:val="20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rsid w:val="00575397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75397"/>
    <w:rPr>
      <w:rFonts w:eastAsia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4D15B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345</Words>
  <Characters>2386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Felsőgagy Község Önkormányzat képviselő-testületének</dc:title>
  <dc:subject/>
  <dc:creator>Windows-felhasználó</dc:creator>
  <cp:keywords/>
  <dc:description/>
  <cp:lastModifiedBy>PMH Felsőgagy</cp:lastModifiedBy>
  <cp:revision>2</cp:revision>
  <cp:lastPrinted>2015-12-10T12:28:00Z</cp:lastPrinted>
  <dcterms:created xsi:type="dcterms:W3CDTF">2015-12-10T12:28:00Z</dcterms:created>
  <dcterms:modified xsi:type="dcterms:W3CDTF">2015-12-10T12:29:00Z</dcterms:modified>
</cp:coreProperties>
</file>