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34D85" w14:textId="77777777" w:rsidR="00F431A2" w:rsidRPr="00080762" w:rsidRDefault="00684D5A" w:rsidP="00D71FE1">
      <w:pPr>
        <w:pStyle w:val="01Rcme"/>
        <w:rPr>
          <w:sz w:val="20"/>
          <w:szCs w:val="20"/>
        </w:rPr>
      </w:pPr>
      <w:r w:rsidRPr="00080762">
        <w:rPr>
          <w:sz w:val="20"/>
          <w:szCs w:val="20"/>
        </w:rPr>
        <w:t>Báta</w:t>
      </w:r>
      <w:r w:rsidR="00F86218" w:rsidRPr="00080762">
        <w:rPr>
          <w:sz w:val="20"/>
          <w:szCs w:val="20"/>
        </w:rPr>
        <w:t xml:space="preserve"> </w:t>
      </w:r>
      <w:r w:rsidR="00E6402E" w:rsidRPr="00080762">
        <w:rPr>
          <w:sz w:val="20"/>
          <w:szCs w:val="20"/>
        </w:rPr>
        <w:t>Községi Önkormányzat Képviselő-testület</w:t>
      </w:r>
      <w:r w:rsidR="009D2E2E" w:rsidRPr="00080762">
        <w:rPr>
          <w:sz w:val="20"/>
          <w:szCs w:val="20"/>
        </w:rPr>
        <w:t>ének</w:t>
      </w:r>
      <w:r w:rsidR="00380CAE" w:rsidRPr="00080762">
        <w:rPr>
          <w:sz w:val="20"/>
          <w:szCs w:val="20"/>
        </w:rPr>
        <w:br/>
      </w:r>
      <w:r w:rsidR="00B5190A">
        <w:rPr>
          <w:sz w:val="20"/>
          <w:szCs w:val="20"/>
        </w:rPr>
        <w:t>9</w:t>
      </w:r>
      <w:r w:rsidR="002A3CA1" w:rsidRPr="00080762">
        <w:rPr>
          <w:sz w:val="20"/>
          <w:szCs w:val="20"/>
        </w:rPr>
        <w:t>/</w:t>
      </w:r>
      <w:r w:rsidR="00ED62D7">
        <w:rPr>
          <w:sz w:val="20"/>
          <w:szCs w:val="20"/>
        </w:rPr>
        <w:t>2020</w:t>
      </w:r>
      <w:r w:rsidR="00F431A2" w:rsidRPr="00080762">
        <w:rPr>
          <w:sz w:val="20"/>
          <w:szCs w:val="20"/>
        </w:rPr>
        <w:t>. (</w:t>
      </w:r>
      <w:r w:rsidR="00ED62D7">
        <w:rPr>
          <w:sz w:val="20"/>
          <w:szCs w:val="20"/>
        </w:rPr>
        <w:t>X. 29</w:t>
      </w:r>
      <w:r w:rsidR="006171D7">
        <w:rPr>
          <w:sz w:val="20"/>
          <w:szCs w:val="20"/>
        </w:rPr>
        <w:t>.</w:t>
      </w:r>
      <w:r w:rsidR="00F431A2" w:rsidRPr="00080762">
        <w:rPr>
          <w:sz w:val="20"/>
          <w:szCs w:val="20"/>
        </w:rPr>
        <w:t>)</w:t>
      </w:r>
      <w:r w:rsidR="009D2E2E" w:rsidRPr="00080762">
        <w:rPr>
          <w:sz w:val="20"/>
          <w:szCs w:val="20"/>
        </w:rPr>
        <w:t xml:space="preserve"> önkormányzati </w:t>
      </w:r>
      <w:r w:rsidR="00F431A2" w:rsidRPr="00080762">
        <w:rPr>
          <w:sz w:val="20"/>
          <w:szCs w:val="20"/>
        </w:rPr>
        <w:t>rendelet</w:t>
      </w:r>
      <w:r w:rsidR="009D2E2E" w:rsidRPr="00080762">
        <w:rPr>
          <w:sz w:val="20"/>
          <w:szCs w:val="20"/>
        </w:rPr>
        <w:t>e</w:t>
      </w:r>
      <w:r w:rsidR="00380CAE" w:rsidRPr="00080762">
        <w:rPr>
          <w:sz w:val="20"/>
          <w:szCs w:val="20"/>
        </w:rPr>
        <w:br/>
      </w:r>
      <w:r w:rsidR="00585AD8" w:rsidRPr="00080762">
        <w:rPr>
          <w:sz w:val="20"/>
          <w:szCs w:val="20"/>
        </w:rPr>
        <w:t>a</w:t>
      </w:r>
      <w:r w:rsidRPr="00080762">
        <w:rPr>
          <w:sz w:val="20"/>
          <w:szCs w:val="20"/>
        </w:rPr>
        <w:t xml:space="preserve"> 20</w:t>
      </w:r>
      <w:r w:rsidR="004D36EF">
        <w:rPr>
          <w:sz w:val="20"/>
          <w:szCs w:val="20"/>
        </w:rPr>
        <w:t>20</w:t>
      </w:r>
      <w:r w:rsidRPr="00080762">
        <w:rPr>
          <w:sz w:val="20"/>
          <w:szCs w:val="20"/>
        </w:rPr>
        <w:t>. évi</w:t>
      </w:r>
      <w:r w:rsidR="00585AD8" w:rsidRPr="00080762">
        <w:rPr>
          <w:sz w:val="20"/>
          <w:szCs w:val="20"/>
        </w:rPr>
        <w:t xml:space="preserve"> szociális célú tűzifa támogatásról</w:t>
      </w:r>
    </w:p>
    <w:p w14:paraId="7FE1D588" w14:textId="77777777" w:rsidR="00991061" w:rsidRPr="00080762" w:rsidRDefault="00D44237" w:rsidP="00BA0E67">
      <w:pPr>
        <w:pStyle w:val="05bekezdsszmozatlan"/>
      </w:pPr>
      <w:r>
        <w:t>Báta</w:t>
      </w:r>
      <w:r w:rsidR="00991061" w:rsidRPr="00080762">
        <w:t xml:space="preserve"> Községi Önkormányzat Képviselő-testülete </w:t>
      </w:r>
      <w:r w:rsidR="00BF64C7" w:rsidRPr="00080762">
        <w:t>az Alaptörvény 32. cikk (2) bekezdésében</w:t>
      </w:r>
      <w:r w:rsidR="003204A7">
        <w:t xml:space="preserve"> meghatározott</w:t>
      </w:r>
      <w:r w:rsidR="00BF64C7" w:rsidRPr="00080762">
        <w:t xml:space="preserve"> </w:t>
      </w:r>
      <w:r w:rsidR="00BF64C7">
        <w:t>eredeti jogalkotói hatáskörében, Magyarország helyi önkormányzatairól szóló 2011. évi CLXXXIX. törvény 13. § (1) bekezdés 8a. pontjában meghatározott feladatkörében</w:t>
      </w:r>
      <w:r w:rsidR="00BF64C7" w:rsidRPr="00080762">
        <w:t xml:space="preserve"> eljárva a következőket re</w:t>
      </w:r>
      <w:r w:rsidR="00BF64C7" w:rsidRPr="00080762">
        <w:t>n</w:t>
      </w:r>
      <w:r w:rsidR="00BF64C7" w:rsidRPr="00080762">
        <w:t>deli el:</w:t>
      </w:r>
    </w:p>
    <w:p w14:paraId="15C9CA08" w14:textId="77777777" w:rsidR="009F42A6" w:rsidRPr="00080762" w:rsidRDefault="009F42A6" w:rsidP="00CA7545">
      <w:pPr>
        <w:pStyle w:val="03szakasz"/>
      </w:pPr>
    </w:p>
    <w:p w14:paraId="79583FB0" w14:textId="77777777" w:rsidR="00E34D12" w:rsidRDefault="00FB59DD" w:rsidP="009E3E9F">
      <w:pPr>
        <w:pStyle w:val="04bekezdsszmozott"/>
      </w:pPr>
      <w:r w:rsidRPr="00BA0E67">
        <w:t>Báta</w:t>
      </w:r>
      <w:r w:rsidR="008B4D94" w:rsidRPr="00BA0E67">
        <w:t xml:space="preserve"> Községi Önkormányzat Képviselő-testülete </w:t>
      </w:r>
      <w:r w:rsidR="00500725" w:rsidRPr="00BA0E67">
        <w:t>20</w:t>
      </w:r>
      <w:r w:rsidR="004D36EF">
        <w:t>20</w:t>
      </w:r>
      <w:r w:rsidR="00500725" w:rsidRPr="00BA0E67">
        <w:t>. évben biztosított, a települési önko</w:t>
      </w:r>
      <w:r w:rsidR="00500725" w:rsidRPr="00BA0E67">
        <w:t>r</w:t>
      </w:r>
      <w:r w:rsidR="00500725" w:rsidRPr="00BA0E67">
        <w:t>mányzatok szociális célú tűzifavásárlásához kapcsolódó kieg</w:t>
      </w:r>
      <w:r w:rsidR="00500725" w:rsidRPr="00BA0E67">
        <w:t>é</w:t>
      </w:r>
      <w:r w:rsidR="00500725" w:rsidRPr="00BA0E67">
        <w:t>szítő, vissza nem térintendő támogatás természetben, szociális rászorultsági alapon történő odaítél</w:t>
      </w:r>
      <w:r w:rsidR="00500725" w:rsidRPr="00BA0E67">
        <w:t>é</w:t>
      </w:r>
      <w:r w:rsidR="00500725" w:rsidRPr="00BA0E67">
        <w:t>sét határozza el e rendeletben szabályozott feltételek szerint.</w:t>
      </w:r>
    </w:p>
    <w:p w14:paraId="49903846" w14:textId="77777777" w:rsidR="009E3E9F" w:rsidRPr="00BA0E67" w:rsidRDefault="009E3E9F" w:rsidP="009E3E9F">
      <w:pPr>
        <w:pStyle w:val="04bekezdsszmozott"/>
      </w:pPr>
      <w:r>
        <w:t>Báta Község Önkormányzata a szociális célú tűzifában részesülőtől ellenszolgáltatást nem kér.</w:t>
      </w:r>
    </w:p>
    <w:p w14:paraId="3CCBC0A7" w14:textId="77777777" w:rsidR="008950C7" w:rsidRPr="00080762" w:rsidRDefault="008950C7" w:rsidP="00CA7545">
      <w:pPr>
        <w:pStyle w:val="03szakasz"/>
      </w:pPr>
    </w:p>
    <w:p w14:paraId="6FAA9DBB" w14:textId="77777777" w:rsidR="00F53186" w:rsidRPr="00080762" w:rsidRDefault="00BE3FAE" w:rsidP="00EB07F9">
      <w:pPr>
        <w:pStyle w:val="04bekezdsszmozott"/>
      </w:pPr>
      <w:r w:rsidRPr="00080762">
        <w:t>Szociális tűzifa iránti kérelmet</w:t>
      </w:r>
      <w:r w:rsidR="00F53186" w:rsidRPr="00080762">
        <w:t xml:space="preserve"> az</w:t>
      </w:r>
      <w:r w:rsidRPr="00080762">
        <w:t xml:space="preserve"> a Bátán bejelentett lakcímén életvitelszerűen élő személy nyújthat be</w:t>
      </w:r>
      <w:r w:rsidR="00F53186" w:rsidRPr="00080762">
        <w:t>, aki fat</w:t>
      </w:r>
      <w:r w:rsidR="00F53186" w:rsidRPr="00080762">
        <w:t>ü</w:t>
      </w:r>
      <w:r w:rsidR="00F53186" w:rsidRPr="00080762">
        <w:t>zelésre alkalmas fűtőberendezéssel rendelkezik</w:t>
      </w:r>
      <w:r w:rsidRPr="00080762">
        <w:t>.</w:t>
      </w:r>
    </w:p>
    <w:p w14:paraId="7F7211AE" w14:textId="77777777" w:rsidR="00BE3FAE" w:rsidRPr="00080762" w:rsidRDefault="00BE3FAE" w:rsidP="00EB07F9">
      <w:pPr>
        <w:pStyle w:val="04bekezdsszmozott"/>
      </w:pPr>
      <w:r w:rsidRPr="00080762">
        <w:t>A bátai lakóhellyel és tartózkodási hellyel is rendelkező személy csak egy kérelemben – ahol életvitelszerűen él – vehető figy</w:t>
      </w:r>
      <w:r w:rsidRPr="00080762">
        <w:t>e</w:t>
      </w:r>
      <w:r w:rsidRPr="00080762">
        <w:t>lembe a háztartás tagjaként.</w:t>
      </w:r>
    </w:p>
    <w:p w14:paraId="561D3F10" w14:textId="77777777" w:rsidR="00BE3FAE" w:rsidRPr="00080762" w:rsidRDefault="008950C7" w:rsidP="00EB07F9">
      <w:pPr>
        <w:pStyle w:val="04bekezdsszmozott"/>
      </w:pPr>
      <w:r w:rsidRPr="00080762">
        <w:t>Az egy háztartásban élő személyek közül csak egy kérelmező részére állapítható meg a t</w:t>
      </w:r>
      <w:r w:rsidRPr="00080762">
        <w:t>á</w:t>
      </w:r>
      <w:r w:rsidRPr="00080762">
        <w:t>mogatás.</w:t>
      </w:r>
    </w:p>
    <w:p w14:paraId="3B093695" w14:textId="77777777" w:rsidR="008950C7" w:rsidRPr="00080762" w:rsidRDefault="008950C7" w:rsidP="00EB07F9">
      <w:pPr>
        <w:pStyle w:val="04bekezdsszmozott"/>
      </w:pPr>
      <w:r w:rsidRPr="00080762">
        <w:t>A háztartás fogalmát e rendelet alkalmazása során a szociális igazgatásról és szociális ellátásokról szóló 1993. évi III. törvény 4. § (1) bekezdés f) pontja szerint kell értelmezni.</w:t>
      </w:r>
    </w:p>
    <w:p w14:paraId="6B7FCFF0" w14:textId="77777777" w:rsidR="006D6338" w:rsidRDefault="006D6338" w:rsidP="00EB07F9">
      <w:pPr>
        <w:pStyle w:val="04bekezdsszmozott"/>
      </w:pPr>
      <w:r w:rsidRPr="00080762">
        <w:t>A szociális tűzifa más részére el nem adható. Ennek tudomásul vételéről a támogatott személy a kérelem benyú</w:t>
      </w:r>
      <w:r w:rsidRPr="00080762">
        <w:t>j</w:t>
      </w:r>
      <w:r w:rsidRPr="00080762">
        <w:t>tásakor köteles nyilatkozni.</w:t>
      </w:r>
    </w:p>
    <w:p w14:paraId="215913EA" w14:textId="77777777" w:rsidR="006A0FD7" w:rsidRPr="00080762" w:rsidRDefault="006A0FD7" w:rsidP="00CA7545">
      <w:pPr>
        <w:pStyle w:val="03szakasz"/>
      </w:pPr>
    </w:p>
    <w:p w14:paraId="715DB6DF" w14:textId="77777777" w:rsidR="00500725" w:rsidRPr="00080762" w:rsidRDefault="00500725" w:rsidP="00EB07F9">
      <w:pPr>
        <w:pStyle w:val="04bekezdsszmozott"/>
      </w:pPr>
      <w:r w:rsidRPr="00080762">
        <w:t xml:space="preserve">A szociális rászorultság feltétele, hogy a kérelmező </w:t>
      </w:r>
      <w:r w:rsidR="00531723" w:rsidRPr="00080762">
        <w:t>háztartásában</w:t>
      </w:r>
      <w:r w:rsidRPr="00080762">
        <w:t xml:space="preserve"> az egy főre jutó nettó jövedelem a 71.250 Ft-ot nem haladja meg. E feltételnek való megfelelést a kérelmező köteles igazolni.</w:t>
      </w:r>
    </w:p>
    <w:p w14:paraId="333D7210" w14:textId="77777777" w:rsidR="00500725" w:rsidRPr="00080762" w:rsidRDefault="00500725" w:rsidP="00EB07F9">
      <w:pPr>
        <w:pStyle w:val="04bekezdsszmozott"/>
      </w:pPr>
      <w:r w:rsidRPr="00080762">
        <w:t xml:space="preserve">A kérelmek elbírálásánál előnyt élvez az a kérelmező, aki </w:t>
      </w:r>
    </w:p>
    <w:p w14:paraId="574D9CC3" w14:textId="77777777" w:rsidR="00500725" w:rsidRDefault="00C11FDB" w:rsidP="00A72730">
      <w:pPr>
        <w:pStyle w:val="06pont"/>
      </w:pPr>
      <w:r w:rsidRPr="00080762">
        <w:t xml:space="preserve">a szociális igazgatásról és szociális ellátásokról szóló törvény szerinti </w:t>
      </w:r>
      <w:r w:rsidR="00BF64C7" w:rsidRPr="00080762">
        <w:t>aktív korúak ellátására, időskorúak járadék</w:t>
      </w:r>
      <w:r w:rsidR="00BF64C7" w:rsidRPr="00080762">
        <w:t>á</w:t>
      </w:r>
      <w:r w:rsidR="00BF64C7" w:rsidRPr="00080762">
        <w:t xml:space="preserve">ra, </w:t>
      </w:r>
      <w:r w:rsidR="00985FF5">
        <w:t xml:space="preserve">vagy – tekintet nélkül annak természetbeni vagy pénzbeli formában történő nyújtására – </w:t>
      </w:r>
      <w:r w:rsidR="00BF64C7">
        <w:t>települési</w:t>
      </w:r>
      <w:r w:rsidR="00373076">
        <w:t xml:space="preserve"> támogatásra</w:t>
      </w:r>
      <w:r w:rsidR="00BF64C7">
        <w:t xml:space="preserve"> (</w:t>
      </w:r>
      <w:r w:rsidR="00985FF5">
        <w:t xml:space="preserve">e támogatásban részesülők közül </w:t>
      </w:r>
      <w:r w:rsidR="00BF64C7">
        <w:t>különösen a lakhatáshoz kapcsolódó rendszeres kiadások viselésével kapcsolatos</w:t>
      </w:r>
      <w:r w:rsidR="00985FF5">
        <w:t xml:space="preserve"> támogatásban részesülők</w:t>
      </w:r>
      <w:r w:rsidR="00BF64C7">
        <w:t>)</w:t>
      </w:r>
      <w:r w:rsidR="00904208">
        <w:t xml:space="preserve"> </w:t>
      </w:r>
      <w:r w:rsidRPr="00080762">
        <w:t>jogosult,</w:t>
      </w:r>
    </w:p>
    <w:p w14:paraId="5783D395" w14:textId="77777777" w:rsidR="008B4771" w:rsidRPr="00080762" w:rsidRDefault="008B4771" w:rsidP="008B4771">
      <w:pPr>
        <w:pStyle w:val="06pont"/>
      </w:pPr>
      <w:r w:rsidRPr="00080762">
        <w:t>a gyermekek védelméről és a gyámügyi igazgatásról szóló 1997. évi XXXI. törvényben szab</w:t>
      </w:r>
      <w:r w:rsidRPr="00080762">
        <w:t>á</w:t>
      </w:r>
      <w:r w:rsidRPr="00080762">
        <w:t>lyozott halmozottan hátrányos helyzetű gyermeket nevelő háztartásban él,</w:t>
      </w:r>
    </w:p>
    <w:p w14:paraId="7758E6CC" w14:textId="77777777" w:rsidR="00C11FDB" w:rsidRPr="00080762" w:rsidRDefault="00C11FDB" w:rsidP="00A72730">
      <w:pPr>
        <w:pStyle w:val="06pont"/>
      </w:pPr>
      <w:r w:rsidRPr="00080762">
        <w:t xml:space="preserve">három, vagy több gyermeket nevelő </w:t>
      </w:r>
      <w:r w:rsidR="00BE3FAE" w:rsidRPr="00080762">
        <w:t>háztartásban</w:t>
      </w:r>
      <w:r w:rsidRPr="00080762">
        <w:t xml:space="preserve"> él,</w:t>
      </w:r>
    </w:p>
    <w:p w14:paraId="289B20FD" w14:textId="77777777" w:rsidR="00C11FDB" w:rsidRPr="00080762" w:rsidRDefault="00C11FDB" w:rsidP="00A72730">
      <w:pPr>
        <w:pStyle w:val="06pont"/>
      </w:pPr>
      <w:r w:rsidRPr="00080762">
        <w:t xml:space="preserve">egyedül élő nyugdíjas, feltéve, hogy </w:t>
      </w:r>
      <w:r w:rsidR="00A44495" w:rsidRPr="00080762">
        <w:t xml:space="preserve">nettó </w:t>
      </w:r>
      <w:r w:rsidRPr="00080762">
        <w:t>jövedelme nem haladja meg az öregségi</w:t>
      </w:r>
      <w:r w:rsidR="00261879">
        <w:t xml:space="preserve"> nyugdíj</w:t>
      </w:r>
      <w:r w:rsidRPr="00080762">
        <w:t xml:space="preserve"> mindenkori legkisebb összegének (28.500 Ft-nak) a 250 %-át (71.250 Ft-ot)</w:t>
      </w:r>
      <w:r w:rsidR="00A44495" w:rsidRPr="00080762">
        <w:t>,</w:t>
      </w:r>
    </w:p>
    <w:p w14:paraId="624D4D92" w14:textId="77777777" w:rsidR="00A44495" w:rsidRPr="00080762" w:rsidRDefault="00A44495" w:rsidP="00A72730">
      <w:pPr>
        <w:pStyle w:val="06pont"/>
      </w:pPr>
      <w:r w:rsidRPr="00080762">
        <w:t>tartósan beteg, vagy súlyosan fogyatékos gyermeket nevelő szülő,</w:t>
      </w:r>
    </w:p>
    <w:p w14:paraId="4AA5B4B4" w14:textId="77777777" w:rsidR="00A44495" w:rsidRPr="00080762" w:rsidRDefault="00A44495" w:rsidP="00A72730">
      <w:pPr>
        <w:pStyle w:val="06pont"/>
      </w:pPr>
      <w:r w:rsidRPr="00080762">
        <w:t>tartósan beteg, vagy súlyosan fogyatékos személy,</w:t>
      </w:r>
    </w:p>
    <w:p w14:paraId="52122EFD" w14:textId="77777777" w:rsidR="00A44495" w:rsidRPr="00080762" w:rsidRDefault="00A44495" w:rsidP="00A72730">
      <w:pPr>
        <w:pStyle w:val="06pont"/>
      </w:pPr>
      <w:r w:rsidRPr="00080762">
        <w:t>gyermekét egyedül nevelő szülő.</w:t>
      </w:r>
    </w:p>
    <w:p w14:paraId="1EA17255" w14:textId="77777777" w:rsidR="00A44495" w:rsidRPr="00080762" w:rsidRDefault="00A44495" w:rsidP="00EB07F9">
      <w:pPr>
        <w:pStyle w:val="04bekezdsszmozott"/>
      </w:pPr>
      <w:r w:rsidRPr="00080762">
        <w:t xml:space="preserve">Az előnyben részesítési feltételeket a (2) bekezdés szerinti sorrendben kell alkalmazni, úgy, hogy </w:t>
      </w:r>
      <w:r w:rsidR="006F0780" w:rsidRPr="00080762">
        <w:t>az azonos k</w:t>
      </w:r>
      <w:r w:rsidR="006F0780" w:rsidRPr="00080762">
        <w:t>a</w:t>
      </w:r>
      <w:r w:rsidR="006F0780" w:rsidRPr="00080762">
        <w:t>tegóriába tartozó személyek között az egy főre jutó nettó jövedelem növekvő sorrendjében kell sorrendet képezni.</w:t>
      </w:r>
    </w:p>
    <w:p w14:paraId="32ABF93A" w14:textId="77777777" w:rsidR="00E25CD2" w:rsidRPr="00080762" w:rsidRDefault="00E25CD2" w:rsidP="00CA7545">
      <w:pPr>
        <w:pStyle w:val="03szakasz"/>
      </w:pPr>
    </w:p>
    <w:p w14:paraId="0A84F174" w14:textId="77777777" w:rsidR="00E25CD2" w:rsidRPr="00080762" w:rsidRDefault="00E25CD2" w:rsidP="00EB07F9">
      <w:pPr>
        <w:pStyle w:val="04bekezdsszmozott"/>
      </w:pPr>
      <w:r w:rsidRPr="00080762">
        <w:t xml:space="preserve">A szociális tűzifa iránti kérelmeket a </w:t>
      </w:r>
      <w:r w:rsidR="00B30042">
        <w:t>Decsi Közös Önkormányzati Hivatal Bátai Kirendeltségén</w:t>
      </w:r>
      <w:r w:rsidRPr="00080762">
        <w:t xml:space="preserve"> kell benyújtani, az 1. melléklet szerinti nyomtatványon.</w:t>
      </w:r>
    </w:p>
    <w:p w14:paraId="292F9847" w14:textId="77777777" w:rsidR="00E25CD2" w:rsidRPr="00080762" w:rsidRDefault="00E25CD2" w:rsidP="00EB07F9">
      <w:pPr>
        <w:pStyle w:val="04bekezdsszmozott"/>
      </w:pPr>
      <w:r w:rsidRPr="00080762">
        <w:t>A kérelmek benyújtásának határideje: 20</w:t>
      </w:r>
      <w:r w:rsidR="005D4E71">
        <w:t>20</w:t>
      </w:r>
      <w:r w:rsidRPr="00080762">
        <w:t xml:space="preserve">. december </w:t>
      </w:r>
      <w:r w:rsidR="005D4E71">
        <w:t>18</w:t>
      </w:r>
      <w:r w:rsidRPr="00080762">
        <w:t>. A határidő jogvesztő.</w:t>
      </w:r>
    </w:p>
    <w:p w14:paraId="21F1AAEB" w14:textId="77777777" w:rsidR="00E25CD2" w:rsidRPr="00080762" w:rsidRDefault="00E25CD2" w:rsidP="00EB07F9">
      <w:pPr>
        <w:pStyle w:val="04bekezdsszmozott"/>
      </w:pPr>
      <w:r w:rsidRPr="00080762">
        <w:t>A hiányosan, vagy nem megfelelő adattartalommal benyújtott kérelme</w:t>
      </w:r>
      <w:r w:rsidR="00F166E4">
        <w:t>k hiánypótlásait 20</w:t>
      </w:r>
      <w:r w:rsidR="00C26AA4">
        <w:t>2</w:t>
      </w:r>
      <w:r w:rsidR="00EB62CB">
        <w:t>1</w:t>
      </w:r>
      <w:r w:rsidR="00F166E4">
        <w:t xml:space="preserve">. január </w:t>
      </w:r>
      <w:r w:rsidR="00FA07A3">
        <w:t>1</w:t>
      </w:r>
      <w:r w:rsidR="001E0EF7">
        <w:t>9</w:t>
      </w:r>
      <w:r w:rsidRPr="00080762">
        <w:t>. napjáig teljesíteni kell. A határidő jogvesztő.</w:t>
      </w:r>
    </w:p>
    <w:p w14:paraId="4F36CC04" w14:textId="77777777" w:rsidR="00A72730" w:rsidRPr="00080762" w:rsidRDefault="00A72730" w:rsidP="00EB07F9">
      <w:pPr>
        <w:pStyle w:val="04bekezdsszmozott"/>
      </w:pPr>
      <w:r w:rsidRPr="00080762">
        <w:t>A szociális tűzifa iránti kérelmekhez mellékelni kell</w:t>
      </w:r>
    </w:p>
    <w:p w14:paraId="043D9CB5" w14:textId="77777777" w:rsidR="00A72730" w:rsidRPr="00080762" w:rsidRDefault="00A72730" w:rsidP="00A72730">
      <w:pPr>
        <w:pStyle w:val="06pont"/>
      </w:pPr>
      <w:r w:rsidRPr="00080762">
        <w:t xml:space="preserve">az aktív korúak ellátására, az időskorúak járadékára, </w:t>
      </w:r>
      <w:r w:rsidR="00B355C8">
        <w:t xml:space="preserve">a települési </w:t>
      </w:r>
      <w:r w:rsidRPr="00080762">
        <w:t>támogatásra vonatkozó jogosultság igazol</w:t>
      </w:r>
      <w:r w:rsidRPr="00080762">
        <w:t>á</w:t>
      </w:r>
      <w:r w:rsidRPr="00080762">
        <w:t>sát,</w:t>
      </w:r>
    </w:p>
    <w:p w14:paraId="4AB18AC5" w14:textId="77777777" w:rsidR="00E25CD2" w:rsidRPr="00080762" w:rsidRDefault="00A72730" w:rsidP="00A72730">
      <w:pPr>
        <w:pStyle w:val="06pont"/>
      </w:pPr>
      <w:r w:rsidRPr="00080762">
        <w:t>a tartósan beteg, illetve súlyosan fogyatékos személy, gyermek egészségi állapotára vonatkozó igazolást,</w:t>
      </w:r>
    </w:p>
    <w:p w14:paraId="18257831" w14:textId="77777777" w:rsidR="00A72730" w:rsidRPr="00080762" w:rsidRDefault="00531723" w:rsidP="00A72730">
      <w:pPr>
        <w:pStyle w:val="06pont"/>
      </w:pPr>
      <w:r w:rsidRPr="00080762">
        <w:t>a nyugellátás összegéről szóló igazolást,</w:t>
      </w:r>
    </w:p>
    <w:p w14:paraId="7080B45C" w14:textId="77777777" w:rsidR="00A72730" w:rsidRPr="00080762" w:rsidRDefault="00531723" w:rsidP="00A72730">
      <w:pPr>
        <w:pStyle w:val="06pont"/>
      </w:pPr>
      <w:r w:rsidRPr="00080762">
        <w:t>a k</w:t>
      </w:r>
      <w:r w:rsidR="00C720E5" w:rsidRPr="00080762">
        <w:t>érelmező háztartásában élők jövedelem-igazolásait,</w:t>
      </w:r>
    </w:p>
    <w:p w14:paraId="14940EFB" w14:textId="77777777" w:rsidR="00C720E5" w:rsidRPr="00080762" w:rsidRDefault="00C720E5" w:rsidP="00A72730">
      <w:pPr>
        <w:pStyle w:val="06pont"/>
      </w:pPr>
      <w:r w:rsidRPr="00080762">
        <w:t>egyedülálló kérelmező esetén nyilatkozatot az egyedülállóságról.</w:t>
      </w:r>
    </w:p>
    <w:p w14:paraId="0F0F79D8" w14:textId="77777777" w:rsidR="00EB07F9" w:rsidRPr="00080762" w:rsidRDefault="007A4317" w:rsidP="00EB07F9">
      <w:pPr>
        <w:pStyle w:val="04bekezdsszmozott"/>
      </w:pPr>
      <w:r w:rsidRPr="00080762">
        <w:t xml:space="preserve">A </w:t>
      </w:r>
      <w:r w:rsidR="00FA07A3">
        <w:t>Decsi Közös Önkormányzati Hivatal Bátai Kirendeltsége</w:t>
      </w:r>
      <w:r w:rsidR="00FA07A3" w:rsidRPr="00080762">
        <w:t xml:space="preserve"> </w:t>
      </w:r>
      <w:r w:rsidRPr="00080762">
        <w:t>nem fogad be olyan jövedelemigazolást, amelyet a vállalkozó, vagy ő</w:t>
      </w:r>
      <w:r w:rsidRPr="00080762">
        <w:t>s</w:t>
      </w:r>
      <w:r w:rsidRPr="00080762">
        <w:t>termelő saját maga, vagy hozzátartozója részére állított ki. Nem fogadható be továbbá olyan igazolás sem, amely az igazolás kiállítójának jövedelmét tartalmazza. Ezekben az esetekben a jövedelmet a Nemzeti Adó- és Vámhivatal által kiadott igazolá</w:t>
      </w:r>
      <w:r w:rsidRPr="00080762">
        <w:t>s</w:t>
      </w:r>
      <w:r w:rsidRPr="00080762">
        <w:t>sal kell igazolni.</w:t>
      </w:r>
    </w:p>
    <w:p w14:paraId="5FC211F5" w14:textId="77777777" w:rsidR="00F07491" w:rsidRPr="00080762" w:rsidRDefault="00F07491" w:rsidP="00EB07F9">
      <w:pPr>
        <w:pStyle w:val="04bekezdsszmozott"/>
      </w:pPr>
      <w:r w:rsidRPr="00080762">
        <w:lastRenderedPageBreak/>
        <w:t>A jogosultság és a kérelemben foglaltak valódiságának ellenőrzésére az eljárás során helyszíni szemle végezh</w:t>
      </w:r>
      <w:r w:rsidRPr="00080762">
        <w:t>e</w:t>
      </w:r>
      <w:r w:rsidRPr="00080762">
        <w:t>tő.</w:t>
      </w:r>
    </w:p>
    <w:p w14:paraId="3337D093" w14:textId="77777777" w:rsidR="002D2CC2" w:rsidRPr="00080762" w:rsidRDefault="002D2CC2" w:rsidP="00CA7545">
      <w:pPr>
        <w:pStyle w:val="03szakasz"/>
      </w:pPr>
    </w:p>
    <w:p w14:paraId="7F4978CE" w14:textId="77777777" w:rsidR="002D2CC2" w:rsidRPr="00080762" w:rsidRDefault="00D2105A" w:rsidP="00EB07F9">
      <w:pPr>
        <w:pStyle w:val="04bekezdsszmozott"/>
      </w:pPr>
      <w:r w:rsidRPr="00080762">
        <w:t xml:space="preserve">A szociális célú tűzifa támogatás odaítélésének hatáskörét a Képviselő-testület a </w:t>
      </w:r>
      <w:r w:rsidR="00E25CD2" w:rsidRPr="00080762">
        <w:t>jegyzőre</w:t>
      </w:r>
      <w:r w:rsidRPr="00080762">
        <w:t xml:space="preserve"> r</w:t>
      </w:r>
      <w:r w:rsidRPr="00080762">
        <w:t>u</w:t>
      </w:r>
      <w:r w:rsidRPr="00080762">
        <w:t>házza.</w:t>
      </w:r>
    </w:p>
    <w:p w14:paraId="40AC7C22" w14:textId="77777777" w:rsidR="00E25CD2" w:rsidRPr="00080762" w:rsidRDefault="00E25CD2" w:rsidP="00EB07F9">
      <w:pPr>
        <w:pStyle w:val="04bekezdsszmozott"/>
      </w:pPr>
      <w:r w:rsidRPr="00080762">
        <w:t xml:space="preserve">A jegyző </w:t>
      </w:r>
      <w:r w:rsidR="00D61214" w:rsidRPr="00080762">
        <w:t>a 20</w:t>
      </w:r>
      <w:r w:rsidR="001E0EF7">
        <w:t>20</w:t>
      </w:r>
      <w:r w:rsidR="00076F03">
        <w:t xml:space="preserve">. december </w:t>
      </w:r>
      <w:r w:rsidR="001E0EF7">
        <w:t>18</w:t>
      </w:r>
      <w:r w:rsidR="00D61214" w:rsidRPr="00080762">
        <w:t>. napja után benyújtott kérelmeket érdemi vizsgálat nélkül elutasítja.</w:t>
      </w:r>
    </w:p>
    <w:p w14:paraId="34230396" w14:textId="77777777" w:rsidR="00D61214" w:rsidRPr="00080762" w:rsidRDefault="00D61214" w:rsidP="00EB07F9">
      <w:pPr>
        <w:pStyle w:val="04bekezdsszmozott"/>
      </w:pPr>
      <w:r w:rsidRPr="00080762">
        <w:t>A jegyző a 20</w:t>
      </w:r>
      <w:r w:rsidR="001E0EF7">
        <w:t>20</w:t>
      </w:r>
      <w:r w:rsidR="00076F03">
        <w:t xml:space="preserve">. december </w:t>
      </w:r>
      <w:r w:rsidR="001E0EF7">
        <w:t>18</w:t>
      </w:r>
      <w:r w:rsidRPr="00080762">
        <w:t>. napjáig hiányosan benyújt</w:t>
      </w:r>
      <w:r w:rsidR="004360BB">
        <w:t>ott kérelmek esetén 20</w:t>
      </w:r>
      <w:r w:rsidR="004A5F30">
        <w:t>2</w:t>
      </w:r>
      <w:r w:rsidR="0082148D">
        <w:t>1</w:t>
      </w:r>
      <w:r w:rsidRPr="00080762">
        <w:t xml:space="preserve">. január </w:t>
      </w:r>
      <w:r w:rsidR="001E0EF7">
        <w:t>11</w:t>
      </w:r>
      <w:r w:rsidRPr="00080762">
        <w:t>. napjáig kézbesített hiánypótlást bocsát ki.</w:t>
      </w:r>
    </w:p>
    <w:p w14:paraId="3E4D6629" w14:textId="77777777" w:rsidR="00D61214" w:rsidRPr="00080762" w:rsidRDefault="00D61214" w:rsidP="00596097">
      <w:pPr>
        <w:pStyle w:val="04bekezdsszmozott"/>
      </w:pPr>
      <w:r w:rsidRPr="00080762">
        <w:t>A jegyző 20</w:t>
      </w:r>
      <w:r w:rsidR="004A5F30">
        <w:t>2</w:t>
      </w:r>
      <w:r w:rsidR="00EE3822">
        <w:t>1</w:t>
      </w:r>
      <w:r w:rsidRPr="00080762">
        <w:t>. január 1</w:t>
      </w:r>
      <w:r w:rsidR="00F27C93">
        <w:t>9</w:t>
      </w:r>
      <w:r w:rsidRPr="00080762">
        <w:t>. napja után – a szociális ügyintéző, a védőnő és a családsegítő bevonásával – elkészíti a kérelmezők e rendelet szerinti rangsorát, úgy</w:t>
      </w:r>
      <w:r w:rsidR="00CF0D8B">
        <w:t>, hogy</w:t>
      </w:r>
      <w:r w:rsidRPr="00080762">
        <w:t xml:space="preserve"> a kérelmeket e rendelet 3. § (2) bekezdése szerint kategóriákba soro</w:t>
      </w:r>
      <w:r w:rsidRPr="00080762">
        <w:t>l</w:t>
      </w:r>
      <w:r w:rsidRPr="00080762">
        <w:t>ja, majd a kategóriákon belül e rendelet 3. § (3) bekezdése szerinti sorrendet képez.</w:t>
      </w:r>
    </w:p>
    <w:p w14:paraId="3A55167A" w14:textId="77777777" w:rsidR="00596097" w:rsidRDefault="00596097" w:rsidP="00596097">
      <w:pPr>
        <w:pStyle w:val="04bekezdsszmozott"/>
      </w:pPr>
      <w:r w:rsidRPr="00080762">
        <w:t>A jegyző a rendelkezésre álló szociális tűzifa mennyiségét elosztja a rangsorba állított kérelmezők számával. Az osztás egy tizedes jegyre kerekített hányadosa az egy kérelmezőnek járó tűzifa mennyisége</w:t>
      </w:r>
      <w:r w:rsidR="007A1D7D">
        <w:t>, amennyiben a hányados 1 és 5 közé esik</w:t>
      </w:r>
      <w:r w:rsidRPr="00080762">
        <w:t>.</w:t>
      </w:r>
    </w:p>
    <w:p w14:paraId="6D4C0927" w14:textId="77777777" w:rsidR="00EF1FB3" w:rsidRPr="00080762" w:rsidRDefault="00B50FB1" w:rsidP="00596097">
      <w:pPr>
        <w:pStyle w:val="04bekezdsszmozott"/>
      </w:pPr>
      <w:r>
        <w:t>Egy háztartás legalább 1 m</w:t>
      </w:r>
      <w:r w:rsidRPr="002C6106">
        <w:rPr>
          <w:vertAlign w:val="superscript"/>
        </w:rPr>
        <w:t>3</w:t>
      </w:r>
      <w:r>
        <w:t xml:space="preserve"> és legfeljebb 5 m</w:t>
      </w:r>
      <w:r w:rsidRPr="00EF1FB3">
        <w:rPr>
          <w:vertAlign w:val="superscript"/>
        </w:rPr>
        <w:t>3</w:t>
      </w:r>
      <w:r>
        <w:t xml:space="preserve"> szociális tűzifában részesíthető.</w:t>
      </w:r>
    </w:p>
    <w:p w14:paraId="19081E46" w14:textId="77777777" w:rsidR="00596097" w:rsidRDefault="00596097" w:rsidP="00596097">
      <w:pPr>
        <w:pStyle w:val="04bekezdsszmozott"/>
      </w:pPr>
      <w:r w:rsidRPr="00080762">
        <w:t>A jegyző a rangsor szerinti sorrendben határozatot hoz a szociális tűzifa juttatásáról, amelyben szerepel a kére</w:t>
      </w:r>
      <w:r w:rsidRPr="00080762">
        <w:t>l</w:t>
      </w:r>
      <w:r w:rsidRPr="00080762">
        <w:t>mező rangsorban elfoglalt helye</w:t>
      </w:r>
      <w:r w:rsidR="000B0A08" w:rsidRPr="00080762">
        <w:t>, valamint a szociális tűzifa kiszállításának várható időpontja</w:t>
      </w:r>
      <w:r w:rsidRPr="00080762">
        <w:t>.</w:t>
      </w:r>
    </w:p>
    <w:p w14:paraId="677E15B4" w14:textId="77777777" w:rsidR="007A1D7D" w:rsidRDefault="00D05DC0" w:rsidP="00596097">
      <w:pPr>
        <w:pStyle w:val="04bekezdsszmozott"/>
      </w:pPr>
      <w:r>
        <w:t>A</w:t>
      </w:r>
      <w:r w:rsidR="00E61855">
        <w:t xml:space="preserve">zon ranghelyen álló kérelmezők esetén, amelyekre a fenti szabályok alkalmazásával nem jut kiosztandó tűzifa, elutasító határozatot kell hozni, </w:t>
      </w:r>
      <w:r w:rsidR="00E61855" w:rsidRPr="00080762">
        <w:t>amelyben szerepel a kére</w:t>
      </w:r>
      <w:r w:rsidR="00E61855" w:rsidRPr="00080762">
        <w:t>l</w:t>
      </w:r>
      <w:r w:rsidR="00E61855" w:rsidRPr="00080762">
        <w:t>mező rangsorban elfoglalt helye, valamint</w:t>
      </w:r>
      <w:r w:rsidR="00E61855">
        <w:t xml:space="preserve"> az elutasítás indoka.</w:t>
      </w:r>
    </w:p>
    <w:p w14:paraId="6B139605" w14:textId="77777777" w:rsidR="002A78E0" w:rsidRPr="00080762" w:rsidRDefault="002A78E0" w:rsidP="00596097">
      <w:pPr>
        <w:pStyle w:val="04bekezdsszmozott"/>
      </w:pPr>
      <w:r>
        <w:t>A jegyző az e rendeletben szabályozott feltételeknek meg nem felelő kérelmek elutasításáról határozatot hoz. A határozatban szerepelnie kell az elutasítás indokának.</w:t>
      </w:r>
    </w:p>
    <w:p w14:paraId="696F32C7" w14:textId="77777777" w:rsidR="00F80013" w:rsidRPr="00080762" w:rsidRDefault="00596097" w:rsidP="00596097">
      <w:pPr>
        <w:pStyle w:val="04bekezdsszmozott"/>
      </w:pPr>
      <w:r w:rsidRPr="00080762">
        <w:t>A jegyző a kérelmeket a rangsor szerinti sorrendben elégíti ki</w:t>
      </w:r>
      <w:r w:rsidR="00F80013" w:rsidRPr="00080762">
        <w:t>, 20</w:t>
      </w:r>
      <w:r w:rsidR="004A5F30">
        <w:t>2</w:t>
      </w:r>
      <w:r w:rsidR="00027F61">
        <w:t>1</w:t>
      </w:r>
      <w:r w:rsidR="00F80013" w:rsidRPr="00080762">
        <w:t xml:space="preserve">. </w:t>
      </w:r>
      <w:r w:rsidR="00042D9E">
        <w:t xml:space="preserve">január és </w:t>
      </w:r>
      <w:r w:rsidR="00F80013" w:rsidRPr="00080762">
        <w:t>február hónapjában</w:t>
      </w:r>
      <w:r w:rsidRPr="00080762">
        <w:t>.</w:t>
      </w:r>
    </w:p>
    <w:p w14:paraId="69FBEAF6" w14:textId="77777777" w:rsidR="00596097" w:rsidRPr="00080762" w:rsidRDefault="00916400" w:rsidP="00596097">
      <w:pPr>
        <w:pStyle w:val="04bekezdsszmozott"/>
      </w:pPr>
      <w:r w:rsidRPr="00080762">
        <w:t>A szociális tűzifa k</w:t>
      </w:r>
      <w:r w:rsidRPr="00080762">
        <w:t>i</w:t>
      </w:r>
      <w:r w:rsidRPr="00080762">
        <w:t>szállításához szükséges tárgyi és személyi feltételeket a Képviselő-testület biztosítja.</w:t>
      </w:r>
    </w:p>
    <w:p w14:paraId="0071C413" w14:textId="77777777" w:rsidR="00CA7545" w:rsidRPr="00080762" w:rsidRDefault="00CA7545" w:rsidP="00CA7545">
      <w:pPr>
        <w:pStyle w:val="03szakasz"/>
      </w:pPr>
    </w:p>
    <w:p w14:paraId="277BC52D" w14:textId="77777777" w:rsidR="00CA7545" w:rsidRPr="00080762" w:rsidRDefault="00CA7545" w:rsidP="00CA7545">
      <w:pPr>
        <w:pStyle w:val="04bekezdsszmozott"/>
      </w:pPr>
      <w:r w:rsidRPr="00080762">
        <w:t>A jegyző által hozott határozat ellen benyújtott fellebbezést a Képviselő-testület soron következő ülésén bírálja el.</w:t>
      </w:r>
    </w:p>
    <w:p w14:paraId="524812A2" w14:textId="77777777" w:rsidR="00CA7545" w:rsidRPr="00080762" w:rsidRDefault="00CA7545" w:rsidP="00CA7545">
      <w:pPr>
        <w:pStyle w:val="04bekezdsszmozott"/>
      </w:pPr>
      <w:r w:rsidRPr="00080762">
        <w:t xml:space="preserve">A jegyző által hozott, </w:t>
      </w:r>
      <w:r w:rsidR="00C628A8">
        <w:t>a kérelmet érdemi vizsgálat nélkül elutasító</w:t>
      </w:r>
      <w:r w:rsidRPr="00080762">
        <w:t xml:space="preserve"> végzés ellen benyújtott fellebbezést a Képvis</w:t>
      </w:r>
      <w:r w:rsidRPr="00080762">
        <w:t>e</w:t>
      </w:r>
      <w:r w:rsidRPr="00080762">
        <w:t>lő-testület soron következő ülésén bírálja el.</w:t>
      </w:r>
    </w:p>
    <w:p w14:paraId="31FFBA8A" w14:textId="77777777" w:rsidR="00CD2B6C" w:rsidRPr="00080762" w:rsidRDefault="00CD2B6C" w:rsidP="00CA7545">
      <w:pPr>
        <w:pStyle w:val="03szakasz"/>
      </w:pPr>
    </w:p>
    <w:p w14:paraId="3AA40EA9" w14:textId="77777777" w:rsidR="00CD2B6C" w:rsidRPr="00080762" w:rsidRDefault="00517985" w:rsidP="00BA0E67">
      <w:pPr>
        <w:pStyle w:val="05bekezdsszmozatlan"/>
        <w:rPr>
          <w:rFonts w:eastAsia="TimesNewRomanPSMT"/>
        </w:rPr>
      </w:pPr>
      <w:r w:rsidRPr="00080762">
        <w:rPr>
          <w:rFonts w:eastAsia="TimesNewRomanPSMT"/>
        </w:rPr>
        <w:t>A rendelet a kihirdetését követő napon lép hatályba</w:t>
      </w:r>
      <w:r w:rsidR="00764C5F" w:rsidRPr="00080762">
        <w:rPr>
          <w:rFonts w:eastAsia="TimesNewRomanPSMT"/>
        </w:rPr>
        <w:t xml:space="preserve"> és 20</w:t>
      </w:r>
      <w:r w:rsidR="004A5F30">
        <w:rPr>
          <w:rFonts w:eastAsia="TimesNewRomanPSMT"/>
        </w:rPr>
        <w:t>2</w:t>
      </w:r>
      <w:r w:rsidR="00F53020">
        <w:rPr>
          <w:rFonts w:eastAsia="TimesNewRomanPSMT"/>
        </w:rPr>
        <w:t>1</w:t>
      </w:r>
      <w:r w:rsidR="00764C5F" w:rsidRPr="00080762">
        <w:rPr>
          <w:rFonts w:eastAsia="TimesNewRomanPSMT"/>
        </w:rPr>
        <w:t>.</w:t>
      </w:r>
      <w:r w:rsidR="004F742A" w:rsidRPr="00080762">
        <w:rPr>
          <w:rFonts w:eastAsia="TimesNewRomanPSMT"/>
        </w:rPr>
        <w:t xml:space="preserve"> április 15. napján</w:t>
      </w:r>
      <w:r w:rsidR="00764C5F" w:rsidRPr="00080762">
        <w:rPr>
          <w:rFonts w:eastAsia="TimesNewRomanPSMT"/>
        </w:rPr>
        <w:t xml:space="preserve"> hatályát veszti</w:t>
      </w:r>
      <w:r w:rsidR="00CD2B6C" w:rsidRPr="00080762">
        <w:rPr>
          <w:rFonts w:eastAsia="TimesNewRomanPSMT"/>
        </w:rPr>
        <w:t>.</w:t>
      </w:r>
    </w:p>
    <w:p w14:paraId="42D32AA8" w14:textId="77777777" w:rsidR="009210F4" w:rsidRPr="00080762" w:rsidRDefault="00833380" w:rsidP="00BA0E67">
      <w:pPr>
        <w:pStyle w:val="05bekezdsszmozatlan"/>
        <w:rPr>
          <w:rFonts w:eastAsia="TimesNewRomanPSMT"/>
        </w:rPr>
      </w:pPr>
      <w:r w:rsidRPr="00080762">
        <w:rPr>
          <w:rFonts w:eastAsia="TimesNewRomanPSMT"/>
        </w:rPr>
        <w:t xml:space="preserve">Báta, </w:t>
      </w:r>
      <w:r w:rsidR="00F13B77">
        <w:rPr>
          <w:rFonts w:eastAsia="TimesNewRomanPSMT"/>
        </w:rPr>
        <w:t>2020. október 2</w:t>
      </w:r>
      <w:r w:rsidR="00D57E25">
        <w:rPr>
          <w:rFonts w:eastAsia="TimesNewRomanPSMT"/>
        </w:rPr>
        <w:t>8</w:t>
      </w:r>
      <w:r w:rsidR="00F13B77">
        <w:rPr>
          <w:rFonts w:eastAsia="TimesNewRomanPSMT"/>
        </w:rPr>
        <w:t>.</w:t>
      </w:r>
    </w:p>
    <w:p w14:paraId="3A1850E3" w14:textId="77777777" w:rsidR="009210F4" w:rsidRPr="00997935" w:rsidRDefault="009210F4" w:rsidP="006676B0">
      <w:pPr>
        <w:tabs>
          <w:tab w:val="right" w:pos="993"/>
          <w:tab w:val="right" w:leader="dot" w:pos="3544"/>
          <w:tab w:val="right" w:pos="4962"/>
          <w:tab w:val="right" w:leader="dot" w:pos="7513"/>
        </w:tabs>
        <w:spacing w:before="960"/>
        <w:rPr>
          <w:rFonts w:eastAsia="TimesNewRomanPSMT"/>
          <w:b/>
          <w:sz w:val="20"/>
          <w:szCs w:val="20"/>
        </w:rPr>
      </w:pPr>
      <w:r w:rsidRPr="00997935">
        <w:rPr>
          <w:rFonts w:eastAsia="TimesNewRomanPSMT"/>
          <w:b/>
          <w:sz w:val="20"/>
          <w:szCs w:val="20"/>
        </w:rPr>
        <w:tab/>
      </w:r>
      <w:r w:rsidRPr="00997935">
        <w:rPr>
          <w:rFonts w:eastAsia="TimesNewRomanPSMT"/>
          <w:b/>
          <w:sz w:val="20"/>
          <w:szCs w:val="20"/>
        </w:rPr>
        <w:tab/>
      </w:r>
      <w:r w:rsidRPr="00997935">
        <w:rPr>
          <w:rFonts w:eastAsia="TimesNewRomanPSMT"/>
          <w:b/>
          <w:sz w:val="20"/>
          <w:szCs w:val="20"/>
        </w:rPr>
        <w:tab/>
      </w:r>
      <w:r w:rsidRPr="00997935">
        <w:rPr>
          <w:rFonts w:eastAsia="TimesNewRomanPSMT"/>
          <w:b/>
          <w:sz w:val="20"/>
          <w:szCs w:val="20"/>
        </w:rPr>
        <w:tab/>
      </w:r>
    </w:p>
    <w:p w14:paraId="51E3F6D8" w14:textId="77777777" w:rsidR="009210F4" w:rsidRPr="00997935" w:rsidRDefault="009210F4" w:rsidP="00997935">
      <w:pPr>
        <w:tabs>
          <w:tab w:val="center" w:pos="2268"/>
          <w:tab w:val="center" w:pos="6237"/>
        </w:tabs>
        <w:rPr>
          <w:rFonts w:eastAsia="TimesNewRomanPSMT"/>
          <w:b/>
          <w:sz w:val="20"/>
          <w:szCs w:val="20"/>
        </w:rPr>
      </w:pPr>
      <w:r w:rsidRPr="00997935">
        <w:rPr>
          <w:rFonts w:eastAsia="TimesNewRomanPSMT"/>
          <w:b/>
          <w:sz w:val="20"/>
          <w:szCs w:val="20"/>
        </w:rPr>
        <w:tab/>
      </w:r>
      <w:bookmarkStart w:id="0" w:name="_GoBack"/>
      <w:bookmarkEnd w:id="0"/>
      <w:r w:rsidR="00833380" w:rsidRPr="00997935">
        <w:rPr>
          <w:rFonts w:eastAsia="TimesNewRomanPSMT"/>
          <w:b/>
          <w:sz w:val="20"/>
          <w:szCs w:val="20"/>
        </w:rPr>
        <w:t>Huszárné Lukács Rozália</w:t>
      </w:r>
      <w:r w:rsidRPr="00997935">
        <w:rPr>
          <w:rFonts w:eastAsia="TimesNewRomanPSMT"/>
          <w:b/>
          <w:sz w:val="20"/>
          <w:szCs w:val="20"/>
        </w:rPr>
        <w:tab/>
      </w:r>
      <w:r w:rsidR="00E26670">
        <w:rPr>
          <w:rFonts w:eastAsia="TimesNewRomanPSMT"/>
          <w:b/>
          <w:sz w:val="20"/>
          <w:szCs w:val="20"/>
        </w:rPr>
        <w:t>Takácsné Gehring Mária</w:t>
      </w:r>
    </w:p>
    <w:p w14:paraId="3181A944" w14:textId="77777777" w:rsidR="009210F4" w:rsidRPr="00997935" w:rsidRDefault="009210F4" w:rsidP="00997935">
      <w:pPr>
        <w:tabs>
          <w:tab w:val="center" w:pos="2268"/>
          <w:tab w:val="center" w:pos="6237"/>
        </w:tabs>
        <w:rPr>
          <w:rFonts w:eastAsia="TimesNewRomanPSMT"/>
          <w:b/>
          <w:sz w:val="20"/>
          <w:szCs w:val="20"/>
        </w:rPr>
      </w:pPr>
      <w:r w:rsidRPr="00997935">
        <w:rPr>
          <w:rFonts w:eastAsia="TimesNewRomanPSMT"/>
          <w:b/>
          <w:sz w:val="20"/>
          <w:szCs w:val="20"/>
        </w:rPr>
        <w:tab/>
        <w:t>polgármester</w:t>
      </w:r>
      <w:r w:rsidRPr="00997935">
        <w:rPr>
          <w:rFonts w:eastAsia="TimesNewRomanPSMT"/>
          <w:b/>
          <w:sz w:val="20"/>
          <w:szCs w:val="20"/>
        </w:rPr>
        <w:tab/>
        <w:t>jegyző</w:t>
      </w:r>
    </w:p>
    <w:p w14:paraId="564765A7" w14:textId="77777777" w:rsidR="00080762" w:rsidRPr="00080762" w:rsidRDefault="00FA05BF" w:rsidP="00080762">
      <w:pPr>
        <w:pStyle w:val="01Rcme"/>
        <w:rPr>
          <w:sz w:val="20"/>
          <w:szCs w:val="20"/>
        </w:rPr>
      </w:pPr>
      <w:r>
        <w:rPr>
          <w:sz w:val="20"/>
          <w:szCs w:val="20"/>
        </w:rPr>
        <w:lastRenderedPageBreak/>
        <w:t>1</w:t>
      </w:r>
      <w:r w:rsidR="00080762" w:rsidRPr="00080762">
        <w:rPr>
          <w:sz w:val="20"/>
          <w:szCs w:val="20"/>
        </w:rPr>
        <w:t>. Melléklet</w:t>
      </w:r>
      <w:r w:rsidR="00080762" w:rsidRPr="00080762">
        <w:rPr>
          <w:sz w:val="20"/>
          <w:szCs w:val="20"/>
        </w:rPr>
        <w:br/>
        <w:t xml:space="preserve">a </w:t>
      </w:r>
      <w:r w:rsidR="00F829C7">
        <w:rPr>
          <w:sz w:val="20"/>
          <w:szCs w:val="20"/>
        </w:rPr>
        <w:t>9</w:t>
      </w:r>
      <w:r w:rsidR="00080762" w:rsidRPr="00080762">
        <w:rPr>
          <w:sz w:val="20"/>
          <w:szCs w:val="20"/>
        </w:rPr>
        <w:t>/</w:t>
      </w:r>
      <w:r w:rsidR="00F13B77">
        <w:rPr>
          <w:sz w:val="20"/>
          <w:szCs w:val="20"/>
        </w:rPr>
        <w:t>2020</w:t>
      </w:r>
      <w:r w:rsidR="001351ED">
        <w:rPr>
          <w:sz w:val="20"/>
          <w:szCs w:val="20"/>
        </w:rPr>
        <w:t>.</w:t>
      </w:r>
      <w:r w:rsidR="00080762" w:rsidRPr="00080762">
        <w:rPr>
          <w:sz w:val="20"/>
          <w:szCs w:val="20"/>
        </w:rPr>
        <w:t xml:space="preserve"> (</w:t>
      </w:r>
      <w:r w:rsidR="00F13B77">
        <w:rPr>
          <w:sz w:val="20"/>
          <w:szCs w:val="20"/>
        </w:rPr>
        <w:t>X. 29</w:t>
      </w:r>
      <w:r w:rsidR="001351ED">
        <w:rPr>
          <w:sz w:val="20"/>
          <w:szCs w:val="20"/>
        </w:rPr>
        <w:t>.</w:t>
      </w:r>
      <w:r w:rsidR="00080762" w:rsidRPr="00080762">
        <w:rPr>
          <w:sz w:val="20"/>
          <w:szCs w:val="20"/>
        </w:rPr>
        <w:t>) önkormányzati rendelethez</w:t>
      </w:r>
    </w:p>
    <w:p w14:paraId="0C138A3E" w14:textId="77777777" w:rsidR="00080762" w:rsidRPr="00080762" w:rsidRDefault="00BC2787" w:rsidP="00080762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Bátai Közös Önkormányzati Hivatal</w:t>
      </w:r>
    </w:p>
    <w:p w14:paraId="64AB2671" w14:textId="77777777" w:rsidR="00080762" w:rsidRPr="00080762" w:rsidRDefault="00080762" w:rsidP="00080762">
      <w:pPr>
        <w:rPr>
          <w:b/>
          <w:color w:val="000000"/>
          <w:sz w:val="20"/>
          <w:szCs w:val="20"/>
        </w:rPr>
      </w:pPr>
      <w:r w:rsidRPr="00080762">
        <w:rPr>
          <w:b/>
          <w:color w:val="000000"/>
          <w:sz w:val="20"/>
          <w:szCs w:val="20"/>
        </w:rPr>
        <w:t>7149 Báta, Fő utca 147.</w:t>
      </w:r>
    </w:p>
    <w:p w14:paraId="14EEA68E" w14:textId="77777777" w:rsidR="00080762" w:rsidRPr="00080762" w:rsidRDefault="00BC2787" w:rsidP="00BC2787">
      <w:pPr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Szociális</w:t>
      </w:r>
      <w:r w:rsidR="00080762" w:rsidRPr="00080762">
        <w:rPr>
          <w:b/>
          <w:color w:val="000000"/>
          <w:sz w:val="20"/>
          <w:szCs w:val="20"/>
        </w:rPr>
        <w:t xml:space="preserve"> tűzifa iránti kérelem</w:t>
      </w:r>
    </w:p>
    <w:p w14:paraId="22783F79" w14:textId="77777777" w:rsidR="00080762" w:rsidRPr="00F0242C" w:rsidRDefault="00080762" w:rsidP="00080762">
      <w:pPr>
        <w:spacing w:line="360" w:lineRule="auto"/>
        <w:rPr>
          <w:b/>
          <w:color w:val="000000"/>
          <w:sz w:val="20"/>
          <w:szCs w:val="20"/>
          <w:u w:val="single"/>
        </w:rPr>
      </w:pPr>
      <w:r w:rsidRPr="00F0242C">
        <w:rPr>
          <w:b/>
          <w:color w:val="000000"/>
          <w:sz w:val="20"/>
          <w:szCs w:val="20"/>
          <w:u w:val="single"/>
        </w:rPr>
        <w:t>Személyes adataim</w:t>
      </w:r>
    </w:p>
    <w:p w14:paraId="7A27CD09" w14:textId="77777777" w:rsidR="00080762" w:rsidRPr="00F13A7F" w:rsidRDefault="00F13A7F" w:rsidP="00080762">
      <w:pPr>
        <w:tabs>
          <w:tab w:val="right" w:pos="4111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F13A7F">
        <w:rPr>
          <w:color w:val="000000"/>
          <w:sz w:val="20"/>
          <w:szCs w:val="20"/>
        </w:rPr>
        <w:t>Név</w:t>
      </w:r>
      <w:r w:rsidR="00080762" w:rsidRPr="00F13A7F">
        <w:rPr>
          <w:color w:val="000000"/>
          <w:sz w:val="20"/>
          <w:szCs w:val="20"/>
        </w:rPr>
        <w:t>:</w:t>
      </w:r>
      <w:r w:rsidR="00080762" w:rsidRPr="00F13A7F">
        <w:rPr>
          <w:color w:val="000000"/>
          <w:sz w:val="20"/>
          <w:szCs w:val="20"/>
        </w:rPr>
        <w:tab/>
      </w:r>
      <w:r w:rsidR="00080762" w:rsidRPr="00F13A7F">
        <w:rPr>
          <w:color w:val="000000"/>
          <w:sz w:val="20"/>
          <w:szCs w:val="20"/>
        </w:rPr>
        <w:tab/>
      </w:r>
    </w:p>
    <w:p w14:paraId="63F1C86E" w14:textId="77777777" w:rsidR="00080762" w:rsidRPr="00F13A7F" w:rsidRDefault="00080762" w:rsidP="00080762">
      <w:pPr>
        <w:tabs>
          <w:tab w:val="right" w:pos="4111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F13A7F">
        <w:rPr>
          <w:color w:val="000000"/>
          <w:sz w:val="20"/>
          <w:szCs w:val="20"/>
        </w:rPr>
        <w:t>Születési név:</w:t>
      </w:r>
      <w:r w:rsidRPr="00F13A7F">
        <w:rPr>
          <w:color w:val="000000"/>
          <w:sz w:val="20"/>
          <w:szCs w:val="20"/>
        </w:rPr>
        <w:tab/>
      </w:r>
      <w:r w:rsidRPr="00F13A7F">
        <w:rPr>
          <w:color w:val="000000"/>
          <w:sz w:val="20"/>
          <w:szCs w:val="20"/>
        </w:rPr>
        <w:tab/>
      </w:r>
    </w:p>
    <w:p w14:paraId="4DA30F08" w14:textId="77777777" w:rsidR="00080762" w:rsidRPr="00F13A7F" w:rsidRDefault="00080762" w:rsidP="00080762">
      <w:pPr>
        <w:tabs>
          <w:tab w:val="right" w:pos="4111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F13A7F">
        <w:rPr>
          <w:color w:val="000000"/>
          <w:sz w:val="20"/>
          <w:szCs w:val="20"/>
        </w:rPr>
        <w:t>Anyja neve:</w:t>
      </w:r>
      <w:r w:rsidRPr="00F13A7F">
        <w:rPr>
          <w:color w:val="000000"/>
          <w:sz w:val="20"/>
          <w:szCs w:val="20"/>
        </w:rPr>
        <w:tab/>
      </w:r>
      <w:r w:rsidRPr="00F13A7F">
        <w:rPr>
          <w:color w:val="000000"/>
          <w:sz w:val="20"/>
          <w:szCs w:val="20"/>
        </w:rPr>
        <w:tab/>
      </w:r>
    </w:p>
    <w:p w14:paraId="03849567" w14:textId="77777777" w:rsidR="00080762" w:rsidRPr="00F13A7F" w:rsidRDefault="00080762" w:rsidP="00080762">
      <w:pPr>
        <w:tabs>
          <w:tab w:val="right" w:pos="4111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F13A7F">
        <w:rPr>
          <w:color w:val="000000"/>
          <w:sz w:val="20"/>
          <w:szCs w:val="20"/>
        </w:rPr>
        <w:t>Születési hely, idő:</w:t>
      </w:r>
      <w:r w:rsidRPr="00F13A7F">
        <w:rPr>
          <w:color w:val="000000"/>
          <w:sz w:val="20"/>
          <w:szCs w:val="20"/>
        </w:rPr>
        <w:tab/>
      </w:r>
      <w:r w:rsidRPr="00F13A7F">
        <w:rPr>
          <w:color w:val="000000"/>
          <w:sz w:val="20"/>
          <w:szCs w:val="20"/>
        </w:rPr>
        <w:tab/>
      </w:r>
    </w:p>
    <w:p w14:paraId="10644EB0" w14:textId="77777777" w:rsidR="00080762" w:rsidRPr="00F13A7F" w:rsidRDefault="00080762" w:rsidP="00080762">
      <w:pPr>
        <w:tabs>
          <w:tab w:val="right" w:pos="4111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F13A7F">
        <w:rPr>
          <w:color w:val="000000"/>
          <w:sz w:val="20"/>
          <w:szCs w:val="20"/>
        </w:rPr>
        <w:t>Állandó lakcíme:</w:t>
      </w:r>
      <w:r w:rsidRPr="00F13A7F">
        <w:rPr>
          <w:color w:val="000000"/>
          <w:sz w:val="20"/>
          <w:szCs w:val="20"/>
        </w:rPr>
        <w:tab/>
      </w:r>
      <w:r w:rsidRPr="00F13A7F">
        <w:rPr>
          <w:color w:val="000000"/>
          <w:sz w:val="20"/>
          <w:szCs w:val="20"/>
        </w:rPr>
        <w:tab/>
      </w:r>
    </w:p>
    <w:p w14:paraId="732B673D" w14:textId="77777777" w:rsidR="00080762" w:rsidRPr="00F13A7F" w:rsidRDefault="00080762" w:rsidP="00080762">
      <w:pPr>
        <w:tabs>
          <w:tab w:val="right" w:pos="4111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F13A7F">
        <w:rPr>
          <w:color w:val="000000"/>
          <w:sz w:val="20"/>
          <w:szCs w:val="20"/>
        </w:rPr>
        <w:t>Tartózkodási helye (ha nem azonos a lakcímmel):</w:t>
      </w:r>
      <w:r w:rsidRPr="00F13A7F">
        <w:rPr>
          <w:color w:val="000000"/>
          <w:sz w:val="20"/>
          <w:szCs w:val="20"/>
        </w:rPr>
        <w:tab/>
      </w:r>
      <w:r w:rsidRPr="00F13A7F">
        <w:rPr>
          <w:color w:val="000000"/>
          <w:sz w:val="20"/>
          <w:szCs w:val="20"/>
        </w:rPr>
        <w:tab/>
      </w:r>
    </w:p>
    <w:p w14:paraId="63247CEE" w14:textId="77777777" w:rsidR="00080762" w:rsidRPr="00F13A7F" w:rsidRDefault="00080762" w:rsidP="00080762">
      <w:pPr>
        <w:tabs>
          <w:tab w:val="right" w:pos="4111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F13A7F">
        <w:rPr>
          <w:color w:val="000000"/>
          <w:sz w:val="20"/>
          <w:szCs w:val="20"/>
        </w:rPr>
        <w:t>TAJ szám:</w:t>
      </w:r>
      <w:r w:rsidRPr="00F13A7F">
        <w:rPr>
          <w:color w:val="000000"/>
          <w:sz w:val="20"/>
          <w:szCs w:val="20"/>
        </w:rPr>
        <w:tab/>
      </w:r>
      <w:r w:rsidRPr="00F13A7F">
        <w:rPr>
          <w:color w:val="000000"/>
          <w:sz w:val="20"/>
          <w:szCs w:val="20"/>
        </w:rPr>
        <w:tab/>
      </w:r>
    </w:p>
    <w:p w14:paraId="09D9945A" w14:textId="77777777" w:rsidR="00080762" w:rsidRPr="00080762" w:rsidRDefault="00080762" w:rsidP="00080762">
      <w:pPr>
        <w:spacing w:line="360" w:lineRule="auto"/>
        <w:rPr>
          <w:color w:val="000000"/>
          <w:sz w:val="20"/>
          <w:szCs w:val="20"/>
        </w:rPr>
      </w:pPr>
    </w:p>
    <w:p w14:paraId="7B1CE4A8" w14:textId="77777777" w:rsidR="00080762" w:rsidRPr="00080762" w:rsidRDefault="00080762" w:rsidP="00F0242C">
      <w:pPr>
        <w:spacing w:line="360" w:lineRule="auto"/>
        <w:rPr>
          <w:color w:val="000000"/>
          <w:sz w:val="20"/>
          <w:szCs w:val="20"/>
        </w:rPr>
      </w:pPr>
      <w:r w:rsidRPr="00F0242C">
        <w:rPr>
          <w:b/>
          <w:color w:val="000000"/>
          <w:sz w:val="20"/>
          <w:szCs w:val="20"/>
          <w:u w:val="single"/>
        </w:rPr>
        <w:t>A kérelmező háztartásának tagjai:</w:t>
      </w:r>
    </w:p>
    <w:p w14:paraId="1E7D086E" w14:textId="77777777" w:rsidR="00080762" w:rsidRPr="00080762" w:rsidRDefault="00080762" w:rsidP="00080762">
      <w:pPr>
        <w:tabs>
          <w:tab w:val="right" w:pos="3119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ab/>
      </w:r>
      <w:r w:rsidRPr="00080762">
        <w:rPr>
          <w:color w:val="000000"/>
          <w:sz w:val="20"/>
          <w:szCs w:val="20"/>
        </w:rPr>
        <w:tab/>
      </w:r>
    </w:p>
    <w:p w14:paraId="3DB92021" w14:textId="77777777" w:rsidR="00080762" w:rsidRPr="00080762" w:rsidRDefault="00080762" w:rsidP="00080762">
      <w:pPr>
        <w:tabs>
          <w:tab w:val="right" w:pos="3119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ab/>
      </w:r>
      <w:r w:rsidRPr="00080762">
        <w:rPr>
          <w:color w:val="000000"/>
          <w:sz w:val="20"/>
          <w:szCs w:val="20"/>
        </w:rPr>
        <w:tab/>
      </w:r>
    </w:p>
    <w:p w14:paraId="0212665D" w14:textId="77777777" w:rsidR="00080762" w:rsidRPr="00080762" w:rsidRDefault="00080762" w:rsidP="00080762">
      <w:pPr>
        <w:tabs>
          <w:tab w:val="right" w:pos="3119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ab/>
      </w:r>
      <w:r w:rsidRPr="00080762">
        <w:rPr>
          <w:color w:val="000000"/>
          <w:sz w:val="20"/>
          <w:szCs w:val="20"/>
        </w:rPr>
        <w:tab/>
      </w:r>
    </w:p>
    <w:p w14:paraId="16ED9F22" w14:textId="77777777" w:rsidR="00080762" w:rsidRPr="00080762" w:rsidRDefault="00080762" w:rsidP="00080762">
      <w:pPr>
        <w:tabs>
          <w:tab w:val="right" w:pos="3119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ab/>
      </w:r>
      <w:r w:rsidRPr="00080762">
        <w:rPr>
          <w:color w:val="000000"/>
          <w:sz w:val="20"/>
          <w:szCs w:val="20"/>
        </w:rPr>
        <w:tab/>
      </w:r>
    </w:p>
    <w:p w14:paraId="34FE8850" w14:textId="77777777" w:rsidR="00080762" w:rsidRPr="00080762" w:rsidRDefault="00080762" w:rsidP="00080762">
      <w:pPr>
        <w:tabs>
          <w:tab w:val="right" w:pos="3119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ab/>
      </w:r>
      <w:r w:rsidRPr="00080762">
        <w:rPr>
          <w:color w:val="000000"/>
          <w:sz w:val="20"/>
          <w:szCs w:val="20"/>
        </w:rPr>
        <w:tab/>
      </w:r>
    </w:p>
    <w:p w14:paraId="23C02EF2" w14:textId="77777777" w:rsidR="00080762" w:rsidRPr="00080762" w:rsidRDefault="00080762" w:rsidP="00080762">
      <w:pPr>
        <w:tabs>
          <w:tab w:val="right" w:pos="3119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ab/>
      </w:r>
      <w:r w:rsidRPr="00080762">
        <w:rPr>
          <w:color w:val="000000"/>
          <w:sz w:val="20"/>
          <w:szCs w:val="20"/>
        </w:rPr>
        <w:tab/>
      </w:r>
    </w:p>
    <w:p w14:paraId="1ED5B123" w14:textId="77777777" w:rsidR="00080762" w:rsidRDefault="00080762" w:rsidP="00080762">
      <w:pPr>
        <w:tabs>
          <w:tab w:val="right" w:pos="3119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ab/>
      </w:r>
      <w:r w:rsidRPr="00080762">
        <w:rPr>
          <w:color w:val="000000"/>
          <w:sz w:val="20"/>
          <w:szCs w:val="20"/>
        </w:rPr>
        <w:tab/>
      </w:r>
    </w:p>
    <w:p w14:paraId="06F9608A" w14:textId="77777777" w:rsidR="00F13A7F" w:rsidRDefault="00F13A7F" w:rsidP="00080762">
      <w:pPr>
        <w:tabs>
          <w:tab w:val="right" w:pos="3119"/>
          <w:tab w:val="right" w:leader="dot" w:pos="9638"/>
        </w:tabs>
        <w:spacing w:line="360" w:lineRule="auto"/>
        <w:rPr>
          <w:color w:val="000000"/>
          <w:sz w:val="20"/>
          <w:szCs w:val="20"/>
        </w:rPr>
      </w:pPr>
    </w:p>
    <w:p w14:paraId="27F932ED" w14:textId="77777777" w:rsidR="00506662" w:rsidRPr="00F0242C" w:rsidRDefault="00506662" w:rsidP="00F0242C">
      <w:pPr>
        <w:spacing w:line="360" w:lineRule="auto"/>
        <w:rPr>
          <w:b/>
          <w:color w:val="000000"/>
          <w:sz w:val="20"/>
          <w:szCs w:val="20"/>
          <w:u w:val="single"/>
        </w:rPr>
      </w:pPr>
      <w:r w:rsidRPr="00F0242C">
        <w:rPr>
          <w:b/>
          <w:color w:val="000000"/>
          <w:sz w:val="20"/>
          <w:szCs w:val="20"/>
          <w:u w:val="single"/>
        </w:rPr>
        <w:t>Egyedülállósági nyilatkozat</w:t>
      </w:r>
    </w:p>
    <w:p w14:paraId="1E2368B2" w14:textId="77777777" w:rsidR="00F13A7F" w:rsidRDefault="001A72D2" w:rsidP="001A72D2">
      <w:pPr>
        <w:tabs>
          <w:tab w:val="right" w:pos="3119"/>
          <w:tab w:val="right" w:leader="dot" w:pos="9638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Alulírott ……………………………………………… kérelmező büntetőjogi felelősségem tudatában nyilatkozom, hogy egyedülálló vagyok, háztartásomnak rajtam kívül egyéb tagjai nincsenek.</w:t>
      </w:r>
    </w:p>
    <w:p w14:paraId="4F7429CA" w14:textId="77777777" w:rsidR="00895DBF" w:rsidRDefault="00895DBF" w:rsidP="001A72D2">
      <w:pPr>
        <w:tabs>
          <w:tab w:val="right" w:pos="3119"/>
          <w:tab w:val="right" w:leader="dot" w:pos="9638"/>
        </w:tabs>
        <w:spacing w:line="360" w:lineRule="auto"/>
        <w:jc w:val="both"/>
        <w:rPr>
          <w:color w:val="000000"/>
          <w:sz w:val="20"/>
          <w:szCs w:val="20"/>
        </w:rPr>
      </w:pPr>
    </w:p>
    <w:p w14:paraId="3673FBE8" w14:textId="77777777" w:rsidR="00895DBF" w:rsidRPr="00F0242C" w:rsidRDefault="00895DBF" w:rsidP="00F0242C">
      <w:pPr>
        <w:spacing w:line="360" w:lineRule="auto"/>
        <w:rPr>
          <w:b/>
          <w:color w:val="000000"/>
          <w:sz w:val="20"/>
          <w:szCs w:val="20"/>
          <w:u w:val="single"/>
        </w:rPr>
      </w:pPr>
      <w:r w:rsidRPr="00F0242C">
        <w:rPr>
          <w:b/>
          <w:color w:val="000000"/>
          <w:sz w:val="20"/>
          <w:szCs w:val="20"/>
          <w:u w:val="single"/>
        </w:rPr>
        <w:t>Nyilatkozat az előnyben részesítés feltételeiről:</w:t>
      </w:r>
    </w:p>
    <w:p w14:paraId="1A93BEBD" w14:textId="77777777" w:rsidR="00895DBF" w:rsidRDefault="00895DBF" w:rsidP="001A72D2">
      <w:pPr>
        <w:tabs>
          <w:tab w:val="right" w:pos="3119"/>
          <w:tab w:val="right" w:leader="dot" w:pos="9638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Alulírott …………………………………………………. kérelmező büntetőjogi felelősségem tudatában nyilatkozom, hogy az alábbi előnyben részesítési feltételeknek megfelelek:</w:t>
      </w:r>
    </w:p>
    <w:p w14:paraId="310908C4" w14:textId="77777777" w:rsidR="00895DBF" w:rsidRDefault="00895DBF" w:rsidP="00895DBF">
      <w:pPr>
        <w:rPr>
          <w:sz w:val="20"/>
          <w:szCs w:val="20"/>
        </w:rPr>
      </w:pPr>
      <w:r w:rsidRPr="00895DBF"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  <w:t>aktív korúak ellátásában részesülök</w:t>
      </w:r>
    </w:p>
    <w:p w14:paraId="42A21235" w14:textId="77777777" w:rsidR="00895DBF" w:rsidRDefault="00895DBF" w:rsidP="00895DB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  <w:t>időskorúak járadékában részesülök</w:t>
      </w:r>
    </w:p>
    <w:p w14:paraId="5EA14E46" w14:textId="77777777" w:rsidR="00BF38F6" w:rsidRDefault="00BF38F6" w:rsidP="00C164A5">
      <w:pPr>
        <w:tabs>
          <w:tab w:val="left" w:pos="709"/>
        </w:tabs>
        <w:ind w:left="1418" w:hanging="141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</w:r>
      <w:r w:rsidR="00C164A5">
        <w:rPr>
          <w:sz w:val="20"/>
          <w:szCs w:val="20"/>
        </w:rPr>
        <w:t xml:space="preserve">a lakhatáshoz kapcsolódó rendszerek kiadások viselésével kapcsolatos </w:t>
      </w:r>
      <w:r>
        <w:rPr>
          <w:sz w:val="20"/>
          <w:szCs w:val="20"/>
        </w:rPr>
        <w:t>települési támogatásban részesülök</w:t>
      </w:r>
    </w:p>
    <w:p w14:paraId="6D44B728" w14:textId="77777777" w:rsidR="00BF38F6" w:rsidRDefault="00BF38F6" w:rsidP="00BF38F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  <w:t>háztartásomban halmozottan hátrányos helyzetű gyermeket nevelek</w:t>
      </w:r>
    </w:p>
    <w:p w14:paraId="003370AC" w14:textId="77777777" w:rsidR="00895DBF" w:rsidRDefault="00895DBF" w:rsidP="00895DB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  <w:t>három, vagy több gyermeket nevelő háztartásban élek</w:t>
      </w:r>
    </w:p>
    <w:p w14:paraId="507622C4" w14:textId="77777777" w:rsidR="00895DBF" w:rsidRDefault="00895DBF" w:rsidP="00895DB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</w:r>
      <w:r w:rsidR="004C368A">
        <w:rPr>
          <w:sz w:val="20"/>
          <w:szCs w:val="20"/>
        </w:rPr>
        <w:t>egyedül élő nyugdíjas vagyok</w:t>
      </w:r>
    </w:p>
    <w:p w14:paraId="5F20A074" w14:textId="77777777" w:rsidR="004C368A" w:rsidRDefault="004C368A" w:rsidP="00895DB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  <w:t>tartósan beteg, vagy súlyosan fogyatékos gyermeket nevelő szülő vagyok</w:t>
      </w:r>
    </w:p>
    <w:p w14:paraId="01B875E9" w14:textId="77777777" w:rsidR="004C368A" w:rsidRDefault="004C368A" w:rsidP="00895DB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  <w:t>tartósan beteg, vagy súlyosan fogyatékos személy vagyok</w:t>
      </w:r>
    </w:p>
    <w:p w14:paraId="1C90111C" w14:textId="77777777" w:rsidR="00895DBF" w:rsidRDefault="00895DBF" w:rsidP="00895DB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</w:r>
      <w:r w:rsidR="004C368A">
        <w:rPr>
          <w:sz w:val="20"/>
          <w:szCs w:val="20"/>
        </w:rPr>
        <w:t>gyermekét egyedül nevelő szülő vagyok</w:t>
      </w:r>
    </w:p>
    <w:p w14:paraId="5DED321E" w14:textId="77777777" w:rsidR="00080762" w:rsidRPr="00080762" w:rsidRDefault="00080762" w:rsidP="009C5E6E">
      <w:pPr>
        <w:tabs>
          <w:tab w:val="right" w:leader="dot" w:pos="2835"/>
        </w:tabs>
        <w:spacing w:before="240"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>Báta, 20</w:t>
      </w:r>
      <w:r w:rsidRPr="00080762">
        <w:rPr>
          <w:color w:val="000000"/>
          <w:sz w:val="20"/>
          <w:szCs w:val="20"/>
        </w:rPr>
        <w:tab/>
      </w:r>
    </w:p>
    <w:p w14:paraId="6FA89CA9" w14:textId="77777777" w:rsidR="00080762" w:rsidRPr="00080762" w:rsidRDefault="00080762" w:rsidP="00080762">
      <w:pPr>
        <w:spacing w:line="360" w:lineRule="auto"/>
        <w:rPr>
          <w:color w:val="000000"/>
          <w:sz w:val="20"/>
          <w:szCs w:val="20"/>
        </w:rPr>
      </w:pPr>
    </w:p>
    <w:p w14:paraId="328EF196" w14:textId="77777777" w:rsidR="00080762" w:rsidRPr="00D0647D" w:rsidRDefault="006F5B39" w:rsidP="006F5B39">
      <w:pPr>
        <w:tabs>
          <w:tab w:val="right" w:leader="dot" w:pos="7371"/>
        </w:tabs>
        <w:ind w:left="5670" w:right="226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</w:p>
    <w:p w14:paraId="30D6DA70" w14:textId="77777777" w:rsidR="00080762" w:rsidRPr="00D0647D" w:rsidRDefault="00080762" w:rsidP="006F5B39">
      <w:pPr>
        <w:ind w:left="5670" w:right="2267"/>
        <w:jc w:val="center"/>
        <w:rPr>
          <w:b/>
          <w:color w:val="000000"/>
          <w:sz w:val="20"/>
          <w:szCs w:val="20"/>
        </w:rPr>
      </w:pPr>
      <w:r w:rsidRPr="00D0647D">
        <w:rPr>
          <w:b/>
          <w:color w:val="000000"/>
          <w:sz w:val="20"/>
          <w:szCs w:val="20"/>
        </w:rPr>
        <w:t>kérelmező</w:t>
      </w:r>
    </w:p>
    <w:p w14:paraId="3D86D773" w14:textId="77777777" w:rsidR="00080762" w:rsidRPr="00080762" w:rsidRDefault="00080762" w:rsidP="00080762">
      <w:pPr>
        <w:spacing w:line="360" w:lineRule="auto"/>
        <w:rPr>
          <w:b/>
          <w:color w:val="000000"/>
          <w:sz w:val="20"/>
          <w:szCs w:val="20"/>
        </w:rPr>
      </w:pPr>
    </w:p>
    <w:p w14:paraId="79042BAB" w14:textId="77777777" w:rsidR="00080762" w:rsidRPr="00080762" w:rsidRDefault="00080762" w:rsidP="00080762">
      <w:pPr>
        <w:pageBreakBefore/>
        <w:jc w:val="center"/>
        <w:rPr>
          <w:b/>
          <w:color w:val="000000"/>
          <w:sz w:val="20"/>
          <w:szCs w:val="20"/>
        </w:rPr>
      </w:pPr>
      <w:r w:rsidRPr="00080762">
        <w:rPr>
          <w:b/>
          <w:color w:val="000000"/>
          <w:sz w:val="20"/>
          <w:szCs w:val="20"/>
        </w:rPr>
        <w:lastRenderedPageBreak/>
        <w:t>JÖVEDELEMNYILATKOZAT</w:t>
      </w:r>
    </w:p>
    <w:p w14:paraId="300C379B" w14:textId="77777777" w:rsidR="00080762" w:rsidRPr="006F5B39" w:rsidRDefault="006F5B39" w:rsidP="006F5B39">
      <w:pPr>
        <w:jc w:val="center"/>
        <w:rPr>
          <w:b/>
          <w:color w:val="000000"/>
          <w:sz w:val="20"/>
          <w:szCs w:val="20"/>
        </w:rPr>
      </w:pPr>
      <w:r w:rsidRPr="006F5B39">
        <w:rPr>
          <w:b/>
          <w:color w:val="000000"/>
          <w:sz w:val="20"/>
          <w:szCs w:val="20"/>
        </w:rPr>
        <w:t>A h</w:t>
      </w:r>
      <w:r w:rsidR="00080762" w:rsidRPr="006F5B39">
        <w:rPr>
          <w:b/>
          <w:color w:val="000000"/>
          <w:sz w:val="20"/>
          <w:szCs w:val="20"/>
        </w:rPr>
        <w:t>áztartás tagjainak</w:t>
      </w:r>
      <w:r w:rsidR="009B20A8">
        <w:rPr>
          <w:b/>
          <w:color w:val="000000"/>
          <w:sz w:val="20"/>
          <w:szCs w:val="20"/>
        </w:rPr>
        <w:t xml:space="preserve"> nettó</w:t>
      </w:r>
      <w:r w:rsidR="00080762" w:rsidRPr="006F5B39">
        <w:rPr>
          <w:b/>
          <w:color w:val="000000"/>
          <w:sz w:val="20"/>
          <w:szCs w:val="20"/>
        </w:rPr>
        <w:t xml:space="preserve"> jövedelme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40"/>
        <w:gridCol w:w="540"/>
        <w:gridCol w:w="540"/>
        <w:gridCol w:w="540"/>
        <w:gridCol w:w="540"/>
        <w:gridCol w:w="540"/>
        <w:gridCol w:w="540"/>
        <w:gridCol w:w="472"/>
        <w:gridCol w:w="1110"/>
      </w:tblGrid>
      <w:tr w:rsidR="00080762" w:rsidRPr="00080762" w14:paraId="1AF4BE94" w14:textId="77777777" w:rsidTr="00B227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1225" w14:textId="77777777" w:rsidR="00080762" w:rsidRPr="009A7C20" w:rsidRDefault="00080762" w:rsidP="00B227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A jövedelmek típusai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F14E" w14:textId="77777777" w:rsidR="00080762" w:rsidRPr="009A7C20" w:rsidRDefault="00080762" w:rsidP="00B227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Kérelmező</w:t>
            </w:r>
            <w:r w:rsidR="001A7091">
              <w:rPr>
                <w:b/>
                <w:color w:val="000000"/>
                <w:sz w:val="20"/>
                <w:szCs w:val="20"/>
              </w:rPr>
              <w:t xml:space="preserve"> nettó</w:t>
            </w:r>
            <w:r w:rsidRPr="009A7C20">
              <w:rPr>
                <w:b/>
                <w:color w:val="000000"/>
                <w:sz w:val="20"/>
                <w:szCs w:val="20"/>
              </w:rPr>
              <w:t xml:space="preserve"> jöv</w:t>
            </w:r>
            <w:r w:rsidRPr="009A7C20">
              <w:rPr>
                <w:b/>
                <w:color w:val="000000"/>
                <w:sz w:val="20"/>
                <w:szCs w:val="20"/>
              </w:rPr>
              <w:t>e</w:t>
            </w:r>
            <w:r w:rsidRPr="009A7C20">
              <w:rPr>
                <w:b/>
                <w:color w:val="000000"/>
                <w:sz w:val="20"/>
                <w:szCs w:val="20"/>
              </w:rPr>
              <w:t>delme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0B57" w14:textId="77777777" w:rsidR="00080762" w:rsidRPr="009A7C20" w:rsidRDefault="00080762" w:rsidP="00B227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1.)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BF73" w14:textId="77777777" w:rsidR="00080762" w:rsidRPr="009A7C20" w:rsidRDefault="00080762" w:rsidP="00B227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2.)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9D7B" w14:textId="77777777" w:rsidR="00080762" w:rsidRPr="009A7C20" w:rsidRDefault="00080762" w:rsidP="00B227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3.)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5784" w14:textId="77777777" w:rsidR="00080762" w:rsidRPr="009A7C20" w:rsidRDefault="00080762" w:rsidP="00B227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4.)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4901" w14:textId="77777777" w:rsidR="00080762" w:rsidRPr="009A7C20" w:rsidRDefault="00080762" w:rsidP="00B227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5.)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9457" w14:textId="77777777" w:rsidR="00080762" w:rsidRPr="009A7C20" w:rsidRDefault="00080762" w:rsidP="00B227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6.)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9371" w14:textId="77777777" w:rsidR="00080762" w:rsidRPr="009A7C20" w:rsidRDefault="00080762" w:rsidP="00B227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7)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149D" w14:textId="77777777" w:rsidR="00080762" w:rsidRPr="009A7C20" w:rsidRDefault="00080762" w:rsidP="00B227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20">
              <w:rPr>
                <w:b/>
                <w:color w:val="000000"/>
                <w:sz w:val="20"/>
                <w:szCs w:val="20"/>
              </w:rPr>
              <w:t>Összesen</w:t>
            </w:r>
          </w:p>
        </w:tc>
      </w:tr>
      <w:tr w:rsidR="00080762" w:rsidRPr="00080762" w14:paraId="626A15D3" w14:textId="77777777" w:rsidTr="00E57D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EAB0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  <w:proofErr w:type="gramStart"/>
            <w:r w:rsidRPr="00080762">
              <w:rPr>
                <w:color w:val="000000"/>
                <w:sz w:val="20"/>
                <w:szCs w:val="20"/>
              </w:rPr>
              <w:t>Munkaviszon</w:t>
            </w:r>
            <w:r w:rsidRPr="00080762">
              <w:rPr>
                <w:color w:val="000000"/>
                <w:sz w:val="20"/>
                <w:szCs w:val="20"/>
              </w:rPr>
              <w:t>y</w:t>
            </w:r>
            <w:r w:rsidRPr="00080762">
              <w:rPr>
                <w:color w:val="000000"/>
                <w:sz w:val="20"/>
                <w:szCs w:val="20"/>
              </w:rPr>
              <w:t>ból,munkavégzésre</w:t>
            </w:r>
            <w:proofErr w:type="gramEnd"/>
            <w:r w:rsidRPr="00080762">
              <w:rPr>
                <w:color w:val="000000"/>
                <w:sz w:val="20"/>
                <w:szCs w:val="20"/>
              </w:rPr>
              <w:t xml:space="preserve"> irányuló egyéb jogviszonyból szárm</w:t>
            </w:r>
            <w:r w:rsidRPr="00080762">
              <w:rPr>
                <w:color w:val="000000"/>
                <w:sz w:val="20"/>
                <w:szCs w:val="20"/>
              </w:rPr>
              <w:t>a</w:t>
            </w:r>
            <w:r w:rsidRPr="00080762">
              <w:rPr>
                <w:color w:val="000000"/>
                <w:sz w:val="20"/>
                <w:szCs w:val="20"/>
              </w:rPr>
              <w:t>zó jöv. és táppénz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413F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986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923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D49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972D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459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3B7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736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F364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</w:tr>
      <w:tr w:rsidR="00080762" w:rsidRPr="00080762" w14:paraId="4F51AAA1" w14:textId="77777777" w:rsidTr="00E57D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18F8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  <w:r w:rsidRPr="00080762">
              <w:rPr>
                <w:color w:val="000000"/>
                <w:sz w:val="20"/>
                <w:szCs w:val="20"/>
              </w:rPr>
              <w:t>Társas és egyéni vállalkozásból szá</w:t>
            </w:r>
            <w:r w:rsidRPr="00080762">
              <w:rPr>
                <w:color w:val="000000"/>
                <w:sz w:val="20"/>
                <w:szCs w:val="20"/>
              </w:rPr>
              <w:t>r</w:t>
            </w:r>
            <w:r w:rsidRPr="00080762">
              <w:rPr>
                <w:color w:val="000000"/>
                <w:sz w:val="20"/>
                <w:szCs w:val="20"/>
              </w:rPr>
              <w:t>mazó jövedelem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959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B191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9A4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D0E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22E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0E5C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C7B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B73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2C7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</w:tr>
      <w:tr w:rsidR="00080762" w:rsidRPr="00080762" w14:paraId="785207E3" w14:textId="77777777" w:rsidTr="00E57D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044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  <w:proofErr w:type="gramStart"/>
            <w:r w:rsidRPr="00080762">
              <w:rPr>
                <w:color w:val="000000"/>
                <w:sz w:val="20"/>
                <w:szCs w:val="20"/>
              </w:rPr>
              <w:t>Ingatlan,ingó</w:t>
            </w:r>
            <w:proofErr w:type="gramEnd"/>
            <w:r w:rsidRPr="00080762">
              <w:rPr>
                <w:color w:val="000000"/>
                <w:sz w:val="20"/>
                <w:szCs w:val="20"/>
              </w:rPr>
              <w:t xml:space="preserve"> vagyontárgyak értékes</w:t>
            </w:r>
            <w:r w:rsidRPr="00080762">
              <w:rPr>
                <w:color w:val="000000"/>
                <w:sz w:val="20"/>
                <w:szCs w:val="20"/>
              </w:rPr>
              <w:t>í</w:t>
            </w:r>
            <w:r w:rsidRPr="00080762">
              <w:rPr>
                <w:color w:val="000000"/>
                <w:sz w:val="20"/>
                <w:szCs w:val="20"/>
              </w:rPr>
              <w:t>téséből származó jöv</w:t>
            </w:r>
            <w:r w:rsidRPr="00080762">
              <w:rPr>
                <w:color w:val="000000"/>
                <w:sz w:val="20"/>
                <w:szCs w:val="20"/>
              </w:rPr>
              <w:t>e</w:t>
            </w:r>
            <w:r w:rsidRPr="00080762">
              <w:rPr>
                <w:color w:val="000000"/>
                <w:sz w:val="20"/>
                <w:szCs w:val="20"/>
              </w:rPr>
              <w:t>delem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E902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66D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898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68F1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AB5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D79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1BE2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7E2D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C5A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</w:tr>
      <w:tr w:rsidR="00080762" w:rsidRPr="00080762" w14:paraId="314FF5D9" w14:textId="77777777" w:rsidTr="00E57D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94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  <w:proofErr w:type="gramStart"/>
            <w:r w:rsidRPr="00080762">
              <w:rPr>
                <w:color w:val="000000"/>
                <w:sz w:val="20"/>
                <w:szCs w:val="20"/>
              </w:rPr>
              <w:t>Nyugellátás,baleseti</w:t>
            </w:r>
            <w:proofErr w:type="gramEnd"/>
            <w:r w:rsidRPr="00080762">
              <w:rPr>
                <w:color w:val="000000"/>
                <w:sz w:val="20"/>
                <w:szCs w:val="20"/>
              </w:rPr>
              <w:t xml:space="preserve"> nyugell</w:t>
            </w:r>
            <w:r w:rsidRPr="00080762">
              <w:rPr>
                <w:color w:val="000000"/>
                <w:sz w:val="20"/>
                <w:szCs w:val="20"/>
              </w:rPr>
              <w:t>á</w:t>
            </w:r>
            <w:r w:rsidRPr="00080762">
              <w:rPr>
                <w:color w:val="000000"/>
                <w:sz w:val="20"/>
                <w:szCs w:val="20"/>
              </w:rPr>
              <w:t>tás,egyéb nyugdíjszerű ellátások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25B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2A03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D79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045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1B38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702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C08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A24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797F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</w:tr>
      <w:tr w:rsidR="00080762" w:rsidRPr="00080762" w14:paraId="0CFA6E9A" w14:textId="77777777" w:rsidTr="00E57D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5148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  <w:r w:rsidRPr="00080762">
              <w:rPr>
                <w:color w:val="000000"/>
                <w:sz w:val="20"/>
                <w:szCs w:val="20"/>
              </w:rPr>
              <w:t>A gyermek ellátásához és gondozás</w:t>
            </w:r>
            <w:r w:rsidRPr="00080762">
              <w:rPr>
                <w:color w:val="000000"/>
                <w:sz w:val="20"/>
                <w:szCs w:val="20"/>
              </w:rPr>
              <w:t>á</w:t>
            </w:r>
            <w:r w:rsidRPr="00080762">
              <w:rPr>
                <w:color w:val="000000"/>
                <w:sz w:val="20"/>
                <w:szCs w:val="20"/>
              </w:rPr>
              <w:t>hoz kapcsolódó</w:t>
            </w:r>
          </w:p>
          <w:p w14:paraId="3F1633FD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  <w:r w:rsidRPr="00080762">
              <w:rPr>
                <w:color w:val="000000"/>
                <w:sz w:val="20"/>
                <w:szCs w:val="20"/>
              </w:rPr>
              <w:t>támogatások (</w:t>
            </w:r>
            <w:proofErr w:type="gramStart"/>
            <w:r w:rsidRPr="00080762">
              <w:rPr>
                <w:color w:val="000000"/>
                <w:sz w:val="20"/>
                <w:szCs w:val="20"/>
              </w:rPr>
              <w:t>GYED,GYES</w:t>
            </w:r>
            <w:proofErr w:type="gramEnd"/>
            <w:r w:rsidRPr="00080762">
              <w:rPr>
                <w:color w:val="000000"/>
                <w:sz w:val="20"/>
                <w:szCs w:val="20"/>
              </w:rPr>
              <w:t>,GYET, családi pótlék, gyermektartási díj, stb)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3BEA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306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746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A948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E242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D32C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069E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A7BF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E1D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</w:tr>
      <w:tr w:rsidR="00080762" w:rsidRPr="00080762" w14:paraId="6A0160B2" w14:textId="77777777" w:rsidTr="00E57D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908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  <w:r w:rsidRPr="00080762">
              <w:rPr>
                <w:color w:val="000000"/>
                <w:sz w:val="20"/>
                <w:szCs w:val="20"/>
              </w:rPr>
              <w:t>Önkormányzat és munkaügyi szervek által folyósított rendsz</w:t>
            </w:r>
            <w:r w:rsidRPr="00080762">
              <w:rPr>
                <w:color w:val="000000"/>
                <w:sz w:val="20"/>
                <w:szCs w:val="20"/>
              </w:rPr>
              <w:t>e</w:t>
            </w:r>
            <w:r w:rsidRPr="00080762">
              <w:rPr>
                <w:color w:val="000000"/>
                <w:sz w:val="20"/>
                <w:szCs w:val="20"/>
              </w:rPr>
              <w:t xml:space="preserve">res pénzbeli ellátás (munkanélküli </w:t>
            </w:r>
            <w:proofErr w:type="gramStart"/>
            <w:r w:rsidRPr="00080762">
              <w:rPr>
                <w:color w:val="000000"/>
                <w:sz w:val="20"/>
                <w:szCs w:val="20"/>
              </w:rPr>
              <w:t>jár</w:t>
            </w:r>
            <w:r w:rsidRPr="00080762">
              <w:rPr>
                <w:color w:val="000000"/>
                <w:sz w:val="20"/>
                <w:szCs w:val="20"/>
              </w:rPr>
              <w:t>a</w:t>
            </w:r>
            <w:r w:rsidRPr="00080762">
              <w:rPr>
                <w:color w:val="000000"/>
                <w:sz w:val="20"/>
                <w:szCs w:val="20"/>
              </w:rPr>
              <w:t>dék,rendszeres</w:t>
            </w:r>
            <w:proofErr w:type="gramEnd"/>
            <w:r w:rsidRPr="00080762">
              <w:rPr>
                <w:color w:val="000000"/>
                <w:sz w:val="20"/>
                <w:szCs w:val="20"/>
              </w:rPr>
              <w:t xml:space="preserve"> szociális és nevelési segély, jövedelempótló támogat</w:t>
            </w:r>
            <w:r w:rsidRPr="00080762">
              <w:rPr>
                <w:color w:val="000000"/>
                <w:sz w:val="20"/>
                <w:szCs w:val="20"/>
              </w:rPr>
              <w:t>á</w:t>
            </w:r>
            <w:r w:rsidRPr="00080762">
              <w:rPr>
                <w:color w:val="000000"/>
                <w:sz w:val="20"/>
                <w:szCs w:val="20"/>
              </w:rPr>
              <w:t>sok,stb.)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35DC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1FCC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BE15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7D4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DE94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74D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D8A0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2B25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D0C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</w:tr>
      <w:tr w:rsidR="00080762" w:rsidRPr="00080762" w14:paraId="1A9648D0" w14:textId="77777777" w:rsidTr="00E57D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769D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  <w:r w:rsidRPr="00080762">
              <w:rPr>
                <w:color w:val="000000"/>
                <w:sz w:val="20"/>
                <w:szCs w:val="20"/>
              </w:rPr>
              <w:t>Föld bérbeadásából származó jöved</w:t>
            </w:r>
            <w:r w:rsidRPr="00080762">
              <w:rPr>
                <w:color w:val="000000"/>
                <w:sz w:val="20"/>
                <w:szCs w:val="20"/>
              </w:rPr>
              <w:t>e</w:t>
            </w:r>
            <w:r w:rsidRPr="00080762">
              <w:rPr>
                <w:color w:val="000000"/>
                <w:sz w:val="20"/>
                <w:szCs w:val="20"/>
              </w:rPr>
              <w:t>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8BB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3A8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5FB8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C559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750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3C0E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F74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1216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B407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</w:tr>
      <w:tr w:rsidR="00080762" w:rsidRPr="00080762" w14:paraId="087010C3" w14:textId="77777777" w:rsidTr="00E57D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5FE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  <w:r w:rsidRPr="00080762">
              <w:rPr>
                <w:color w:val="000000"/>
                <w:sz w:val="20"/>
                <w:szCs w:val="20"/>
              </w:rPr>
              <w:t>Egyéb (pl. ösztöndíj, értékp</w:t>
            </w:r>
            <w:r w:rsidRPr="00080762">
              <w:rPr>
                <w:color w:val="000000"/>
                <w:sz w:val="20"/>
                <w:szCs w:val="20"/>
              </w:rPr>
              <w:t>a</w:t>
            </w:r>
            <w:r w:rsidRPr="00080762">
              <w:rPr>
                <w:color w:val="000000"/>
                <w:sz w:val="20"/>
                <w:szCs w:val="20"/>
              </w:rPr>
              <w:t xml:space="preserve">pírból származó jövedelem, kis összegű </w:t>
            </w:r>
            <w:proofErr w:type="gramStart"/>
            <w:r w:rsidRPr="00080762">
              <w:rPr>
                <w:color w:val="000000"/>
                <w:sz w:val="20"/>
                <w:szCs w:val="20"/>
              </w:rPr>
              <w:t>kif</w:t>
            </w:r>
            <w:r w:rsidRPr="00080762">
              <w:rPr>
                <w:color w:val="000000"/>
                <w:sz w:val="20"/>
                <w:szCs w:val="20"/>
              </w:rPr>
              <w:t>i</w:t>
            </w:r>
            <w:r w:rsidRPr="00080762">
              <w:rPr>
                <w:color w:val="000000"/>
                <w:sz w:val="20"/>
                <w:szCs w:val="20"/>
              </w:rPr>
              <w:t>zetések,</w:t>
            </w:r>
            <w:proofErr w:type="gramEnd"/>
            <w:r w:rsidRPr="00080762">
              <w:rPr>
                <w:color w:val="000000"/>
                <w:sz w:val="20"/>
                <w:szCs w:val="20"/>
              </w:rPr>
              <w:t xml:space="preserve"> stb.)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9E1E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AB41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CBF4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4CB2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8A7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5EF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C32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60BF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D45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</w:tr>
      <w:tr w:rsidR="00080762" w:rsidRPr="00080762" w14:paraId="30924FF1" w14:textId="77777777" w:rsidTr="00E57D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382" w14:textId="77777777" w:rsidR="00080762" w:rsidRPr="007D0CE3" w:rsidRDefault="00080762" w:rsidP="00E57D2B">
            <w:pPr>
              <w:rPr>
                <w:b/>
                <w:color w:val="000000"/>
                <w:sz w:val="20"/>
                <w:szCs w:val="20"/>
              </w:rPr>
            </w:pPr>
            <w:r w:rsidRPr="007D0CE3">
              <w:rPr>
                <w:b/>
                <w:color w:val="000000"/>
                <w:sz w:val="20"/>
                <w:szCs w:val="20"/>
              </w:rPr>
              <w:t>A háztartás havi nettó jövedelme ö</w:t>
            </w:r>
            <w:r w:rsidRPr="007D0CE3">
              <w:rPr>
                <w:b/>
                <w:color w:val="000000"/>
                <w:sz w:val="20"/>
                <w:szCs w:val="20"/>
              </w:rPr>
              <w:t>s</w:t>
            </w:r>
            <w:r w:rsidRPr="007D0CE3">
              <w:rPr>
                <w:b/>
                <w:color w:val="000000"/>
                <w:sz w:val="20"/>
                <w:szCs w:val="20"/>
              </w:rPr>
              <w:t>szesen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4AE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EAFA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4B8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471E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48E7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B43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2EE9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64C2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1E3A" w14:textId="77777777" w:rsidR="00080762" w:rsidRPr="00080762" w:rsidRDefault="00080762" w:rsidP="00E57D2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811A537" w14:textId="77777777" w:rsidR="00080762" w:rsidRPr="00080762" w:rsidRDefault="00080762" w:rsidP="00080762">
      <w:pPr>
        <w:spacing w:before="120" w:after="120"/>
        <w:rPr>
          <w:b/>
          <w:color w:val="000000"/>
          <w:sz w:val="20"/>
          <w:szCs w:val="20"/>
        </w:rPr>
      </w:pPr>
    </w:p>
    <w:p w14:paraId="57FC38EC" w14:textId="77777777" w:rsidR="00080762" w:rsidRDefault="00080762" w:rsidP="00080762">
      <w:pPr>
        <w:spacing w:before="120" w:after="120"/>
        <w:rPr>
          <w:color w:val="000000"/>
          <w:sz w:val="20"/>
          <w:szCs w:val="20"/>
        </w:rPr>
      </w:pPr>
      <w:r w:rsidRPr="00080762">
        <w:rPr>
          <w:b/>
          <w:color w:val="000000"/>
          <w:sz w:val="20"/>
          <w:szCs w:val="20"/>
        </w:rPr>
        <w:t>Egy főre jutó havi nettó jövedelem:</w:t>
      </w:r>
      <w:r w:rsidRPr="00080762">
        <w:rPr>
          <w:color w:val="000000"/>
          <w:sz w:val="20"/>
          <w:szCs w:val="20"/>
        </w:rPr>
        <w:t xml:space="preserve"> ………………………… Ft/hó</w:t>
      </w:r>
    </w:p>
    <w:p w14:paraId="02209F03" w14:textId="77777777" w:rsidR="00F13A7F" w:rsidRPr="00080762" w:rsidRDefault="00F13A7F" w:rsidP="00080762">
      <w:pPr>
        <w:spacing w:before="120" w:after="120"/>
        <w:rPr>
          <w:color w:val="000000"/>
          <w:sz w:val="20"/>
          <w:szCs w:val="20"/>
        </w:rPr>
      </w:pPr>
    </w:p>
    <w:p w14:paraId="3880F16F" w14:textId="77777777" w:rsidR="00080762" w:rsidRPr="00F13A7F" w:rsidRDefault="00080762" w:rsidP="003C0C2F">
      <w:pPr>
        <w:spacing w:line="360" w:lineRule="auto"/>
        <w:jc w:val="both"/>
        <w:rPr>
          <w:b/>
          <w:color w:val="000000"/>
          <w:sz w:val="20"/>
          <w:szCs w:val="20"/>
        </w:rPr>
      </w:pPr>
      <w:r w:rsidRPr="00F13A7F">
        <w:rPr>
          <w:b/>
          <w:color w:val="000000"/>
          <w:sz w:val="20"/>
          <w:szCs w:val="20"/>
        </w:rPr>
        <w:t>Büntetőjogi felelősségem tudatában kijelentem, hogy a kérelemben és a jövedelemnyilatkozatban közölt adatok a valóságnak me</w:t>
      </w:r>
      <w:r w:rsidRPr="00F13A7F">
        <w:rPr>
          <w:b/>
          <w:color w:val="000000"/>
          <w:sz w:val="20"/>
          <w:szCs w:val="20"/>
        </w:rPr>
        <w:t>g</w:t>
      </w:r>
      <w:r w:rsidR="00A72C4D" w:rsidRPr="00F13A7F">
        <w:rPr>
          <w:b/>
          <w:color w:val="000000"/>
          <w:sz w:val="20"/>
          <w:szCs w:val="20"/>
        </w:rPr>
        <w:t>felelnek.</w:t>
      </w:r>
    </w:p>
    <w:p w14:paraId="45BB03C5" w14:textId="77777777" w:rsidR="00A72C4D" w:rsidRPr="00F13A7F" w:rsidRDefault="00A72C4D" w:rsidP="003C0C2F">
      <w:pPr>
        <w:spacing w:line="360" w:lineRule="auto"/>
        <w:jc w:val="both"/>
        <w:rPr>
          <w:b/>
          <w:color w:val="000000"/>
          <w:sz w:val="20"/>
          <w:szCs w:val="20"/>
        </w:rPr>
      </w:pPr>
      <w:r w:rsidRPr="00F13A7F">
        <w:rPr>
          <w:b/>
          <w:color w:val="000000"/>
          <w:sz w:val="20"/>
          <w:szCs w:val="20"/>
        </w:rPr>
        <w:t>Tudomásul veszem, hogy a részemre juttatott szociális tűzifa kizárólag saját háztartásomban, fatüzelésre alka</w:t>
      </w:r>
      <w:r w:rsidRPr="00F13A7F">
        <w:rPr>
          <w:b/>
          <w:color w:val="000000"/>
          <w:sz w:val="20"/>
          <w:szCs w:val="20"/>
        </w:rPr>
        <w:t>l</w:t>
      </w:r>
      <w:r w:rsidRPr="00F13A7F">
        <w:rPr>
          <w:b/>
          <w:color w:val="000000"/>
          <w:sz w:val="20"/>
          <w:szCs w:val="20"/>
        </w:rPr>
        <w:t>mas fűt</w:t>
      </w:r>
      <w:r w:rsidRPr="00F13A7F">
        <w:rPr>
          <w:b/>
          <w:color w:val="000000"/>
          <w:sz w:val="20"/>
          <w:szCs w:val="20"/>
        </w:rPr>
        <w:t>ő</w:t>
      </w:r>
      <w:r w:rsidRPr="00F13A7F">
        <w:rPr>
          <w:b/>
          <w:color w:val="000000"/>
          <w:sz w:val="20"/>
          <w:szCs w:val="20"/>
        </w:rPr>
        <w:t>berendezéssel való tüzelésre használható fel. A szociális tűzifát ezzel ellentétes célra felhasználni, eladni, vagy másnak átadni tilos!</w:t>
      </w:r>
    </w:p>
    <w:p w14:paraId="328C823F" w14:textId="77777777" w:rsidR="003C0C2F" w:rsidRPr="00080762" w:rsidRDefault="003C0C2F" w:rsidP="003C0C2F">
      <w:pPr>
        <w:tabs>
          <w:tab w:val="right" w:leader="dot" w:pos="2835"/>
        </w:tabs>
        <w:spacing w:line="360" w:lineRule="auto"/>
        <w:rPr>
          <w:color w:val="000000"/>
          <w:sz w:val="20"/>
          <w:szCs w:val="20"/>
        </w:rPr>
      </w:pPr>
      <w:r w:rsidRPr="00080762">
        <w:rPr>
          <w:color w:val="000000"/>
          <w:sz w:val="20"/>
          <w:szCs w:val="20"/>
        </w:rPr>
        <w:t>Báta, 20</w:t>
      </w:r>
      <w:r w:rsidRPr="00080762">
        <w:rPr>
          <w:color w:val="000000"/>
          <w:sz w:val="20"/>
          <w:szCs w:val="20"/>
        </w:rPr>
        <w:tab/>
      </w:r>
    </w:p>
    <w:p w14:paraId="536D7105" w14:textId="77777777" w:rsidR="003C0C2F" w:rsidRPr="00080762" w:rsidRDefault="003C0C2F" w:rsidP="003C0C2F">
      <w:pPr>
        <w:spacing w:line="360" w:lineRule="auto"/>
        <w:rPr>
          <w:color w:val="000000"/>
          <w:sz w:val="20"/>
          <w:szCs w:val="20"/>
        </w:rPr>
      </w:pPr>
    </w:p>
    <w:p w14:paraId="2895A742" w14:textId="77777777" w:rsidR="003C0C2F" w:rsidRPr="00D0647D" w:rsidRDefault="003C0C2F" w:rsidP="003C0C2F">
      <w:pPr>
        <w:tabs>
          <w:tab w:val="right" w:leader="dot" w:pos="7371"/>
        </w:tabs>
        <w:ind w:left="5670" w:right="226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</w:p>
    <w:p w14:paraId="103E4BAC" w14:textId="77777777" w:rsidR="003C0C2F" w:rsidRDefault="003C0C2F" w:rsidP="003C0C2F">
      <w:pPr>
        <w:ind w:left="5670" w:right="2267"/>
        <w:jc w:val="center"/>
        <w:rPr>
          <w:b/>
          <w:color w:val="000000"/>
          <w:sz w:val="20"/>
          <w:szCs w:val="20"/>
        </w:rPr>
      </w:pPr>
      <w:r w:rsidRPr="00D0647D">
        <w:rPr>
          <w:b/>
          <w:color w:val="000000"/>
          <w:sz w:val="20"/>
          <w:szCs w:val="20"/>
        </w:rPr>
        <w:t>kérelmező</w:t>
      </w:r>
    </w:p>
    <w:p w14:paraId="40E9BDE8" w14:textId="77777777" w:rsidR="00F0242C" w:rsidRDefault="00F0242C" w:rsidP="003C0C2F">
      <w:pPr>
        <w:ind w:left="5670" w:right="2267"/>
        <w:jc w:val="center"/>
        <w:rPr>
          <w:b/>
          <w:color w:val="000000"/>
          <w:sz w:val="20"/>
          <w:szCs w:val="20"/>
        </w:rPr>
      </w:pPr>
    </w:p>
    <w:p w14:paraId="62273E80" w14:textId="77777777" w:rsidR="00F0242C" w:rsidRDefault="00F0242C" w:rsidP="003C0C2F">
      <w:pPr>
        <w:ind w:left="5670" w:right="2267"/>
        <w:jc w:val="center"/>
        <w:rPr>
          <w:b/>
          <w:color w:val="000000"/>
          <w:sz w:val="20"/>
          <w:szCs w:val="20"/>
        </w:rPr>
      </w:pPr>
    </w:p>
    <w:p w14:paraId="1695B0CF" w14:textId="77777777" w:rsidR="00F0242C" w:rsidRDefault="00F0242C" w:rsidP="003C0C2F">
      <w:pPr>
        <w:ind w:left="5670" w:right="2267"/>
        <w:jc w:val="center"/>
        <w:rPr>
          <w:b/>
          <w:color w:val="000000"/>
          <w:sz w:val="20"/>
          <w:szCs w:val="20"/>
        </w:rPr>
      </w:pPr>
    </w:p>
    <w:p w14:paraId="07ACB5CB" w14:textId="77777777" w:rsidR="00F0242C" w:rsidRPr="00D0647D" w:rsidRDefault="00F0242C" w:rsidP="003C0C2F">
      <w:pPr>
        <w:ind w:left="5670" w:right="2267"/>
        <w:jc w:val="center"/>
        <w:rPr>
          <w:b/>
          <w:color w:val="000000"/>
          <w:sz w:val="20"/>
          <w:szCs w:val="20"/>
        </w:rPr>
      </w:pPr>
    </w:p>
    <w:p w14:paraId="07C6CFE4" w14:textId="77777777" w:rsidR="00F0242C" w:rsidRPr="003D306A" w:rsidRDefault="00F0242C" w:rsidP="00F0242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b/>
          <w:color w:val="000000"/>
          <w:sz w:val="20"/>
          <w:szCs w:val="20"/>
        </w:rPr>
      </w:pPr>
      <w:r w:rsidRPr="003D306A">
        <w:rPr>
          <w:b/>
          <w:color w:val="000000"/>
          <w:sz w:val="20"/>
          <w:szCs w:val="20"/>
        </w:rPr>
        <w:t>A kérelemhez csatolni kell minden esetben a kérelmező és a vele közös háztartásban élők:</w:t>
      </w:r>
    </w:p>
    <w:p w14:paraId="71221892" w14:textId="77777777" w:rsidR="00F0242C" w:rsidRPr="003D306A" w:rsidRDefault="00F0242C" w:rsidP="00F0242C">
      <w:pPr>
        <w:numPr>
          <w:ilvl w:val="0"/>
          <w:numId w:val="4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284"/>
        </w:tabs>
        <w:ind w:left="284" w:hanging="284"/>
        <w:rPr>
          <w:b/>
          <w:color w:val="000000"/>
          <w:sz w:val="20"/>
          <w:szCs w:val="20"/>
        </w:rPr>
      </w:pPr>
      <w:r w:rsidRPr="003D306A">
        <w:rPr>
          <w:b/>
          <w:color w:val="000000"/>
          <w:sz w:val="20"/>
          <w:szCs w:val="20"/>
        </w:rPr>
        <w:t>az aktív korúak ellátására, az időskorúak járadékára, a lakásfenntartási támogatásra vonatkozó jogosultság ig</w:t>
      </w:r>
      <w:r w:rsidRPr="003D306A">
        <w:rPr>
          <w:b/>
          <w:color w:val="000000"/>
          <w:sz w:val="20"/>
          <w:szCs w:val="20"/>
        </w:rPr>
        <w:t>a</w:t>
      </w:r>
      <w:r w:rsidRPr="003D306A">
        <w:rPr>
          <w:b/>
          <w:color w:val="000000"/>
          <w:sz w:val="20"/>
          <w:szCs w:val="20"/>
        </w:rPr>
        <w:t>zolását,</w:t>
      </w:r>
    </w:p>
    <w:p w14:paraId="44158277" w14:textId="77777777" w:rsidR="00F0242C" w:rsidRPr="003D306A" w:rsidRDefault="00F0242C" w:rsidP="00F0242C">
      <w:pPr>
        <w:numPr>
          <w:ilvl w:val="0"/>
          <w:numId w:val="4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284"/>
        </w:tabs>
        <w:ind w:left="284" w:hanging="284"/>
        <w:rPr>
          <w:b/>
          <w:color w:val="000000"/>
          <w:sz w:val="20"/>
          <w:szCs w:val="20"/>
        </w:rPr>
      </w:pPr>
      <w:r w:rsidRPr="003D306A">
        <w:rPr>
          <w:b/>
          <w:color w:val="000000"/>
          <w:sz w:val="20"/>
          <w:szCs w:val="20"/>
        </w:rPr>
        <w:t>a tartósan beteg, illetve súlyosan fogyatékos személy, gyermek egészségi állapotára vonatkozó igaz</w:t>
      </w:r>
      <w:r w:rsidRPr="003D306A">
        <w:rPr>
          <w:b/>
          <w:color w:val="000000"/>
          <w:sz w:val="20"/>
          <w:szCs w:val="20"/>
        </w:rPr>
        <w:t>o</w:t>
      </w:r>
      <w:r w:rsidRPr="003D306A">
        <w:rPr>
          <w:b/>
          <w:color w:val="000000"/>
          <w:sz w:val="20"/>
          <w:szCs w:val="20"/>
        </w:rPr>
        <w:t>lást,</w:t>
      </w:r>
    </w:p>
    <w:p w14:paraId="083AD897" w14:textId="77777777" w:rsidR="00F0242C" w:rsidRPr="003D306A" w:rsidRDefault="00F0242C" w:rsidP="00F0242C">
      <w:pPr>
        <w:numPr>
          <w:ilvl w:val="0"/>
          <w:numId w:val="4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284"/>
        </w:tabs>
        <w:ind w:left="284" w:hanging="284"/>
        <w:rPr>
          <w:b/>
          <w:color w:val="000000"/>
          <w:sz w:val="20"/>
          <w:szCs w:val="20"/>
        </w:rPr>
      </w:pPr>
      <w:r w:rsidRPr="003D306A">
        <w:rPr>
          <w:b/>
          <w:color w:val="000000"/>
          <w:sz w:val="20"/>
          <w:szCs w:val="20"/>
        </w:rPr>
        <w:t>a nyugellátás összegéről szóló igazolást a kérelem benyújtását megelőző hónapról,</w:t>
      </w:r>
    </w:p>
    <w:p w14:paraId="5493C5A9" w14:textId="77777777" w:rsidR="00F0242C" w:rsidRPr="003D306A" w:rsidRDefault="00F0242C" w:rsidP="00F0242C">
      <w:pPr>
        <w:numPr>
          <w:ilvl w:val="0"/>
          <w:numId w:val="4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284"/>
        </w:tabs>
        <w:ind w:left="284" w:hanging="284"/>
        <w:rPr>
          <w:b/>
          <w:color w:val="000000"/>
          <w:sz w:val="20"/>
          <w:szCs w:val="20"/>
        </w:rPr>
      </w:pPr>
      <w:r w:rsidRPr="003D306A">
        <w:rPr>
          <w:b/>
          <w:color w:val="000000"/>
          <w:sz w:val="20"/>
          <w:szCs w:val="20"/>
        </w:rPr>
        <w:t>a kérelmező háztartásában élők jövedelem-igazolásait a kérelem benyújtását megelőző hónapról,</w:t>
      </w:r>
    </w:p>
    <w:p w14:paraId="4412D610" w14:textId="77777777" w:rsidR="00F0242C" w:rsidRPr="003D306A" w:rsidRDefault="00F0242C" w:rsidP="00F0242C">
      <w:pPr>
        <w:numPr>
          <w:ilvl w:val="0"/>
          <w:numId w:val="4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284"/>
        </w:tabs>
        <w:ind w:left="284" w:hanging="284"/>
        <w:rPr>
          <w:b/>
          <w:color w:val="000000"/>
          <w:sz w:val="20"/>
          <w:szCs w:val="20"/>
        </w:rPr>
      </w:pPr>
      <w:r w:rsidRPr="003D306A">
        <w:rPr>
          <w:b/>
          <w:color w:val="000000"/>
          <w:sz w:val="20"/>
          <w:szCs w:val="20"/>
        </w:rPr>
        <w:t>egyedülálló kérelmező esetén nyilatkozatot az egyedülállóságról.</w:t>
      </w:r>
    </w:p>
    <w:p w14:paraId="21AAEC58" w14:textId="77777777" w:rsidR="00080762" w:rsidRPr="00080762" w:rsidRDefault="00080762" w:rsidP="00080762">
      <w:pPr>
        <w:rPr>
          <w:sz w:val="20"/>
          <w:szCs w:val="20"/>
        </w:rPr>
      </w:pPr>
    </w:p>
    <w:sectPr w:rsidR="00080762" w:rsidRPr="00080762" w:rsidSect="007F0226">
      <w:headerReference w:type="default" r:id="rId7"/>
      <w:footerReference w:type="default" r:id="rId8"/>
      <w:type w:val="oddPage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B0D3A" w14:textId="77777777" w:rsidR="00D908FB" w:rsidRDefault="00D908FB">
      <w:r>
        <w:separator/>
      </w:r>
    </w:p>
  </w:endnote>
  <w:endnote w:type="continuationSeparator" w:id="0">
    <w:p w14:paraId="38987BDE" w14:textId="77777777" w:rsidR="00D908FB" w:rsidRDefault="00D9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9E359" w14:textId="77777777" w:rsidR="00895DBF" w:rsidRPr="00791162" w:rsidRDefault="00895DBF" w:rsidP="00791162">
    <w:pPr>
      <w:pStyle w:val="lfej"/>
      <w:pBdr>
        <w:top w:val="double" w:sz="4" w:space="1" w:color="auto"/>
      </w:pBdr>
      <w:tabs>
        <w:tab w:val="clear" w:pos="4536"/>
        <w:tab w:val="clear" w:pos="9072"/>
        <w:tab w:val="left" w:pos="480"/>
      </w:tabs>
      <w:spacing w:after="240"/>
      <w:jc w:val="center"/>
      <w:rPr>
        <w:sz w:val="16"/>
        <w:szCs w:val="16"/>
      </w:rPr>
    </w:pPr>
    <w:r>
      <w:rPr>
        <w:rStyle w:val="Oldalszm"/>
        <w:sz w:val="16"/>
        <w:szCs w:val="16"/>
      </w:rPr>
      <w:t xml:space="preserve">- </w:t>
    </w:r>
    <w:r w:rsidRPr="004F5E1F">
      <w:rPr>
        <w:rStyle w:val="Oldalszm"/>
        <w:sz w:val="16"/>
        <w:szCs w:val="16"/>
      </w:rPr>
      <w:fldChar w:fldCharType="begin"/>
    </w:r>
    <w:r w:rsidRPr="004F5E1F">
      <w:rPr>
        <w:rStyle w:val="Oldalszm"/>
        <w:sz w:val="16"/>
        <w:szCs w:val="16"/>
      </w:rPr>
      <w:instrText xml:space="preserve"> PAGE </w:instrText>
    </w:r>
    <w:r w:rsidRPr="004F5E1F">
      <w:rPr>
        <w:rStyle w:val="Oldalszm"/>
        <w:sz w:val="16"/>
        <w:szCs w:val="16"/>
      </w:rPr>
      <w:fldChar w:fldCharType="separate"/>
    </w:r>
    <w:r w:rsidR="005459D3">
      <w:rPr>
        <w:rStyle w:val="Oldalszm"/>
        <w:noProof/>
        <w:sz w:val="16"/>
        <w:szCs w:val="16"/>
      </w:rPr>
      <w:t>4</w:t>
    </w:r>
    <w:r w:rsidRPr="004F5E1F">
      <w:rPr>
        <w:rStyle w:val="Oldalszm"/>
        <w:sz w:val="16"/>
        <w:szCs w:val="16"/>
      </w:rPr>
      <w:fldChar w:fldCharType="end"/>
    </w:r>
    <w:r>
      <w:rPr>
        <w:rStyle w:val="Oldalszm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9BF37" w14:textId="77777777" w:rsidR="00D908FB" w:rsidRDefault="00D908FB">
      <w:r>
        <w:separator/>
      </w:r>
    </w:p>
  </w:footnote>
  <w:footnote w:type="continuationSeparator" w:id="0">
    <w:p w14:paraId="7F774905" w14:textId="77777777" w:rsidR="00D908FB" w:rsidRDefault="00D9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ED567" w14:textId="77777777" w:rsidR="00895DBF" w:rsidRDefault="00895DBF" w:rsidP="007F0226">
    <w:pPr>
      <w:pStyle w:val="lfej"/>
      <w:pBdr>
        <w:bottom w:val="double" w:sz="4" w:space="1" w:color="auto"/>
      </w:pBdr>
      <w:tabs>
        <w:tab w:val="clear" w:pos="4536"/>
        <w:tab w:val="clear" w:pos="9072"/>
        <w:tab w:val="left" w:pos="480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Báta Községi Önkormányzat Képviselő-testületének</w:t>
    </w:r>
  </w:p>
  <w:p w14:paraId="175D88EB" w14:textId="77777777" w:rsidR="00895DBF" w:rsidRPr="00CC75A1" w:rsidRDefault="00B5190A" w:rsidP="007F0226">
    <w:pPr>
      <w:pStyle w:val="lfej"/>
      <w:pBdr>
        <w:bottom w:val="double" w:sz="4" w:space="1" w:color="auto"/>
      </w:pBdr>
      <w:tabs>
        <w:tab w:val="clear" w:pos="4536"/>
        <w:tab w:val="clear" w:pos="9072"/>
        <w:tab w:val="left" w:pos="480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9</w:t>
    </w:r>
    <w:r w:rsidR="00895DBF">
      <w:rPr>
        <w:b/>
        <w:sz w:val="16"/>
        <w:szCs w:val="16"/>
      </w:rPr>
      <w:t>/</w:t>
    </w:r>
    <w:r w:rsidR="00ED62D7">
      <w:rPr>
        <w:b/>
        <w:sz w:val="16"/>
        <w:szCs w:val="16"/>
      </w:rPr>
      <w:t>2020</w:t>
    </w:r>
    <w:r w:rsidR="00895DBF">
      <w:rPr>
        <w:b/>
        <w:sz w:val="16"/>
        <w:szCs w:val="16"/>
      </w:rPr>
      <w:t>. (</w:t>
    </w:r>
    <w:r w:rsidR="00ED62D7">
      <w:rPr>
        <w:b/>
        <w:sz w:val="16"/>
        <w:szCs w:val="16"/>
      </w:rPr>
      <w:t>X. 29</w:t>
    </w:r>
    <w:r w:rsidR="006171D7">
      <w:rPr>
        <w:b/>
        <w:sz w:val="16"/>
        <w:szCs w:val="16"/>
      </w:rPr>
      <w:t>.</w:t>
    </w:r>
    <w:r w:rsidR="00895DBF">
      <w:rPr>
        <w:b/>
        <w:sz w:val="16"/>
        <w:szCs w:val="16"/>
      </w:rPr>
      <w:t>) önkormányzati rendelete a 20</w:t>
    </w:r>
    <w:r w:rsidR="004D36EF">
      <w:rPr>
        <w:b/>
        <w:sz w:val="16"/>
        <w:szCs w:val="16"/>
      </w:rPr>
      <w:t>20</w:t>
    </w:r>
    <w:r w:rsidR="00895DBF">
      <w:rPr>
        <w:b/>
        <w:sz w:val="16"/>
        <w:szCs w:val="16"/>
      </w:rPr>
      <w:t>. évi szociális célú tűzifa támogatásról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668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2E0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701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08A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84FC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068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E15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3E4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23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4E8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E861686"/>
    <w:lvl w:ilvl="0">
      <w:start w:val="1"/>
      <w:numFmt w:val="decimal"/>
      <w:pStyle w:val="Cmsor1"/>
      <w:lvlText w:val="%1. §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tabs>
          <w:tab w:val="num" w:pos="0"/>
        </w:tabs>
        <w:ind w:left="5670" w:hanging="1134"/>
      </w:pPr>
      <w:rPr>
        <w:rFonts w:hint="default"/>
      </w:rPr>
    </w:lvl>
    <w:lvl w:ilvl="5">
      <w:start w:val="1"/>
      <w:numFmt w:val="decimal"/>
      <w:pStyle w:val="Cmsor6"/>
      <w:lvlText w:val="%1.%2.%3.%4.%5.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Cmsor7"/>
      <w:lvlText w:val="%1.%2.%3.%4.%5.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Cmsor8"/>
      <w:lvlText w:val="%1.%2.%3.%4.%5.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Cmsor9"/>
      <w:lvlText w:val="%1.%2.%3.%4.%5.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FFFFFFFE"/>
    <w:multiLevelType w:val="singleLevel"/>
    <w:tmpl w:val="F3603A24"/>
    <w:lvl w:ilvl="0">
      <w:numFmt w:val="bullet"/>
      <w:lvlText w:val="*"/>
      <w:lvlJc w:val="left"/>
      <w:pPr>
        <w:ind w:left="0" w:firstLine="0"/>
      </w:pPr>
    </w:lvl>
  </w:abstractNum>
  <w:abstractNum w:abstractNumId="12" w15:restartNumberingAfterBreak="0">
    <w:nsid w:val="030174C8"/>
    <w:multiLevelType w:val="hybridMultilevel"/>
    <w:tmpl w:val="2BF6CF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7F4920"/>
    <w:multiLevelType w:val="hybridMultilevel"/>
    <w:tmpl w:val="458EBB36"/>
    <w:lvl w:ilvl="0" w:tplc="C248FB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02E71"/>
    <w:multiLevelType w:val="hybridMultilevel"/>
    <w:tmpl w:val="557610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E1205"/>
    <w:multiLevelType w:val="hybridMultilevel"/>
    <w:tmpl w:val="E4ECB328"/>
    <w:lvl w:ilvl="0" w:tplc="C248FB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146D0"/>
    <w:multiLevelType w:val="hybridMultilevel"/>
    <w:tmpl w:val="1390C242"/>
    <w:lvl w:ilvl="0" w:tplc="B6A8FDB8">
      <w:start w:val="1"/>
      <w:numFmt w:val="lowerLetter"/>
      <w:lvlText w:val="%1)"/>
      <w:lvlJc w:val="left"/>
      <w:pPr>
        <w:tabs>
          <w:tab w:val="num" w:pos="397"/>
        </w:tabs>
        <w:ind w:left="0" w:firstLine="142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18779A"/>
    <w:multiLevelType w:val="hybridMultilevel"/>
    <w:tmpl w:val="5F5CE57C"/>
    <w:lvl w:ilvl="0" w:tplc="C248FB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C0D59"/>
    <w:multiLevelType w:val="multilevel"/>
    <w:tmpl w:val="8788E974"/>
    <w:lvl w:ilvl="0">
      <w:start w:val="1"/>
      <w:numFmt w:val="decimal"/>
      <w:suff w:val="nothing"/>
      <w:lvlText w:val="%1. §   "/>
      <w:lvlJc w:val="center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nothing"/>
      <w:lvlText w:val="(%2) "/>
      <w:lvlJc w:val="left"/>
      <w:pPr>
        <w:ind w:left="1876" w:firstLine="284"/>
      </w:pPr>
      <w:rPr>
        <w:rFonts w:hint="default"/>
      </w:rPr>
    </w:lvl>
    <w:lvl w:ilvl="2">
      <w:start w:val="1"/>
      <w:numFmt w:val="lowerLetter"/>
      <w:suff w:val="nothing"/>
      <w:lvlText w:val="%3) "/>
      <w:lvlJc w:val="left"/>
      <w:pPr>
        <w:ind w:left="0" w:firstLine="142"/>
      </w:pPr>
      <w:rPr>
        <w:rFonts w:hint="default"/>
        <w:b w:val="0"/>
        <w:i/>
      </w:rPr>
    </w:lvl>
    <w:lvl w:ilvl="3">
      <w:start w:val="1"/>
      <w:numFmt w:val="lowerLetter"/>
      <w:suff w:val="nothing"/>
      <w:lvlText w:val="%3%4) 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5A35B4D"/>
    <w:multiLevelType w:val="hybridMultilevel"/>
    <w:tmpl w:val="E6C23D88"/>
    <w:lvl w:ilvl="0" w:tplc="C248FB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D05E4"/>
    <w:multiLevelType w:val="hybridMultilevel"/>
    <w:tmpl w:val="4A36903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C91527D"/>
    <w:multiLevelType w:val="multilevel"/>
    <w:tmpl w:val="A76C7CAA"/>
    <w:lvl w:ilvl="0">
      <w:start w:val="1"/>
      <w:numFmt w:val="decimal"/>
      <w:suff w:val="nothing"/>
      <w:lvlText w:val="%1. §   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nothing"/>
      <w:lvlText w:val="(%2) "/>
      <w:lvlJc w:val="left"/>
      <w:pPr>
        <w:ind w:left="1876" w:firstLine="284"/>
      </w:pPr>
      <w:rPr>
        <w:rFonts w:hint="default"/>
      </w:rPr>
    </w:lvl>
    <w:lvl w:ilvl="2">
      <w:start w:val="1"/>
      <w:numFmt w:val="lowerLetter"/>
      <w:suff w:val="nothing"/>
      <w:lvlText w:val="%3) "/>
      <w:lvlJc w:val="left"/>
      <w:pPr>
        <w:ind w:left="0" w:firstLine="142"/>
      </w:pPr>
      <w:rPr>
        <w:rFonts w:hint="default"/>
        <w:b w:val="0"/>
        <w:i/>
      </w:rPr>
    </w:lvl>
    <w:lvl w:ilvl="3">
      <w:start w:val="1"/>
      <w:numFmt w:val="lowerLetter"/>
      <w:suff w:val="nothing"/>
      <w:lvlText w:val="%3%4) 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E8D77BB"/>
    <w:multiLevelType w:val="hybridMultilevel"/>
    <w:tmpl w:val="12940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D2A16"/>
    <w:multiLevelType w:val="hybridMultilevel"/>
    <w:tmpl w:val="A1B048D6"/>
    <w:lvl w:ilvl="0" w:tplc="1862BCDA">
      <w:start w:val="5"/>
      <w:numFmt w:val="decimal"/>
      <w:lvlText w:val="%1.)"/>
      <w:lvlJc w:val="left"/>
      <w:pPr>
        <w:tabs>
          <w:tab w:val="num" w:pos="1015"/>
        </w:tabs>
        <w:ind w:left="101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5852FE"/>
    <w:multiLevelType w:val="hybridMultilevel"/>
    <w:tmpl w:val="510811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E72CD2"/>
    <w:multiLevelType w:val="hybridMultilevel"/>
    <w:tmpl w:val="53B47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762272"/>
    <w:multiLevelType w:val="multilevel"/>
    <w:tmpl w:val="01A218B6"/>
    <w:lvl w:ilvl="0">
      <w:start w:val="1"/>
      <w:numFmt w:val="decimal"/>
      <w:pStyle w:val="03szakasz"/>
      <w:suff w:val="nothing"/>
      <w:lvlText w:val="%1. §"/>
      <w:lvlJc w:val="center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04bekezdsszmozott"/>
      <w:suff w:val="nothing"/>
      <w:lvlText w:val="(%2) "/>
      <w:lvlJc w:val="left"/>
      <w:pPr>
        <w:ind w:left="1876" w:firstLine="284"/>
      </w:pPr>
      <w:rPr>
        <w:rFonts w:hint="default"/>
      </w:rPr>
    </w:lvl>
    <w:lvl w:ilvl="2">
      <w:start w:val="1"/>
      <w:numFmt w:val="lowerLetter"/>
      <w:pStyle w:val="06pont"/>
      <w:suff w:val="nothing"/>
      <w:lvlText w:val="%3) "/>
      <w:lvlJc w:val="left"/>
      <w:pPr>
        <w:ind w:left="0" w:firstLine="142"/>
      </w:pPr>
      <w:rPr>
        <w:rFonts w:hint="default"/>
        <w:b w:val="0"/>
        <w:i/>
      </w:rPr>
    </w:lvl>
    <w:lvl w:ilvl="3">
      <w:start w:val="1"/>
      <w:numFmt w:val="lowerLetter"/>
      <w:pStyle w:val="Jegyzetszveg"/>
      <w:suff w:val="nothing"/>
      <w:lvlText w:val="%3%4) 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3771CCE"/>
    <w:multiLevelType w:val="hybridMultilevel"/>
    <w:tmpl w:val="CEC4E7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7528E"/>
    <w:multiLevelType w:val="hybridMultilevel"/>
    <w:tmpl w:val="FC1C40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75FE9"/>
    <w:multiLevelType w:val="hybridMultilevel"/>
    <w:tmpl w:val="EB1C2D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8FB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F80D9C"/>
    <w:multiLevelType w:val="hybridMultilevel"/>
    <w:tmpl w:val="325E8D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17E75"/>
    <w:multiLevelType w:val="hybridMultilevel"/>
    <w:tmpl w:val="19064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32181"/>
    <w:multiLevelType w:val="hybridMultilevel"/>
    <w:tmpl w:val="F65E37F0"/>
    <w:lvl w:ilvl="0" w:tplc="D0A60306">
      <w:start w:val="1"/>
      <w:numFmt w:val="bullet"/>
      <w:lvlText w:val=""/>
      <w:lvlJc w:val="left"/>
      <w:pPr>
        <w:tabs>
          <w:tab w:val="num" w:pos="644"/>
        </w:tabs>
        <w:ind w:left="454" w:hanging="170"/>
      </w:pPr>
      <w:rPr>
        <w:rFonts w:ascii="Symbol" w:hAnsi="Symbol" w:hint="default"/>
      </w:rPr>
    </w:lvl>
    <w:lvl w:ilvl="1" w:tplc="360CF6D8">
      <w:start w:val="1"/>
      <w:numFmt w:val="bullet"/>
      <w:pStyle w:val="Lista4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 w:tplc="68E20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68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7AB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C2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E44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B64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D42A7"/>
    <w:multiLevelType w:val="hybridMultilevel"/>
    <w:tmpl w:val="98381C3A"/>
    <w:lvl w:ilvl="0" w:tplc="C248FB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26"/>
  </w:num>
  <w:num w:numId="4">
    <w:abstractNumId w:val="11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9"/>
  </w:num>
  <w:num w:numId="9">
    <w:abstractNumId w:val="15"/>
  </w:num>
  <w:num w:numId="10">
    <w:abstractNumId w:val="24"/>
  </w:num>
  <w:num w:numId="11">
    <w:abstractNumId w:val="13"/>
  </w:num>
  <w:num w:numId="12">
    <w:abstractNumId w:val="19"/>
  </w:num>
  <w:num w:numId="13">
    <w:abstractNumId w:val="17"/>
  </w:num>
  <w:num w:numId="14">
    <w:abstractNumId w:val="12"/>
  </w:num>
  <w:num w:numId="15">
    <w:abstractNumId w:val="33"/>
  </w:num>
  <w:num w:numId="16">
    <w:abstractNumId w:val="25"/>
  </w:num>
  <w:num w:numId="17">
    <w:abstractNumId w:val="16"/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21"/>
  </w:num>
  <w:num w:numId="24">
    <w:abstractNumId w:val="18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6"/>
  </w:num>
  <w:num w:numId="36">
    <w:abstractNumId w:val="26"/>
  </w:num>
  <w:num w:numId="37">
    <w:abstractNumId w:val="26"/>
  </w:num>
  <w:num w:numId="38">
    <w:abstractNumId w:val="26"/>
  </w:num>
  <w:num w:numId="39">
    <w:abstractNumId w:val="30"/>
  </w:num>
  <w:num w:numId="40">
    <w:abstractNumId w:val="31"/>
  </w:num>
  <w:num w:numId="41">
    <w:abstractNumId w:val="14"/>
  </w:num>
  <w:num w:numId="42">
    <w:abstractNumId w:val="20"/>
  </w:num>
  <w:num w:numId="43">
    <w:abstractNumId w:val="22"/>
  </w:num>
  <w:num w:numId="44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31"/>
    <w:rsid w:val="0000368A"/>
    <w:rsid w:val="00012A91"/>
    <w:rsid w:val="0001411E"/>
    <w:rsid w:val="00014BDF"/>
    <w:rsid w:val="00022CDE"/>
    <w:rsid w:val="0002534C"/>
    <w:rsid w:val="00026B77"/>
    <w:rsid w:val="00027F61"/>
    <w:rsid w:val="00031205"/>
    <w:rsid w:val="00032C88"/>
    <w:rsid w:val="000332D2"/>
    <w:rsid w:val="00033C4F"/>
    <w:rsid w:val="00035D00"/>
    <w:rsid w:val="000401C5"/>
    <w:rsid w:val="00040CB8"/>
    <w:rsid w:val="00042D9E"/>
    <w:rsid w:val="00045223"/>
    <w:rsid w:val="0005265C"/>
    <w:rsid w:val="00052F68"/>
    <w:rsid w:val="0005388C"/>
    <w:rsid w:val="00054E3D"/>
    <w:rsid w:val="0005561D"/>
    <w:rsid w:val="00060D6B"/>
    <w:rsid w:val="0006395E"/>
    <w:rsid w:val="00065720"/>
    <w:rsid w:val="000659A5"/>
    <w:rsid w:val="00066CEC"/>
    <w:rsid w:val="00070C02"/>
    <w:rsid w:val="00072420"/>
    <w:rsid w:val="00076F03"/>
    <w:rsid w:val="00077658"/>
    <w:rsid w:val="00077BBF"/>
    <w:rsid w:val="00080762"/>
    <w:rsid w:val="00081275"/>
    <w:rsid w:val="00084802"/>
    <w:rsid w:val="000854E0"/>
    <w:rsid w:val="00092224"/>
    <w:rsid w:val="000932EB"/>
    <w:rsid w:val="00095910"/>
    <w:rsid w:val="000A1A2B"/>
    <w:rsid w:val="000A6D79"/>
    <w:rsid w:val="000A7787"/>
    <w:rsid w:val="000B0A08"/>
    <w:rsid w:val="000B3C4F"/>
    <w:rsid w:val="000B4D7F"/>
    <w:rsid w:val="000B5A0A"/>
    <w:rsid w:val="000C2DE8"/>
    <w:rsid w:val="000C525F"/>
    <w:rsid w:val="000D1737"/>
    <w:rsid w:val="000D39B2"/>
    <w:rsid w:val="000D5879"/>
    <w:rsid w:val="000E3BBF"/>
    <w:rsid w:val="000E58A0"/>
    <w:rsid w:val="000F40E4"/>
    <w:rsid w:val="000F6D00"/>
    <w:rsid w:val="001022B4"/>
    <w:rsid w:val="00104500"/>
    <w:rsid w:val="00106E52"/>
    <w:rsid w:val="00113C02"/>
    <w:rsid w:val="00115765"/>
    <w:rsid w:val="00117231"/>
    <w:rsid w:val="00117BFD"/>
    <w:rsid w:val="001226B0"/>
    <w:rsid w:val="00123986"/>
    <w:rsid w:val="00124761"/>
    <w:rsid w:val="00131242"/>
    <w:rsid w:val="00134D07"/>
    <w:rsid w:val="001351ED"/>
    <w:rsid w:val="00141E54"/>
    <w:rsid w:val="0016169A"/>
    <w:rsid w:val="00161843"/>
    <w:rsid w:val="001700E4"/>
    <w:rsid w:val="00174E77"/>
    <w:rsid w:val="0017551A"/>
    <w:rsid w:val="00175829"/>
    <w:rsid w:val="00175EED"/>
    <w:rsid w:val="00176BF9"/>
    <w:rsid w:val="00191C25"/>
    <w:rsid w:val="001929A5"/>
    <w:rsid w:val="00192E8F"/>
    <w:rsid w:val="001A1D61"/>
    <w:rsid w:val="001A3032"/>
    <w:rsid w:val="001A4851"/>
    <w:rsid w:val="001A7091"/>
    <w:rsid w:val="001A72D2"/>
    <w:rsid w:val="001C104C"/>
    <w:rsid w:val="001C1EBE"/>
    <w:rsid w:val="001C412C"/>
    <w:rsid w:val="001D10AB"/>
    <w:rsid w:val="001D1ADA"/>
    <w:rsid w:val="001D2813"/>
    <w:rsid w:val="001D627E"/>
    <w:rsid w:val="001E0EF7"/>
    <w:rsid w:val="001E141C"/>
    <w:rsid w:val="001E198E"/>
    <w:rsid w:val="001E22B5"/>
    <w:rsid w:val="001E29DB"/>
    <w:rsid w:val="001E6274"/>
    <w:rsid w:val="001E790C"/>
    <w:rsid w:val="001F15CF"/>
    <w:rsid w:val="001F3167"/>
    <w:rsid w:val="001F6E13"/>
    <w:rsid w:val="001F7C93"/>
    <w:rsid w:val="00205708"/>
    <w:rsid w:val="002123D0"/>
    <w:rsid w:val="00213920"/>
    <w:rsid w:val="00215191"/>
    <w:rsid w:val="002151F5"/>
    <w:rsid w:val="002165BC"/>
    <w:rsid w:val="0022434F"/>
    <w:rsid w:val="0022534B"/>
    <w:rsid w:val="00226FF6"/>
    <w:rsid w:val="002316F8"/>
    <w:rsid w:val="002379B8"/>
    <w:rsid w:val="00243A18"/>
    <w:rsid w:val="00243ED9"/>
    <w:rsid w:val="00246F6F"/>
    <w:rsid w:val="0024720B"/>
    <w:rsid w:val="00257A14"/>
    <w:rsid w:val="00261879"/>
    <w:rsid w:val="00261EEF"/>
    <w:rsid w:val="00270347"/>
    <w:rsid w:val="002704CC"/>
    <w:rsid w:val="00270C14"/>
    <w:rsid w:val="0027139C"/>
    <w:rsid w:val="002727D7"/>
    <w:rsid w:val="00275205"/>
    <w:rsid w:val="002805C0"/>
    <w:rsid w:val="002837A2"/>
    <w:rsid w:val="00284FA5"/>
    <w:rsid w:val="00285837"/>
    <w:rsid w:val="00290338"/>
    <w:rsid w:val="002916BD"/>
    <w:rsid w:val="002963B6"/>
    <w:rsid w:val="00297F82"/>
    <w:rsid w:val="002A345F"/>
    <w:rsid w:val="002A3CA1"/>
    <w:rsid w:val="002A78E0"/>
    <w:rsid w:val="002B13B4"/>
    <w:rsid w:val="002B2328"/>
    <w:rsid w:val="002C2A39"/>
    <w:rsid w:val="002C5E81"/>
    <w:rsid w:val="002C6409"/>
    <w:rsid w:val="002C6531"/>
    <w:rsid w:val="002D1ADE"/>
    <w:rsid w:val="002D229D"/>
    <w:rsid w:val="002D2CC2"/>
    <w:rsid w:val="002D51F4"/>
    <w:rsid w:val="002D61C5"/>
    <w:rsid w:val="002D6331"/>
    <w:rsid w:val="002D64B1"/>
    <w:rsid w:val="002D7156"/>
    <w:rsid w:val="002E0ADE"/>
    <w:rsid w:val="002E3BD9"/>
    <w:rsid w:val="002E41AB"/>
    <w:rsid w:val="002E433C"/>
    <w:rsid w:val="002E4D86"/>
    <w:rsid w:val="002E543E"/>
    <w:rsid w:val="002E6036"/>
    <w:rsid w:val="002F108C"/>
    <w:rsid w:val="002F12D3"/>
    <w:rsid w:val="002F3FC2"/>
    <w:rsid w:val="002F4DA2"/>
    <w:rsid w:val="003019DD"/>
    <w:rsid w:val="00303475"/>
    <w:rsid w:val="00304228"/>
    <w:rsid w:val="00311BEA"/>
    <w:rsid w:val="00312687"/>
    <w:rsid w:val="003138CF"/>
    <w:rsid w:val="00313EF3"/>
    <w:rsid w:val="0031474C"/>
    <w:rsid w:val="003177CD"/>
    <w:rsid w:val="00317E32"/>
    <w:rsid w:val="003204A7"/>
    <w:rsid w:val="00333C92"/>
    <w:rsid w:val="00336063"/>
    <w:rsid w:val="003361DD"/>
    <w:rsid w:val="00336795"/>
    <w:rsid w:val="00337EED"/>
    <w:rsid w:val="00340569"/>
    <w:rsid w:val="00341F08"/>
    <w:rsid w:val="00343E1C"/>
    <w:rsid w:val="00347DA6"/>
    <w:rsid w:val="003548A1"/>
    <w:rsid w:val="00355045"/>
    <w:rsid w:val="00360A61"/>
    <w:rsid w:val="003611B1"/>
    <w:rsid w:val="003627AE"/>
    <w:rsid w:val="00364F9A"/>
    <w:rsid w:val="00365AAC"/>
    <w:rsid w:val="0036677E"/>
    <w:rsid w:val="00367747"/>
    <w:rsid w:val="003704A8"/>
    <w:rsid w:val="00371D09"/>
    <w:rsid w:val="00373076"/>
    <w:rsid w:val="00377189"/>
    <w:rsid w:val="00380CAE"/>
    <w:rsid w:val="003839D3"/>
    <w:rsid w:val="0039328A"/>
    <w:rsid w:val="003936C5"/>
    <w:rsid w:val="00394456"/>
    <w:rsid w:val="00394C4C"/>
    <w:rsid w:val="0039517E"/>
    <w:rsid w:val="00396E4C"/>
    <w:rsid w:val="003A4C1E"/>
    <w:rsid w:val="003A7F41"/>
    <w:rsid w:val="003B335B"/>
    <w:rsid w:val="003B576D"/>
    <w:rsid w:val="003B5B2E"/>
    <w:rsid w:val="003C0C2F"/>
    <w:rsid w:val="003C4FB7"/>
    <w:rsid w:val="003C6288"/>
    <w:rsid w:val="003D0109"/>
    <w:rsid w:val="003D306A"/>
    <w:rsid w:val="003D37D3"/>
    <w:rsid w:val="003D5A91"/>
    <w:rsid w:val="003D7409"/>
    <w:rsid w:val="003E00D6"/>
    <w:rsid w:val="003E331F"/>
    <w:rsid w:val="003E3D26"/>
    <w:rsid w:val="003F0522"/>
    <w:rsid w:val="003F771F"/>
    <w:rsid w:val="003F7B79"/>
    <w:rsid w:val="003F7E98"/>
    <w:rsid w:val="00400F7E"/>
    <w:rsid w:val="0040433C"/>
    <w:rsid w:val="00404901"/>
    <w:rsid w:val="00410A7A"/>
    <w:rsid w:val="00416527"/>
    <w:rsid w:val="0041662B"/>
    <w:rsid w:val="00417BE3"/>
    <w:rsid w:val="00421FB7"/>
    <w:rsid w:val="00425F6B"/>
    <w:rsid w:val="00426A7A"/>
    <w:rsid w:val="004310FD"/>
    <w:rsid w:val="004315E2"/>
    <w:rsid w:val="004360BB"/>
    <w:rsid w:val="00440F3A"/>
    <w:rsid w:val="00444924"/>
    <w:rsid w:val="00444E80"/>
    <w:rsid w:val="00445337"/>
    <w:rsid w:val="00446FD3"/>
    <w:rsid w:val="004474ED"/>
    <w:rsid w:val="004518A2"/>
    <w:rsid w:val="00452C46"/>
    <w:rsid w:val="004570CE"/>
    <w:rsid w:val="00461CBC"/>
    <w:rsid w:val="004741A9"/>
    <w:rsid w:val="0047498F"/>
    <w:rsid w:val="00474BB8"/>
    <w:rsid w:val="004751A6"/>
    <w:rsid w:val="00475916"/>
    <w:rsid w:val="00476283"/>
    <w:rsid w:val="00481C7F"/>
    <w:rsid w:val="00486010"/>
    <w:rsid w:val="00490CED"/>
    <w:rsid w:val="0049202E"/>
    <w:rsid w:val="00494528"/>
    <w:rsid w:val="0049491A"/>
    <w:rsid w:val="004A079A"/>
    <w:rsid w:val="004A090A"/>
    <w:rsid w:val="004A10E6"/>
    <w:rsid w:val="004A309D"/>
    <w:rsid w:val="004A3961"/>
    <w:rsid w:val="004A5E5C"/>
    <w:rsid w:val="004A5F30"/>
    <w:rsid w:val="004A6B13"/>
    <w:rsid w:val="004A7AB3"/>
    <w:rsid w:val="004B6BC0"/>
    <w:rsid w:val="004C089D"/>
    <w:rsid w:val="004C1A5A"/>
    <w:rsid w:val="004C28E7"/>
    <w:rsid w:val="004C368A"/>
    <w:rsid w:val="004C6476"/>
    <w:rsid w:val="004D21C4"/>
    <w:rsid w:val="004D36EF"/>
    <w:rsid w:val="004E7658"/>
    <w:rsid w:val="004F0583"/>
    <w:rsid w:val="004F4DEE"/>
    <w:rsid w:val="004F5D4A"/>
    <w:rsid w:val="004F5E1F"/>
    <w:rsid w:val="004F742A"/>
    <w:rsid w:val="00500725"/>
    <w:rsid w:val="00500E71"/>
    <w:rsid w:val="00502489"/>
    <w:rsid w:val="00503892"/>
    <w:rsid w:val="00505650"/>
    <w:rsid w:val="00505924"/>
    <w:rsid w:val="00506662"/>
    <w:rsid w:val="00510BF0"/>
    <w:rsid w:val="005153D9"/>
    <w:rsid w:val="00515CE3"/>
    <w:rsid w:val="00517985"/>
    <w:rsid w:val="00522973"/>
    <w:rsid w:val="005259DF"/>
    <w:rsid w:val="00526B6F"/>
    <w:rsid w:val="00527B81"/>
    <w:rsid w:val="00531723"/>
    <w:rsid w:val="00534AEA"/>
    <w:rsid w:val="0053695D"/>
    <w:rsid w:val="00540A91"/>
    <w:rsid w:val="00541BFA"/>
    <w:rsid w:val="00542369"/>
    <w:rsid w:val="005443FB"/>
    <w:rsid w:val="00544E5A"/>
    <w:rsid w:val="005459D3"/>
    <w:rsid w:val="00546562"/>
    <w:rsid w:val="00551350"/>
    <w:rsid w:val="0055322B"/>
    <w:rsid w:val="00554882"/>
    <w:rsid w:val="00557F81"/>
    <w:rsid w:val="0056499E"/>
    <w:rsid w:val="0056772B"/>
    <w:rsid w:val="005734A9"/>
    <w:rsid w:val="00574C91"/>
    <w:rsid w:val="00582209"/>
    <w:rsid w:val="00583A24"/>
    <w:rsid w:val="00584CF8"/>
    <w:rsid w:val="00585AD8"/>
    <w:rsid w:val="00592660"/>
    <w:rsid w:val="005937F6"/>
    <w:rsid w:val="00594AF7"/>
    <w:rsid w:val="00596097"/>
    <w:rsid w:val="005974CD"/>
    <w:rsid w:val="005A0A0A"/>
    <w:rsid w:val="005A19F0"/>
    <w:rsid w:val="005A28B7"/>
    <w:rsid w:val="005A5C70"/>
    <w:rsid w:val="005B254D"/>
    <w:rsid w:val="005B2ADB"/>
    <w:rsid w:val="005B2BD7"/>
    <w:rsid w:val="005B6865"/>
    <w:rsid w:val="005B6DE0"/>
    <w:rsid w:val="005C19A6"/>
    <w:rsid w:val="005C2310"/>
    <w:rsid w:val="005C348D"/>
    <w:rsid w:val="005C6B2A"/>
    <w:rsid w:val="005D408D"/>
    <w:rsid w:val="005D4E71"/>
    <w:rsid w:val="005D5607"/>
    <w:rsid w:val="005D7348"/>
    <w:rsid w:val="005E3EA4"/>
    <w:rsid w:val="005F198E"/>
    <w:rsid w:val="00600620"/>
    <w:rsid w:val="0060787E"/>
    <w:rsid w:val="00610A66"/>
    <w:rsid w:val="00611618"/>
    <w:rsid w:val="006122C5"/>
    <w:rsid w:val="00612F8E"/>
    <w:rsid w:val="00613B4C"/>
    <w:rsid w:val="006142E3"/>
    <w:rsid w:val="006145E7"/>
    <w:rsid w:val="00614A07"/>
    <w:rsid w:val="006171D7"/>
    <w:rsid w:val="00617484"/>
    <w:rsid w:val="00621E33"/>
    <w:rsid w:val="006221A4"/>
    <w:rsid w:val="00623271"/>
    <w:rsid w:val="006239B8"/>
    <w:rsid w:val="00625E08"/>
    <w:rsid w:val="006260EA"/>
    <w:rsid w:val="00627213"/>
    <w:rsid w:val="00630180"/>
    <w:rsid w:val="006303F8"/>
    <w:rsid w:val="006317D4"/>
    <w:rsid w:val="00637F21"/>
    <w:rsid w:val="006506CC"/>
    <w:rsid w:val="00654E7A"/>
    <w:rsid w:val="0066394C"/>
    <w:rsid w:val="0066731E"/>
    <w:rsid w:val="006676B0"/>
    <w:rsid w:val="006735F7"/>
    <w:rsid w:val="00673FBF"/>
    <w:rsid w:val="006741B3"/>
    <w:rsid w:val="00680695"/>
    <w:rsid w:val="00684D5A"/>
    <w:rsid w:val="00687CF3"/>
    <w:rsid w:val="00692F97"/>
    <w:rsid w:val="00694446"/>
    <w:rsid w:val="00694897"/>
    <w:rsid w:val="00695F56"/>
    <w:rsid w:val="006A0FD7"/>
    <w:rsid w:val="006A1809"/>
    <w:rsid w:val="006A4BEF"/>
    <w:rsid w:val="006A51EE"/>
    <w:rsid w:val="006A5A4B"/>
    <w:rsid w:val="006A66ED"/>
    <w:rsid w:val="006A7A46"/>
    <w:rsid w:val="006B6D8C"/>
    <w:rsid w:val="006B7318"/>
    <w:rsid w:val="006B7C0E"/>
    <w:rsid w:val="006C4515"/>
    <w:rsid w:val="006D0165"/>
    <w:rsid w:val="006D6338"/>
    <w:rsid w:val="006E1A95"/>
    <w:rsid w:val="006E52D4"/>
    <w:rsid w:val="006E5654"/>
    <w:rsid w:val="006F0780"/>
    <w:rsid w:val="006F5512"/>
    <w:rsid w:val="006F5B39"/>
    <w:rsid w:val="00704E9F"/>
    <w:rsid w:val="007054BF"/>
    <w:rsid w:val="007064BB"/>
    <w:rsid w:val="00710424"/>
    <w:rsid w:val="00713B7E"/>
    <w:rsid w:val="00714EFA"/>
    <w:rsid w:val="007151BD"/>
    <w:rsid w:val="00716063"/>
    <w:rsid w:val="00716369"/>
    <w:rsid w:val="007173CA"/>
    <w:rsid w:val="00721A53"/>
    <w:rsid w:val="00724D08"/>
    <w:rsid w:val="00732817"/>
    <w:rsid w:val="00732B27"/>
    <w:rsid w:val="0073352D"/>
    <w:rsid w:val="00736032"/>
    <w:rsid w:val="0074699C"/>
    <w:rsid w:val="00746BEC"/>
    <w:rsid w:val="00752073"/>
    <w:rsid w:val="00753205"/>
    <w:rsid w:val="00754CD4"/>
    <w:rsid w:val="007627F2"/>
    <w:rsid w:val="00763EE1"/>
    <w:rsid w:val="00764C5F"/>
    <w:rsid w:val="0076574C"/>
    <w:rsid w:val="0076596A"/>
    <w:rsid w:val="007666FB"/>
    <w:rsid w:val="00766D72"/>
    <w:rsid w:val="00767823"/>
    <w:rsid w:val="00767BB4"/>
    <w:rsid w:val="00773553"/>
    <w:rsid w:val="00773846"/>
    <w:rsid w:val="007749AF"/>
    <w:rsid w:val="00777662"/>
    <w:rsid w:val="00777FA9"/>
    <w:rsid w:val="00780D09"/>
    <w:rsid w:val="00787192"/>
    <w:rsid w:val="00791162"/>
    <w:rsid w:val="0079176C"/>
    <w:rsid w:val="00795585"/>
    <w:rsid w:val="00797773"/>
    <w:rsid w:val="00797CDF"/>
    <w:rsid w:val="007A1018"/>
    <w:rsid w:val="007A1D7D"/>
    <w:rsid w:val="007A4317"/>
    <w:rsid w:val="007A579A"/>
    <w:rsid w:val="007A7D54"/>
    <w:rsid w:val="007B0A30"/>
    <w:rsid w:val="007B2CBC"/>
    <w:rsid w:val="007B36A7"/>
    <w:rsid w:val="007B4500"/>
    <w:rsid w:val="007B4C9E"/>
    <w:rsid w:val="007D0CE3"/>
    <w:rsid w:val="007D275A"/>
    <w:rsid w:val="007D2B60"/>
    <w:rsid w:val="007D4C16"/>
    <w:rsid w:val="007D7EEB"/>
    <w:rsid w:val="007E2E1E"/>
    <w:rsid w:val="007E516E"/>
    <w:rsid w:val="007E58E9"/>
    <w:rsid w:val="007F0226"/>
    <w:rsid w:val="007F0260"/>
    <w:rsid w:val="007F2AF1"/>
    <w:rsid w:val="00801E3E"/>
    <w:rsid w:val="0080395C"/>
    <w:rsid w:val="00806653"/>
    <w:rsid w:val="0081183F"/>
    <w:rsid w:val="008121FE"/>
    <w:rsid w:val="00816C29"/>
    <w:rsid w:val="00820771"/>
    <w:rsid w:val="0082148D"/>
    <w:rsid w:val="0082245A"/>
    <w:rsid w:val="00825F4B"/>
    <w:rsid w:val="00826CBA"/>
    <w:rsid w:val="00832854"/>
    <w:rsid w:val="00833380"/>
    <w:rsid w:val="00841A7C"/>
    <w:rsid w:val="008426C6"/>
    <w:rsid w:val="00851DD3"/>
    <w:rsid w:val="00852B6F"/>
    <w:rsid w:val="008610B3"/>
    <w:rsid w:val="008618EB"/>
    <w:rsid w:val="008634E9"/>
    <w:rsid w:val="0086692E"/>
    <w:rsid w:val="008715D3"/>
    <w:rsid w:val="008724C9"/>
    <w:rsid w:val="0087499D"/>
    <w:rsid w:val="0087613A"/>
    <w:rsid w:val="00882F50"/>
    <w:rsid w:val="00883865"/>
    <w:rsid w:val="008873B6"/>
    <w:rsid w:val="008950C7"/>
    <w:rsid w:val="00895DBF"/>
    <w:rsid w:val="008A080B"/>
    <w:rsid w:val="008A121A"/>
    <w:rsid w:val="008A1313"/>
    <w:rsid w:val="008A77A7"/>
    <w:rsid w:val="008B2CD8"/>
    <w:rsid w:val="008B4771"/>
    <w:rsid w:val="008B4D94"/>
    <w:rsid w:val="008B6045"/>
    <w:rsid w:val="008B605D"/>
    <w:rsid w:val="008C1093"/>
    <w:rsid w:val="008C3C77"/>
    <w:rsid w:val="008C5752"/>
    <w:rsid w:val="008C5795"/>
    <w:rsid w:val="008E1A18"/>
    <w:rsid w:val="008E2B07"/>
    <w:rsid w:val="008E386E"/>
    <w:rsid w:val="008F1EDC"/>
    <w:rsid w:val="008F36D2"/>
    <w:rsid w:val="008F3957"/>
    <w:rsid w:val="008F6F78"/>
    <w:rsid w:val="00904208"/>
    <w:rsid w:val="0090431D"/>
    <w:rsid w:val="00904E2E"/>
    <w:rsid w:val="009101D7"/>
    <w:rsid w:val="009112E7"/>
    <w:rsid w:val="00912479"/>
    <w:rsid w:val="00916400"/>
    <w:rsid w:val="009210F4"/>
    <w:rsid w:val="009241C5"/>
    <w:rsid w:val="00925F06"/>
    <w:rsid w:val="00926C5C"/>
    <w:rsid w:val="00931039"/>
    <w:rsid w:val="009321E6"/>
    <w:rsid w:val="0093375C"/>
    <w:rsid w:val="00936515"/>
    <w:rsid w:val="00937114"/>
    <w:rsid w:val="00942539"/>
    <w:rsid w:val="009446DA"/>
    <w:rsid w:val="009472A3"/>
    <w:rsid w:val="00947971"/>
    <w:rsid w:val="009501B3"/>
    <w:rsid w:val="00953A43"/>
    <w:rsid w:val="0096091C"/>
    <w:rsid w:val="00964531"/>
    <w:rsid w:val="00970B7A"/>
    <w:rsid w:val="009714A3"/>
    <w:rsid w:val="009737CA"/>
    <w:rsid w:val="009771C1"/>
    <w:rsid w:val="0098283D"/>
    <w:rsid w:val="0098584D"/>
    <w:rsid w:val="00985FF5"/>
    <w:rsid w:val="0098608D"/>
    <w:rsid w:val="00991061"/>
    <w:rsid w:val="009913B6"/>
    <w:rsid w:val="00992B57"/>
    <w:rsid w:val="009968C3"/>
    <w:rsid w:val="00997935"/>
    <w:rsid w:val="009A32FC"/>
    <w:rsid w:val="009A379B"/>
    <w:rsid w:val="009A412B"/>
    <w:rsid w:val="009A7143"/>
    <w:rsid w:val="009A720F"/>
    <w:rsid w:val="009A76E4"/>
    <w:rsid w:val="009A7C20"/>
    <w:rsid w:val="009B20A8"/>
    <w:rsid w:val="009B3332"/>
    <w:rsid w:val="009B5F7B"/>
    <w:rsid w:val="009C07D8"/>
    <w:rsid w:val="009C2200"/>
    <w:rsid w:val="009C3A90"/>
    <w:rsid w:val="009C5214"/>
    <w:rsid w:val="009C5E6E"/>
    <w:rsid w:val="009D2E2E"/>
    <w:rsid w:val="009D4C7B"/>
    <w:rsid w:val="009D73F3"/>
    <w:rsid w:val="009D7EB5"/>
    <w:rsid w:val="009E3E9F"/>
    <w:rsid w:val="009E3FBB"/>
    <w:rsid w:val="009E406B"/>
    <w:rsid w:val="009E4605"/>
    <w:rsid w:val="009E592A"/>
    <w:rsid w:val="009E5938"/>
    <w:rsid w:val="009F01A1"/>
    <w:rsid w:val="009F3552"/>
    <w:rsid w:val="009F42A6"/>
    <w:rsid w:val="00A0032E"/>
    <w:rsid w:val="00A01D7E"/>
    <w:rsid w:val="00A01DDA"/>
    <w:rsid w:val="00A02A5F"/>
    <w:rsid w:val="00A11056"/>
    <w:rsid w:val="00A1237B"/>
    <w:rsid w:val="00A1335A"/>
    <w:rsid w:val="00A14E1F"/>
    <w:rsid w:val="00A25683"/>
    <w:rsid w:val="00A2581B"/>
    <w:rsid w:val="00A27CD4"/>
    <w:rsid w:val="00A27D14"/>
    <w:rsid w:val="00A315D0"/>
    <w:rsid w:val="00A4132C"/>
    <w:rsid w:val="00A43DE0"/>
    <w:rsid w:val="00A44495"/>
    <w:rsid w:val="00A455CC"/>
    <w:rsid w:val="00A46C12"/>
    <w:rsid w:val="00A47AA9"/>
    <w:rsid w:val="00A5052A"/>
    <w:rsid w:val="00A50AEE"/>
    <w:rsid w:val="00A51361"/>
    <w:rsid w:val="00A53B8C"/>
    <w:rsid w:val="00A55B07"/>
    <w:rsid w:val="00A602D8"/>
    <w:rsid w:val="00A62244"/>
    <w:rsid w:val="00A6313C"/>
    <w:rsid w:val="00A63BAF"/>
    <w:rsid w:val="00A72730"/>
    <w:rsid w:val="00A72C4D"/>
    <w:rsid w:val="00A72FE3"/>
    <w:rsid w:val="00A74339"/>
    <w:rsid w:val="00A7678A"/>
    <w:rsid w:val="00A90D41"/>
    <w:rsid w:val="00A93348"/>
    <w:rsid w:val="00A94E7C"/>
    <w:rsid w:val="00A95C59"/>
    <w:rsid w:val="00A96007"/>
    <w:rsid w:val="00A978AD"/>
    <w:rsid w:val="00AA3A98"/>
    <w:rsid w:val="00AA513F"/>
    <w:rsid w:val="00AB0E28"/>
    <w:rsid w:val="00AB7601"/>
    <w:rsid w:val="00AC0F07"/>
    <w:rsid w:val="00AC1492"/>
    <w:rsid w:val="00AC3E40"/>
    <w:rsid w:val="00AC51EA"/>
    <w:rsid w:val="00AC5F9A"/>
    <w:rsid w:val="00AD29A3"/>
    <w:rsid w:val="00AD2B5F"/>
    <w:rsid w:val="00AD62A2"/>
    <w:rsid w:val="00AE0FEA"/>
    <w:rsid w:val="00AE3A2F"/>
    <w:rsid w:val="00AE5E20"/>
    <w:rsid w:val="00AE7B1D"/>
    <w:rsid w:val="00AF0F0E"/>
    <w:rsid w:val="00AF3FB7"/>
    <w:rsid w:val="00AF4728"/>
    <w:rsid w:val="00AF57C6"/>
    <w:rsid w:val="00B00C11"/>
    <w:rsid w:val="00B014AB"/>
    <w:rsid w:val="00B0196F"/>
    <w:rsid w:val="00B01CA8"/>
    <w:rsid w:val="00B10300"/>
    <w:rsid w:val="00B11C7D"/>
    <w:rsid w:val="00B1549D"/>
    <w:rsid w:val="00B1718C"/>
    <w:rsid w:val="00B2278D"/>
    <w:rsid w:val="00B24745"/>
    <w:rsid w:val="00B2781A"/>
    <w:rsid w:val="00B30042"/>
    <w:rsid w:val="00B3117D"/>
    <w:rsid w:val="00B31499"/>
    <w:rsid w:val="00B33BEA"/>
    <w:rsid w:val="00B355C8"/>
    <w:rsid w:val="00B42FC2"/>
    <w:rsid w:val="00B432D9"/>
    <w:rsid w:val="00B45DC8"/>
    <w:rsid w:val="00B472C3"/>
    <w:rsid w:val="00B47D2F"/>
    <w:rsid w:val="00B50762"/>
    <w:rsid w:val="00B50AD6"/>
    <w:rsid w:val="00B50FB1"/>
    <w:rsid w:val="00B5190A"/>
    <w:rsid w:val="00B61275"/>
    <w:rsid w:val="00B62D88"/>
    <w:rsid w:val="00B64FAC"/>
    <w:rsid w:val="00B66203"/>
    <w:rsid w:val="00B72D0F"/>
    <w:rsid w:val="00B747CE"/>
    <w:rsid w:val="00B76C64"/>
    <w:rsid w:val="00B80435"/>
    <w:rsid w:val="00B850F1"/>
    <w:rsid w:val="00B85AE3"/>
    <w:rsid w:val="00B90E8D"/>
    <w:rsid w:val="00B92A30"/>
    <w:rsid w:val="00B971AB"/>
    <w:rsid w:val="00B972D2"/>
    <w:rsid w:val="00BA089B"/>
    <w:rsid w:val="00BA0E67"/>
    <w:rsid w:val="00BA2CED"/>
    <w:rsid w:val="00BA6C40"/>
    <w:rsid w:val="00BC1F05"/>
    <w:rsid w:val="00BC20DA"/>
    <w:rsid w:val="00BC2787"/>
    <w:rsid w:val="00BC4152"/>
    <w:rsid w:val="00BC5BB6"/>
    <w:rsid w:val="00BC6BD7"/>
    <w:rsid w:val="00BC6C1E"/>
    <w:rsid w:val="00BD124A"/>
    <w:rsid w:val="00BD16E9"/>
    <w:rsid w:val="00BD1871"/>
    <w:rsid w:val="00BD2A49"/>
    <w:rsid w:val="00BD4A1E"/>
    <w:rsid w:val="00BD5761"/>
    <w:rsid w:val="00BD76C8"/>
    <w:rsid w:val="00BE2844"/>
    <w:rsid w:val="00BE3FAE"/>
    <w:rsid w:val="00BE4377"/>
    <w:rsid w:val="00BE46AD"/>
    <w:rsid w:val="00BE6219"/>
    <w:rsid w:val="00BE6507"/>
    <w:rsid w:val="00BE6BBF"/>
    <w:rsid w:val="00BF1684"/>
    <w:rsid w:val="00BF1B77"/>
    <w:rsid w:val="00BF38F6"/>
    <w:rsid w:val="00BF64C7"/>
    <w:rsid w:val="00C02522"/>
    <w:rsid w:val="00C03512"/>
    <w:rsid w:val="00C043B0"/>
    <w:rsid w:val="00C045D4"/>
    <w:rsid w:val="00C06447"/>
    <w:rsid w:val="00C06790"/>
    <w:rsid w:val="00C108ED"/>
    <w:rsid w:val="00C11207"/>
    <w:rsid w:val="00C11C0C"/>
    <w:rsid w:val="00C11E91"/>
    <w:rsid w:val="00C11FDB"/>
    <w:rsid w:val="00C12409"/>
    <w:rsid w:val="00C13960"/>
    <w:rsid w:val="00C13FDC"/>
    <w:rsid w:val="00C164A5"/>
    <w:rsid w:val="00C165B1"/>
    <w:rsid w:val="00C169AF"/>
    <w:rsid w:val="00C20AFA"/>
    <w:rsid w:val="00C26AA4"/>
    <w:rsid w:val="00C30137"/>
    <w:rsid w:val="00C32410"/>
    <w:rsid w:val="00C36E74"/>
    <w:rsid w:val="00C4100F"/>
    <w:rsid w:val="00C41689"/>
    <w:rsid w:val="00C41C5D"/>
    <w:rsid w:val="00C44342"/>
    <w:rsid w:val="00C46AAB"/>
    <w:rsid w:val="00C46E2B"/>
    <w:rsid w:val="00C508D6"/>
    <w:rsid w:val="00C50E17"/>
    <w:rsid w:val="00C542F9"/>
    <w:rsid w:val="00C56FE5"/>
    <w:rsid w:val="00C57967"/>
    <w:rsid w:val="00C619FC"/>
    <w:rsid w:val="00C628A8"/>
    <w:rsid w:val="00C6450E"/>
    <w:rsid w:val="00C64AF4"/>
    <w:rsid w:val="00C711B3"/>
    <w:rsid w:val="00C720E5"/>
    <w:rsid w:val="00C77B7A"/>
    <w:rsid w:val="00C80203"/>
    <w:rsid w:val="00C82103"/>
    <w:rsid w:val="00C8405B"/>
    <w:rsid w:val="00C93597"/>
    <w:rsid w:val="00C94401"/>
    <w:rsid w:val="00C950D4"/>
    <w:rsid w:val="00C96119"/>
    <w:rsid w:val="00CA27CD"/>
    <w:rsid w:val="00CA6EB1"/>
    <w:rsid w:val="00CA7545"/>
    <w:rsid w:val="00CB3A8B"/>
    <w:rsid w:val="00CB3B7F"/>
    <w:rsid w:val="00CB3C66"/>
    <w:rsid w:val="00CB6979"/>
    <w:rsid w:val="00CB77F9"/>
    <w:rsid w:val="00CC4F22"/>
    <w:rsid w:val="00CC75A1"/>
    <w:rsid w:val="00CD01AB"/>
    <w:rsid w:val="00CD2B6C"/>
    <w:rsid w:val="00CD32C9"/>
    <w:rsid w:val="00CE15FE"/>
    <w:rsid w:val="00CE3803"/>
    <w:rsid w:val="00CE47CB"/>
    <w:rsid w:val="00CF0D8B"/>
    <w:rsid w:val="00CF0E0A"/>
    <w:rsid w:val="00CF190A"/>
    <w:rsid w:val="00CF2984"/>
    <w:rsid w:val="00CF47A3"/>
    <w:rsid w:val="00D0148E"/>
    <w:rsid w:val="00D02166"/>
    <w:rsid w:val="00D0217D"/>
    <w:rsid w:val="00D0223F"/>
    <w:rsid w:val="00D02348"/>
    <w:rsid w:val="00D02F26"/>
    <w:rsid w:val="00D03E83"/>
    <w:rsid w:val="00D05DC0"/>
    <w:rsid w:val="00D0647D"/>
    <w:rsid w:val="00D115F0"/>
    <w:rsid w:val="00D1515D"/>
    <w:rsid w:val="00D16C12"/>
    <w:rsid w:val="00D17DE3"/>
    <w:rsid w:val="00D20E93"/>
    <w:rsid w:val="00D2105A"/>
    <w:rsid w:val="00D218E7"/>
    <w:rsid w:val="00D24E62"/>
    <w:rsid w:val="00D261EF"/>
    <w:rsid w:val="00D2730C"/>
    <w:rsid w:val="00D311CF"/>
    <w:rsid w:val="00D31F57"/>
    <w:rsid w:val="00D34B78"/>
    <w:rsid w:val="00D3679D"/>
    <w:rsid w:val="00D41934"/>
    <w:rsid w:val="00D42551"/>
    <w:rsid w:val="00D43D16"/>
    <w:rsid w:val="00D441BB"/>
    <w:rsid w:val="00D44237"/>
    <w:rsid w:val="00D44B47"/>
    <w:rsid w:val="00D50D8F"/>
    <w:rsid w:val="00D52002"/>
    <w:rsid w:val="00D52060"/>
    <w:rsid w:val="00D52732"/>
    <w:rsid w:val="00D52E65"/>
    <w:rsid w:val="00D57E25"/>
    <w:rsid w:val="00D60147"/>
    <w:rsid w:val="00D61214"/>
    <w:rsid w:val="00D61B25"/>
    <w:rsid w:val="00D6469D"/>
    <w:rsid w:val="00D677B1"/>
    <w:rsid w:val="00D71FE1"/>
    <w:rsid w:val="00D731C4"/>
    <w:rsid w:val="00D84182"/>
    <w:rsid w:val="00D85A6F"/>
    <w:rsid w:val="00D867E4"/>
    <w:rsid w:val="00D86B8B"/>
    <w:rsid w:val="00D908FB"/>
    <w:rsid w:val="00D94C96"/>
    <w:rsid w:val="00D960A8"/>
    <w:rsid w:val="00DA1B7A"/>
    <w:rsid w:val="00DA2049"/>
    <w:rsid w:val="00DA43CD"/>
    <w:rsid w:val="00DB0615"/>
    <w:rsid w:val="00DB3145"/>
    <w:rsid w:val="00DC15F3"/>
    <w:rsid w:val="00DC1A5F"/>
    <w:rsid w:val="00DC2CBB"/>
    <w:rsid w:val="00DC4868"/>
    <w:rsid w:val="00DC4BC2"/>
    <w:rsid w:val="00DD0D1C"/>
    <w:rsid w:val="00DD314E"/>
    <w:rsid w:val="00DD4410"/>
    <w:rsid w:val="00DD672D"/>
    <w:rsid w:val="00DD690D"/>
    <w:rsid w:val="00DD7822"/>
    <w:rsid w:val="00DE2C58"/>
    <w:rsid w:val="00DE4FAF"/>
    <w:rsid w:val="00DE60CD"/>
    <w:rsid w:val="00DF52F8"/>
    <w:rsid w:val="00DF6681"/>
    <w:rsid w:val="00DF7F22"/>
    <w:rsid w:val="00E016F6"/>
    <w:rsid w:val="00E04FE8"/>
    <w:rsid w:val="00E05DCB"/>
    <w:rsid w:val="00E062C4"/>
    <w:rsid w:val="00E11862"/>
    <w:rsid w:val="00E13EDF"/>
    <w:rsid w:val="00E15521"/>
    <w:rsid w:val="00E15CFA"/>
    <w:rsid w:val="00E203DF"/>
    <w:rsid w:val="00E22AC7"/>
    <w:rsid w:val="00E23A9D"/>
    <w:rsid w:val="00E24606"/>
    <w:rsid w:val="00E24A4F"/>
    <w:rsid w:val="00E24A84"/>
    <w:rsid w:val="00E25CD2"/>
    <w:rsid w:val="00E26670"/>
    <w:rsid w:val="00E32AD0"/>
    <w:rsid w:val="00E34587"/>
    <w:rsid w:val="00E34D12"/>
    <w:rsid w:val="00E3528C"/>
    <w:rsid w:val="00E37031"/>
    <w:rsid w:val="00E51F1A"/>
    <w:rsid w:val="00E53319"/>
    <w:rsid w:val="00E533C1"/>
    <w:rsid w:val="00E55D1A"/>
    <w:rsid w:val="00E5797F"/>
    <w:rsid w:val="00E57D2B"/>
    <w:rsid w:val="00E6095F"/>
    <w:rsid w:val="00E61855"/>
    <w:rsid w:val="00E61C0D"/>
    <w:rsid w:val="00E61D91"/>
    <w:rsid w:val="00E6339C"/>
    <w:rsid w:val="00E63E59"/>
    <w:rsid w:val="00E6402E"/>
    <w:rsid w:val="00E70535"/>
    <w:rsid w:val="00E7740B"/>
    <w:rsid w:val="00E80824"/>
    <w:rsid w:val="00E80FA2"/>
    <w:rsid w:val="00E82364"/>
    <w:rsid w:val="00E84F5C"/>
    <w:rsid w:val="00E84F9B"/>
    <w:rsid w:val="00E901F2"/>
    <w:rsid w:val="00E9250B"/>
    <w:rsid w:val="00E92EAF"/>
    <w:rsid w:val="00E93E2F"/>
    <w:rsid w:val="00E944F6"/>
    <w:rsid w:val="00E949E4"/>
    <w:rsid w:val="00EA2036"/>
    <w:rsid w:val="00EA2FEA"/>
    <w:rsid w:val="00EA4F9A"/>
    <w:rsid w:val="00EA77CA"/>
    <w:rsid w:val="00EA7949"/>
    <w:rsid w:val="00EB04F5"/>
    <w:rsid w:val="00EB07F9"/>
    <w:rsid w:val="00EB62CB"/>
    <w:rsid w:val="00EB630F"/>
    <w:rsid w:val="00EB6951"/>
    <w:rsid w:val="00EB795B"/>
    <w:rsid w:val="00EC1514"/>
    <w:rsid w:val="00EC3056"/>
    <w:rsid w:val="00ED62D7"/>
    <w:rsid w:val="00ED6A1E"/>
    <w:rsid w:val="00ED7AFC"/>
    <w:rsid w:val="00EE22F0"/>
    <w:rsid w:val="00EE3127"/>
    <w:rsid w:val="00EE3822"/>
    <w:rsid w:val="00EE3FE0"/>
    <w:rsid w:val="00EE4B54"/>
    <w:rsid w:val="00EE593A"/>
    <w:rsid w:val="00EF0B8B"/>
    <w:rsid w:val="00EF1FB3"/>
    <w:rsid w:val="00EF4AD8"/>
    <w:rsid w:val="00EF658C"/>
    <w:rsid w:val="00EF6BD8"/>
    <w:rsid w:val="00F00B20"/>
    <w:rsid w:val="00F0242C"/>
    <w:rsid w:val="00F0411D"/>
    <w:rsid w:val="00F047DB"/>
    <w:rsid w:val="00F07491"/>
    <w:rsid w:val="00F13A7F"/>
    <w:rsid w:val="00F13B77"/>
    <w:rsid w:val="00F166E4"/>
    <w:rsid w:val="00F16E09"/>
    <w:rsid w:val="00F20573"/>
    <w:rsid w:val="00F2066B"/>
    <w:rsid w:val="00F24DE2"/>
    <w:rsid w:val="00F27C93"/>
    <w:rsid w:val="00F338B2"/>
    <w:rsid w:val="00F37587"/>
    <w:rsid w:val="00F41177"/>
    <w:rsid w:val="00F431A2"/>
    <w:rsid w:val="00F446D9"/>
    <w:rsid w:val="00F50816"/>
    <w:rsid w:val="00F5202C"/>
    <w:rsid w:val="00F53020"/>
    <w:rsid w:val="00F53186"/>
    <w:rsid w:val="00F54A47"/>
    <w:rsid w:val="00F6591A"/>
    <w:rsid w:val="00F6719A"/>
    <w:rsid w:val="00F7008F"/>
    <w:rsid w:val="00F70FD9"/>
    <w:rsid w:val="00F80013"/>
    <w:rsid w:val="00F826A8"/>
    <w:rsid w:val="00F829C7"/>
    <w:rsid w:val="00F86218"/>
    <w:rsid w:val="00F90A1C"/>
    <w:rsid w:val="00F90B67"/>
    <w:rsid w:val="00F93459"/>
    <w:rsid w:val="00F93CE4"/>
    <w:rsid w:val="00F975E0"/>
    <w:rsid w:val="00FA051F"/>
    <w:rsid w:val="00FA05BF"/>
    <w:rsid w:val="00FA07A3"/>
    <w:rsid w:val="00FA7D3C"/>
    <w:rsid w:val="00FB1472"/>
    <w:rsid w:val="00FB192D"/>
    <w:rsid w:val="00FB3505"/>
    <w:rsid w:val="00FB4F70"/>
    <w:rsid w:val="00FB59DD"/>
    <w:rsid w:val="00FC00C0"/>
    <w:rsid w:val="00FC306E"/>
    <w:rsid w:val="00FC5AE9"/>
    <w:rsid w:val="00FC6823"/>
    <w:rsid w:val="00FD0FDF"/>
    <w:rsid w:val="00FD1379"/>
    <w:rsid w:val="00FD3956"/>
    <w:rsid w:val="00FD3E45"/>
    <w:rsid w:val="00FD40E0"/>
    <w:rsid w:val="00FD63E3"/>
    <w:rsid w:val="00FE6F15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5CCAE00"/>
  <w15:chartTrackingRefBased/>
  <w15:docId w15:val="{0E941AF6-2F4B-4963-8BF0-8BF89C40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4720B"/>
    <w:rPr>
      <w:sz w:val="24"/>
      <w:szCs w:val="24"/>
    </w:rPr>
  </w:style>
  <w:style w:type="paragraph" w:styleId="Cmsor1">
    <w:name w:val="heading 1"/>
    <w:basedOn w:val="Norml"/>
    <w:next w:val="Norml"/>
    <w:qFormat/>
    <w:rsid w:val="0024720B"/>
    <w:pPr>
      <w:keepNext/>
      <w:numPr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0"/>
    </w:pPr>
    <w:rPr>
      <w:rFonts w:ascii="Arial" w:hAnsi="Arial"/>
      <w:b/>
      <w:kern w:val="28"/>
      <w:sz w:val="26"/>
      <w:szCs w:val="20"/>
      <w:lang w:eastAsia="en-US"/>
    </w:rPr>
  </w:style>
  <w:style w:type="paragraph" w:styleId="Cmsor2">
    <w:name w:val="heading 2"/>
    <w:basedOn w:val="Norml"/>
    <w:next w:val="Norml"/>
    <w:qFormat/>
    <w:rsid w:val="0024720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" w:hAnsi="Arial"/>
      <w:b/>
      <w:i/>
      <w:szCs w:val="20"/>
      <w:lang w:eastAsia="en-US"/>
    </w:rPr>
  </w:style>
  <w:style w:type="paragraph" w:styleId="Cmsor3">
    <w:name w:val="heading 3"/>
    <w:basedOn w:val="Norml"/>
    <w:next w:val="Norml"/>
    <w:qFormat/>
    <w:rsid w:val="0024720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60"/>
      <w:jc w:val="both"/>
      <w:textAlignment w:val="baseline"/>
      <w:outlineLvl w:val="2"/>
    </w:pPr>
    <w:rPr>
      <w:rFonts w:ascii="Arial" w:hAnsi="Arial"/>
      <w:b/>
      <w:szCs w:val="20"/>
      <w:lang w:eastAsia="en-US"/>
    </w:rPr>
  </w:style>
  <w:style w:type="paragraph" w:styleId="Cmsor4">
    <w:name w:val="heading 4"/>
    <w:basedOn w:val="Norml"/>
    <w:next w:val="Norml"/>
    <w:qFormat/>
    <w:rsid w:val="0024720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rFonts w:ascii="Arial" w:hAnsi="Arial"/>
      <w:b/>
      <w:szCs w:val="20"/>
      <w:lang w:eastAsia="en-US"/>
    </w:rPr>
  </w:style>
  <w:style w:type="paragraph" w:styleId="Cmsor5">
    <w:name w:val="heading 5"/>
    <w:basedOn w:val="Norml"/>
    <w:next w:val="Norml"/>
    <w:qFormat/>
    <w:rsid w:val="0024720B"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after="60"/>
      <w:jc w:val="both"/>
      <w:textAlignment w:val="baseline"/>
      <w:outlineLvl w:val="4"/>
    </w:pPr>
    <w:rPr>
      <w:rFonts w:ascii="Arial" w:hAnsi="Arial"/>
      <w:szCs w:val="20"/>
      <w:lang w:eastAsia="en-US"/>
    </w:rPr>
  </w:style>
  <w:style w:type="paragraph" w:styleId="Cmsor6">
    <w:name w:val="heading 6"/>
    <w:basedOn w:val="Norml"/>
    <w:next w:val="Norml"/>
    <w:qFormat/>
    <w:rsid w:val="0024720B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i/>
      <w:sz w:val="22"/>
      <w:szCs w:val="20"/>
      <w:lang w:eastAsia="en-US"/>
    </w:rPr>
  </w:style>
  <w:style w:type="paragraph" w:styleId="Cmsor7">
    <w:name w:val="heading 7"/>
    <w:basedOn w:val="Norml"/>
    <w:next w:val="Norml"/>
    <w:qFormat/>
    <w:rsid w:val="0024720B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ascii="Arial" w:hAnsi="Arial"/>
      <w:sz w:val="20"/>
      <w:szCs w:val="20"/>
      <w:lang w:eastAsia="en-US"/>
    </w:rPr>
  </w:style>
  <w:style w:type="paragraph" w:styleId="Cmsor8">
    <w:name w:val="heading 8"/>
    <w:basedOn w:val="Norml"/>
    <w:next w:val="Norml"/>
    <w:qFormat/>
    <w:rsid w:val="0024720B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rFonts w:ascii="Arial" w:hAnsi="Arial"/>
      <w:i/>
      <w:sz w:val="20"/>
      <w:szCs w:val="20"/>
      <w:lang w:eastAsia="en-US"/>
    </w:rPr>
  </w:style>
  <w:style w:type="paragraph" w:styleId="Cmsor9">
    <w:name w:val="heading 9"/>
    <w:basedOn w:val="Norml"/>
    <w:next w:val="Norml"/>
    <w:qFormat/>
    <w:rsid w:val="0024720B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semiHidden/>
    <w:rsid w:val="0024720B"/>
    <w:pPr>
      <w:ind w:left="284"/>
      <w:jc w:val="both"/>
    </w:pPr>
    <w:rPr>
      <w:sz w:val="20"/>
      <w:szCs w:val="20"/>
    </w:rPr>
  </w:style>
  <w:style w:type="paragraph" w:styleId="Lista4">
    <w:name w:val="List 4"/>
    <w:basedOn w:val="Norml"/>
    <w:semiHidden/>
    <w:rsid w:val="0024720B"/>
    <w:pPr>
      <w:numPr>
        <w:ilvl w:val="1"/>
        <w:numId w:val="2"/>
      </w:numPr>
    </w:pPr>
  </w:style>
  <w:style w:type="paragraph" w:styleId="Dokumentumtrkp">
    <w:name w:val="Document Map"/>
    <w:basedOn w:val="Norml"/>
    <w:semiHidden/>
    <w:rsid w:val="0024720B"/>
    <w:pPr>
      <w:shd w:val="clear" w:color="auto" w:fill="000080"/>
    </w:pPr>
    <w:rPr>
      <w:rFonts w:ascii="Tahoma" w:hAnsi="Tahoma" w:cs="Tahoma"/>
    </w:rPr>
  </w:style>
  <w:style w:type="paragraph" w:styleId="llb">
    <w:name w:val="footer"/>
    <w:basedOn w:val="Norml"/>
    <w:semiHidden/>
    <w:rsid w:val="0024720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24720B"/>
  </w:style>
  <w:style w:type="paragraph" w:styleId="TJ3">
    <w:name w:val="toc 3"/>
    <w:basedOn w:val="Norml"/>
    <w:next w:val="Norml"/>
    <w:autoRedefine/>
    <w:semiHidden/>
    <w:rsid w:val="0024720B"/>
    <w:pPr>
      <w:ind w:left="480"/>
    </w:pPr>
  </w:style>
  <w:style w:type="paragraph" w:styleId="TJ1">
    <w:name w:val="toc 1"/>
    <w:basedOn w:val="Norml"/>
    <w:next w:val="Norml"/>
    <w:autoRedefine/>
    <w:semiHidden/>
    <w:rsid w:val="0024720B"/>
    <w:pPr>
      <w:spacing w:before="120" w:after="120"/>
    </w:pPr>
    <w:rPr>
      <w:b/>
      <w:caps/>
    </w:rPr>
  </w:style>
  <w:style w:type="paragraph" w:styleId="TJ2">
    <w:name w:val="toc 2"/>
    <w:basedOn w:val="Norml"/>
    <w:next w:val="Norml"/>
    <w:autoRedefine/>
    <w:semiHidden/>
    <w:rsid w:val="0024720B"/>
    <w:pPr>
      <w:ind w:left="57"/>
    </w:pPr>
    <w:rPr>
      <w:smallCaps/>
    </w:rPr>
  </w:style>
  <w:style w:type="paragraph" w:styleId="TJ4">
    <w:name w:val="toc 4"/>
    <w:basedOn w:val="Norml"/>
    <w:next w:val="Norml"/>
    <w:autoRedefine/>
    <w:semiHidden/>
    <w:rsid w:val="0024720B"/>
    <w:pPr>
      <w:ind w:left="720"/>
    </w:pPr>
  </w:style>
  <w:style w:type="paragraph" w:styleId="TJ5">
    <w:name w:val="toc 5"/>
    <w:basedOn w:val="Norml"/>
    <w:next w:val="Norml"/>
    <w:autoRedefine/>
    <w:semiHidden/>
    <w:rsid w:val="0024720B"/>
    <w:pPr>
      <w:ind w:left="960"/>
    </w:pPr>
  </w:style>
  <w:style w:type="paragraph" w:styleId="TJ6">
    <w:name w:val="toc 6"/>
    <w:basedOn w:val="Norml"/>
    <w:next w:val="Norml"/>
    <w:autoRedefine/>
    <w:semiHidden/>
    <w:rsid w:val="0024720B"/>
    <w:pPr>
      <w:ind w:left="1200"/>
    </w:pPr>
  </w:style>
  <w:style w:type="paragraph" w:styleId="TJ7">
    <w:name w:val="toc 7"/>
    <w:basedOn w:val="Norml"/>
    <w:next w:val="Norml"/>
    <w:autoRedefine/>
    <w:semiHidden/>
    <w:rsid w:val="0024720B"/>
    <w:pPr>
      <w:ind w:left="1440"/>
    </w:pPr>
  </w:style>
  <w:style w:type="paragraph" w:styleId="TJ8">
    <w:name w:val="toc 8"/>
    <w:basedOn w:val="Norml"/>
    <w:next w:val="Norml"/>
    <w:autoRedefine/>
    <w:semiHidden/>
    <w:rsid w:val="0024720B"/>
    <w:pPr>
      <w:ind w:left="1680"/>
    </w:pPr>
  </w:style>
  <w:style w:type="paragraph" w:styleId="TJ9">
    <w:name w:val="toc 9"/>
    <w:basedOn w:val="Norml"/>
    <w:next w:val="Norml"/>
    <w:autoRedefine/>
    <w:semiHidden/>
    <w:rsid w:val="0024720B"/>
    <w:pPr>
      <w:ind w:left="1920"/>
    </w:pPr>
  </w:style>
  <w:style w:type="table" w:styleId="Rcsostblzat">
    <w:name w:val="Table Grid"/>
    <w:basedOn w:val="Normltblzat"/>
    <w:semiHidden/>
    <w:rsid w:val="007D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D314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semiHidden/>
    <w:rsid w:val="00A315D0"/>
    <w:pPr>
      <w:spacing w:after="120"/>
    </w:pPr>
  </w:style>
  <w:style w:type="paragraph" w:styleId="lfej">
    <w:name w:val="header"/>
    <w:basedOn w:val="Norml"/>
    <w:semiHidden/>
    <w:rsid w:val="004F5E1F"/>
    <w:pPr>
      <w:tabs>
        <w:tab w:val="center" w:pos="4536"/>
        <w:tab w:val="right" w:pos="9072"/>
      </w:tabs>
    </w:pPr>
  </w:style>
  <w:style w:type="paragraph" w:customStyle="1" w:styleId="01Rcme">
    <w:name w:val="01_ÖR címe"/>
    <w:basedOn w:val="Norml"/>
    <w:next w:val="03szakasz"/>
    <w:autoRedefine/>
    <w:rsid w:val="00CE15FE"/>
    <w:pPr>
      <w:keepNext/>
      <w:pageBreakBefore/>
      <w:spacing w:before="240" w:after="240"/>
      <w:jc w:val="center"/>
      <w:outlineLvl w:val="0"/>
    </w:pPr>
    <w:rPr>
      <w:b/>
      <w:smallCaps/>
    </w:rPr>
  </w:style>
  <w:style w:type="paragraph" w:customStyle="1" w:styleId="03szakasz">
    <w:name w:val="03_szakasz"/>
    <w:basedOn w:val="Norml"/>
    <w:next w:val="04bekezdsszmozott"/>
    <w:autoRedefine/>
    <w:rsid w:val="00CA7545"/>
    <w:pPr>
      <w:keepNext/>
      <w:numPr>
        <w:numId w:val="3"/>
      </w:numPr>
      <w:spacing w:before="120" w:after="120"/>
      <w:jc w:val="center"/>
    </w:pPr>
    <w:rPr>
      <w:rFonts w:eastAsia="TimesNewRomanPS-BoldMT"/>
      <w:b/>
      <w:sz w:val="20"/>
      <w:szCs w:val="20"/>
    </w:rPr>
  </w:style>
  <w:style w:type="paragraph" w:customStyle="1" w:styleId="04bekezdsszmozott">
    <w:name w:val="04_bekezdés_számozott"/>
    <w:basedOn w:val="Norml"/>
    <w:autoRedefine/>
    <w:qFormat/>
    <w:rsid w:val="00EB07F9"/>
    <w:pPr>
      <w:numPr>
        <w:ilvl w:val="1"/>
        <w:numId w:val="38"/>
      </w:numPr>
      <w:ind w:left="0"/>
      <w:jc w:val="both"/>
    </w:pPr>
    <w:rPr>
      <w:rFonts w:eastAsia="TimesNewRomanPS-BoldMT"/>
      <w:sz w:val="20"/>
      <w:szCs w:val="20"/>
    </w:rPr>
  </w:style>
  <w:style w:type="paragraph" w:customStyle="1" w:styleId="06pont">
    <w:name w:val="06_pont"/>
    <w:basedOn w:val="Norml"/>
    <w:autoRedefine/>
    <w:rsid w:val="00A72730"/>
    <w:pPr>
      <w:numPr>
        <w:ilvl w:val="2"/>
        <w:numId w:val="38"/>
      </w:numPr>
      <w:jc w:val="both"/>
    </w:pPr>
    <w:rPr>
      <w:rFonts w:eastAsia="TimesNewRomanPS-BoldMT"/>
      <w:sz w:val="20"/>
      <w:szCs w:val="20"/>
    </w:rPr>
  </w:style>
  <w:style w:type="paragraph" w:customStyle="1" w:styleId="07alpont">
    <w:name w:val="07_alpont"/>
    <w:basedOn w:val="Norml"/>
    <w:autoRedefine/>
    <w:rsid w:val="00FA051F"/>
    <w:pPr>
      <w:ind w:firstLine="567"/>
      <w:jc w:val="both"/>
    </w:pPr>
  </w:style>
  <w:style w:type="character" w:styleId="Jegyzethivatkozs">
    <w:name w:val="annotation reference"/>
    <w:semiHidden/>
    <w:rsid w:val="00014BDF"/>
    <w:rPr>
      <w:sz w:val="16"/>
      <w:szCs w:val="16"/>
    </w:rPr>
  </w:style>
  <w:style w:type="paragraph" w:styleId="Jegyzetszveg">
    <w:name w:val="annotation text"/>
    <w:basedOn w:val="Norml"/>
    <w:semiHidden/>
    <w:rsid w:val="00F41177"/>
    <w:pPr>
      <w:numPr>
        <w:ilvl w:val="3"/>
        <w:numId w:val="38"/>
      </w:numPr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014BDF"/>
    <w:rPr>
      <w:b/>
      <w:bCs/>
    </w:rPr>
  </w:style>
  <w:style w:type="paragraph" w:styleId="Alcm">
    <w:name w:val="Subtitle"/>
    <w:basedOn w:val="Norml"/>
    <w:qFormat/>
    <w:rsid w:val="00AF0F0E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character" w:styleId="Hiperhivatkozs">
    <w:name w:val="Hyperlink"/>
    <w:semiHidden/>
    <w:rsid w:val="006A7A46"/>
    <w:rPr>
      <w:color w:val="0000FF"/>
      <w:u w:val="single"/>
    </w:rPr>
  </w:style>
  <w:style w:type="paragraph" w:customStyle="1" w:styleId="02alcmcm">
    <w:name w:val="02_alcím_cím"/>
    <w:basedOn w:val="Norml"/>
    <w:autoRedefine/>
    <w:rsid w:val="009210F4"/>
    <w:pPr>
      <w:keepNext/>
      <w:spacing w:before="240" w:after="120"/>
      <w:ind w:left="360"/>
      <w:jc w:val="center"/>
    </w:pPr>
    <w:rPr>
      <w:b/>
      <w:bCs/>
      <w:iCs/>
    </w:rPr>
  </w:style>
  <w:style w:type="paragraph" w:customStyle="1" w:styleId="05bekezdsszmozatlan">
    <w:name w:val="05_bekezdés_számozatlan"/>
    <w:basedOn w:val="Norml"/>
    <w:autoRedefine/>
    <w:rsid w:val="00BA0E67"/>
    <w:pPr>
      <w:tabs>
        <w:tab w:val="right" w:pos="1843"/>
        <w:tab w:val="right" w:pos="3828"/>
        <w:tab w:val="right" w:pos="4962"/>
        <w:tab w:val="right" w:pos="7513"/>
      </w:tabs>
      <w:ind w:firstLine="142"/>
      <w:jc w:val="both"/>
    </w:pPr>
    <w:rPr>
      <w:sz w:val="20"/>
      <w:szCs w:val="20"/>
    </w:rPr>
  </w:style>
  <w:style w:type="paragraph" w:styleId="NormlWeb">
    <w:name w:val="Normal (Web)"/>
    <w:basedOn w:val="Norml"/>
    <w:uiPriority w:val="99"/>
    <w:unhideWhenUsed/>
    <w:rsid w:val="009210F4"/>
    <w:pPr>
      <w:spacing w:after="20"/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&#246;rjegyz&#337;s&#233;g\rendelet_dokumentumsablon\rendelet%20m&#243;dos&#237;t&#225;sa_2013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rendelet módosítása_2013.dotx</Template>
  <TotalTime>1</TotalTime>
  <Pages>4</Pages>
  <Words>1244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Foktő Községi Önkormányzat Képviselő-testülete</vt:lpstr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Foktő Községi Önkormányzat Képviselő-testülete</dc:title>
  <dc:subject/>
  <dc:creator>Munka Állomás 06</dc:creator>
  <cp:keywords/>
  <cp:lastModifiedBy>Felhasznalo</cp:lastModifiedBy>
  <cp:revision>2</cp:revision>
  <cp:lastPrinted>2015-10-21T07:38:00Z</cp:lastPrinted>
  <dcterms:created xsi:type="dcterms:W3CDTF">2021-02-18T09:27:00Z</dcterms:created>
  <dcterms:modified xsi:type="dcterms:W3CDTF">2021-02-18T09:27:00Z</dcterms:modified>
</cp:coreProperties>
</file>