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07" w:rsidRDefault="00E02207"/>
    <w:p w:rsidR="00E02207" w:rsidRDefault="00E02207"/>
    <w:p w:rsidR="00E02207" w:rsidRDefault="00E02207"/>
    <w:p w:rsidR="00E02207" w:rsidRPr="00DB71A0" w:rsidRDefault="00E02207" w:rsidP="002D444E">
      <w:pPr>
        <w:ind w:right="70"/>
        <w:jc w:val="center"/>
        <w:rPr>
          <w:rFonts w:ascii="Calibri" w:hAnsi="Calibri"/>
          <w:szCs w:val="28"/>
        </w:rPr>
      </w:pPr>
      <w:r w:rsidRPr="00DB71A0">
        <w:rPr>
          <w:rFonts w:ascii="Calibri" w:hAnsi="Calibri"/>
          <w:szCs w:val="28"/>
        </w:rPr>
        <w:t>Szany Nagyközség Önkormányzatának Európai Uniós forrásból megvalósuló fejlesztése</w:t>
      </w:r>
    </w:p>
    <w:p w:rsidR="00E02207" w:rsidRPr="00DB71A0" w:rsidRDefault="00E02207" w:rsidP="002D444E">
      <w:pPr>
        <w:ind w:right="70"/>
        <w:jc w:val="center"/>
        <w:rPr>
          <w:rFonts w:ascii="Calibri" w:hAnsi="Calibri"/>
          <w:szCs w:val="28"/>
        </w:rPr>
      </w:pPr>
      <w:r w:rsidRPr="00DB71A0">
        <w:rPr>
          <w:rFonts w:ascii="Calibri" w:hAnsi="Calibri"/>
          <w:szCs w:val="28"/>
        </w:rPr>
        <w:t>2016. évben nem volt.</w:t>
      </w:r>
    </w:p>
    <w:p w:rsidR="00E02207" w:rsidRPr="00DB71A0" w:rsidRDefault="00E02207" w:rsidP="002D444E">
      <w:pPr>
        <w:ind w:right="70"/>
        <w:rPr>
          <w:rFonts w:ascii="Calibri" w:hAnsi="Calibri"/>
          <w:szCs w:val="28"/>
        </w:rPr>
      </w:pPr>
    </w:p>
    <w:p w:rsidR="00E02207" w:rsidRPr="002D444E" w:rsidRDefault="00E02207" w:rsidP="002D444E">
      <w:pPr>
        <w:ind w:right="70"/>
        <w:rPr>
          <w:rFonts w:ascii="Calibri" w:hAnsi="Calibri"/>
          <w:szCs w:val="28"/>
        </w:rPr>
      </w:pPr>
    </w:p>
    <w:p w:rsidR="00E02207" w:rsidRPr="002D444E" w:rsidRDefault="00E02207" w:rsidP="002D444E">
      <w:pPr>
        <w:ind w:right="70"/>
        <w:rPr>
          <w:rFonts w:ascii="Calibri" w:hAnsi="Calibri"/>
          <w:szCs w:val="28"/>
        </w:rPr>
      </w:pPr>
    </w:p>
    <w:p w:rsidR="00E02207" w:rsidRPr="002D444E" w:rsidRDefault="00E02207" w:rsidP="002D444E">
      <w:pPr>
        <w:ind w:right="70"/>
        <w:rPr>
          <w:rFonts w:ascii="Calibri" w:hAnsi="Calibri"/>
          <w:szCs w:val="28"/>
        </w:rPr>
      </w:pPr>
    </w:p>
    <w:p w:rsidR="00E02207" w:rsidRPr="002D444E" w:rsidRDefault="00E02207" w:rsidP="002D444E">
      <w:pPr>
        <w:ind w:right="70"/>
        <w:rPr>
          <w:rFonts w:ascii="Calibri" w:hAnsi="Calibri"/>
          <w:szCs w:val="28"/>
        </w:rPr>
      </w:pPr>
    </w:p>
    <w:p w:rsidR="00E02207" w:rsidRPr="002D444E" w:rsidRDefault="00E02207" w:rsidP="002D444E">
      <w:pPr>
        <w:ind w:right="70"/>
        <w:rPr>
          <w:rFonts w:ascii="Calibri" w:hAnsi="Calibri"/>
          <w:szCs w:val="28"/>
        </w:rPr>
      </w:pPr>
      <w:bookmarkStart w:id="0" w:name="_GoBack"/>
      <w:bookmarkEnd w:id="0"/>
    </w:p>
    <w:p w:rsidR="00E02207" w:rsidRDefault="00E02207"/>
    <w:p w:rsidR="00E02207" w:rsidRDefault="00E02207"/>
    <w:p w:rsidR="00E02207" w:rsidRDefault="00E02207"/>
    <w:sectPr w:rsidR="00E02207" w:rsidSect="004D69CF">
      <w:headerReference w:type="default" r:id="rId6"/>
      <w:pgSz w:w="11906" w:h="16838" w:code="9"/>
      <w:pgMar w:top="1417" w:right="1417" w:bottom="1417" w:left="1417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207" w:rsidRDefault="00E02207" w:rsidP="006E12B8">
      <w:r>
        <w:separator/>
      </w:r>
    </w:p>
  </w:endnote>
  <w:endnote w:type="continuationSeparator" w:id="0">
    <w:p w:rsidR="00E02207" w:rsidRDefault="00E02207" w:rsidP="006E1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207" w:rsidRDefault="00E02207" w:rsidP="006E12B8">
      <w:r>
        <w:separator/>
      </w:r>
    </w:p>
  </w:footnote>
  <w:footnote w:type="continuationSeparator" w:id="0">
    <w:p w:rsidR="00E02207" w:rsidRDefault="00E02207" w:rsidP="006E1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207" w:rsidRDefault="00E02207" w:rsidP="005554C0">
    <w:pPr>
      <w:pStyle w:val="Header"/>
      <w:jc w:val="right"/>
    </w:pPr>
  </w:p>
  <w:p w:rsidR="00E02207" w:rsidRDefault="00E02207" w:rsidP="005554C0">
    <w:pPr>
      <w:pStyle w:val="Header"/>
      <w:jc w:val="right"/>
    </w:pPr>
    <w:r>
      <w:t>11. melléklet a 3/2017. (V.31.) önkormányzati rendelethez</w:t>
    </w:r>
  </w:p>
  <w:p w:rsidR="00E02207" w:rsidRDefault="00E02207" w:rsidP="005554C0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2B8"/>
    <w:rsid w:val="000B38EA"/>
    <w:rsid w:val="001573EE"/>
    <w:rsid w:val="00161C02"/>
    <w:rsid w:val="0020243A"/>
    <w:rsid w:val="00256022"/>
    <w:rsid w:val="002633B1"/>
    <w:rsid w:val="002B32BC"/>
    <w:rsid w:val="002D1EAE"/>
    <w:rsid w:val="002D444E"/>
    <w:rsid w:val="002E2799"/>
    <w:rsid w:val="003617D6"/>
    <w:rsid w:val="003B7733"/>
    <w:rsid w:val="003D6A07"/>
    <w:rsid w:val="00426CF8"/>
    <w:rsid w:val="004344EE"/>
    <w:rsid w:val="004436DB"/>
    <w:rsid w:val="004926FB"/>
    <w:rsid w:val="004D69CF"/>
    <w:rsid w:val="00527B1C"/>
    <w:rsid w:val="00532E1F"/>
    <w:rsid w:val="0055121C"/>
    <w:rsid w:val="00552F6A"/>
    <w:rsid w:val="005554C0"/>
    <w:rsid w:val="00666DA9"/>
    <w:rsid w:val="006D3B63"/>
    <w:rsid w:val="006E12B8"/>
    <w:rsid w:val="007035D3"/>
    <w:rsid w:val="008E5B48"/>
    <w:rsid w:val="00936468"/>
    <w:rsid w:val="009426AA"/>
    <w:rsid w:val="00AA141E"/>
    <w:rsid w:val="00B73212"/>
    <w:rsid w:val="00C75503"/>
    <w:rsid w:val="00CD344F"/>
    <w:rsid w:val="00D3314A"/>
    <w:rsid w:val="00D44C6D"/>
    <w:rsid w:val="00DB71A0"/>
    <w:rsid w:val="00DC4BB6"/>
    <w:rsid w:val="00DE72FF"/>
    <w:rsid w:val="00E02207"/>
    <w:rsid w:val="00E90F67"/>
    <w:rsid w:val="00ED0882"/>
    <w:rsid w:val="00F4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4E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12B8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E12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12B8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E12B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D6A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A07"/>
    <w:rPr>
      <w:rFonts w:ascii="Segoe UI" w:hAnsi="Segoe UI" w:cs="Segoe UI"/>
      <w:sz w:val="18"/>
      <w:szCs w:val="18"/>
    </w:rPr>
  </w:style>
  <w:style w:type="paragraph" w:customStyle="1" w:styleId="Tblzattartalom">
    <w:name w:val="Táblázattartalom"/>
    <w:basedOn w:val="Normal"/>
    <w:uiPriority w:val="99"/>
    <w:rsid w:val="002D444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</Words>
  <Characters>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Szany Nagyközség Önkormányzatának Európai Uniós forrásból megvalósuló fejlesztése</dc:title>
  <dc:subject/>
  <dc:creator>Felhasználó</dc:creator>
  <cp:keywords/>
  <dc:description/>
  <cp:lastModifiedBy>felhasznalo</cp:lastModifiedBy>
  <cp:revision>2</cp:revision>
  <cp:lastPrinted>2016-05-17T08:28:00Z</cp:lastPrinted>
  <dcterms:created xsi:type="dcterms:W3CDTF">2017-05-30T12:17:00Z</dcterms:created>
  <dcterms:modified xsi:type="dcterms:W3CDTF">2017-05-30T12:17:00Z</dcterms:modified>
</cp:coreProperties>
</file>