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0E" w:rsidRDefault="0063790E" w:rsidP="00290A77">
      <w:pPr>
        <w:pStyle w:val="NormalWeb"/>
        <w:numPr>
          <w:ilvl w:val="0"/>
          <w:numId w:val="2"/>
        </w:numPr>
        <w:spacing w:before="160" w:beforeAutospacing="0" w:after="80" w:afterAutospacing="0"/>
        <w:jc w:val="center"/>
      </w:pPr>
      <w:r>
        <w:t>melléklet</w:t>
      </w:r>
      <w:r>
        <w:rPr>
          <w:rStyle w:val="FootnoteReference"/>
        </w:rPr>
        <w:t>2</w:t>
      </w:r>
    </w:p>
    <w:p w:rsidR="0063790E" w:rsidRPr="00F41A3B" w:rsidRDefault="0063790E" w:rsidP="004D401B">
      <w:pPr>
        <w:pStyle w:val="ListParagraph"/>
      </w:pPr>
      <w:r>
        <w:t xml:space="preserve">                                 12</w:t>
      </w:r>
      <w:r w:rsidRPr="00F41A3B">
        <w:t>/201</w:t>
      </w:r>
      <w:r>
        <w:t>4. (XI.12</w:t>
      </w:r>
      <w:r w:rsidRPr="00F41A3B">
        <w:t>.</w:t>
      </w:r>
      <w:bookmarkStart w:id="0" w:name="_GoBack"/>
      <w:bookmarkEnd w:id="0"/>
      <w:r>
        <w:t>) önkormányzati rendelethez</w:t>
      </w:r>
    </w:p>
    <w:p w:rsidR="0063790E" w:rsidRDefault="0063790E" w:rsidP="004D401B">
      <w:pPr>
        <w:pStyle w:val="NormalWeb"/>
        <w:spacing w:before="160" w:beforeAutospacing="0" w:after="80" w:afterAutospacing="0"/>
        <w:ind w:left="720"/>
      </w:pPr>
    </w:p>
    <w:p w:rsidR="0063790E" w:rsidRPr="009C2584" w:rsidRDefault="0063790E" w:rsidP="004D401B">
      <w:pPr>
        <w:pStyle w:val="NormalWeb"/>
        <w:spacing w:before="160" w:beforeAutospacing="0" w:after="80" w:afterAutospacing="0"/>
        <w:jc w:val="both"/>
      </w:pPr>
      <w:r>
        <w:t xml:space="preserve">Tapsony Község Önkormányzatának Képviselő-testülete Tapsony Önkormányzata vonatkozásában a törzskönyvi nyilvántartásban a </w:t>
      </w:r>
      <w:r w:rsidRPr="009C2584">
        <w:rPr>
          <w:bCs/>
        </w:rPr>
        <w:t>68/2013. (XII. 29.) NGM rendelet</w:t>
      </w:r>
      <w:r>
        <w:rPr>
          <w:bCs/>
        </w:rPr>
        <w:t xml:space="preserve"> szerinti</w:t>
      </w:r>
      <w:r w:rsidRPr="009C2584">
        <w:rPr>
          <w:bCs/>
        </w:rPr>
        <w:t xml:space="preserve"> kormányzati funkciók</w:t>
      </w:r>
      <w:r>
        <w:rPr>
          <w:bCs/>
        </w:rPr>
        <w:t>ba sorolja be a</w:t>
      </w:r>
      <w:r w:rsidRPr="00E9058E">
        <w:t xml:space="preserve"> </w:t>
      </w:r>
      <w:r>
        <w:t>közfeladatait, szakmai alaptevékenységeit</w:t>
      </w:r>
      <w:r>
        <w:rPr>
          <w:bCs/>
        </w:rPr>
        <w:t>.</w:t>
      </w:r>
    </w:p>
    <w:p w:rsidR="0063790E" w:rsidRDefault="0063790E" w:rsidP="004D4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6584"/>
      </w:tblGrid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both"/>
              <w:rPr>
                <w:b/>
                <w:bCs/>
              </w:rPr>
            </w:pPr>
            <w:r w:rsidRPr="00166E2F">
              <w:rPr>
                <w:b/>
                <w:bCs/>
              </w:rPr>
              <w:t>Kormányzati funkció száma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  <w:rPr>
                <w:b/>
                <w:bCs/>
              </w:rPr>
            </w:pPr>
            <w:r w:rsidRPr="00166E2F">
              <w:rPr>
                <w:b/>
                <w:bCs/>
              </w:rPr>
              <w:t>Megnevezése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011130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Önkormányzatok és önkormányzati hivatalok jogalkotó és általános igazgatási tevékenysége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011140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Országos és helyi nemzetiségei önkormányzatok ig. tevékenysége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013350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Az önkormányzati vagyonnal való gazdálkodással kapcsolatos feladatok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041231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 xml:space="preserve">Rövid időtartamú közfoglalkoztatás 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041232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Start-munka program – Téli közfoglalkoztatás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041233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Hosszabb időtartamú közfoglalkoztatás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041236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Országos közfoglalkoztatási program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041237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Közfoglalkoztatási mintaprogram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045160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Közutak, hidak, alagutak üzemeltetése, fenntartása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064010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Közvilágítás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066020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Város-, községgazdálkodási egyéb szolgáltatások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072111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Háziorvosi alapellátás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072112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Háziorvosi ügyeleti ellátás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072311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Fogorvosi alapellátás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074011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Foglalkozás – egészségügyi alapellátás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074031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Család és nővédelmi egészségügyi gondozás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074032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Ifjúság - egészségügyi gondozás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082044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Könyvtári szolgáltatás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082092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Közművelődés – hagyományos közösségi kulturális értékek gondozása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084031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Civil szervezetek működési támogatása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091140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Óvodai nevelés, ellátás működtetési feladatai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107051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Szociális étkeztetés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107052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Házi segítségnyújtás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107054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Családsegítés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  <w:r w:rsidRPr="00166E2F">
              <w:t>107055</w:t>
            </w: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  <w:r w:rsidRPr="00166E2F">
              <w:t>Falugondnoki, tanyagondnoki szolgáltatás</w:t>
            </w: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</w:p>
        </w:tc>
      </w:tr>
      <w:tr w:rsidR="0063790E" w:rsidRPr="00166E2F" w:rsidTr="00B300FA">
        <w:tc>
          <w:tcPr>
            <w:tcW w:w="2628" w:type="dxa"/>
          </w:tcPr>
          <w:p w:rsidR="0063790E" w:rsidRPr="00166E2F" w:rsidRDefault="0063790E" w:rsidP="00B300FA">
            <w:pPr>
              <w:jc w:val="center"/>
            </w:pPr>
          </w:p>
        </w:tc>
        <w:tc>
          <w:tcPr>
            <w:tcW w:w="6584" w:type="dxa"/>
          </w:tcPr>
          <w:p w:rsidR="0063790E" w:rsidRPr="00166E2F" w:rsidRDefault="0063790E" w:rsidP="00B300FA">
            <w:pPr>
              <w:jc w:val="both"/>
            </w:pPr>
          </w:p>
        </w:tc>
      </w:tr>
    </w:tbl>
    <w:p w:rsidR="0063790E" w:rsidRDefault="0063790E" w:rsidP="004D401B">
      <w:pPr>
        <w:jc w:val="both"/>
      </w:pPr>
    </w:p>
    <w:p w:rsidR="0063790E" w:rsidRDefault="0063790E" w:rsidP="004D401B">
      <w:pPr>
        <w:jc w:val="both"/>
      </w:pPr>
    </w:p>
    <w:p w:rsidR="0063790E" w:rsidRDefault="0063790E" w:rsidP="004D401B">
      <w:pPr>
        <w:jc w:val="both"/>
      </w:pPr>
    </w:p>
    <w:p w:rsidR="0063790E" w:rsidRDefault="0063790E" w:rsidP="004D401B">
      <w:pPr>
        <w:jc w:val="both"/>
      </w:pPr>
    </w:p>
    <w:p w:rsidR="0063790E" w:rsidRDefault="0063790E" w:rsidP="004D401B">
      <w:pPr>
        <w:jc w:val="both"/>
      </w:pPr>
    </w:p>
    <w:p w:rsidR="0063790E" w:rsidRDefault="0063790E" w:rsidP="004D401B">
      <w:pPr>
        <w:jc w:val="both"/>
      </w:pPr>
      <w:r>
        <w:t>_____________________________</w:t>
      </w:r>
    </w:p>
    <w:p w:rsidR="0063790E" w:rsidRPr="000F6195" w:rsidRDefault="0063790E" w:rsidP="00290A77">
      <w:pPr>
        <w:pStyle w:val="FootnoteText"/>
      </w:pPr>
      <w:smartTag w:uri="urn:schemas-microsoft-com:office:smarttags" w:element="metricconverter">
        <w:smartTagPr>
          <w:attr w:name="ProductID" w:val="2 A"/>
        </w:smartTagPr>
        <w:r w:rsidRPr="00290A77">
          <w:rPr>
            <w:vertAlign w:val="superscript"/>
          </w:rPr>
          <w:t>2</w:t>
        </w:r>
        <w:r>
          <w:t xml:space="preserve"> A</w:t>
        </w:r>
      </w:smartTag>
      <w:r>
        <w:t xml:space="preserve"> 9</w:t>
      </w:r>
      <w:r w:rsidRPr="000F6195">
        <w:t>/2015.</w:t>
      </w:r>
      <w:r>
        <w:t xml:space="preserve"> (VII.10.)</w:t>
      </w:r>
      <w:r w:rsidRPr="000F6195">
        <w:t xml:space="preserve"> önkormányzati rendelet 1. §-a iktatta be.</w:t>
      </w:r>
    </w:p>
    <w:p w:rsidR="0063790E" w:rsidRDefault="0063790E">
      <w:r w:rsidRPr="000F6195">
        <w:rPr>
          <w:sz w:val="20"/>
          <w:szCs w:val="20"/>
        </w:rPr>
        <w:t xml:space="preserve">Hatályos: 2015. </w:t>
      </w:r>
      <w:r>
        <w:rPr>
          <w:sz w:val="20"/>
          <w:szCs w:val="20"/>
        </w:rPr>
        <w:t>július 11.</w:t>
      </w:r>
      <w:r w:rsidRPr="000F6195">
        <w:rPr>
          <w:sz w:val="20"/>
          <w:szCs w:val="20"/>
        </w:rPr>
        <w:t xml:space="preserve"> napjától.</w:t>
      </w:r>
    </w:p>
    <w:sectPr w:rsidR="0063790E" w:rsidSect="002B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90E" w:rsidRDefault="0063790E" w:rsidP="000F6195">
      <w:r>
        <w:separator/>
      </w:r>
    </w:p>
  </w:endnote>
  <w:endnote w:type="continuationSeparator" w:id="0">
    <w:p w:rsidR="0063790E" w:rsidRDefault="0063790E" w:rsidP="000F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90E" w:rsidRDefault="0063790E" w:rsidP="000F6195">
      <w:r>
        <w:separator/>
      </w:r>
    </w:p>
  </w:footnote>
  <w:footnote w:type="continuationSeparator" w:id="0">
    <w:p w:rsidR="0063790E" w:rsidRDefault="0063790E" w:rsidP="000F6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010A"/>
    <w:multiLevelType w:val="hybridMultilevel"/>
    <w:tmpl w:val="8766EDB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630ADF"/>
    <w:multiLevelType w:val="hybridMultilevel"/>
    <w:tmpl w:val="3C7E25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DB0BA3"/>
    <w:multiLevelType w:val="multilevel"/>
    <w:tmpl w:val="3C7E25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01B"/>
    <w:rsid w:val="000F6195"/>
    <w:rsid w:val="00166E2F"/>
    <w:rsid w:val="00215814"/>
    <w:rsid w:val="00290A77"/>
    <w:rsid w:val="002B0817"/>
    <w:rsid w:val="0034645F"/>
    <w:rsid w:val="003F71E3"/>
    <w:rsid w:val="004D401B"/>
    <w:rsid w:val="0063790E"/>
    <w:rsid w:val="0091322A"/>
    <w:rsid w:val="009C2584"/>
    <w:rsid w:val="00A02FF9"/>
    <w:rsid w:val="00B10420"/>
    <w:rsid w:val="00B300FA"/>
    <w:rsid w:val="00C057E2"/>
    <w:rsid w:val="00E06445"/>
    <w:rsid w:val="00E271F8"/>
    <w:rsid w:val="00E9058E"/>
    <w:rsid w:val="00F41A3B"/>
    <w:rsid w:val="00F4327F"/>
    <w:rsid w:val="00F82088"/>
    <w:rsid w:val="00FD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1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D40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D40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F61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F6195"/>
    <w:rPr>
      <w:rFonts w:eastAsia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0F619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213</Words>
  <Characters>1477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Felhasználó</dc:creator>
  <cp:keywords/>
  <dc:description/>
  <cp:lastModifiedBy>Szabi</cp:lastModifiedBy>
  <cp:revision>4</cp:revision>
  <cp:lastPrinted>2015-11-13T21:37:00Z</cp:lastPrinted>
  <dcterms:created xsi:type="dcterms:W3CDTF">2015-11-13T21:05:00Z</dcterms:created>
  <dcterms:modified xsi:type="dcterms:W3CDTF">2015-11-13T21:37:00Z</dcterms:modified>
</cp:coreProperties>
</file>