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4B" w:rsidRDefault="008F6A4B" w:rsidP="00DF3ADE">
      <w:pPr>
        <w:pStyle w:val="ListParagraph"/>
        <w:numPr>
          <w:ilvl w:val="0"/>
          <w:numId w:val="3"/>
        </w:numPr>
        <w:jc w:val="right"/>
      </w:pPr>
      <w:r>
        <w:t xml:space="preserve"> melléklet</w:t>
      </w:r>
    </w:p>
    <w:p w:rsidR="008F6A4B" w:rsidRDefault="008F6A4B" w:rsidP="00DF3ADE">
      <w:pPr>
        <w:pStyle w:val="ListParagraph"/>
        <w:jc w:val="center"/>
      </w:pPr>
    </w:p>
    <w:p w:rsidR="008F6A4B" w:rsidRDefault="008F6A4B" w:rsidP="00DF3ADE">
      <w:pPr>
        <w:pStyle w:val="ListParagraph"/>
        <w:numPr>
          <w:ilvl w:val="0"/>
          <w:numId w:val="4"/>
        </w:numPr>
        <w:jc w:val="center"/>
      </w:pPr>
      <w:r>
        <w:t>melléklet az önkormányzat vagyonáról és a vagyongazdálkodás szabályairól szóló 8/2012. (IV.06.) Önkormányzati rendelethez</w:t>
      </w:r>
    </w:p>
    <w:p w:rsidR="008F6A4B" w:rsidRDefault="008F6A4B" w:rsidP="00DF3ADE">
      <w:pPr>
        <w:pStyle w:val="ListParagraph"/>
        <w:jc w:val="center"/>
      </w:pPr>
    </w:p>
    <w:p w:rsidR="008F6A4B" w:rsidRPr="00FA7542" w:rsidRDefault="008F6A4B" w:rsidP="00DF3ADE">
      <w:pPr>
        <w:pStyle w:val="ListParagraph"/>
        <w:jc w:val="center"/>
        <w:rPr>
          <w:b/>
          <w:bCs/>
        </w:rPr>
      </w:pPr>
      <w:r>
        <w:rPr>
          <w:b/>
          <w:bCs/>
        </w:rPr>
        <w:t>Korlátozottan f</w:t>
      </w:r>
      <w:r w:rsidRPr="00FA7542">
        <w:rPr>
          <w:b/>
          <w:bCs/>
        </w:rPr>
        <w:t>orgalomkép</w:t>
      </w:r>
      <w:r>
        <w:rPr>
          <w:b/>
          <w:bCs/>
        </w:rPr>
        <w:t>es</w:t>
      </w:r>
      <w:r w:rsidRPr="00FA7542">
        <w:rPr>
          <w:b/>
          <w:bCs/>
        </w:rPr>
        <w:t xml:space="preserve"> vagyontárgyak</w:t>
      </w:r>
    </w:p>
    <w:p w:rsidR="008F6A4B" w:rsidRDefault="008F6A4B"/>
    <w:p w:rsidR="008F6A4B" w:rsidRDefault="008F6A4B"/>
    <w:tbl>
      <w:tblPr>
        <w:tblW w:w="10938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640"/>
        <w:gridCol w:w="1274"/>
        <w:gridCol w:w="3048"/>
        <w:gridCol w:w="1843"/>
        <w:gridCol w:w="1134"/>
        <w:gridCol w:w="1559"/>
        <w:gridCol w:w="1440"/>
      </w:tblGrid>
      <w:tr w:rsidR="008F6A4B" w:rsidRPr="005D28E9">
        <w:trPr>
          <w:trHeight w:val="4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5D28E9">
              <w:rPr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5D28E9">
              <w:rPr>
                <w:b/>
                <w:bCs/>
                <w:sz w:val="20"/>
                <w:szCs w:val="20"/>
              </w:rPr>
              <w:t>Hrsz.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5D28E9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5D28E9">
              <w:rPr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5D28E9">
              <w:rPr>
                <w:b/>
                <w:bCs/>
                <w:sz w:val="20"/>
                <w:szCs w:val="20"/>
              </w:rPr>
              <w:t>Terület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Megjegyzés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019/5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Szennyvíztisztitó telep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Liliom u. vége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0,9204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0366/6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Jásztelepi kút ( 6733/153795 tulajdoni hányad)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5,1964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0431/2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Gátőrház (0,2350)-szántó (0,4424)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Tisza-part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0,6774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1017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Művelődési 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Hősök tere 2-4.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0,2648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120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I. sz. óvoda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Szabolcs utca 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0,6627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1212/3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IV. sz. óvoda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Árpád u.60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0,4216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1315/2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Járási  Hivatal + rendőrség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Hősök tere 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0,4340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használati jog Kormányhivatal</w:t>
            </w:r>
          </w:p>
        </w:tc>
      </w:tr>
      <w:tr w:rsidR="008F6A4B" w:rsidRPr="005D28E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1315/3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Polgármesteri Hivatal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Árpád u. 5-7.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0,2065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1326/3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Park Ibrányi Lászlóval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Árpád u. 25-27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0,0463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1619/3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Szociális Otthon (1619/3/A/1 hrsz fsz. külön lapon 593 m2 terület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Lehel utca 43-45.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0,3269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1629/2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beépített terület /1629/2/A/1-7,  1629/2/B/1-3 hrsz különlapon)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Lehel u. 59.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1,1972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1828/8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Művelődési ház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Kertváros 60.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345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II. sz. óvoda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Óvoda utca 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0,2844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392 m2 beépített, 1458 m2 udvar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859/3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Gyermekorvosi rendelő II. sz.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Bocskai u. 81.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0,3152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4230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Ásott kút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Külső Szőlő zárt kert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0,0180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  <w:tr w:rsidR="008F6A4B" w:rsidRPr="005D28E9">
        <w:trPr>
          <w:trHeight w:val="31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11,0634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A4B" w:rsidRPr="005D28E9" w:rsidRDefault="008F6A4B" w:rsidP="005D28E9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</w:rPr>
            </w:pPr>
            <w:r w:rsidRPr="005D28E9">
              <w:rPr>
                <w:sz w:val="20"/>
                <w:szCs w:val="20"/>
              </w:rPr>
              <w:t> </w:t>
            </w:r>
          </w:p>
        </w:tc>
      </w:tr>
    </w:tbl>
    <w:p w:rsidR="008F6A4B" w:rsidRPr="005D28E9" w:rsidRDefault="008F6A4B">
      <w:pPr>
        <w:rPr>
          <w:sz w:val="20"/>
          <w:szCs w:val="20"/>
        </w:rPr>
      </w:pPr>
    </w:p>
    <w:p w:rsidR="008F6A4B" w:rsidRDefault="008F6A4B"/>
    <w:sectPr w:rsidR="008F6A4B" w:rsidSect="005D28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F47"/>
    <w:multiLevelType w:val="hybridMultilevel"/>
    <w:tmpl w:val="34B69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7C4F"/>
    <w:multiLevelType w:val="hybridMultilevel"/>
    <w:tmpl w:val="66122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C0FB0"/>
    <w:multiLevelType w:val="hybridMultilevel"/>
    <w:tmpl w:val="8A84870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E7BEF"/>
    <w:multiLevelType w:val="hybridMultilevel"/>
    <w:tmpl w:val="97B43F8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8E9"/>
    <w:rsid w:val="000402C4"/>
    <w:rsid w:val="000837C2"/>
    <w:rsid w:val="00121D52"/>
    <w:rsid w:val="0021573E"/>
    <w:rsid w:val="0049429E"/>
    <w:rsid w:val="004D1863"/>
    <w:rsid w:val="00524A54"/>
    <w:rsid w:val="00575D33"/>
    <w:rsid w:val="005D28E9"/>
    <w:rsid w:val="005D2BA5"/>
    <w:rsid w:val="008F6A4B"/>
    <w:rsid w:val="00D2245D"/>
    <w:rsid w:val="00D5388D"/>
    <w:rsid w:val="00DF3ADE"/>
    <w:rsid w:val="00FA49F5"/>
    <w:rsid w:val="00FA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8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5388D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5388D"/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D538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158</Words>
  <Characters>1093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Ibrány_Hiv_PC5</dc:creator>
  <cp:keywords/>
  <dc:description/>
  <cp:lastModifiedBy>Marika</cp:lastModifiedBy>
  <cp:revision>2</cp:revision>
  <dcterms:created xsi:type="dcterms:W3CDTF">2017-03-23T10:32:00Z</dcterms:created>
  <dcterms:modified xsi:type="dcterms:W3CDTF">2017-03-23T12:57:00Z</dcterms:modified>
</cp:coreProperties>
</file>