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42" w:rsidRDefault="00547342" w:rsidP="0054676D">
      <w:pPr>
        <w:rPr>
          <w:sz w:val="24"/>
          <w:szCs w:val="24"/>
        </w:rPr>
      </w:pPr>
    </w:p>
    <w:p w:rsidR="00547342" w:rsidRDefault="00547342" w:rsidP="0054676D">
      <w:pPr>
        <w:rPr>
          <w:sz w:val="24"/>
          <w:szCs w:val="24"/>
        </w:rPr>
      </w:pPr>
    </w:p>
    <w:p w:rsidR="00547342" w:rsidRPr="006B276A" w:rsidRDefault="00547342" w:rsidP="007910E4">
      <w:pPr>
        <w:numPr>
          <w:ilvl w:val="0"/>
          <w:numId w:val="2"/>
        </w:numPr>
        <w:jc w:val="right"/>
        <w:rPr>
          <w:b/>
          <w:sz w:val="24"/>
          <w:szCs w:val="24"/>
        </w:rPr>
      </w:pPr>
      <w:r w:rsidRPr="006B276A">
        <w:rPr>
          <w:b/>
          <w:sz w:val="24"/>
          <w:szCs w:val="24"/>
        </w:rPr>
        <w:t>számú függelék</w:t>
      </w: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jc w:val="center"/>
        <w:rPr>
          <w:b/>
          <w:sz w:val="24"/>
          <w:szCs w:val="24"/>
        </w:rPr>
      </w:pPr>
      <w:r w:rsidRPr="006B276A">
        <w:rPr>
          <w:b/>
          <w:sz w:val="24"/>
          <w:szCs w:val="24"/>
        </w:rPr>
        <w:t>Szo</w:t>
      </w:r>
      <w:r>
        <w:rPr>
          <w:b/>
          <w:sz w:val="24"/>
          <w:szCs w:val="24"/>
        </w:rPr>
        <w:t xml:space="preserve">ciális étkezők </w:t>
      </w:r>
      <w:r w:rsidRPr="006B276A">
        <w:rPr>
          <w:b/>
          <w:sz w:val="24"/>
          <w:szCs w:val="24"/>
        </w:rPr>
        <w:t>nyersanyagnormája</w:t>
      </w: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  <w:r w:rsidRPr="006B276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6B276A">
        <w:rPr>
          <w:sz w:val="24"/>
          <w:szCs w:val="24"/>
        </w:rPr>
        <w:t>/ A szociális étkezők nyersanyagnormája: 282 Ft</w:t>
      </w: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  <w:r w:rsidRPr="006B276A">
        <w:rPr>
          <w:sz w:val="24"/>
          <w:szCs w:val="24"/>
        </w:rPr>
        <w:t>E függelékben szereplő forint összegek az ÁFA összegét nem tartalmazzák.</w:t>
      </w: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  <w:r>
        <w:rPr>
          <w:sz w:val="24"/>
          <w:szCs w:val="24"/>
        </w:rPr>
        <w:t>Nyúl, 2017. november 17.</w:t>
      </w: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Pr="006B276A" w:rsidRDefault="00547342" w:rsidP="007910E4">
      <w:pPr>
        <w:rPr>
          <w:sz w:val="24"/>
          <w:szCs w:val="24"/>
        </w:rPr>
      </w:pPr>
    </w:p>
    <w:p w:rsidR="00547342" w:rsidRDefault="00547342" w:rsidP="0054676D">
      <w:pPr>
        <w:rPr>
          <w:sz w:val="24"/>
          <w:szCs w:val="24"/>
        </w:rPr>
      </w:pPr>
    </w:p>
    <w:p w:rsidR="00547342" w:rsidRDefault="00547342" w:rsidP="0054676D">
      <w:pPr>
        <w:rPr>
          <w:sz w:val="24"/>
          <w:szCs w:val="24"/>
        </w:rPr>
      </w:pPr>
    </w:p>
    <w:p w:rsidR="00547342" w:rsidRDefault="00547342" w:rsidP="0054676D">
      <w:pPr>
        <w:rPr>
          <w:sz w:val="24"/>
          <w:szCs w:val="24"/>
        </w:rPr>
      </w:pPr>
    </w:p>
    <w:p w:rsidR="00547342" w:rsidRDefault="00547342" w:rsidP="00C3115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t>Előzetes hatásvizsgálat, indoklás, véleményeztetés</w:t>
      </w:r>
    </w:p>
    <w:p w:rsidR="00547342" w:rsidRDefault="00547342" w:rsidP="0054676D">
      <w:pPr>
        <w:jc w:val="center"/>
        <w:rPr>
          <w:b/>
          <w:sz w:val="24"/>
          <w:szCs w:val="24"/>
        </w:rPr>
      </w:pPr>
    </w:p>
    <w:p w:rsidR="00547342" w:rsidRDefault="00547342" w:rsidP="0054676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az önkormányzat intézményeiben alkalmazandó nyersanyagnormáról és </w:t>
      </w:r>
    </w:p>
    <w:p w:rsidR="00547342" w:rsidRDefault="00547342" w:rsidP="0054676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  fizetendő étkezési térítési díjakról szóló 5/2015.(III.31.) önkormányzati rendelet módosításáról</w:t>
      </w:r>
    </w:p>
    <w:p w:rsidR="00547342" w:rsidRDefault="00547342" w:rsidP="0054676D">
      <w:pPr>
        <w:jc w:val="center"/>
        <w:rPr>
          <w:b/>
          <w:sz w:val="24"/>
          <w:szCs w:val="24"/>
        </w:rPr>
      </w:pPr>
    </w:p>
    <w:p w:rsidR="00547342" w:rsidRDefault="00547342" w:rsidP="0054676D">
      <w:pPr>
        <w:rPr>
          <w:b/>
          <w:sz w:val="24"/>
          <w:szCs w:val="24"/>
        </w:rPr>
      </w:pPr>
    </w:p>
    <w:p w:rsidR="00547342" w:rsidRDefault="00547342" w:rsidP="005467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Előzetes hatásvizsgálat</w:t>
      </w:r>
    </w:p>
    <w:p w:rsidR="00547342" w:rsidRDefault="00547342" w:rsidP="0054676D">
      <w:pPr>
        <w:rPr>
          <w:sz w:val="24"/>
          <w:szCs w:val="24"/>
        </w:rPr>
      </w:pPr>
    </w:p>
    <w:p w:rsidR="00547342" w:rsidRDefault="00547342" w:rsidP="0054676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 jogalkotásról szóló 2010. évi CXXX. törvény 17. §-a alapján, mint a fenti jogszabály előkészítője az alábbi előzetes hatásvizsgálatot végeztem el a szabályozás várható következményeiről, melyről most tájékoztatom a képviselő-testületet.</w:t>
      </w: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A tervezett jogszabály hatásai: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a) társadalmi, gazdasági, költségvetési hatás:</w:t>
      </w:r>
    </w:p>
    <w:p w:rsidR="00547342" w:rsidRDefault="00547342" w:rsidP="0054676D">
      <w:pPr>
        <w:pStyle w:val="BodyText"/>
        <w:ind w:left="1260"/>
        <w:rPr>
          <w:sz w:val="24"/>
          <w:szCs w:val="24"/>
        </w:rPr>
      </w:pPr>
      <w:r>
        <w:rPr>
          <w:sz w:val="24"/>
          <w:szCs w:val="24"/>
        </w:rPr>
        <w:t>- gazdasági hatása: nem mérhető</w:t>
      </w:r>
    </w:p>
    <w:p w:rsidR="00547342" w:rsidRDefault="00547342" w:rsidP="0054676D">
      <w:pPr>
        <w:pStyle w:val="BodyText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- költségvetési hatása: nem releváns 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b) környezeti és egészségi következmények:</w:t>
      </w:r>
    </w:p>
    <w:p w:rsidR="00547342" w:rsidRDefault="00547342" w:rsidP="0054676D">
      <w:pPr>
        <w:pStyle w:val="BodyText"/>
        <w:ind w:left="1260"/>
        <w:rPr>
          <w:sz w:val="24"/>
          <w:szCs w:val="24"/>
        </w:rPr>
      </w:pPr>
      <w:r>
        <w:rPr>
          <w:sz w:val="24"/>
          <w:szCs w:val="24"/>
        </w:rPr>
        <w:t>- nincsenek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c) adminisztratív terheket befolyásoló hatások:</w:t>
      </w:r>
    </w:p>
    <w:p w:rsidR="00547342" w:rsidRDefault="00547342" w:rsidP="0054676D">
      <w:pPr>
        <w:pStyle w:val="BodyText"/>
        <w:ind w:left="1260"/>
        <w:rPr>
          <w:sz w:val="24"/>
          <w:szCs w:val="24"/>
        </w:rPr>
      </w:pPr>
      <w:r>
        <w:rPr>
          <w:sz w:val="24"/>
          <w:szCs w:val="24"/>
        </w:rPr>
        <w:t>- nem releváns.</w:t>
      </w: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A jogszabály megalkotásának szükségessége: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a rendelet megalkotása szükséges jogszabályi kötelezettség miatt. </w:t>
      </w: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A jogszabály alkalmazásához szükséges feltételek: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a személyi feltétel: rendelkezésre áll. 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szervezeti feltétel: rendelkezésre áll.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tárgyi feltétel: rendelkezésre áll. </w:t>
      </w: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Indoklás</w:t>
      </w: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 rendeletnek nincs európai uniós joggal kapcsolatos összehangolási és egyeztetési vonatkozása.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Véleményeztetés</w:t>
      </w: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 rendelet tervezetet: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X kötelező véleményeztetési kötelezettség nem terheli</w:t>
      </w:r>
      <w:r>
        <w:rPr>
          <w:sz w:val="24"/>
          <w:szCs w:val="24"/>
        </w:rPr>
        <w:t>.</w:t>
      </w:r>
    </w:p>
    <w:p w:rsidR="00547342" w:rsidRDefault="00547342" w:rsidP="0054676D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⁫ véleményeztetési kötelezettség terheli.</w:t>
      </w: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rPr>
          <w:sz w:val="24"/>
          <w:szCs w:val="24"/>
        </w:rPr>
      </w:pPr>
    </w:p>
    <w:p w:rsidR="00547342" w:rsidRDefault="00547342" w:rsidP="0054676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Nyúl, 2017. november 17.</w:t>
      </w:r>
    </w:p>
    <w:p w:rsidR="00547342" w:rsidRDefault="00547342" w:rsidP="0054676D">
      <w:pPr>
        <w:pStyle w:val="BodyText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547342" w:rsidRPr="002332B5" w:rsidRDefault="00547342" w:rsidP="002332B5">
      <w:pPr>
        <w:pStyle w:val="BodyText"/>
        <w:tabs>
          <w:tab w:val="left" w:pos="5640"/>
          <w:tab w:val="right" w:leader="dot" w:pos="9000"/>
        </w:tabs>
        <w:ind w:left="638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Takács Lajos s.k.</w:t>
      </w:r>
    </w:p>
    <w:sectPr w:rsidR="00547342" w:rsidRPr="002332B5" w:rsidSect="0038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7AF0"/>
    <w:multiLevelType w:val="hybridMultilevel"/>
    <w:tmpl w:val="EE549944"/>
    <w:lvl w:ilvl="0" w:tplc="2A5C623E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6B766E9A"/>
    <w:multiLevelType w:val="hybridMultilevel"/>
    <w:tmpl w:val="A2A40BBC"/>
    <w:lvl w:ilvl="0" w:tplc="A6C0AB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76D"/>
    <w:rsid w:val="0000074B"/>
    <w:rsid w:val="00013D8D"/>
    <w:rsid w:val="00023496"/>
    <w:rsid w:val="00025847"/>
    <w:rsid w:val="000869D6"/>
    <w:rsid w:val="000E34A2"/>
    <w:rsid w:val="001152C1"/>
    <w:rsid w:val="002332B5"/>
    <w:rsid w:val="003824F6"/>
    <w:rsid w:val="003E3B34"/>
    <w:rsid w:val="004E0A65"/>
    <w:rsid w:val="00535EF4"/>
    <w:rsid w:val="0054676D"/>
    <w:rsid w:val="00547342"/>
    <w:rsid w:val="00621C3F"/>
    <w:rsid w:val="006513B0"/>
    <w:rsid w:val="006B276A"/>
    <w:rsid w:val="00715E6F"/>
    <w:rsid w:val="00724D59"/>
    <w:rsid w:val="007724C2"/>
    <w:rsid w:val="007910E4"/>
    <w:rsid w:val="007F1BDE"/>
    <w:rsid w:val="00811B50"/>
    <w:rsid w:val="00897CE9"/>
    <w:rsid w:val="008A2252"/>
    <w:rsid w:val="008F539B"/>
    <w:rsid w:val="009B01B6"/>
    <w:rsid w:val="009D72E5"/>
    <w:rsid w:val="00A032B8"/>
    <w:rsid w:val="00A91052"/>
    <w:rsid w:val="00BA266D"/>
    <w:rsid w:val="00C06005"/>
    <w:rsid w:val="00C27A53"/>
    <w:rsid w:val="00C31150"/>
    <w:rsid w:val="00CB3292"/>
    <w:rsid w:val="00CE3630"/>
    <w:rsid w:val="00D3087E"/>
    <w:rsid w:val="00D379D6"/>
    <w:rsid w:val="00D82437"/>
    <w:rsid w:val="00DB17EC"/>
    <w:rsid w:val="00DE7646"/>
    <w:rsid w:val="00E10C42"/>
    <w:rsid w:val="00E439BC"/>
    <w:rsid w:val="00F25F9D"/>
    <w:rsid w:val="00F90FE4"/>
    <w:rsid w:val="00FA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6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4676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676D"/>
    <w:rPr>
      <w:rFonts w:ascii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8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204</Words>
  <Characters>1412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l ő t e r j e s z t é s</dc:title>
  <dc:subject/>
  <dc:creator>Takács Lajos</dc:creator>
  <cp:keywords/>
  <dc:description/>
  <cp:lastModifiedBy>anett</cp:lastModifiedBy>
  <cp:revision>3</cp:revision>
  <cp:lastPrinted>2017-11-29T11:21:00Z</cp:lastPrinted>
  <dcterms:created xsi:type="dcterms:W3CDTF">2017-12-04T08:32:00Z</dcterms:created>
  <dcterms:modified xsi:type="dcterms:W3CDTF">2017-12-04T08:32:00Z</dcterms:modified>
</cp:coreProperties>
</file>