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54" w:rsidRPr="00E67B93" w:rsidRDefault="00A16754" w:rsidP="004B2296">
      <w:pPr>
        <w:spacing w:after="25" w:line="259" w:lineRule="auto"/>
        <w:ind w:left="-5" w:right="0"/>
        <w:jc w:val="right"/>
        <w:rPr>
          <w:rFonts w:ascii="Arial" w:hAnsi="Arial" w:cs="Arial"/>
          <w:i/>
          <w:iCs/>
          <w:sz w:val="22"/>
          <w:szCs w:val="22"/>
        </w:rPr>
      </w:pPr>
      <w:r w:rsidRPr="00E67B93">
        <w:rPr>
          <w:rFonts w:ascii="Arial" w:hAnsi="Arial" w:cs="Arial"/>
          <w:i/>
          <w:iCs/>
          <w:sz w:val="22"/>
          <w:szCs w:val="22"/>
        </w:rPr>
        <w:t xml:space="preserve">1. melléklet a </w:t>
      </w:r>
      <w:r w:rsidRPr="00E67B93">
        <w:rPr>
          <w:i/>
          <w:iCs/>
        </w:rPr>
        <w:t>13/</w:t>
      </w:r>
      <w:r w:rsidRPr="00E67B93">
        <w:rPr>
          <w:i/>
          <w:iCs/>
          <w:color w:val="auto"/>
        </w:rPr>
        <w:t>2020. (X.20.)</w:t>
      </w:r>
      <w:r w:rsidRPr="00E67B93">
        <w:rPr>
          <w:i/>
          <w:iCs/>
          <w:color w:val="FF0000"/>
        </w:rPr>
        <w:t xml:space="preserve"> </w:t>
      </w:r>
      <w:r w:rsidRPr="00E67B93">
        <w:rPr>
          <w:rFonts w:ascii="Arial" w:hAnsi="Arial" w:cs="Arial"/>
          <w:i/>
          <w:iCs/>
          <w:sz w:val="22"/>
          <w:szCs w:val="22"/>
        </w:rPr>
        <w:t xml:space="preserve">önkormányzati rendelethez  </w:t>
      </w:r>
    </w:p>
    <w:p w:rsidR="00A16754" w:rsidRPr="004B2296" w:rsidRDefault="00A16754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16754" w:rsidRPr="004B2296" w:rsidRDefault="00A16754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K É R E L E M  </w:t>
      </w:r>
    </w:p>
    <w:p w:rsidR="00A16754" w:rsidRPr="004B2296" w:rsidRDefault="00A16754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16754" w:rsidRDefault="00A16754" w:rsidP="00037B5D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Szociális célú tüzelőanyag támogatás megállapításához </w:t>
      </w:r>
    </w:p>
    <w:p w:rsidR="00A16754" w:rsidRPr="00037B5D" w:rsidRDefault="00A16754">
      <w:pPr>
        <w:spacing w:after="19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37B5D">
        <w:rPr>
          <w:rFonts w:ascii="Arial" w:hAnsi="Arial" w:cs="Arial"/>
          <w:b/>
          <w:bCs/>
          <w:sz w:val="22"/>
          <w:szCs w:val="22"/>
          <w:u w:val="single"/>
        </w:rPr>
        <w:t>BARNAKŐSZÉN</w:t>
      </w:r>
    </w:p>
    <w:p w:rsidR="00A16754" w:rsidRPr="00203057" w:rsidRDefault="00A16754">
      <w:pPr>
        <w:spacing w:after="162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16754" w:rsidRDefault="00A16754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neve: ........................................................................................................                  </w:t>
      </w:r>
      <w:r>
        <w:rPr>
          <w:rFonts w:ascii="Arial" w:hAnsi="Arial" w:cs="Arial"/>
          <w:sz w:val="22"/>
          <w:szCs w:val="22"/>
        </w:rPr>
        <w:t>A</w:t>
      </w:r>
      <w:r w:rsidRPr="004B2296">
        <w:rPr>
          <w:rFonts w:ascii="Arial" w:hAnsi="Arial" w:cs="Arial"/>
          <w:sz w:val="22"/>
          <w:szCs w:val="22"/>
        </w:rPr>
        <w:t xml:space="preserve">nyja neve:................................................................................................................. 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4B2296">
        <w:rPr>
          <w:rFonts w:ascii="Arial" w:hAnsi="Arial" w:cs="Arial"/>
          <w:sz w:val="22"/>
          <w:szCs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Á</w:t>
      </w:r>
      <w:r w:rsidRPr="004B2296">
        <w:rPr>
          <w:rFonts w:ascii="Arial" w:hAnsi="Arial" w:cs="Arial"/>
          <w:sz w:val="22"/>
          <w:szCs w:val="22"/>
        </w:rPr>
        <w:t>llandó lakcíme: ……………….................................................................................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4B2296">
        <w:rPr>
          <w:rFonts w:ascii="Arial" w:hAnsi="Arial" w:cs="Arial"/>
          <w:sz w:val="22"/>
          <w:szCs w:val="22"/>
        </w:rPr>
        <w:t xml:space="preserve">  </w:t>
      </w:r>
      <w:r w:rsidRPr="008E5B4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T</w:t>
      </w:r>
      <w:r w:rsidRPr="008E5B47">
        <w:rPr>
          <w:rFonts w:ascii="Arial" w:hAnsi="Arial" w:cs="Arial"/>
          <w:sz w:val="22"/>
          <w:szCs w:val="22"/>
        </w:rPr>
        <w:t>artózkodási helye:…………………………………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A16754" w:rsidRPr="008E5B47" w:rsidRDefault="00A16754" w:rsidP="008E5B47">
      <w:pPr>
        <w:spacing w:after="2" w:line="384" w:lineRule="auto"/>
        <w:ind w:left="24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 száma:…………………………………………………………………</w:t>
      </w:r>
    </w:p>
    <w:p w:rsidR="00A16754" w:rsidRPr="004B2296" w:rsidRDefault="00A16754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Tel.szám:…………………………………………………………………………………….</w:t>
      </w:r>
    </w:p>
    <w:p w:rsidR="00A16754" w:rsidRPr="004B2296" w:rsidRDefault="00A16754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Kérelmező a lakásban milyen jogcímen tartózkodik (a jogcím aláhúzandó):  </w:t>
      </w:r>
    </w:p>
    <w:p w:rsidR="00A16754" w:rsidRPr="004B2296" w:rsidRDefault="00A16754">
      <w:pPr>
        <w:tabs>
          <w:tab w:val="center" w:pos="3326"/>
        </w:tabs>
        <w:ind w:left="-15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a.)  tulajdonos,        b.)  bérlő,                   c.) családtag,  </w:t>
      </w:r>
    </w:p>
    <w:p w:rsidR="00A16754" w:rsidRPr="004B2296" w:rsidRDefault="00A16754">
      <w:pPr>
        <w:spacing w:after="96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</w:p>
    <w:p w:rsidR="00A16754" w:rsidRPr="004B2296" w:rsidRDefault="00A16754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>A következő szociális ellátások közül</w:t>
      </w:r>
      <w:r>
        <w:rPr>
          <w:rFonts w:ascii="Arial" w:hAnsi="Arial" w:cs="Arial"/>
          <w:sz w:val="22"/>
          <w:szCs w:val="22"/>
        </w:rPr>
        <w:t xml:space="preserve"> (jelölje x-el)</w:t>
      </w:r>
      <w:r w:rsidRPr="004B2296">
        <w:rPr>
          <w:rFonts w:ascii="Arial" w:hAnsi="Arial" w:cs="Arial"/>
          <w:sz w:val="22"/>
          <w:szCs w:val="22"/>
        </w:rPr>
        <w:t xml:space="preserve">: </w:t>
      </w:r>
    </w:p>
    <w:p w:rsidR="00A16754" w:rsidRPr="004B2296" w:rsidRDefault="00A16754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Téglalap 1" o:spid="_x0000_s1026" style="position:absolute;left:0;text-align:left;margin-left:192.45pt;margin-top:1.75pt;width:12.75pt;height:10.5pt;z-index:251658240;visibility:visible;v-text-anchor:middle" strokecolor="#1f3763" strokeweight="1pt"/>
        </w:pict>
      </w:r>
      <w:r w:rsidRPr="004B2296">
        <w:rPr>
          <w:rFonts w:ascii="Arial" w:hAnsi="Arial" w:cs="Arial"/>
          <w:sz w:val="22"/>
          <w:szCs w:val="22"/>
        </w:rPr>
        <w:t xml:space="preserve">aktív korúak ellátásában részesülök, </w:t>
      </w:r>
    </w:p>
    <w:p w:rsidR="00A16754" w:rsidRPr="004B2296" w:rsidRDefault="00A16754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időskorúak járadékában részesülök, </w:t>
      </w:r>
      <w:r w:rsidRPr="00C10581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14.25pt;height:11.25pt;visibility:visible">
            <v:imagedata r:id="rId5" o:title=""/>
          </v:shape>
        </w:pict>
      </w:r>
    </w:p>
    <w:p w:rsidR="00A16754" w:rsidRPr="004B2296" w:rsidRDefault="00A16754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lakásfenntartási célú települési támogatásban részesülök, </w:t>
      </w:r>
      <w:r w:rsidRPr="00C10581">
        <w:rPr>
          <w:rFonts w:ascii="Arial" w:hAnsi="Arial" w:cs="Arial"/>
          <w:noProof/>
          <w:sz w:val="22"/>
          <w:szCs w:val="22"/>
        </w:rPr>
        <w:pict>
          <v:shape id="Kép 3" o:spid="_x0000_i1026" type="#_x0000_t75" style="width:14.25pt;height:11.25pt;visibility:visible">
            <v:imagedata r:id="rId5" o:title=""/>
          </v:shape>
        </w:pict>
      </w:r>
    </w:p>
    <w:p w:rsidR="00A16754" w:rsidRDefault="00A16754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Pr="00C10581">
        <w:rPr>
          <w:rFonts w:ascii="Arial" w:hAnsi="Arial" w:cs="Arial"/>
          <w:noProof/>
          <w:sz w:val="22"/>
          <w:szCs w:val="22"/>
        </w:rPr>
        <w:pict>
          <v:shape id="Kép 4" o:spid="_x0000_i1027" type="#_x0000_t75" style="width:14.25pt;height:11.25pt;visibility:visible">
            <v:imagedata r:id="rId5" o:title=""/>
          </v:shape>
        </w:pict>
      </w:r>
      <w:r>
        <w:rPr>
          <w:rFonts w:ascii="Arial" w:hAnsi="Arial" w:cs="Arial"/>
          <w:sz w:val="22"/>
          <w:szCs w:val="22"/>
        </w:rPr>
        <w:t xml:space="preserve"> vagy</w:t>
      </w:r>
    </w:p>
    <w:p w:rsidR="00A16754" w:rsidRPr="004B2296" w:rsidRDefault="00A16754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  <w:szCs w:val="22"/>
        </w:rPr>
      </w:pPr>
      <w:r w:rsidRPr="005A4108">
        <w:rPr>
          <w:rFonts w:ascii="Arial" w:hAnsi="Arial" w:cs="Arial"/>
          <w:sz w:val="22"/>
          <w:szCs w:val="22"/>
        </w:rPr>
        <w:t>a kérelmező az a)-</w:t>
      </w:r>
      <w:r>
        <w:rPr>
          <w:rFonts w:ascii="Arial" w:hAnsi="Arial" w:cs="Arial"/>
          <w:sz w:val="22"/>
          <w:szCs w:val="22"/>
        </w:rPr>
        <w:t>d</w:t>
      </w:r>
      <w:r w:rsidRPr="005A4108">
        <w:rPr>
          <w:rFonts w:ascii="Arial" w:hAnsi="Arial" w:cs="Arial"/>
          <w:sz w:val="22"/>
          <w:szCs w:val="22"/>
        </w:rPr>
        <w:t xml:space="preserve">) pontban meghatározott ellátás </w:t>
      </w:r>
      <w:r>
        <w:rPr>
          <w:rFonts w:ascii="Arial" w:hAnsi="Arial" w:cs="Arial"/>
          <w:sz w:val="22"/>
          <w:szCs w:val="22"/>
        </w:rPr>
        <w:t>egyikére sem jogosult</w:t>
      </w:r>
      <w:r w:rsidRPr="005A4108">
        <w:rPr>
          <w:rFonts w:ascii="Arial" w:hAnsi="Arial" w:cs="Arial"/>
          <w:sz w:val="22"/>
          <w:szCs w:val="22"/>
        </w:rPr>
        <w:t>, és családjában az egy főre jutó havi jövedelme nem haladja meg az öregségi nyugdíj mindenkori legkisebb összegének 140%-át, egyedül élő esetében az öregségi nyugdíj mindenkori legkisebb összegének 400%-át.</w:t>
      </w:r>
      <w:r w:rsidRPr="00C10581">
        <w:rPr>
          <w:rFonts w:ascii="Arial" w:hAnsi="Arial" w:cs="Arial"/>
          <w:noProof/>
          <w:sz w:val="22"/>
          <w:szCs w:val="22"/>
        </w:rPr>
        <w:pict>
          <v:shape id="Kép 6" o:spid="_x0000_i1028" type="#_x0000_t75" style="width:14.25pt;height:11.25pt;visibility:visible">
            <v:imagedata r:id="rId5" o:title=""/>
          </v:shape>
        </w:pict>
      </w:r>
    </w:p>
    <w:p w:rsidR="00A16754" w:rsidRPr="004B2296" w:rsidRDefault="00A16754" w:rsidP="000F1524">
      <w:pPr>
        <w:spacing w:after="5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</w:p>
    <w:p w:rsidR="00A16754" w:rsidRDefault="00A16754" w:rsidP="00203057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030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03057">
        <w:rPr>
          <w:rFonts w:ascii="Arial" w:hAnsi="Arial" w:cs="Arial"/>
          <w:sz w:val="22"/>
          <w:szCs w:val="22"/>
        </w:rPr>
        <w:t>Közös háztartásban élő személyek száma: …………. fő</w:t>
      </w:r>
    </w:p>
    <w:p w:rsidR="00A16754" w:rsidRPr="00203057" w:rsidRDefault="00A16754" w:rsidP="00203057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bookmarkStart w:id="0" w:name="_Hlk528240508"/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  <w:bookmarkEnd w:id="0"/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Név:……………………………………………………………………………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anyja neve: ………………………………………………………………………..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születési helye, ideje: ……………………………………………………………..</w:t>
      </w:r>
    </w:p>
    <w:p w:rsidR="00A16754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TAJ: ………………………………………………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0F1524">
      <w:pPr>
        <w:spacing w:after="34" w:line="259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7C1825">
        <w:rPr>
          <w:rFonts w:ascii="Arial" w:hAnsi="Arial" w:cs="Arial"/>
          <w:b/>
          <w:bCs/>
          <w:sz w:val="22"/>
          <w:szCs w:val="22"/>
        </w:rPr>
        <w:t xml:space="preserve">Alulírott anyagi és büntetőjogi felelősségem tudatában kijelentem, hogy Pély, .………………………………………….…u.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>Pély, 20</w:t>
      </w:r>
      <w:r>
        <w:rPr>
          <w:rFonts w:ascii="Arial" w:hAnsi="Arial" w:cs="Arial"/>
          <w:sz w:val="22"/>
          <w:szCs w:val="22"/>
        </w:rPr>
        <w:t>20</w:t>
      </w:r>
      <w:r w:rsidRPr="007C1825">
        <w:rPr>
          <w:rFonts w:ascii="Arial" w:hAnsi="Arial" w:cs="Arial"/>
          <w:sz w:val="22"/>
          <w:szCs w:val="22"/>
        </w:rPr>
        <w:t>. ……………………..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</w:r>
      <w:r w:rsidRPr="007C1825">
        <w:rPr>
          <w:rFonts w:ascii="Arial" w:hAnsi="Arial" w:cs="Arial"/>
          <w:sz w:val="22"/>
          <w:szCs w:val="22"/>
        </w:rPr>
        <w:tab/>
        <w:t>kérelmező</w:t>
      </w: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A16754" w:rsidRPr="007C1825" w:rsidRDefault="00A16754" w:rsidP="007C1825">
      <w:pPr>
        <w:spacing w:after="34" w:line="259" w:lineRule="auto"/>
        <w:ind w:left="0" w:right="0" w:firstLine="0"/>
        <w:rPr>
          <w:rFonts w:ascii="Arial" w:hAnsi="Arial" w:cs="Arial"/>
          <w:b/>
          <w:bCs/>
          <w:sz w:val="22"/>
          <w:szCs w:val="22"/>
        </w:rPr>
      </w:pPr>
    </w:p>
    <w:p w:rsidR="00A16754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</w:p>
    <w:p w:rsidR="00A16754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4B2296" w:rsidRDefault="00A16754">
      <w:pPr>
        <w:spacing w:after="34" w:line="259" w:lineRule="auto"/>
        <w:ind w:left="0" w:right="0" w:firstLine="0"/>
        <w:rPr>
          <w:rFonts w:ascii="Arial" w:hAnsi="Arial" w:cs="Arial"/>
          <w:sz w:val="22"/>
          <w:szCs w:val="22"/>
        </w:rPr>
      </w:pPr>
    </w:p>
    <w:p w:rsidR="00A16754" w:rsidRPr="004B2296" w:rsidRDefault="00A16754" w:rsidP="00203057">
      <w:pPr>
        <w:ind w:left="-5" w:right="0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  <w:r w:rsidRPr="004B2296">
        <w:rPr>
          <w:rFonts w:ascii="Arial" w:hAnsi="Arial" w:cs="Arial"/>
          <w:sz w:val="22"/>
          <w:szCs w:val="22"/>
        </w:rPr>
        <w:tab/>
        <w:t xml:space="preserve"> </w:t>
      </w:r>
    </w:p>
    <w:p w:rsidR="00A16754" w:rsidRPr="004B2296" w:rsidRDefault="00A16754">
      <w:pPr>
        <w:spacing w:after="25" w:line="259" w:lineRule="auto"/>
        <w:ind w:left="-5" w:right="0"/>
        <w:jc w:val="both"/>
        <w:rPr>
          <w:rFonts w:ascii="Arial" w:hAnsi="Arial" w:cs="Arial"/>
          <w:i/>
          <w:iCs/>
          <w:sz w:val="22"/>
          <w:szCs w:val="22"/>
        </w:rPr>
      </w:pPr>
      <w:r w:rsidRPr="004B2296">
        <w:rPr>
          <w:rFonts w:ascii="Arial" w:hAnsi="Arial" w:cs="Arial"/>
          <w:i/>
          <w:iCs/>
          <w:sz w:val="22"/>
          <w:szCs w:val="22"/>
        </w:rPr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:rsidR="00A16754" w:rsidRPr="004B2296" w:rsidRDefault="00A16754">
      <w:pPr>
        <w:spacing w:after="25" w:line="259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4B2296" w:rsidRDefault="00A16754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  <w:szCs w:val="22"/>
        </w:rPr>
      </w:pPr>
      <w:r w:rsidRPr="004B2296">
        <w:rPr>
          <w:rFonts w:ascii="Arial" w:hAnsi="Arial" w:cs="Arial"/>
          <w:sz w:val="22"/>
          <w:szCs w:val="22"/>
        </w:rPr>
        <w:t xml:space="preserve">Jövedelemnyilatkozat* </w:t>
      </w:r>
    </w:p>
    <w:p w:rsidR="00A16754" w:rsidRDefault="00A16754">
      <w:pPr>
        <w:spacing w:after="0" w:line="259" w:lineRule="auto"/>
        <w:ind w:left="0" w:right="2" w:firstLine="0"/>
        <w:jc w:val="center"/>
      </w:pPr>
    </w:p>
    <w:tbl>
      <w:tblPr>
        <w:tblW w:w="9403" w:type="dxa"/>
        <w:tblInd w:w="-86" w:type="dxa"/>
        <w:tblCellMar>
          <w:top w:w="38" w:type="dxa"/>
          <w:right w:w="68" w:type="dxa"/>
        </w:tblCellMar>
        <w:tblLook w:val="00A0"/>
      </w:tblPr>
      <w:tblGrid>
        <w:gridCol w:w="2706"/>
        <w:gridCol w:w="1008"/>
        <w:gridCol w:w="1397"/>
        <w:gridCol w:w="1397"/>
        <w:gridCol w:w="1397"/>
        <w:gridCol w:w="1498"/>
      </w:tblGrid>
      <w:tr w:rsidR="00A16754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42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9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összesen </w:t>
            </w:r>
          </w:p>
        </w:tc>
      </w:tr>
      <w:tr w:rsidR="00A1675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12" w:line="259" w:lineRule="auto"/>
              <w:ind w:left="0" w:right="40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házastárs </w:t>
            </w:r>
          </w:p>
          <w:p w:rsidR="00A16754" w:rsidRPr="00C10581" w:rsidRDefault="00A16754" w:rsidP="00C10581">
            <w:pPr>
              <w:spacing w:after="0" w:line="259" w:lineRule="auto"/>
              <w:ind w:left="0" w:right="45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41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A16754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160" w:line="259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8" w:firstLine="0"/>
              <w:jc w:val="center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nettó jövedelme (Ft/hó) </w:t>
            </w:r>
          </w:p>
        </w:tc>
      </w:tr>
      <w:tr w:rsidR="00A16754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>Munkaviszonyból, munkavégzésre irányuló egyéb munkaviszonyból származó jövedelem</w:t>
            </w: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34" w:line="235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Társas, vagy egyéni vállalkozásból, illetve szellemi és önálló </w:t>
            </w:r>
          </w:p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>tevékenységből származó jövedelem</w:t>
            </w: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9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41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44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8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>Jövedelem összesen:</w:t>
            </w:r>
            <w:r w:rsidRPr="00C105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39" w:firstLine="0"/>
              <w:jc w:val="both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  <w:tr w:rsidR="00A16754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6"/>
                <w:szCs w:val="16"/>
              </w:rPr>
              <w:t>Egy főre jutó jövedelem</w:t>
            </w:r>
            <w:r w:rsidRPr="00C105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2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54" w:rsidRPr="00C10581" w:rsidRDefault="00A16754" w:rsidP="00C10581">
            <w:pPr>
              <w:spacing w:after="0" w:line="259" w:lineRule="auto"/>
              <w:ind w:left="0" w:right="0" w:firstLine="0"/>
              <w:rPr>
                <w:sz w:val="22"/>
                <w:szCs w:val="22"/>
              </w:rPr>
            </w:pPr>
            <w:r w:rsidRPr="00C10581">
              <w:rPr>
                <w:sz w:val="18"/>
                <w:szCs w:val="18"/>
              </w:rPr>
              <w:t xml:space="preserve"> </w:t>
            </w:r>
          </w:p>
        </w:tc>
      </w:tr>
    </w:tbl>
    <w:p w:rsidR="00A16754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 xml:space="preserve">Büntetőjogi felelősségem tudatában kijelentem, hogy a Jövedelemnyilatkozatban közölt adatok a valóságnak megfelelnek. 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>Pély,</w:t>
      </w:r>
      <w:r>
        <w:rPr>
          <w:rFonts w:ascii="Arial" w:hAnsi="Arial" w:cs="Arial"/>
          <w:sz w:val="22"/>
          <w:szCs w:val="22"/>
        </w:rPr>
        <w:t xml:space="preserve"> 2020.</w:t>
      </w:r>
      <w:r w:rsidRPr="00203057">
        <w:rPr>
          <w:rFonts w:ascii="Arial" w:hAnsi="Arial" w:cs="Arial"/>
          <w:sz w:val="22"/>
          <w:szCs w:val="22"/>
        </w:rPr>
        <w:t>……………………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>………………………………………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203057">
        <w:rPr>
          <w:rFonts w:ascii="Arial" w:hAnsi="Arial" w:cs="Arial"/>
          <w:sz w:val="22"/>
          <w:szCs w:val="22"/>
        </w:rPr>
        <w:t xml:space="preserve"> kérelmező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03057">
        <w:rPr>
          <w:rFonts w:ascii="Arial" w:hAnsi="Arial" w:cs="Arial"/>
          <w:b/>
          <w:bCs/>
          <w:sz w:val="22"/>
          <w:szCs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Pély, </w:t>
      </w:r>
      <w:r>
        <w:rPr>
          <w:rFonts w:ascii="Arial" w:hAnsi="Arial" w:cs="Arial"/>
          <w:sz w:val="22"/>
          <w:szCs w:val="22"/>
        </w:rPr>
        <w:t>2020</w:t>
      </w:r>
      <w:r w:rsidRPr="00203057">
        <w:rPr>
          <w:rFonts w:ascii="Arial" w:hAnsi="Arial" w:cs="Arial"/>
          <w:sz w:val="22"/>
          <w:szCs w:val="22"/>
        </w:rPr>
        <w:t>………………………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………………………………………..</w:t>
      </w:r>
    </w:p>
    <w:p w:rsidR="00A16754" w:rsidRPr="00203057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  <w:r w:rsidRPr="0020305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  <w:szCs w:val="22"/>
        </w:rPr>
        <w:tab/>
      </w:r>
      <w:r w:rsidRPr="00203057">
        <w:rPr>
          <w:rFonts w:ascii="Arial" w:hAnsi="Arial" w:cs="Arial"/>
          <w:sz w:val="22"/>
          <w:szCs w:val="22"/>
        </w:rPr>
        <w:tab/>
        <w:t xml:space="preserve">       kérelmező</w:t>
      </w:r>
    </w:p>
    <w:p w:rsidR="00A16754" w:rsidRPr="004B2296" w:rsidRDefault="00A16754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  <w:szCs w:val="22"/>
        </w:rPr>
      </w:pPr>
    </w:p>
    <w:sectPr w:rsidR="00A16754" w:rsidRPr="004B2296" w:rsidSect="003722A5">
      <w:pgSz w:w="11900" w:h="16840"/>
      <w:pgMar w:top="1135" w:right="1410" w:bottom="141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D63"/>
    <w:rsid w:val="00037B5D"/>
    <w:rsid w:val="000F1524"/>
    <w:rsid w:val="000F65B2"/>
    <w:rsid w:val="0015087E"/>
    <w:rsid w:val="00203057"/>
    <w:rsid w:val="00265D0F"/>
    <w:rsid w:val="00332968"/>
    <w:rsid w:val="003722A5"/>
    <w:rsid w:val="00466A07"/>
    <w:rsid w:val="004B2296"/>
    <w:rsid w:val="005A4108"/>
    <w:rsid w:val="00695D63"/>
    <w:rsid w:val="006C06CC"/>
    <w:rsid w:val="007C1825"/>
    <w:rsid w:val="00871DB7"/>
    <w:rsid w:val="008E5B47"/>
    <w:rsid w:val="00920B15"/>
    <w:rsid w:val="009639E2"/>
    <w:rsid w:val="00A16754"/>
    <w:rsid w:val="00B757C5"/>
    <w:rsid w:val="00C10581"/>
    <w:rsid w:val="00D00C66"/>
    <w:rsid w:val="00E67B93"/>
    <w:rsid w:val="00EA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66"/>
    <w:pPr>
      <w:spacing w:after="47" w:line="271" w:lineRule="auto"/>
      <w:ind w:left="10" w:right="6" w:hanging="10"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D00C66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2030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716</Words>
  <Characters>4943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subject/>
  <dc:creator>FJ</dc:creator>
  <cp:keywords/>
  <dc:description/>
  <cp:lastModifiedBy>AJ</cp:lastModifiedBy>
  <cp:revision>2</cp:revision>
  <cp:lastPrinted>2018-10-25T13:34:00Z</cp:lastPrinted>
  <dcterms:created xsi:type="dcterms:W3CDTF">2020-10-21T05:50:00Z</dcterms:created>
  <dcterms:modified xsi:type="dcterms:W3CDTF">2020-10-21T05:50:00Z</dcterms:modified>
</cp:coreProperties>
</file>