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95" w:rsidRDefault="00311695" w:rsidP="007E3C68">
      <w:pPr>
        <w:jc w:val="center"/>
      </w:pPr>
    </w:p>
    <w:p w:rsidR="00311695" w:rsidRDefault="00311695" w:rsidP="007E3C68">
      <w:pPr>
        <w:jc w:val="center"/>
      </w:pPr>
    </w:p>
    <w:p w:rsidR="00311695" w:rsidRDefault="00311695" w:rsidP="007E3C68">
      <w:pPr>
        <w:jc w:val="center"/>
      </w:pPr>
    </w:p>
    <w:p w:rsidR="00311695" w:rsidRDefault="00311695" w:rsidP="007E3C68">
      <w:pPr>
        <w:jc w:val="center"/>
      </w:pPr>
      <w:bookmarkStart w:id="0" w:name="_GoBack"/>
      <w:r w:rsidRPr="00B36FB5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2" o:spid="_x0000_i1025" type="#_x0000_t75" style="width:493.5pt;height:255pt;visibility:visible">
            <v:imagedata r:id="rId6" o:title=""/>
          </v:shape>
        </w:pict>
      </w:r>
      <w:bookmarkEnd w:id="0"/>
    </w:p>
    <w:sectPr w:rsidR="00311695" w:rsidSect="007C4030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695" w:rsidRDefault="00311695" w:rsidP="007C4030">
      <w:pPr>
        <w:spacing w:after="0" w:line="240" w:lineRule="auto"/>
      </w:pPr>
      <w:r>
        <w:separator/>
      </w:r>
    </w:p>
  </w:endnote>
  <w:endnote w:type="continuationSeparator" w:id="0">
    <w:p w:rsidR="00311695" w:rsidRDefault="00311695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695" w:rsidRDefault="00311695" w:rsidP="007C4030">
      <w:pPr>
        <w:spacing w:after="0" w:line="240" w:lineRule="auto"/>
      </w:pPr>
      <w:r>
        <w:separator/>
      </w:r>
    </w:p>
  </w:footnote>
  <w:footnote w:type="continuationSeparator" w:id="0">
    <w:p w:rsidR="00311695" w:rsidRDefault="00311695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95" w:rsidRDefault="00311695" w:rsidP="007E3C68">
    <w:pPr>
      <w:pStyle w:val="Header"/>
      <w:tabs>
        <w:tab w:val="left" w:pos="2805"/>
        <w:tab w:val="right" w:pos="10466"/>
      </w:tabs>
      <w:jc w:val="right"/>
    </w:pPr>
    <w:r>
      <w:tab/>
      <w:t>8. számú melléklet a 3/2019. (V.29.) sz.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030"/>
    <w:rsid w:val="00014011"/>
    <w:rsid w:val="000732EB"/>
    <w:rsid w:val="000824E3"/>
    <w:rsid w:val="001256F2"/>
    <w:rsid w:val="00146166"/>
    <w:rsid w:val="001D0FD3"/>
    <w:rsid w:val="002119B8"/>
    <w:rsid w:val="00243654"/>
    <w:rsid w:val="002B05C2"/>
    <w:rsid w:val="00311695"/>
    <w:rsid w:val="00367271"/>
    <w:rsid w:val="003755C2"/>
    <w:rsid w:val="003D3FDB"/>
    <w:rsid w:val="004D522A"/>
    <w:rsid w:val="00517E2A"/>
    <w:rsid w:val="0056562D"/>
    <w:rsid w:val="005F32C3"/>
    <w:rsid w:val="005F701A"/>
    <w:rsid w:val="00691273"/>
    <w:rsid w:val="00694469"/>
    <w:rsid w:val="006E0D87"/>
    <w:rsid w:val="00710388"/>
    <w:rsid w:val="00774633"/>
    <w:rsid w:val="00793ABF"/>
    <w:rsid w:val="007C12BE"/>
    <w:rsid w:val="007C4030"/>
    <w:rsid w:val="007E3C68"/>
    <w:rsid w:val="008654C6"/>
    <w:rsid w:val="008A7BDC"/>
    <w:rsid w:val="00A22D0E"/>
    <w:rsid w:val="00A741C5"/>
    <w:rsid w:val="00A93903"/>
    <w:rsid w:val="00AC22CC"/>
    <w:rsid w:val="00AD4149"/>
    <w:rsid w:val="00AE17E4"/>
    <w:rsid w:val="00B36FB5"/>
    <w:rsid w:val="00BA0119"/>
    <w:rsid w:val="00BC2DCE"/>
    <w:rsid w:val="00C25E1C"/>
    <w:rsid w:val="00C34826"/>
    <w:rsid w:val="00C93BDE"/>
    <w:rsid w:val="00CC2B19"/>
    <w:rsid w:val="00D61528"/>
    <w:rsid w:val="00D878CC"/>
    <w:rsid w:val="00DA5C8A"/>
    <w:rsid w:val="00E74E17"/>
    <w:rsid w:val="00EA7F26"/>
    <w:rsid w:val="00F04102"/>
    <w:rsid w:val="00F25906"/>
    <w:rsid w:val="00F86DB1"/>
    <w:rsid w:val="00F913EF"/>
    <w:rsid w:val="00FA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82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40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dcterms:created xsi:type="dcterms:W3CDTF">2019-06-03T13:48:00Z</dcterms:created>
  <dcterms:modified xsi:type="dcterms:W3CDTF">2019-06-03T13:48:00Z</dcterms:modified>
</cp:coreProperties>
</file>