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93" w:rsidRDefault="00425693" w:rsidP="004C55F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 xml:space="preserve">1. melléklet </w:t>
      </w:r>
    </w:p>
    <w:p w:rsidR="00425693" w:rsidRPr="00F14E3F" w:rsidRDefault="00425693" w:rsidP="004C55F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17</w:t>
      </w:r>
      <w:r w:rsidRPr="00F14E3F">
        <w:rPr>
          <w:rFonts w:ascii="Times New Roman" w:hAnsi="Times New Roman" w:cs="Times New Roman"/>
          <w:sz w:val="23"/>
          <w:szCs w:val="23"/>
        </w:rPr>
        <w:t>/2017. (</w:t>
      </w:r>
      <w:r>
        <w:rPr>
          <w:rFonts w:ascii="Times New Roman" w:hAnsi="Times New Roman" w:cs="Times New Roman"/>
          <w:sz w:val="23"/>
          <w:szCs w:val="23"/>
        </w:rPr>
        <w:t>XI.30.)</w:t>
      </w:r>
      <w:r w:rsidRPr="00F14E3F">
        <w:rPr>
          <w:rFonts w:ascii="Times New Roman" w:hAnsi="Times New Roman" w:cs="Times New Roman"/>
          <w:sz w:val="23"/>
          <w:szCs w:val="23"/>
        </w:rPr>
        <w:t xml:space="preserve"> önkormányzati rendelethez</w:t>
      </w:r>
    </w:p>
    <w:p w:rsidR="00425693" w:rsidRPr="00F14E3F" w:rsidRDefault="00425693" w:rsidP="004C55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25693" w:rsidRPr="00F14E3F" w:rsidRDefault="00425693" w:rsidP="004C55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25693" w:rsidRPr="00F14E3F" w:rsidRDefault="00425693" w:rsidP="004C55F0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3"/>
          <w:szCs w:val="23"/>
        </w:rPr>
      </w:pPr>
      <w:r w:rsidRPr="00F14E3F">
        <w:rPr>
          <w:rFonts w:ascii="Times New Roman" w:hAnsi="Times New Roman" w:cs="Times New Roman"/>
          <w:b/>
          <w:spacing w:val="30"/>
          <w:sz w:val="23"/>
          <w:szCs w:val="23"/>
        </w:rPr>
        <w:t xml:space="preserve">BEJELENTÉS </w:t>
      </w:r>
    </w:p>
    <w:p w:rsidR="00425693" w:rsidRPr="00F14E3F" w:rsidRDefault="00425693" w:rsidP="004C55F0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3"/>
          <w:szCs w:val="23"/>
        </w:rPr>
      </w:pPr>
      <w:r w:rsidRPr="00F14E3F">
        <w:rPr>
          <w:rFonts w:ascii="Times New Roman" w:hAnsi="Times New Roman" w:cs="Times New Roman"/>
          <w:b/>
          <w:spacing w:val="30"/>
          <w:sz w:val="23"/>
          <w:szCs w:val="23"/>
        </w:rPr>
        <w:t>REKLÁM, REKLÁMHORDOZÓ, CÉGÉR ELHELYEZÉSÉRŐL</w:t>
      </w:r>
    </w:p>
    <w:p w:rsidR="00425693" w:rsidRPr="00F14E3F" w:rsidRDefault="00425693" w:rsidP="004C55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25693" w:rsidRPr="00F14E3F" w:rsidRDefault="00425693" w:rsidP="004C55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Bejelentő neve (szervezet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14E3F">
        <w:rPr>
          <w:rFonts w:ascii="Times New Roman" w:hAnsi="Times New Roman" w:cs="Times New Roman"/>
          <w:sz w:val="23"/>
          <w:szCs w:val="23"/>
        </w:rPr>
        <w:t>neve, képviselője):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Bejelentő lakcíme (székhelye):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……………………………………………………………………………………….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Bejelentő elérhetősége (levelezési cím, telefon, elektronikus cím):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………………………………………………………………………………………..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………………………………………………………………………………………..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Bejelentéssel érintett reklám, reklámhordozó, cégér: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helye:………………………………………………………………………….</w:t>
      </w:r>
    </w:p>
    <w:p w:rsidR="00425693" w:rsidRPr="00F14E3F" w:rsidRDefault="00425693" w:rsidP="004C55F0">
      <w:pPr>
        <w:pStyle w:val="ListParagraph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telek helyrajzi száma:…………………………………………………………</w:t>
      </w:r>
    </w:p>
    <w:p w:rsidR="00425693" w:rsidRPr="00F14E3F" w:rsidRDefault="00425693" w:rsidP="004C55F0">
      <w:pPr>
        <w:pStyle w:val="ListParagraph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elhelyezés módja:…………………………………………………………….</w:t>
      </w:r>
    </w:p>
    <w:p w:rsidR="00425693" w:rsidRPr="00F14E3F" w:rsidRDefault="00425693" w:rsidP="004C55F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Tervezett reklám, reklámhordozó, cégér rövid leírása: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 xml:space="preserve">A bejelentéssel érintett reklámozás tervezett időtartama: 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A bejelentéssel érintett tervdokumentáció (aláhúzással jelölve):</w:t>
      </w:r>
    </w:p>
    <w:p w:rsidR="00425693" w:rsidRPr="00F14E3F" w:rsidRDefault="00425693" w:rsidP="004C55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pStyle w:val="ListParagraph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műszaki leírás (telepítésről)</w:t>
      </w:r>
    </w:p>
    <w:p w:rsidR="00425693" w:rsidRPr="00F14E3F" w:rsidRDefault="00425693" w:rsidP="004C55F0">
      <w:pPr>
        <w:pStyle w:val="ListParagraph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helyszínrajz</w:t>
      </w:r>
    </w:p>
    <w:p w:rsidR="00425693" w:rsidRPr="00F14E3F" w:rsidRDefault="00425693" w:rsidP="004C55F0">
      <w:pPr>
        <w:pStyle w:val="ListParagraph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>utcaképi vázlat, látványterv</w:t>
      </w:r>
    </w:p>
    <w:p w:rsidR="00425693" w:rsidRPr="00F14E3F" w:rsidRDefault="00425693" w:rsidP="004C55F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693" w:rsidRPr="00F14E3F" w:rsidRDefault="00425693" w:rsidP="004C55F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 xml:space="preserve">Dég, …………………………. </w:t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  <w:t>………………………………….</w:t>
      </w:r>
    </w:p>
    <w:p w:rsidR="00425693" w:rsidRPr="00F14E3F" w:rsidRDefault="00425693" w:rsidP="004C55F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</w:r>
      <w:r w:rsidRPr="00F14E3F">
        <w:rPr>
          <w:rFonts w:ascii="Times New Roman" w:hAnsi="Times New Roman" w:cs="Times New Roman"/>
          <w:sz w:val="23"/>
          <w:szCs w:val="23"/>
        </w:rPr>
        <w:tab/>
        <w:t>bejelentő aláírása</w:t>
      </w:r>
    </w:p>
    <w:p w:rsidR="00425693" w:rsidRDefault="00425693" w:rsidP="004C55F0">
      <w:bookmarkStart w:id="0" w:name="_GoBack"/>
      <w:bookmarkEnd w:id="0"/>
    </w:p>
    <w:sectPr w:rsidR="00425693" w:rsidSect="00FE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2326B"/>
    <w:multiLevelType w:val="hybridMultilevel"/>
    <w:tmpl w:val="36D2A72E"/>
    <w:lvl w:ilvl="0" w:tplc="B4D27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D4420B"/>
    <w:multiLevelType w:val="hybridMultilevel"/>
    <w:tmpl w:val="119619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5D579F"/>
    <w:multiLevelType w:val="hybridMultilevel"/>
    <w:tmpl w:val="63566B74"/>
    <w:lvl w:ilvl="0" w:tplc="B4D27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5F0"/>
    <w:rsid w:val="00084A73"/>
    <w:rsid w:val="003860E1"/>
    <w:rsid w:val="003C62F9"/>
    <w:rsid w:val="003C7B47"/>
    <w:rsid w:val="00425693"/>
    <w:rsid w:val="00476647"/>
    <w:rsid w:val="004C55F0"/>
    <w:rsid w:val="0065644D"/>
    <w:rsid w:val="006C35C9"/>
    <w:rsid w:val="007236AA"/>
    <w:rsid w:val="00826F7B"/>
    <w:rsid w:val="00860886"/>
    <w:rsid w:val="0086436A"/>
    <w:rsid w:val="00992FB9"/>
    <w:rsid w:val="00A112BE"/>
    <w:rsid w:val="00A7476A"/>
    <w:rsid w:val="00B22967"/>
    <w:rsid w:val="00CD7CB6"/>
    <w:rsid w:val="00D476AC"/>
    <w:rsid w:val="00DA0D16"/>
    <w:rsid w:val="00DA7C19"/>
    <w:rsid w:val="00E03487"/>
    <w:rsid w:val="00F14E3F"/>
    <w:rsid w:val="00F8697F"/>
    <w:rsid w:val="00FE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F0"/>
    <w:pPr>
      <w:suppressAutoHyphens/>
      <w:spacing w:after="200" w:line="276" w:lineRule="auto"/>
    </w:pPr>
    <w:rPr>
      <w:rFonts w:eastAsia="SimSun" w:cs="font362"/>
      <w:kern w:val="1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55F0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158</Words>
  <Characters>1096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titkar1</dc:creator>
  <cp:keywords/>
  <dc:description/>
  <cp:lastModifiedBy>magyar73@outlook.com</cp:lastModifiedBy>
  <cp:revision>5</cp:revision>
  <dcterms:created xsi:type="dcterms:W3CDTF">2017-11-18T21:55:00Z</dcterms:created>
  <dcterms:modified xsi:type="dcterms:W3CDTF">2017-12-03T21:17:00Z</dcterms:modified>
</cp:coreProperties>
</file>