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751B" w:rsidRDefault="00EB751B" w:rsidP="00EB751B">
      <w:pPr>
        <w:suppressAutoHyphens/>
        <w:spacing w:after="0" w:line="240" w:lineRule="auto"/>
        <w:jc w:val="both"/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</w:pPr>
    </w:p>
    <w:p w:rsidR="00EB751B" w:rsidRPr="008F3E4B" w:rsidRDefault="00EB751B" w:rsidP="00EB751B">
      <w:pPr>
        <w:suppressAutoHyphens/>
        <w:spacing w:after="0" w:line="240" w:lineRule="auto"/>
        <w:jc w:val="both"/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</w:pPr>
    </w:p>
    <w:p w:rsidR="00EB751B" w:rsidRPr="00CD2504" w:rsidRDefault="00EB751B" w:rsidP="00EB751B">
      <w:pPr>
        <w:pStyle w:val="Listaszerbekezds"/>
        <w:suppressAutoHyphens/>
        <w:spacing w:after="0" w:line="240" w:lineRule="auto"/>
        <w:ind w:left="7080"/>
        <w:jc w:val="both"/>
        <w:rPr>
          <w:rFonts w:ascii="Times New Roman" w:eastAsia="Arial Unicode MS" w:hAnsi="Times New Roman" w:cs="Mangal"/>
          <w:b/>
          <w:bCs/>
          <w:kern w:val="1"/>
          <w:sz w:val="24"/>
          <w:szCs w:val="24"/>
          <w:u w:val="single"/>
          <w:lang w:eastAsia="hi-IN" w:bidi="hi-IN"/>
        </w:rPr>
      </w:pPr>
      <w:r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>2.</w:t>
      </w:r>
      <w:r w:rsidRPr="00CD2504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 xml:space="preserve">függelék  </w:t>
      </w:r>
    </w:p>
    <w:p w:rsidR="00EB751B" w:rsidRDefault="00EB751B" w:rsidP="00EB751B">
      <w:pPr>
        <w:pStyle w:val="Listaszerbekezds"/>
        <w:suppressAutoHyphens/>
        <w:spacing w:after="0" w:line="240" w:lineRule="auto"/>
        <w:ind w:left="284"/>
        <w:jc w:val="both"/>
        <w:rPr>
          <w:rFonts w:ascii="Times New Roman" w:eastAsia="Arial Unicode MS" w:hAnsi="Times New Roman" w:cs="Mangal"/>
          <w:b/>
          <w:bCs/>
          <w:kern w:val="1"/>
          <w:sz w:val="24"/>
          <w:szCs w:val="24"/>
          <w:u w:val="single"/>
          <w:lang w:eastAsia="hi-IN" w:bidi="hi-IN"/>
        </w:rPr>
      </w:pPr>
    </w:p>
    <w:p w:rsidR="00EB751B" w:rsidRPr="008F3E4B" w:rsidRDefault="00EB751B" w:rsidP="00EB751B">
      <w:pPr>
        <w:suppressAutoHyphens/>
        <w:spacing w:after="0" w:line="240" w:lineRule="auto"/>
        <w:jc w:val="both"/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</w:pPr>
      <w:r w:rsidRPr="008F3E4B">
        <w:rPr>
          <w:rFonts w:ascii="Times New Roman" w:eastAsia="Arial Unicode MS" w:hAnsi="Times New Roman" w:cs="Mangal"/>
          <w:b/>
          <w:bCs/>
          <w:kern w:val="1"/>
          <w:sz w:val="24"/>
          <w:szCs w:val="24"/>
          <w:u w:val="single"/>
          <w:lang w:eastAsia="hi-IN" w:bidi="hi-IN"/>
        </w:rPr>
        <w:t>ARNÓT KÖZSÉG KÉPVISELŐTESTÜLETÉNEK TAGJAI</w:t>
      </w:r>
    </w:p>
    <w:p w:rsidR="00EB751B" w:rsidRPr="008F3E4B" w:rsidRDefault="00EB751B" w:rsidP="00EB751B">
      <w:pPr>
        <w:suppressAutoHyphens/>
        <w:spacing w:after="0" w:line="240" w:lineRule="auto"/>
        <w:jc w:val="both"/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</w:pPr>
    </w:p>
    <w:p w:rsidR="00EB751B" w:rsidRPr="008F3E4B" w:rsidRDefault="00EB751B" w:rsidP="00EB751B">
      <w:pPr>
        <w:suppressAutoHyphens/>
        <w:spacing w:after="0" w:line="240" w:lineRule="auto"/>
        <w:jc w:val="both"/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</w:pPr>
    </w:p>
    <w:p w:rsidR="00EB751B" w:rsidRPr="008F3E4B" w:rsidRDefault="00EB751B" w:rsidP="00EB751B">
      <w:pPr>
        <w:suppressAutoHyphens/>
        <w:spacing w:after="0" w:line="240" w:lineRule="auto"/>
        <w:jc w:val="both"/>
        <w:rPr>
          <w:rFonts w:ascii="Times New Roman" w:eastAsia="Arial Unicode MS" w:hAnsi="Times New Roman" w:cs="Mangal"/>
          <w:bCs/>
          <w:kern w:val="1"/>
          <w:sz w:val="24"/>
          <w:szCs w:val="24"/>
          <w:lang w:eastAsia="hi-IN" w:bidi="hi-IN"/>
        </w:rPr>
      </w:pPr>
      <w:bookmarkStart w:id="0" w:name="_Hlk31278497"/>
      <w:r w:rsidRPr="008F3E4B">
        <w:rPr>
          <w:rFonts w:ascii="Times New Roman" w:eastAsia="Arial Unicode MS" w:hAnsi="Times New Roman" w:cs="Mangal"/>
          <w:b/>
          <w:bCs/>
          <w:kern w:val="1"/>
          <w:sz w:val="24"/>
          <w:szCs w:val="24"/>
          <w:lang w:eastAsia="hi-IN" w:bidi="hi-IN"/>
        </w:rPr>
        <w:t xml:space="preserve">Polgármester: </w:t>
      </w:r>
      <w:r w:rsidRPr="008F3E4B">
        <w:rPr>
          <w:rFonts w:ascii="Times New Roman" w:eastAsia="Arial Unicode MS" w:hAnsi="Times New Roman" w:cs="Mangal"/>
          <w:bCs/>
          <w:kern w:val="1"/>
          <w:sz w:val="24"/>
          <w:szCs w:val="24"/>
          <w:lang w:eastAsia="hi-IN" w:bidi="hi-IN"/>
        </w:rPr>
        <w:t xml:space="preserve">dr. Üveges István </w:t>
      </w:r>
    </w:p>
    <w:p w:rsidR="00EB751B" w:rsidRPr="008F3E4B" w:rsidRDefault="00EB751B" w:rsidP="00EB751B">
      <w:pPr>
        <w:suppressAutoHyphens/>
        <w:spacing w:after="0" w:line="240" w:lineRule="auto"/>
        <w:jc w:val="both"/>
        <w:rPr>
          <w:rFonts w:ascii="Times New Roman" w:eastAsia="Arial Unicode MS" w:hAnsi="Times New Roman" w:cs="Mangal"/>
          <w:b/>
          <w:bCs/>
          <w:kern w:val="1"/>
          <w:sz w:val="24"/>
          <w:szCs w:val="24"/>
          <w:lang w:eastAsia="hi-IN" w:bidi="hi-IN"/>
        </w:rPr>
      </w:pPr>
      <w:r w:rsidRPr="008F3E4B">
        <w:rPr>
          <w:rFonts w:ascii="Times New Roman" w:eastAsia="Arial Unicode MS" w:hAnsi="Times New Roman" w:cs="Mangal"/>
          <w:bCs/>
          <w:kern w:val="1"/>
          <w:sz w:val="24"/>
          <w:szCs w:val="24"/>
          <w:lang w:eastAsia="hi-IN" w:bidi="hi-IN"/>
        </w:rPr>
        <w:t xml:space="preserve">                         3713 Arnót, Petőfi Sándor utca 87</w:t>
      </w:r>
      <w:r w:rsidRPr="008F3E4B">
        <w:rPr>
          <w:rFonts w:ascii="Times New Roman" w:eastAsia="Arial Unicode MS" w:hAnsi="Times New Roman" w:cs="Mangal"/>
          <w:b/>
          <w:bCs/>
          <w:kern w:val="1"/>
          <w:sz w:val="24"/>
          <w:szCs w:val="24"/>
          <w:lang w:eastAsia="hi-IN" w:bidi="hi-IN"/>
        </w:rPr>
        <w:t>.</w:t>
      </w:r>
    </w:p>
    <w:p w:rsidR="00EB751B" w:rsidRPr="008F3E4B" w:rsidRDefault="00EB751B" w:rsidP="00EB751B">
      <w:pPr>
        <w:suppressAutoHyphens/>
        <w:spacing w:after="0" w:line="240" w:lineRule="auto"/>
        <w:jc w:val="both"/>
        <w:rPr>
          <w:rFonts w:ascii="Times New Roman" w:eastAsia="Arial Unicode MS" w:hAnsi="Times New Roman" w:cs="Mangal"/>
          <w:b/>
          <w:bCs/>
          <w:kern w:val="1"/>
          <w:sz w:val="24"/>
          <w:szCs w:val="24"/>
          <w:lang w:eastAsia="hi-IN" w:bidi="hi-IN"/>
        </w:rPr>
      </w:pPr>
      <w:r w:rsidRPr="008F3E4B">
        <w:rPr>
          <w:rFonts w:ascii="Times New Roman" w:eastAsia="Arial Unicode MS" w:hAnsi="Times New Roman" w:cs="Mangal"/>
          <w:b/>
          <w:bCs/>
          <w:kern w:val="1"/>
          <w:sz w:val="24"/>
          <w:szCs w:val="24"/>
          <w:lang w:eastAsia="hi-IN" w:bidi="hi-IN"/>
        </w:rPr>
        <w:t>Képviselők:</w:t>
      </w:r>
    </w:p>
    <w:p w:rsidR="00EB751B" w:rsidRPr="008F3E4B" w:rsidRDefault="00EB751B" w:rsidP="00EB751B">
      <w:pPr>
        <w:suppressAutoHyphens/>
        <w:spacing w:after="0" w:line="240" w:lineRule="auto"/>
        <w:jc w:val="both"/>
        <w:rPr>
          <w:rFonts w:ascii="Times New Roman" w:eastAsia="Arial Unicode MS" w:hAnsi="Times New Roman" w:cs="Mangal"/>
          <w:b/>
          <w:kern w:val="1"/>
          <w:sz w:val="24"/>
          <w:szCs w:val="24"/>
          <w:lang w:eastAsia="hi-IN" w:bidi="hi-IN"/>
        </w:rPr>
      </w:pPr>
    </w:p>
    <w:p w:rsidR="00EB751B" w:rsidRPr="008F3E4B" w:rsidRDefault="00EB751B" w:rsidP="00EB751B">
      <w:pPr>
        <w:suppressAutoHyphens/>
        <w:spacing w:after="0" w:line="240" w:lineRule="auto"/>
        <w:ind w:left="-567"/>
        <w:jc w:val="both"/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</w:pPr>
      <w:r w:rsidRPr="008F3E4B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ab/>
        <w:t xml:space="preserve">1./      </w:t>
      </w:r>
      <w:proofErr w:type="spellStart"/>
      <w:r w:rsidRPr="008F3E4B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>Barcsák</w:t>
      </w:r>
      <w:proofErr w:type="spellEnd"/>
      <w:r w:rsidRPr="008F3E4B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 xml:space="preserve"> Pálné </w:t>
      </w:r>
      <w:r w:rsidRPr="008F3E4B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ab/>
        <w:t xml:space="preserve"> </w:t>
      </w:r>
      <w:r w:rsidRPr="008F3E4B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ab/>
      </w:r>
      <w:r w:rsidRPr="008F3E4B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ab/>
        <w:t>3713</w:t>
      </w:r>
      <w:r w:rsidRPr="008F3E4B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ab/>
        <w:t>Arnót, Petőfi Sándor utca 18.</w:t>
      </w:r>
      <w:r w:rsidRPr="008F3E4B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ab/>
      </w:r>
      <w:r w:rsidRPr="008F3E4B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ab/>
      </w:r>
    </w:p>
    <w:p w:rsidR="00EB751B" w:rsidRPr="008F3E4B" w:rsidRDefault="00EB751B" w:rsidP="00EB751B">
      <w:pPr>
        <w:suppressAutoHyphens/>
        <w:spacing w:after="0" w:line="240" w:lineRule="auto"/>
        <w:jc w:val="both"/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</w:pPr>
      <w:r w:rsidRPr="008F3E4B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 xml:space="preserve">2./      </w:t>
      </w:r>
      <w:proofErr w:type="spellStart"/>
      <w:r w:rsidRPr="008F3E4B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>Bénó</w:t>
      </w:r>
      <w:proofErr w:type="spellEnd"/>
      <w:r w:rsidRPr="008F3E4B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 xml:space="preserve"> Gábor</w:t>
      </w:r>
      <w:r w:rsidRPr="008F3E4B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ab/>
      </w:r>
      <w:r w:rsidRPr="008F3E4B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ab/>
      </w:r>
      <w:r w:rsidRPr="008F3E4B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ab/>
        <w:t>3713 Arnót, Arany János utca 1</w:t>
      </w:r>
    </w:p>
    <w:p w:rsidR="00EB751B" w:rsidRPr="008F3E4B" w:rsidRDefault="00EB751B" w:rsidP="00EB751B">
      <w:pPr>
        <w:suppressAutoHyphens/>
        <w:spacing w:after="0" w:line="240" w:lineRule="auto"/>
        <w:jc w:val="both"/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</w:pPr>
      <w:r w:rsidRPr="008F3E4B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>3./      Horváth Attila</w:t>
      </w:r>
      <w:r w:rsidRPr="008F3E4B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ab/>
      </w:r>
      <w:r w:rsidRPr="008F3E4B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ab/>
      </w:r>
      <w:r w:rsidRPr="008F3E4B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ab/>
        <w:t>3713 Arnót, Jókai utca 22.</w:t>
      </w:r>
    </w:p>
    <w:p w:rsidR="00EB751B" w:rsidRPr="008F3E4B" w:rsidRDefault="00EB751B" w:rsidP="00EB751B">
      <w:pPr>
        <w:suppressAutoHyphens/>
        <w:spacing w:after="0" w:line="240" w:lineRule="auto"/>
        <w:jc w:val="both"/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</w:pPr>
      <w:r w:rsidRPr="008F3E4B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>4./      Kollárné Szűcs Erzsébet</w:t>
      </w:r>
      <w:r w:rsidRPr="008F3E4B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ab/>
        <w:t>3529 Miskolc, Szilvás utca 27 4/3.</w:t>
      </w:r>
    </w:p>
    <w:p w:rsidR="00EB751B" w:rsidRPr="008F3E4B" w:rsidRDefault="00EB751B" w:rsidP="00EB751B">
      <w:pPr>
        <w:suppressAutoHyphens/>
        <w:spacing w:after="0" w:line="240" w:lineRule="auto"/>
        <w:jc w:val="both"/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</w:pPr>
      <w:r w:rsidRPr="008F3E4B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>5./      Tószegi László</w:t>
      </w:r>
      <w:r w:rsidRPr="008F3E4B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ab/>
      </w:r>
      <w:r w:rsidRPr="008F3E4B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ab/>
      </w:r>
      <w:r w:rsidRPr="008F3E4B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ab/>
        <w:t>3713 Arnót, Kazinczy Ferenc utca 12.</w:t>
      </w:r>
    </w:p>
    <w:p w:rsidR="00EB751B" w:rsidRPr="008F3E4B" w:rsidRDefault="00EB751B" w:rsidP="00EB751B">
      <w:pPr>
        <w:suppressAutoHyphens/>
        <w:spacing w:after="0" w:line="240" w:lineRule="auto"/>
        <w:jc w:val="both"/>
        <w:rPr>
          <w:rFonts w:ascii="Times New Roman" w:eastAsia="Arial Unicode MS" w:hAnsi="Times New Roman" w:cs="Mangal"/>
          <w:b/>
          <w:kern w:val="1"/>
          <w:sz w:val="24"/>
          <w:szCs w:val="24"/>
          <w:lang w:eastAsia="hi-IN" w:bidi="hi-IN"/>
        </w:rPr>
      </w:pPr>
      <w:r w:rsidRPr="008F3E4B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 xml:space="preserve">6./      Tőzsér László </w:t>
      </w:r>
      <w:r w:rsidRPr="008F3E4B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ab/>
      </w:r>
      <w:r w:rsidRPr="008F3E4B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ab/>
      </w:r>
      <w:r w:rsidRPr="008F3E4B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ab/>
        <w:t>3713 Arnót, Petőfi Sándor utca 147.</w:t>
      </w:r>
      <w:r w:rsidRPr="008F3E4B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ab/>
      </w:r>
      <w:r w:rsidRPr="008F3E4B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ab/>
      </w:r>
      <w:r w:rsidRPr="008F3E4B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ab/>
      </w:r>
    </w:p>
    <w:p w:rsidR="00EB751B" w:rsidRPr="008F3E4B" w:rsidRDefault="00EB751B" w:rsidP="00EB751B">
      <w:pPr>
        <w:suppressAutoHyphens/>
        <w:spacing w:after="0" w:line="240" w:lineRule="auto"/>
        <w:jc w:val="both"/>
        <w:rPr>
          <w:rFonts w:ascii="Times New Roman" w:eastAsia="Arial Unicode MS" w:hAnsi="Times New Roman" w:cs="Mangal"/>
          <w:b/>
          <w:kern w:val="1"/>
          <w:sz w:val="24"/>
          <w:szCs w:val="24"/>
          <w:lang w:eastAsia="hi-IN" w:bidi="hi-IN"/>
        </w:rPr>
      </w:pPr>
    </w:p>
    <w:p w:rsidR="00EB751B" w:rsidRPr="008F3E4B" w:rsidRDefault="00EB751B" w:rsidP="00EB751B">
      <w:pPr>
        <w:suppressAutoHyphens/>
        <w:spacing w:after="0" w:line="240" w:lineRule="auto"/>
        <w:jc w:val="both"/>
        <w:rPr>
          <w:rFonts w:ascii="Times New Roman" w:eastAsia="Arial Unicode MS" w:hAnsi="Times New Roman" w:cs="Mangal"/>
          <w:b/>
          <w:kern w:val="1"/>
          <w:sz w:val="24"/>
          <w:szCs w:val="24"/>
          <w:lang w:eastAsia="hi-IN" w:bidi="hi-IN"/>
        </w:rPr>
      </w:pPr>
    </w:p>
    <w:p w:rsidR="00EB751B" w:rsidRPr="008F3E4B" w:rsidRDefault="00EB751B" w:rsidP="00EB751B">
      <w:pPr>
        <w:suppressAutoHyphens/>
        <w:spacing w:after="0" w:line="240" w:lineRule="auto"/>
        <w:jc w:val="both"/>
        <w:rPr>
          <w:rFonts w:ascii="Times New Roman" w:eastAsia="Arial Unicode MS" w:hAnsi="Times New Roman" w:cs="Mangal"/>
          <w:b/>
          <w:bCs/>
          <w:kern w:val="1"/>
          <w:sz w:val="24"/>
          <w:szCs w:val="24"/>
          <w:lang w:eastAsia="hi-IN" w:bidi="hi-IN"/>
        </w:rPr>
      </w:pPr>
    </w:p>
    <w:p w:rsidR="00EB751B" w:rsidRPr="008F3E4B" w:rsidRDefault="00EB751B" w:rsidP="00EB751B">
      <w:pPr>
        <w:suppressAutoHyphens/>
        <w:spacing w:after="0" w:line="240" w:lineRule="auto"/>
        <w:jc w:val="both"/>
        <w:rPr>
          <w:rFonts w:ascii="Times New Roman" w:eastAsia="Arial Unicode MS" w:hAnsi="Times New Roman" w:cs="Mangal"/>
          <w:b/>
          <w:kern w:val="1"/>
          <w:sz w:val="24"/>
          <w:szCs w:val="24"/>
          <w:lang w:eastAsia="hi-IN" w:bidi="hi-IN"/>
        </w:rPr>
      </w:pPr>
    </w:p>
    <w:p w:rsidR="00EB751B" w:rsidRDefault="00EB751B" w:rsidP="00EB751B">
      <w:pPr>
        <w:suppressAutoHyphens/>
        <w:spacing w:after="0" w:line="240" w:lineRule="auto"/>
        <w:jc w:val="both"/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</w:pPr>
      <w:r w:rsidRPr="008F3E4B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 xml:space="preserve">Alpolgármester: Horváth </w:t>
      </w:r>
      <w:proofErr w:type="gramStart"/>
      <w:r w:rsidRPr="008F3E4B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>Attila  (</w:t>
      </w:r>
      <w:proofErr w:type="gramEnd"/>
      <w:r w:rsidRPr="008F3E4B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>3713 Arnót, Jókai utca 22.)</w:t>
      </w:r>
    </w:p>
    <w:bookmarkEnd w:id="0"/>
    <w:p w:rsidR="00EB751B" w:rsidRDefault="00EB751B" w:rsidP="00EB751B">
      <w:pPr>
        <w:suppressAutoHyphens/>
        <w:spacing w:after="0" w:line="240" w:lineRule="auto"/>
        <w:jc w:val="both"/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</w:pPr>
    </w:p>
    <w:p w:rsidR="00EB751B" w:rsidRDefault="00EB751B" w:rsidP="00EB751B">
      <w:pPr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</w:pPr>
    </w:p>
    <w:p w:rsidR="00B21603" w:rsidRDefault="00B21603">
      <w:bookmarkStart w:id="1" w:name="_GoBack"/>
      <w:bookmarkEnd w:id="1"/>
    </w:p>
    <w:sectPr w:rsidR="00B21603" w:rsidSect="00687383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51B"/>
    <w:rsid w:val="005B0D80"/>
    <w:rsid w:val="00687383"/>
    <w:rsid w:val="00B21603"/>
    <w:rsid w:val="00EB7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BD824A-C8D0-4654-B9AF-A0E466EA3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B751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B75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5641AF52</Template>
  <TotalTime>0</TotalTime>
  <Pages>1</Pages>
  <Words>76</Words>
  <Characters>525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Varga Katalin</dc:creator>
  <cp:keywords/>
  <dc:description/>
  <cp:lastModifiedBy>Varga Katalin</cp:lastModifiedBy>
  <cp:revision>1</cp:revision>
  <dcterms:created xsi:type="dcterms:W3CDTF">2020-01-31T08:42:00Z</dcterms:created>
  <dcterms:modified xsi:type="dcterms:W3CDTF">2020-01-31T08:42:00Z</dcterms:modified>
</cp:coreProperties>
</file>