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FC" w:rsidRPr="004D1335" w:rsidRDefault="00DB07FC" w:rsidP="0071062C">
      <w:pPr>
        <w:pStyle w:val="Heading7"/>
      </w:pPr>
      <w:r>
        <w:t>19</w:t>
      </w:r>
      <w:r w:rsidRPr="004D1335">
        <w:t>/2013. (</w:t>
      </w:r>
      <w:r>
        <w:t>XI. 29</w:t>
      </w:r>
      <w:r w:rsidRPr="004D1335">
        <w:t xml:space="preserve">.) </w:t>
      </w:r>
      <w:r>
        <w:t xml:space="preserve">önkormányzati </w:t>
      </w:r>
      <w:r w:rsidRPr="004D1335">
        <w:t>rendelet</w:t>
      </w:r>
      <w:r>
        <w:t xml:space="preserve"> </w:t>
      </w:r>
      <w:r w:rsidRPr="004D1335">
        <w:t xml:space="preserve">HÉSZ </w:t>
      </w:r>
      <w:r>
        <w:t>–</w:t>
      </w:r>
      <w:r w:rsidRPr="004D1335">
        <w:t xml:space="preserve"> FÜGGELÉKE</w:t>
      </w:r>
      <w:r>
        <w:rPr>
          <w:strike/>
        </w:rPr>
        <w:t xml:space="preserve"> -</w:t>
      </w:r>
    </w:p>
    <w:p w:rsidR="00DB07FC" w:rsidRPr="004D1335" w:rsidRDefault="00DB07FC" w:rsidP="00786305">
      <w:pPr>
        <w:pStyle w:val="Heading7"/>
      </w:pPr>
      <w:r w:rsidRPr="004D1335">
        <w:t>1.</w:t>
      </w:r>
      <w:r>
        <w:t xml:space="preserve"> </w:t>
      </w:r>
      <w:r w:rsidRPr="004D1335">
        <w:t>sz. függelék</w:t>
      </w:r>
    </w:p>
    <w:p w:rsidR="00DB07FC" w:rsidRPr="004D1335" w:rsidRDefault="00DB07FC" w:rsidP="00786305">
      <w:pPr>
        <w:pStyle w:val="Heading6"/>
      </w:pPr>
      <w:r w:rsidRPr="004D1335">
        <w:t xml:space="preserve">TELEPÜLÉS RÉGÉSZETI LELŐHELYEI </w:t>
      </w:r>
    </w:p>
    <w:p w:rsidR="00DB07FC" w:rsidRPr="004D1335" w:rsidRDefault="00DB07FC" w:rsidP="00786305">
      <w:pPr>
        <w:jc w:val="center"/>
      </w:pPr>
      <w:r w:rsidRPr="004D1335">
        <w:t>(Magyarország régészeti topográfiája szerint)</w:t>
      </w:r>
    </w:p>
    <w:p w:rsidR="00DB07FC" w:rsidRPr="004D1335" w:rsidRDefault="00DB07FC" w:rsidP="00786305"/>
    <w:p w:rsidR="00DB07FC" w:rsidRPr="004D1335" w:rsidRDefault="00DB07FC" w:rsidP="00786305">
      <w:r w:rsidRPr="004D1335">
        <w:t>Erdőkertes község országosan nyilvántartott régészeti lelőhelyei térképi azonosító sorszámok szerint az alábbiak:</w:t>
      </w:r>
    </w:p>
    <w:p w:rsidR="00DB07FC" w:rsidRPr="004D1335" w:rsidRDefault="00DB07FC" w:rsidP="00786305">
      <w:r w:rsidRPr="004D1335">
        <w:t xml:space="preserve">6/1. </w:t>
      </w:r>
      <w:r w:rsidRPr="004D1335">
        <w:tab/>
        <w:t>Kazinczy u. 13. KÖH Nyilv.sz. 10311:</w:t>
      </w:r>
    </w:p>
    <w:p w:rsidR="00DB07FC" w:rsidRPr="004D1335" w:rsidRDefault="00DB07FC" w:rsidP="00786305">
      <w:r w:rsidRPr="004D1335">
        <w:tab/>
        <w:t xml:space="preserve">oszlopszerű töredék </w:t>
      </w:r>
    </w:p>
    <w:p w:rsidR="00DB07FC" w:rsidRPr="004D1335" w:rsidRDefault="00DB07FC" w:rsidP="00786305">
      <w:r w:rsidRPr="004D1335">
        <w:t xml:space="preserve">6/2. </w:t>
      </w:r>
      <w:r w:rsidRPr="004D1335">
        <w:tab/>
        <w:t>Vaskapu KÖH Nyilv.sz. 10312:</w:t>
      </w:r>
    </w:p>
    <w:p w:rsidR="00DB07FC" w:rsidRPr="004D1335" w:rsidRDefault="00DB07FC" w:rsidP="00786305">
      <w:r w:rsidRPr="004D1335">
        <w:tab/>
        <w:t>pattintott kőnyíl, késő bronzkori bronznyilak, szkíta háromélű nyílcsúcs, ill. népvándorlás kori (?) ezüst csatpecek tartalmaz.</w:t>
      </w:r>
    </w:p>
    <w:p w:rsidR="00DB07FC" w:rsidRPr="004D1335" w:rsidRDefault="00DB07FC" w:rsidP="00786305">
      <w:r w:rsidRPr="004D1335">
        <w:t>6/3. Aradi u. KÖH Nyilv.sz. 10313:</w:t>
      </w:r>
    </w:p>
    <w:p w:rsidR="00DB07FC" w:rsidRPr="004D1335" w:rsidRDefault="00DB07FC" w:rsidP="00786305">
      <w:r w:rsidRPr="004D1335">
        <w:tab/>
        <w:t>X. századi lószerszámos temetkezés</w:t>
      </w:r>
    </w:p>
    <w:p w:rsidR="00DB07FC" w:rsidRPr="004D1335" w:rsidRDefault="00DB07FC" w:rsidP="00786305">
      <w:r w:rsidRPr="004D1335">
        <w:t xml:space="preserve"> 6/4.  Felszabadulás u. 12/a KÖH Nyilv.sz. 10314:</w:t>
      </w:r>
    </w:p>
    <w:p w:rsidR="00DB07FC" w:rsidRPr="004D1335" w:rsidRDefault="00DB07FC" w:rsidP="00786305">
      <w:r w:rsidRPr="004D1335">
        <w:tab/>
        <w:t>1980 körül feltár sírok</w:t>
      </w:r>
    </w:p>
    <w:p w:rsidR="00DB07FC" w:rsidRPr="00786305" w:rsidRDefault="00DB07FC" w:rsidP="00786305"/>
    <w:sectPr w:rsidR="00DB07FC" w:rsidRPr="00786305" w:rsidSect="00663544">
      <w:pgSz w:w="11906" w:h="16838" w:code="9"/>
      <w:pgMar w:top="1134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7FC" w:rsidRDefault="00DB07FC">
      <w:r>
        <w:separator/>
      </w:r>
    </w:p>
  </w:endnote>
  <w:endnote w:type="continuationSeparator" w:id="0">
    <w:p w:rsidR="00DB07FC" w:rsidRDefault="00DB0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7FC" w:rsidRDefault="00DB07FC">
      <w:r>
        <w:separator/>
      </w:r>
    </w:p>
  </w:footnote>
  <w:footnote w:type="continuationSeparator" w:id="0">
    <w:p w:rsidR="00DB07FC" w:rsidRDefault="00DB0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046B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B934B1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AF56E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9886E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801080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28901F5"/>
    <w:multiLevelType w:val="hybridMultilevel"/>
    <w:tmpl w:val="6AE2E5D4"/>
    <w:lvl w:ilvl="0" w:tplc="8F9277E6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FC21BA"/>
    <w:multiLevelType w:val="hybridMultilevel"/>
    <w:tmpl w:val="4DF88EC2"/>
    <w:lvl w:ilvl="0" w:tplc="6470B7C2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0268C4"/>
    <w:multiLevelType w:val="hybridMultilevel"/>
    <w:tmpl w:val="ECAE74BA"/>
    <w:lvl w:ilvl="0" w:tplc="E0D04CDE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454051"/>
    <w:multiLevelType w:val="hybridMultilevel"/>
    <w:tmpl w:val="55146EE2"/>
    <w:lvl w:ilvl="0" w:tplc="8468F364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C376CE"/>
    <w:multiLevelType w:val="hybridMultilevel"/>
    <w:tmpl w:val="1AA8001E"/>
    <w:lvl w:ilvl="0" w:tplc="3D52D0BC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D3334A"/>
    <w:multiLevelType w:val="hybridMultilevel"/>
    <w:tmpl w:val="DA603C38"/>
    <w:lvl w:ilvl="0" w:tplc="616CDA78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177826"/>
    <w:multiLevelType w:val="hybridMultilevel"/>
    <w:tmpl w:val="4F7EF596"/>
    <w:lvl w:ilvl="0" w:tplc="9AA417CA">
      <w:start w:val="1"/>
      <w:numFmt w:val="lowerLetter"/>
      <w:lvlText w:val="%1)"/>
      <w:lvlJc w:val="left"/>
      <w:pPr>
        <w:tabs>
          <w:tab w:val="num" w:pos="454"/>
        </w:tabs>
        <w:ind w:left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5E4172"/>
    <w:multiLevelType w:val="hybridMultilevel"/>
    <w:tmpl w:val="E52C643C"/>
    <w:lvl w:ilvl="0" w:tplc="F19EF24C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5B1DEA"/>
    <w:multiLevelType w:val="hybridMultilevel"/>
    <w:tmpl w:val="81283DEA"/>
    <w:lvl w:ilvl="0" w:tplc="27A2E35C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B20821"/>
    <w:multiLevelType w:val="hybridMultilevel"/>
    <w:tmpl w:val="D9F40376"/>
    <w:lvl w:ilvl="0" w:tplc="B776B15E">
      <w:start w:val="1"/>
      <w:numFmt w:val="bullet"/>
      <w:pStyle w:val="Felsorols1"/>
      <w:lvlText w:val="-"/>
      <w:lvlJc w:val="left"/>
      <w:pPr>
        <w:tabs>
          <w:tab w:val="num" w:pos="454"/>
        </w:tabs>
        <w:ind w:left="454" w:hanging="341"/>
      </w:pPr>
      <w:rPr>
        <w:rFonts w:ascii="Arial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99A5DC7"/>
    <w:multiLevelType w:val="hybridMultilevel"/>
    <w:tmpl w:val="2E388360"/>
    <w:lvl w:ilvl="0" w:tplc="F634E636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6F44DD"/>
    <w:multiLevelType w:val="hybridMultilevel"/>
    <w:tmpl w:val="32869640"/>
    <w:lvl w:ilvl="0" w:tplc="F2E6FC72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3C7347"/>
    <w:multiLevelType w:val="hybridMultilevel"/>
    <w:tmpl w:val="942617C0"/>
    <w:lvl w:ilvl="0" w:tplc="9AA417CA">
      <w:start w:val="1"/>
      <w:numFmt w:val="lowerLetter"/>
      <w:lvlText w:val="%1)"/>
      <w:lvlJc w:val="left"/>
      <w:pPr>
        <w:tabs>
          <w:tab w:val="num" w:pos="454"/>
        </w:tabs>
        <w:ind w:left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646939"/>
    <w:multiLevelType w:val="hybridMultilevel"/>
    <w:tmpl w:val="C406D5F6"/>
    <w:lvl w:ilvl="0" w:tplc="9AA417CA">
      <w:start w:val="1"/>
      <w:numFmt w:val="lowerLetter"/>
      <w:lvlText w:val="%1)"/>
      <w:lvlJc w:val="left"/>
      <w:pPr>
        <w:tabs>
          <w:tab w:val="num" w:pos="454"/>
        </w:tabs>
        <w:ind w:left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2052A0"/>
    <w:multiLevelType w:val="hybridMultilevel"/>
    <w:tmpl w:val="28BE71B0"/>
    <w:lvl w:ilvl="0" w:tplc="E3C0EBD8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A072D1"/>
    <w:multiLevelType w:val="hybridMultilevel"/>
    <w:tmpl w:val="11C89CE8"/>
    <w:lvl w:ilvl="0" w:tplc="56323A62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D654D"/>
    <w:multiLevelType w:val="hybridMultilevel"/>
    <w:tmpl w:val="164A5B0C"/>
    <w:lvl w:ilvl="0" w:tplc="9AA417CA">
      <w:start w:val="1"/>
      <w:numFmt w:val="lowerLetter"/>
      <w:lvlText w:val="%1)"/>
      <w:lvlJc w:val="left"/>
      <w:pPr>
        <w:tabs>
          <w:tab w:val="num" w:pos="454"/>
        </w:tabs>
        <w:ind w:left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9C3B18"/>
    <w:multiLevelType w:val="hybridMultilevel"/>
    <w:tmpl w:val="95DC88CA"/>
    <w:lvl w:ilvl="0" w:tplc="F7122FFA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7A56A2"/>
    <w:multiLevelType w:val="hybridMultilevel"/>
    <w:tmpl w:val="7BB65E88"/>
    <w:lvl w:ilvl="0" w:tplc="BD085870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A16EFB"/>
    <w:multiLevelType w:val="hybridMultilevel"/>
    <w:tmpl w:val="E7F09CF6"/>
    <w:lvl w:ilvl="0" w:tplc="D3143DC8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F2B4D"/>
    <w:multiLevelType w:val="hybridMultilevel"/>
    <w:tmpl w:val="D4A2D53C"/>
    <w:lvl w:ilvl="0" w:tplc="7D1872D6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A107F3"/>
    <w:multiLevelType w:val="hybridMultilevel"/>
    <w:tmpl w:val="3364F652"/>
    <w:lvl w:ilvl="0" w:tplc="8E04B936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C65C7E"/>
    <w:multiLevelType w:val="hybridMultilevel"/>
    <w:tmpl w:val="2DE8AC20"/>
    <w:lvl w:ilvl="0" w:tplc="1D165058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5F4A15"/>
    <w:multiLevelType w:val="hybridMultilevel"/>
    <w:tmpl w:val="2DE8AC20"/>
    <w:lvl w:ilvl="0" w:tplc="1D165058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D33072"/>
    <w:multiLevelType w:val="hybridMultilevel"/>
    <w:tmpl w:val="71E27390"/>
    <w:lvl w:ilvl="0" w:tplc="9AA417CA">
      <w:start w:val="1"/>
      <w:numFmt w:val="lowerLetter"/>
      <w:lvlText w:val="%1)"/>
      <w:lvlJc w:val="left"/>
      <w:pPr>
        <w:tabs>
          <w:tab w:val="num" w:pos="454"/>
        </w:tabs>
        <w:ind w:left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451D30"/>
    <w:multiLevelType w:val="hybridMultilevel"/>
    <w:tmpl w:val="EB20C0C6"/>
    <w:lvl w:ilvl="0" w:tplc="9AA417CA">
      <w:start w:val="1"/>
      <w:numFmt w:val="lowerLetter"/>
      <w:lvlText w:val="%1)"/>
      <w:lvlJc w:val="left"/>
      <w:pPr>
        <w:tabs>
          <w:tab w:val="num" w:pos="454"/>
        </w:tabs>
        <w:ind w:left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8A7DB7"/>
    <w:multiLevelType w:val="hybridMultilevel"/>
    <w:tmpl w:val="589826D8"/>
    <w:lvl w:ilvl="0" w:tplc="9E2A56F0">
      <w:start w:val="1"/>
      <w:numFmt w:val="bullet"/>
      <w:lvlText w:val="-"/>
      <w:lvlJc w:val="left"/>
      <w:pPr>
        <w:tabs>
          <w:tab w:val="num" w:pos="454"/>
        </w:tabs>
        <w:ind w:left="454"/>
      </w:pPr>
      <w:rPr>
        <w:rFonts w:ascii="Arial" w:hAnsi="Arial" w:cs="Arial" w:hint="default"/>
      </w:rPr>
    </w:lvl>
    <w:lvl w:ilvl="1" w:tplc="5504E7D0">
      <w:start w:val="1"/>
      <w:numFmt w:val="bullet"/>
      <w:lvlText w:val="-"/>
      <w:lvlJc w:val="left"/>
      <w:pPr>
        <w:tabs>
          <w:tab w:val="num" w:pos="1361"/>
        </w:tabs>
        <w:ind w:left="907"/>
      </w:pPr>
      <w:rPr>
        <w:rFonts w:hint="default"/>
        <w:sz w:val="16"/>
        <w:szCs w:val="16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C54521"/>
    <w:multiLevelType w:val="hybridMultilevel"/>
    <w:tmpl w:val="78AE19B2"/>
    <w:lvl w:ilvl="0" w:tplc="9AA417CA">
      <w:start w:val="1"/>
      <w:numFmt w:val="lowerLetter"/>
      <w:lvlText w:val="%1)"/>
      <w:lvlJc w:val="left"/>
      <w:pPr>
        <w:tabs>
          <w:tab w:val="num" w:pos="454"/>
        </w:tabs>
        <w:ind w:left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414E23"/>
    <w:multiLevelType w:val="hybridMultilevel"/>
    <w:tmpl w:val="E2E295B2"/>
    <w:lvl w:ilvl="0" w:tplc="C7769C28">
      <w:start w:val="1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9AA417CA">
      <w:start w:val="1"/>
      <w:numFmt w:val="lowerLetter"/>
      <w:lvlText w:val="%2)"/>
      <w:lvlJc w:val="left"/>
      <w:pPr>
        <w:tabs>
          <w:tab w:val="num" w:pos="454"/>
        </w:tabs>
        <w:ind w:left="454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2968AE"/>
    <w:multiLevelType w:val="hybridMultilevel"/>
    <w:tmpl w:val="B3320658"/>
    <w:lvl w:ilvl="0" w:tplc="C7769C28">
      <w:start w:val="1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4356BBF8">
      <w:start w:val="1"/>
      <w:numFmt w:val="bullet"/>
      <w:lvlText w:val="-"/>
      <w:lvlJc w:val="left"/>
      <w:pPr>
        <w:tabs>
          <w:tab w:val="num" w:pos="454"/>
        </w:tabs>
        <w:ind w:left="454"/>
      </w:pPr>
      <w:rPr>
        <w:rFonts w:hint="default"/>
        <w:sz w:val="16"/>
        <w:szCs w:val="16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5E236E"/>
    <w:multiLevelType w:val="hybridMultilevel"/>
    <w:tmpl w:val="F19EDD5E"/>
    <w:lvl w:ilvl="0" w:tplc="C88E943E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E7070E6"/>
    <w:multiLevelType w:val="hybridMultilevel"/>
    <w:tmpl w:val="DD2A589E"/>
    <w:lvl w:ilvl="0" w:tplc="080E58D0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F953BB7"/>
    <w:multiLevelType w:val="hybridMultilevel"/>
    <w:tmpl w:val="5CF0FA4E"/>
    <w:lvl w:ilvl="0" w:tplc="C61CCA1C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1E179C8"/>
    <w:multiLevelType w:val="hybridMultilevel"/>
    <w:tmpl w:val="43D802FC"/>
    <w:lvl w:ilvl="0" w:tplc="51967656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25E3484"/>
    <w:multiLevelType w:val="hybridMultilevel"/>
    <w:tmpl w:val="D7A6B20C"/>
    <w:lvl w:ilvl="0" w:tplc="7EFC0D9E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622EAC"/>
    <w:multiLevelType w:val="hybridMultilevel"/>
    <w:tmpl w:val="9702C128"/>
    <w:lvl w:ilvl="0" w:tplc="1D165058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2A841ED"/>
    <w:multiLevelType w:val="hybridMultilevel"/>
    <w:tmpl w:val="F4F87FC8"/>
    <w:lvl w:ilvl="0" w:tplc="78166DB4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2D73BB2"/>
    <w:multiLevelType w:val="hybridMultilevel"/>
    <w:tmpl w:val="D646DEB0"/>
    <w:lvl w:ilvl="0" w:tplc="8E04B936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38C5FAB"/>
    <w:multiLevelType w:val="hybridMultilevel"/>
    <w:tmpl w:val="E6087024"/>
    <w:lvl w:ilvl="0" w:tplc="9AA417CA">
      <w:start w:val="1"/>
      <w:numFmt w:val="lowerLetter"/>
      <w:lvlText w:val="%1)"/>
      <w:lvlJc w:val="left"/>
      <w:pPr>
        <w:tabs>
          <w:tab w:val="num" w:pos="454"/>
        </w:tabs>
        <w:ind w:left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4AB71E0"/>
    <w:multiLevelType w:val="hybridMultilevel"/>
    <w:tmpl w:val="C406D5F6"/>
    <w:lvl w:ilvl="0" w:tplc="9AA417CA">
      <w:start w:val="1"/>
      <w:numFmt w:val="lowerLetter"/>
      <w:lvlText w:val="%1)"/>
      <w:lvlJc w:val="left"/>
      <w:pPr>
        <w:tabs>
          <w:tab w:val="num" w:pos="454"/>
        </w:tabs>
        <w:ind w:left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57B1FAC"/>
    <w:multiLevelType w:val="hybridMultilevel"/>
    <w:tmpl w:val="42A4DBB4"/>
    <w:lvl w:ilvl="0" w:tplc="87F665E0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59E4A9A"/>
    <w:multiLevelType w:val="hybridMultilevel"/>
    <w:tmpl w:val="805CD358"/>
    <w:lvl w:ilvl="0" w:tplc="6AACCEB4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D2E7CA4"/>
    <w:multiLevelType w:val="hybridMultilevel"/>
    <w:tmpl w:val="2DE8AC20"/>
    <w:lvl w:ilvl="0" w:tplc="1D165058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0C9576F"/>
    <w:multiLevelType w:val="hybridMultilevel"/>
    <w:tmpl w:val="F9745F16"/>
    <w:lvl w:ilvl="0" w:tplc="9AA417CA">
      <w:start w:val="1"/>
      <w:numFmt w:val="lowerLetter"/>
      <w:lvlText w:val="%1)"/>
      <w:lvlJc w:val="left"/>
      <w:pPr>
        <w:tabs>
          <w:tab w:val="num" w:pos="454"/>
        </w:tabs>
        <w:ind w:left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14324B6"/>
    <w:multiLevelType w:val="hybridMultilevel"/>
    <w:tmpl w:val="2DE8AC20"/>
    <w:lvl w:ilvl="0" w:tplc="1D165058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2910D86"/>
    <w:multiLevelType w:val="hybridMultilevel"/>
    <w:tmpl w:val="B4E082AA"/>
    <w:lvl w:ilvl="0" w:tplc="BC3A6DDE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32541EB"/>
    <w:multiLevelType w:val="hybridMultilevel"/>
    <w:tmpl w:val="123008AC"/>
    <w:lvl w:ilvl="0" w:tplc="9AA417CA">
      <w:start w:val="1"/>
      <w:numFmt w:val="lowerLetter"/>
      <w:lvlText w:val="%1)"/>
      <w:lvlJc w:val="left"/>
      <w:pPr>
        <w:tabs>
          <w:tab w:val="num" w:pos="454"/>
        </w:tabs>
        <w:ind w:left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32D76C3"/>
    <w:multiLevelType w:val="hybridMultilevel"/>
    <w:tmpl w:val="F252CC2E"/>
    <w:lvl w:ilvl="0" w:tplc="69322020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351576F"/>
    <w:multiLevelType w:val="hybridMultilevel"/>
    <w:tmpl w:val="E7B6CAE0"/>
    <w:lvl w:ilvl="0" w:tplc="9AA417CA">
      <w:start w:val="1"/>
      <w:numFmt w:val="lowerLetter"/>
      <w:lvlText w:val="%1)"/>
      <w:lvlJc w:val="left"/>
      <w:pPr>
        <w:tabs>
          <w:tab w:val="num" w:pos="454"/>
        </w:tabs>
        <w:ind w:left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7E32B78"/>
    <w:multiLevelType w:val="hybridMultilevel"/>
    <w:tmpl w:val="AA5E4D56"/>
    <w:lvl w:ilvl="0" w:tplc="1D165058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84A2132"/>
    <w:multiLevelType w:val="hybridMultilevel"/>
    <w:tmpl w:val="86165F6E"/>
    <w:lvl w:ilvl="0" w:tplc="9AA417CA">
      <w:start w:val="1"/>
      <w:numFmt w:val="lowerLetter"/>
      <w:lvlText w:val="%1)"/>
      <w:lvlJc w:val="left"/>
      <w:pPr>
        <w:tabs>
          <w:tab w:val="num" w:pos="454"/>
        </w:tabs>
        <w:ind w:left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92166A3"/>
    <w:multiLevelType w:val="hybridMultilevel"/>
    <w:tmpl w:val="B40CDC66"/>
    <w:lvl w:ilvl="0" w:tplc="9AA417CA">
      <w:start w:val="1"/>
      <w:numFmt w:val="lowerLetter"/>
      <w:lvlText w:val="%1)"/>
      <w:lvlJc w:val="left"/>
      <w:pPr>
        <w:tabs>
          <w:tab w:val="num" w:pos="454"/>
        </w:tabs>
        <w:ind w:left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D856745"/>
    <w:multiLevelType w:val="hybridMultilevel"/>
    <w:tmpl w:val="016033D0"/>
    <w:lvl w:ilvl="0" w:tplc="B5446DD4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D878A9"/>
    <w:multiLevelType w:val="hybridMultilevel"/>
    <w:tmpl w:val="64C0A746"/>
    <w:lvl w:ilvl="0" w:tplc="9AA417CA">
      <w:start w:val="1"/>
      <w:numFmt w:val="lowerLetter"/>
      <w:lvlText w:val="%1)"/>
      <w:lvlJc w:val="left"/>
      <w:pPr>
        <w:tabs>
          <w:tab w:val="num" w:pos="454"/>
        </w:tabs>
        <w:ind w:left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1A81C23"/>
    <w:multiLevelType w:val="hybridMultilevel"/>
    <w:tmpl w:val="4142EADC"/>
    <w:lvl w:ilvl="0" w:tplc="9AA417CA">
      <w:start w:val="1"/>
      <w:numFmt w:val="lowerLetter"/>
      <w:lvlText w:val="%1)"/>
      <w:lvlJc w:val="left"/>
      <w:pPr>
        <w:tabs>
          <w:tab w:val="num" w:pos="454"/>
        </w:tabs>
        <w:ind w:left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8647821"/>
    <w:multiLevelType w:val="hybridMultilevel"/>
    <w:tmpl w:val="9F66B5C2"/>
    <w:lvl w:ilvl="0" w:tplc="4B94C624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8940FE4"/>
    <w:multiLevelType w:val="hybridMultilevel"/>
    <w:tmpl w:val="992C942A"/>
    <w:lvl w:ilvl="0" w:tplc="92484F42">
      <w:start w:val="2"/>
      <w:numFmt w:val="decimal"/>
      <w:lvlText w:val="(%1)"/>
      <w:lvlJc w:val="left"/>
      <w:pPr>
        <w:tabs>
          <w:tab w:val="num" w:pos="454"/>
        </w:tabs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FC278AC"/>
    <w:multiLevelType w:val="hybridMultilevel"/>
    <w:tmpl w:val="4142EADC"/>
    <w:lvl w:ilvl="0" w:tplc="9AA417CA">
      <w:start w:val="1"/>
      <w:numFmt w:val="lowerLetter"/>
      <w:lvlText w:val="%1)"/>
      <w:lvlJc w:val="left"/>
      <w:pPr>
        <w:tabs>
          <w:tab w:val="num" w:pos="454"/>
        </w:tabs>
        <w:ind w:left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14"/>
  </w:num>
  <w:num w:numId="12">
    <w:abstractNumId w:val="30"/>
  </w:num>
  <w:num w:numId="13">
    <w:abstractNumId w:val="58"/>
  </w:num>
  <w:num w:numId="14">
    <w:abstractNumId w:val="34"/>
  </w:num>
  <w:num w:numId="15">
    <w:abstractNumId w:val="62"/>
  </w:num>
  <w:num w:numId="16">
    <w:abstractNumId w:val="32"/>
  </w:num>
  <w:num w:numId="17">
    <w:abstractNumId w:val="55"/>
  </w:num>
  <w:num w:numId="18">
    <w:abstractNumId w:val="41"/>
  </w:num>
  <w:num w:numId="19">
    <w:abstractNumId w:val="11"/>
  </w:num>
  <w:num w:numId="20">
    <w:abstractNumId w:val="15"/>
  </w:num>
  <w:num w:numId="21">
    <w:abstractNumId w:val="33"/>
  </w:num>
  <w:num w:numId="22">
    <w:abstractNumId w:val="48"/>
  </w:num>
  <w:num w:numId="23">
    <w:abstractNumId w:val="53"/>
  </w:num>
  <w:num w:numId="24">
    <w:abstractNumId w:val="50"/>
  </w:num>
  <w:num w:numId="25">
    <w:abstractNumId w:val="17"/>
  </w:num>
  <w:num w:numId="26">
    <w:abstractNumId w:val="56"/>
  </w:num>
  <w:num w:numId="27">
    <w:abstractNumId w:val="38"/>
  </w:num>
  <w:num w:numId="28">
    <w:abstractNumId w:val="29"/>
  </w:num>
  <w:num w:numId="29">
    <w:abstractNumId w:val="45"/>
  </w:num>
  <w:num w:numId="30">
    <w:abstractNumId w:val="44"/>
  </w:num>
  <w:num w:numId="31">
    <w:abstractNumId w:val="51"/>
  </w:num>
  <w:num w:numId="32">
    <w:abstractNumId w:val="43"/>
  </w:num>
  <w:num w:numId="33">
    <w:abstractNumId w:val="21"/>
  </w:num>
  <w:num w:numId="34">
    <w:abstractNumId w:val="52"/>
  </w:num>
  <w:num w:numId="35">
    <w:abstractNumId w:val="24"/>
  </w:num>
  <w:num w:numId="36">
    <w:abstractNumId w:val="61"/>
  </w:num>
  <w:num w:numId="37">
    <w:abstractNumId w:val="42"/>
  </w:num>
  <w:num w:numId="38">
    <w:abstractNumId w:val="22"/>
  </w:num>
  <w:num w:numId="39">
    <w:abstractNumId w:val="35"/>
  </w:num>
  <w:num w:numId="40">
    <w:abstractNumId w:val="10"/>
  </w:num>
  <w:num w:numId="41">
    <w:abstractNumId w:val="25"/>
  </w:num>
  <w:num w:numId="42">
    <w:abstractNumId w:val="60"/>
  </w:num>
  <w:num w:numId="43">
    <w:abstractNumId w:val="36"/>
  </w:num>
  <w:num w:numId="44">
    <w:abstractNumId w:val="13"/>
  </w:num>
  <w:num w:numId="45">
    <w:abstractNumId w:val="5"/>
  </w:num>
  <w:num w:numId="46">
    <w:abstractNumId w:val="19"/>
  </w:num>
  <w:num w:numId="47">
    <w:abstractNumId w:val="46"/>
  </w:num>
  <w:num w:numId="48">
    <w:abstractNumId w:val="12"/>
  </w:num>
  <w:num w:numId="49">
    <w:abstractNumId w:val="27"/>
  </w:num>
  <w:num w:numId="50">
    <w:abstractNumId w:val="6"/>
  </w:num>
  <w:num w:numId="51">
    <w:abstractNumId w:val="23"/>
  </w:num>
  <w:num w:numId="52">
    <w:abstractNumId w:val="7"/>
  </w:num>
  <w:num w:numId="53">
    <w:abstractNumId w:val="8"/>
  </w:num>
  <w:num w:numId="54">
    <w:abstractNumId w:val="37"/>
  </w:num>
  <w:num w:numId="55">
    <w:abstractNumId w:val="9"/>
  </w:num>
  <w:num w:numId="56">
    <w:abstractNumId w:val="26"/>
  </w:num>
  <w:num w:numId="57">
    <w:abstractNumId w:val="16"/>
  </w:num>
  <w:num w:numId="58">
    <w:abstractNumId w:val="40"/>
  </w:num>
  <w:num w:numId="59">
    <w:abstractNumId w:val="54"/>
  </w:num>
  <w:num w:numId="60">
    <w:abstractNumId w:val="47"/>
  </w:num>
  <w:num w:numId="61">
    <w:abstractNumId w:val="28"/>
  </w:num>
  <w:num w:numId="62">
    <w:abstractNumId w:val="59"/>
  </w:num>
  <w:num w:numId="63">
    <w:abstractNumId w:val="49"/>
  </w:num>
  <w:num w:numId="64">
    <w:abstractNumId w:val="18"/>
  </w:num>
  <w:num w:numId="65">
    <w:abstractNumId w:val="20"/>
  </w:num>
  <w:num w:numId="66">
    <w:abstractNumId w:val="31"/>
  </w:num>
  <w:num w:numId="67">
    <w:abstractNumId w:val="57"/>
  </w:num>
  <w:num w:numId="6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3F3"/>
    <w:rsid w:val="000134D4"/>
    <w:rsid w:val="00017D16"/>
    <w:rsid w:val="0002145A"/>
    <w:rsid w:val="00022A69"/>
    <w:rsid w:val="00024AB2"/>
    <w:rsid w:val="00027D75"/>
    <w:rsid w:val="00030A6B"/>
    <w:rsid w:val="0003109B"/>
    <w:rsid w:val="00033EDA"/>
    <w:rsid w:val="00037231"/>
    <w:rsid w:val="00040FB5"/>
    <w:rsid w:val="000410EF"/>
    <w:rsid w:val="00043D8E"/>
    <w:rsid w:val="00051274"/>
    <w:rsid w:val="0005564D"/>
    <w:rsid w:val="000603E0"/>
    <w:rsid w:val="000610A7"/>
    <w:rsid w:val="00061E65"/>
    <w:rsid w:val="000625A4"/>
    <w:rsid w:val="0006263B"/>
    <w:rsid w:val="000631F8"/>
    <w:rsid w:val="00066AC5"/>
    <w:rsid w:val="00071E24"/>
    <w:rsid w:val="00073398"/>
    <w:rsid w:val="0007377E"/>
    <w:rsid w:val="00073CC9"/>
    <w:rsid w:val="00074CCB"/>
    <w:rsid w:val="00075355"/>
    <w:rsid w:val="00080DDB"/>
    <w:rsid w:val="00085E9C"/>
    <w:rsid w:val="00093CF0"/>
    <w:rsid w:val="00095563"/>
    <w:rsid w:val="00096670"/>
    <w:rsid w:val="000969B6"/>
    <w:rsid w:val="000A098B"/>
    <w:rsid w:val="000A4B00"/>
    <w:rsid w:val="000B2D70"/>
    <w:rsid w:val="000B79CA"/>
    <w:rsid w:val="000B7F9A"/>
    <w:rsid w:val="000C14C3"/>
    <w:rsid w:val="000D587C"/>
    <w:rsid w:val="000E395D"/>
    <w:rsid w:val="000E3EFD"/>
    <w:rsid w:val="000F2257"/>
    <w:rsid w:val="000F474F"/>
    <w:rsid w:val="000F479E"/>
    <w:rsid w:val="000F5293"/>
    <w:rsid w:val="00101360"/>
    <w:rsid w:val="00101B82"/>
    <w:rsid w:val="00102B6D"/>
    <w:rsid w:val="00105195"/>
    <w:rsid w:val="00105D24"/>
    <w:rsid w:val="00110150"/>
    <w:rsid w:val="00110818"/>
    <w:rsid w:val="001123D0"/>
    <w:rsid w:val="001158DB"/>
    <w:rsid w:val="0012056F"/>
    <w:rsid w:val="001217C1"/>
    <w:rsid w:val="00126212"/>
    <w:rsid w:val="00127019"/>
    <w:rsid w:val="00127C0A"/>
    <w:rsid w:val="00130478"/>
    <w:rsid w:val="001338F1"/>
    <w:rsid w:val="00136109"/>
    <w:rsid w:val="00140B44"/>
    <w:rsid w:val="00142703"/>
    <w:rsid w:val="00144CF6"/>
    <w:rsid w:val="00147162"/>
    <w:rsid w:val="001515DC"/>
    <w:rsid w:val="001546BE"/>
    <w:rsid w:val="00156267"/>
    <w:rsid w:val="00157955"/>
    <w:rsid w:val="001608E7"/>
    <w:rsid w:val="0016471C"/>
    <w:rsid w:val="001653F1"/>
    <w:rsid w:val="001657DB"/>
    <w:rsid w:val="00165B4A"/>
    <w:rsid w:val="00172688"/>
    <w:rsid w:val="001742A7"/>
    <w:rsid w:val="00175AE3"/>
    <w:rsid w:val="00175C19"/>
    <w:rsid w:val="00175D89"/>
    <w:rsid w:val="00180434"/>
    <w:rsid w:val="00187158"/>
    <w:rsid w:val="001907ED"/>
    <w:rsid w:val="00191844"/>
    <w:rsid w:val="001933F6"/>
    <w:rsid w:val="00195656"/>
    <w:rsid w:val="00197312"/>
    <w:rsid w:val="001973DA"/>
    <w:rsid w:val="001973E4"/>
    <w:rsid w:val="00197C06"/>
    <w:rsid w:val="001A5C6C"/>
    <w:rsid w:val="001A61C1"/>
    <w:rsid w:val="001A68D4"/>
    <w:rsid w:val="001B0E2E"/>
    <w:rsid w:val="001B1AA3"/>
    <w:rsid w:val="001B2BC1"/>
    <w:rsid w:val="001B33DE"/>
    <w:rsid w:val="001C0DF0"/>
    <w:rsid w:val="001C331D"/>
    <w:rsid w:val="001C6B3D"/>
    <w:rsid w:val="001D2C30"/>
    <w:rsid w:val="001D6C09"/>
    <w:rsid w:val="001D7D4D"/>
    <w:rsid w:val="001F176C"/>
    <w:rsid w:val="001F18A3"/>
    <w:rsid w:val="001F35F8"/>
    <w:rsid w:val="001F4073"/>
    <w:rsid w:val="001F5116"/>
    <w:rsid w:val="00201876"/>
    <w:rsid w:val="00203341"/>
    <w:rsid w:val="00203CE4"/>
    <w:rsid w:val="00214621"/>
    <w:rsid w:val="002166C0"/>
    <w:rsid w:val="00217481"/>
    <w:rsid w:val="002179B9"/>
    <w:rsid w:val="00223024"/>
    <w:rsid w:val="00231321"/>
    <w:rsid w:val="00234C61"/>
    <w:rsid w:val="00235F3E"/>
    <w:rsid w:val="00236DF8"/>
    <w:rsid w:val="00240148"/>
    <w:rsid w:val="00241671"/>
    <w:rsid w:val="00243466"/>
    <w:rsid w:val="0024654A"/>
    <w:rsid w:val="002476BE"/>
    <w:rsid w:val="00247F5B"/>
    <w:rsid w:val="00251314"/>
    <w:rsid w:val="00252CCF"/>
    <w:rsid w:val="00253299"/>
    <w:rsid w:val="002547FE"/>
    <w:rsid w:val="00256C86"/>
    <w:rsid w:val="00260156"/>
    <w:rsid w:val="00265EDA"/>
    <w:rsid w:val="0027292F"/>
    <w:rsid w:val="00273DF0"/>
    <w:rsid w:val="00280A87"/>
    <w:rsid w:val="00281A7D"/>
    <w:rsid w:val="002868D2"/>
    <w:rsid w:val="0029315B"/>
    <w:rsid w:val="002A0958"/>
    <w:rsid w:val="002A1720"/>
    <w:rsid w:val="002A3C98"/>
    <w:rsid w:val="002A4447"/>
    <w:rsid w:val="002A6B57"/>
    <w:rsid w:val="002B3EAB"/>
    <w:rsid w:val="002B6BA2"/>
    <w:rsid w:val="002B70A0"/>
    <w:rsid w:val="002B79BD"/>
    <w:rsid w:val="002C1C8A"/>
    <w:rsid w:val="002C4B35"/>
    <w:rsid w:val="002D1B7E"/>
    <w:rsid w:val="002D2BBC"/>
    <w:rsid w:val="002D4A34"/>
    <w:rsid w:val="002D6A00"/>
    <w:rsid w:val="002D76BB"/>
    <w:rsid w:val="002E7756"/>
    <w:rsid w:val="002E7842"/>
    <w:rsid w:val="002F0728"/>
    <w:rsid w:val="002F2A43"/>
    <w:rsid w:val="002F4E1E"/>
    <w:rsid w:val="002F5C91"/>
    <w:rsid w:val="002F6C98"/>
    <w:rsid w:val="00300580"/>
    <w:rsid w:val="003074E3"/>
    <w:rsid w:val="0031009D"/>
    <w:rsid w:val="00317256"/>
    <w:rsid w:val="00317A6C"/>
    <w:rsid w:val="00320656"/>
    <w:rsid w:val="003227DA"/>
    <w:rsid w:val="00326F25"/>
    <w:rsid w:val="003300E9"/>
    <w:rsid w:val="00335EB6"/>
    <w:rsid w:val="0033747E"/>
    <w:rsid w:val="003412A7"/>
    <w:rsid w:val="003439C3"/>
    <w:rsid w:val="00345AC2"/>
    <w:rsid w:val="00345B55"/>
    <w:rsid w:val="00345E3A"/>
    <w:rsid w:val="00351852"/>
    <w:rsid w:val="0035244D"/>
    <w:rsid w:val="00356293"/>
    <w:rsid w:val="00360D72"/>
    <w:rsid w:val="00362E0E"/>
    <w:rsid w:val="003652EB"/>
    <w:rsid w:val="00366904"/>
    <w:rsid w:val="00367094"/>
    <w:rsid w:val="00374398"/>
    <w:rsid w:val="0037518B"/>
    <w:rsid w:val="00376B6A"/>
    <w:rsid w:val="00377C3A"/>
    <w:rsid w:val="00384C7E"/>
    <w:rsid w:val="003850B6"/>
    <w:rsid w:val="00390130"/>
    <w:rsid w:val="00391A1F"/>
    <w:rsid w:val="00392289"/>
    <w:rsid w:val="003932F2"/>
    <w:rsid w:val="003955C7"/>
    <w:rsid w:val="003A35B0"/>
    <w:rsid w:val="003A37F0"/>
    <w:rsid w:val="003B01AE"/>
    <w:rsid w:val="003B25C1"/>
    <w:rsid w:val="003B41B9"/>
    <w:rsid w:val="003B44A3"/>
    <w:rsid w:val="003C0621"/>
    <w:rsid w:val="003C06DC"/>
    <w:rsid w:val="003C5DF5"/>
    <w:rsid w:val="003D0E1F"/>
    <w:rsid w:val="003D178D"/>
    <w:rsid w:val="003D42CA"/>
    <w:rsid w:val="003E000A"/>
    <w:rsid w:val="003E02E7"/>
    <w:rsid w:val="003E166B"/>
    <w:rsid w:val="003E33C0"/>
    <w:rsid w:val="003E3739"/>
    <w:rsid w:val="003E4A23"/>
    <w:rsid w:val="003F267F"/>
    <w:rsid w:val="003F4A2A"/>
    <w:rsid w:val="003F69CC"/>
    <w:rsid w:val="004033B3"/>
    <w:rsid w:val="00405A69"/>
    <w:rsid w:val="00412AC4"/>
    <w:rsid w:val="00420E3B"/>
    <w:rsid w:val="004212C6"/>
    <w:rsid w:val="00422A7A"/>
    <w:rsid w:val="00423AFB"/>
    <w:rsid w:val="00424BBC"/>
    <w:rsid w:val="0042504A"/>
    <w:rsid w:val="0042731E"/>
    <w:rsid w:val="00427FB0"/>
    <w:rsid w:val="00431632"/>
    <w:rsid w:val="004418A2"/>
    <w:rsid w:val="00441B4A"/>
    <w:rsid w:val="004425DF"/>
    <w:rsid w:val="00447F26"/>
    <w:rsid w:val="004507FB"/>
    <w:rsid w:val="004535A2"/>
    <w:rsid w:val="00455526"/>
    <w:rsid w:val="00456117"/>
    <w:rsid w:val="004572B7"/>
    <w:rsid w:val="00457ECE"/>
    <w:rsid w:val="00460080"/>
    <w:rsid w:val="0046227C"/>
    <w:rsid w:val="00464A9F"/>
    <w:rsid w:val="00464E24"/>
    <w:rsid w:val="00466843"/>
    <w:rsid w:val="00472983"/>
    <w:rsid w:val="00472D28"/>
    <w:rsid w:val="00476897"/>
    <w:rsid w:val="0048024D"/>
    <w:rsid w:val="00481B45"/>
    <w:rsid w:val="00482348"/>
    <w:rsid w:val="004875FA"/>
    <w:rsid w:val="00487E40"/>
    <w:rsid w:val="0049127A"/>
    <w:rsid w:val="004916EF"/>
    <w:rsid w:val="004922DD"/>
    <w:rsid w:val="00492514"/>
    <w:rsid w:val="0049404C"/>
    <w:rsid w:val="004941E6"/>
    <w:rsid w:val="004978F0"/>
    <w:rsid w:val="004A54DB"/>
    <w:rsid w:val="004B0997"/>
    <w:rsid w:val="004B09AC"/>
    <w:rsid w:val="004B4315"/>
    <w:rsid w:val="004B4E97"/>
    <w:rsid w:val="004B5EC9"/>
    <w:rsid w:val="004C2B06"/>
    <w:rsid w:val="004C3B27"/>
    <w:rsid w:val="004C7855"/>
    <w:rsid w:val="004D0C96"/>
    <w:rsid w:val="004D1335"/>
    <w:rsid w:val="004D2410"/>
    <w:rsid w:val="004D2902"/>
    <w:rsid w:val="004E1087"/>
    <w:rsid w:val="004E6D39"/>
    <w:rsid w:val="004E6E48"/>
    <w:rsid w:val="004F75FE"/>
    <w:rsid w:val="00501C26"/>
    <w:rsid w:val="005031E5"/>
    <w:rsid w:val="00506699"/>
    <w:rsid w:val="00510DBA"/>
    <w:rsid w:val="0051152B"/>
    <w:rsid w:val="00513AB1"/>
    <w:rsid w:val="00521A30"/>
    <w:rsid w:val="00523938"/>
    <w:rsid w:val="005277B1"/>
    <w:rsid w:val="0053254D"/>
    <w:rsid w:val="00536CA1"/>
    <w:rsid w:val="00541C22"/>
    <w:rsid w:val="00543198"/>
    <w:rsid w:val="005479B0"/>
    <w:rsid w:val="00555A7D"/>
    <w:rsid w:val="005601F8"/>
    <w:rsid w:val="00561AC5"/>
    <w:rsid w:val="00580A85"/>
    <w:rsid w:val="00583C15"/>
    <w:rsid w:val="0058452B"/>
    <w:rsid w:val="00587330"/>
    <w:rsid w:val="0059397F"/>
    <w:rsid w:val="00597520"/>
    <w:rsid w:val="0059790F"/>
    <w:rsid w:val="005A014E"/>
    <w:rsid w:val="005A4E64"/>
    <w:rsid w:val="005A7B6D"/>
    <w:rsid w:val="005B07EE"/>
    <w:rsid w:val="005B4AD1"/>
    <w:rsid w:val="005B6C32"/>
    <w:rsid w:val="005C2EB0"/>
    <w:rsid w:val="005C2FE2"/>
    <w:rsid w:val="005C4DF4"/>
    <w:rsid w:val="005C5D5D"/>
    <w:rsid w:val="005C7853"/>
    <w:rsid w:val="005D0E74"/>
    <w:rsid w:val="005D15DE"/>
    <w:rsid w:val="005D3393"/>
    <w:rsid w:val="005D3905"/>
    <w:rsid w:val="005E0E71"/>
    <w:rsid w:val="005E23BB"/>
    <w:rsid w:val="005E33DD"/>
    <w:rsid w:val="005F003D"/>
    <w:rsid w:val="005F15AC"/>
    <w:rsid w:val="005F2DEC"/>
    <w:rsid w:val="005F5B94"/>
    <w:rsid w:val="005F6E90"/>
    <w:rsid w:val="00602303"/>
    <w:rsid w:val="0061248B"/>
    <w:rsid w:val="006136B7"/>
    <w:rsid w:val="00615C3F"/>
    <w:rsid w:val="00616626"/>
    <w:rsid w:val="00620332"/>
    <w:rsid w:val="00621377"/>
    <w:rsid w:val="0062211D"/>
    <w:rsid w:val="0062320D"/>
    <w:rsid w:val="00623AAF"/>
    <w:rsid w:val="00624A7F"/>
    <w:rsid w:val="00624B36"/>
    <w:rsid w:val="00626BD7"/>
    <w:rsid w:val="00630DFD"/>
    <w:rsid w:val="0063181D"/>
    <w:rsid w:val="006322E4"/>
    <w:rsid w:val="00640CAC"/>
    <w:rsid w:val="00641B48"/>
    <w:rsid w:val="00644A56"/>
    <w:rsid w:val="00644BAF"/>
    <w:rsid w:val="00644E5C"/>
    <w:rsid w:val="00650FBB"/>
    <w:rsid w:val="00652735"/>
    <w:rsid w:val="00654C6E"/>
    <w:rsid w:val="00656A98"/>
    <w:rsid w:val="00663544"/>
    <w:rsid w:val="0066391E"/>
    <w:rsid w:val="00663CD6"/>
    <w:rsid w:val="0066547D"/>
    <w:rsid w:val="006657FE"/>
    <w:rsid w:val="00671B2D"/>
    <w:rsid w:val="006817C4"/>
    <w:rsid w:val="00683793"/>
    <w:rsid w:val="006929FB"/>
    <w:rsid w:val="00694C61"/>
    <w:rsid w:val="0069690E"/>
    <w:rsid w:val="006B0630"/>
    <w:rsid w:val="006B5976"/>
    <w:rsid w:val="006B67BC"/>
    <w:rsid w:val="006B6DE5"/>
    <w:rsid w:val="006C2D8C"/>
    <w:rsid w:val="006C2EA8"/>
    <w:rsid w:val="006C3702"/>
    <w:rsid w:val="006D2571"/>
    <w:rsid w:val="006D2A58"/>
    <w:rsid w:val="006D3C0A"/>
    <w:rsid w:val="006D4E95"/>
    <w:rsid w:val="006E0E09"/>
    <w:rsid w:val="006E27B7"/>
    <w:rsid w:val="006E3E43"/>
    <w:rsid w:val="006E55D5"/>
    <w:rsid w:val="006E7A33"/>
    <w:rsid w:val="006F14CF"/>
    <w:rsid w:val="006F1667"/>
    <w:rsid w:val="006F23E7"/>
    <w:rsid w:val="006F34CB"/>
    <w:rsid w:val="006F4421"/>
    <w:rsid w:val="006F460D"/>
    <w:rsid w:val="00701882"/>
    <w:rsid w:val="00701B38"/>
    <w:rsid w:val="00703487"/>
    <w:rsid w:val="00704610"/>
    <w:rsid w:val="0071062C"/>
    <w:rsid w:val="007167BC"/>
    <w:rsid w:val="00720AA0"/>
    <w:rsid w:val="00722540"/>
    <w:rsid w:val="007239A7"/>
    <w:rsid w:val="00726499"/>
    <w:rsid w:val="00732B04"/>
    <w:rsid w:val="00735C40"/>
    <w:rsid w:val="00740E66"/>
    <w:rsid w:val="00741403"/>
    <w:rsid w:val="007453CF"/>
    <w:rsid w:val="00750AF4"/>
    <w:rsid w:val="0075379C"/>
    <w:rsid w:val="00753FEE"/>
    <w:rsid w:val="007549D8"/>
    <w:rsid w:val="00760AF2"/>
    <w:rsid w:val="007621BD"/>
    <w:rsid w:val="00764EE0"/>
    <w:rsid w:val="00770490"/>
    <w:rsid w:val="00773E71"/>
    <w:rsid w:val="00775EE6"/>
    <w:rsid w:val="00776148"/>
    <w:rsid w:val="00776C42"/>
    <w:rsid w:val="00777451"/>
    <w:rsid w:val="007827D3"/>
    <w:rsid w:val="0078525E"/>
    <w:rsid w:val="00785BC5"/>
    <w:rsid w:val="00786305"/>
    <w:rsid w:val="00787631"/>
    <w:rsid w:val="007920CA"/>
    <w:rsid w:val="0079291E"/>
    <w:rsid w:val="007A151A"/>
    <w:rsid w:val="007A510F"/>
    <w:rsid w:val="007A74FE"/>
    <w:rsid w:val="007B57CB"/>
    <w:rsid w:val="007B6673"/>
    <w:rsid w:val="007B73C3"/>
    <w:rsid w:val="007B7C89"/>
    <w:rsid w:val="007C0A1F"/>
    <w:rsid w:val="007C0C97"/>
    <w:rsid w:val="007C137B"/>
    <w:rsid w:val="007C1FA5"/>
    <w:rsid w:val="007C3E24"/>
    <w:rsid w:val="007D03B8"/>
    <w:rsid w:val="007D53F3"/>
    <w:rsid w:val="007E068F"/>
    <w:rsid w:val="007E17AD"/>
    <w:rsid w:val="007E7519"/>
    <w:rsid w:val="007F3BE8"/>
    <w:rsid w:val="0080028F"/>
    <w:rsid w:val="0080073C"/>
    <w:rsid w:val="00802977"/>
    <w:rsid w:val="00803762"/>
    <w:rsid w:val="0080499F"/>
    <w:rsid w:val="00814FCB"/>
    <w:rsid w:val="00817566"/>
    <w:rsid w:val="00820DCE"/>
    <w:rsid w:val="00821ACF"/>
    <w:rsid w:val="008276EE"/>
    <w:rsid w:val="00827F93"/>
    <w:rsid w:val="0083267A"/>
    <w:rsid w:val="00835638"/>
    <w:rsid w:val="00837A51"/>
    <w:rsid w:val="00842CEB"/>
    <w:rsid w:val="008433EF"/>
    <w:rsid w:val="00847B9E"/>
    <w:rsid w:val="008517BC"/>
    <w:rsid w:val="00851E0B"/>
    <w:rsid w:val="00853ADB"/>
    <w:rsid w:val="00854204"/>
    <w:rsid w:val="00862DC7"/>
    <w:rsid w:val="00865154"/>
    <w:rsid w:val="00865B52"/>
    <w:rsid w:val="00865B61"/>
    <w:rsid w:val="00873984"/>
    <w:rsid w:val="00881D14"/>
    <w:rsid w:val="00881EFB"/>
    <w:rsid w:val="0088780E"/>
    <w:rsid w:val="00893361"/>
    <w:rsid w:val="0089789B"/>
    <w:rsid w:val="008A0589"/>
    <w:rsid w:val="008A4E9A"/>
    <w:rsid w:val="008A76FB"/>
    <w:rsid w:val="008A798D"/>
    <w:rsid w:val="008B014B"/>
    <w:rsid w:val="008B1A0E"/>
    <w:rsid w:val="008B3511"/>
    <w:rsid w:val="008C06B1"/>
    <w:rsid w:val="008C14B4"/>
    <w:rsid w:val="008C6B1F"/>
    <w:rsid w:val="008D2BA3"/>
    <w:rsid w:val="008D6B22"/>
    <w:rsid w:val="008E0FB3"/>
    <w:rsid w:val="008E4000"/>
    <w:rsid w:val="00902BFA"/>
    <w:rsid w:val="00903DCC"/>
    <w:rsid w:val="00905BA3"/>
    <w:rsid w:val="00906EB6"/>
    <w:rsid w:val="0091036E"/>
    <w:rsid w:val="00910BE9"/>
    <w:rsid w:val="009126FB"/>
    <w:rsid w:val="00913B63"/>
    <w:rsid w:val="00916B16"/>
    <w:rsid w:val="00916DED"/>
    <w:rsid w:val="00917066"/>
    <w:rsid w:val="0092017F"/>
    <w:rsid w:val="00925F72"/>
    <w:rsid w:val="009331E4"/>
    <w:rsid w:val="0093491C"/>
    <w:rsid w:val="00936E00"/>
    <w:rsid w:val="00937B0F"/>
    <w:rsid w:val="0094695A"/>
    <w:rsid w:val="00955D20"/>
    <w:rsid w:val="009623F2"/>
    <w:rsid w:val="009662BC"/>
    <w:rsid w:val="0097530F"/>
    <w:rsid w:val="00977414"/>
    <w:rsid w:val="009804D6"/>
    <w:rsid w:val="0098254D"/>
    <w:rsid w:val="00986564"/>
    <w:rsid w:val="00990D57"/>
    <w:rsid w:val="00991EDD"/>
    <w:rsid w:val="00993326"/>
    <w:rsid w:val="009936A3"/>
    <w:rsid w:val="00994950"/>
    <w:rsid w:val="00996497"/>
    <w:rsid w:val="009967AF"/>
    <w:rsid w:val="009A158D"/>
    <w:rsid w:val="009A1A84"/>
    <w:rsid w:val="009B2844"/>
    <w:rsid w:val="009B336E"/>
    <w:rsid w:val="009B4048"/>
    <w:rsid w:val="009B526E"/>
    <w:rsid w:val="009B6A7A"/>
    <w:rsid w:val="009B7029"/>
    <w:rsid w:val="009C31AF"/>
    <w:rsid w:val="009C3E1D"/>
    <w:rsid w:val="009C728F"/>
    <w:rsid w:val="009C7870"/>
    <w:rsid w:val="009C7A56"/>
    <w:rsid w:val="009D110A"/>
    <w:rsid w:val="009D174B"/>
    <w:rsid w:val="009D2639"/>
    <w:rsid w:val="009D57DA"/>
    <w:rsid w:val="009E0DB8"/>
    <w:rsid w:val="009E2742"/>
    <w:rsid w:val="009E4896"/>
    <w:rsid w:val="009F244C"/>
    <w:rsid w:val="009F69FD"/>
    <w:rsid w:val="009F7232"/>
    <w:rsid w:val="00A03338"/>
    <w:rsid w:val="00A05DBA"/>
    <w:rsid w:val="00A068BC"/>
    <w:rsid w:val="00A0769E"/>
    <w:rsid w:val="00A147E3"/>
    <w:rsid w:val="00A15287"/>
    <w:rsid w:val="00A16BEE"/>
    <w:rsid w:val="00A22FA8"/>
    <w:rsid w:val="00A237C7"/>
    <w:rsid w:val="00A26DCE"/>
    <w:rsid w:val="00A27460"/>
    <w:rsid w:val="00A31402"/>
    <w:rsid w:val="00A41399"/>
    <w:rsid w:val="00A41483"/>
    <w:rsid w:val="00A4324D"/>
    <w:rsid w:val="00A47694"/>
    <w:rsid w:val="00A504D9"/>
    <w:rsid w:val="00A52E08"/>
    <w:rsid w:val="00A53196"/>
    <w:rsid w:val="00A60BA1"/>
    <w:rsid w:val="00A61313"/>
    <w:rsid w:val="00A65073"/>
    <w:rsid w:val="00A65F22"/>
    <w:rsid w:val="00A662FE"/>
    <w:rsid w:val="00A73022"/>
    <w:rsid w:val="00A74735"/>
    <w:rsid w:val="00A75305"/>
    <w:rsid w:val="00A76451"/>
    <w:rsid w:val="00A76677"/>
    <w:rsid w:val="00A80453"/>
    <w:rsid w:val="00A84A71"/>
    <w:rsid w:val="00A856FF"/>
    <w:rsid w:val="00A86A4C"/>
    <w:rsid w:val="00A872D3"/>
    <w:rsid w:val="00A942A7"/>
    <w:rsid w:val="00A94A17"/>
    <w:rsid w:val="00A97965"/>
    <w:rsid w:val="00AA3996"/>
    <w:rsid w:val="00AA4853"/>
    <w:rsid w:val="00AA5D6B"/>
    <w:rsid w:val="00AB041C"/>
    <w:rsid w:val="00AB5AE7"/>
    <w:rsid w:val="00AB6D41"/>
    <w:rsid w:val="00AB7E1E"/>
    <w:rsid w:val="00AC107D"/>
    <w:rsid w:val="00AC417D"/>
    <w:rsid w:val="00AC59A4"/>
    <w:rsid w:val="00AD2CB1"/>
    <w:rsid w:val="00AD6BCE"/>
    <w:rsid w:val="00AD6CAA"/>
    <w:rsid w:val="00AE118A"/>
    <w:rsid w:val="00AE4C86"/>
    <w:rsid w:val="00AE71FF"/>
    <w:rsid w:val="00AF324A"/>
    <w:rsid w:val="00B05380"/>
    <w:rsid w:val="00B06A13"/>
    <w:rsid w:val="00B071D7"/>
    <w:rsid w:val="00B07A65"/>
    <w:rsid w:val="00B12E75"/>
    <w:rsid w:val="00B1348F"/>
    <w:rsid w:val="00B146AE"/>
    <w:rsid w:val="00B246EF"/>
    <w:rsid w:val="00B35EEA"/>
    <w:rsid w:val="00B36235"/>
    <w:rsid w:val="00B36501"/>
    <w:rsid w:val="00B45B6F"/>
    <w:rsid w:val="00B4798A"/>
    <w:rsid w:val="00B51DAD"/>
    <w:rsid w:val="00B522A6"/>
    <w:rsid w:val="00B53D19"/>
    <w:rsid w:val="00B544D2"/>
    <w:rsid w:val="00B5460B"/>
    <w:rsid w:val="00B54882"/>
    <w:rsid w:val="00B56B36"/>
    <w:rsid w:val="00B56E0D"/>
    <w:rsid w:val="00B57048"/>
    <w:rsid w:val="00B60584"/>
    <w:rsid w:val="00B61006"/>
    <w:rsid w:val="00B64397"/>
    <w:rsid w:val="00B66649"/>
    <w:rsid w:val="00B707B8"/>
    <w:rsid w:val="00B75CE5"/>
    <w:rsid w:val="00B95CA7"/>
    <w:rsid w:val="00B97D60"/>
    <w:rsid w:val="00BA3948"/>
    <w:rsid w:val="00BA769C"/>
    <w:rsid w:val="00BA7A70"/>
    <w:rsid w:val="00BB1839"/>
    <w:rsid w:val="00BB186F"/>
    <w:rsid w:val="00BB1958"/>
    <w:rsid w:val="00BC3571"/>
    <w:rsid w:val="00BC4D38"/>
    <w:rsid w:val="00BC6688"/>
    <w:rsid w:val="00BC74B4"/>
    <w:rsid w:val="00BD0A82"/>
    <w:rsid w:val="00BD14A5"/>
    <w:rsid w:val="00BD2342"/>
    <w:rsid w:val="00BD3B06"/>
    <w:rsid w:val="00BD431B"/>
    <w:rsid w:val="00BD58C9"/>
    <w:rsid w:val="00BD5A26"/>
    <w:rsid w:val="00BE2272"/>
    <w:rsid w:val="00BE2E6A"/>
    <w:rsid w:val="00BE38DF"/>
    <w:rsid w:val="00BF04AB"/>
    <w:rsid w:val="00C01A89"/>
    <w:rsid w:val="00C042FC"/>
    <w:rsid w:val="00C06745"/>
    <w:rsid w:val="00C136D6"/>
    <w:rsid w:val="00C1487B"/>
    <w:rsid w:val="00C15AC6"/>
    <w:rsid w:val="00C1624E"/>
    <w:rsid w:val="00C168EB"/>
    <w:rsid w:val="00C16C95"/>
    <w:rsid w:val="00C25832"/>
    <w:rsid w:val="00C3428F"/>
    <w:rsid w:val="00C40314"/>
    <w:rsid w:val="00C44313"/>
    <w:rsid w:val="00C44401"/>
    <w:rsid w:val="00C46184"/>
    <w:rsid w:val="00C46AE8"/>
    <w:rsid w:val="00C47D20"/>
    <w:rsid w:val="00C50FB0"/>
    <w:rsid w:val="00C55A20"/>
    <w:rsid w:val="00C6031B"/>
    <w:rsid w:val="00C65F0D"/>
    <w:rsid w:val="00C664B6"/>
    <w:rsid w:val="00C81664"/>
    <w:rsid w:val="00C847C0"/>
    <w:rsid w:val="00C84BD2"/>
    <w:rsid w:val="00C874DA"/>
    <w:rsid w:val="00C93D2E"/>
    <w:rsid w:val="00C94EE0"/>
    <w:rsid w:val="00C95539"/>
    <w:rsid w:val="00CA0452"/>
    <w:rsid w:val="00CA0B3D"/>
    <w:rsid w:val="00CA367C"/>
    <w:rsid w:val="00CA4D18"/>
    <w:rsid w:val="00CA7E75"/>
    <w:rsid w:val="00CB2208"/>
    <w:rsid w:val="00CB35CB"/>
    <w:rsid w:val="00CB3728"/>
    <w:rsid w:val="00CB3C16"/>
    <w:rsid w:val="00CB5722"/>
    <w:rsid w:val="00CB73E6"/>
    <w:rsid w:val="00CC2233"/>
    <w:rsid w:val="00CC45BC"/>
    <w:rsid w:val="00CC64E0"/>
    <w:rsid w:val="00CC78C4"/>
    <w:rsid w:val="00CC7BD4"/>
    <w:rsid w:val="00CD00E2"/>
    <w:rsid w:val="00CD0E02"/>
    <w:rsid w:val="00CD12C9"/>
    <w:rsid w:val="00CD2C64"/>
    <w:rsid w:val="00CD3B33"/>
    <w:rsid w:val="00CD4634"/>
    <w:rsid w:val="00CD5EF0"/>
    <w:rsid w:val="00CE0B28"/>
    <w:rsid w:val="00CE1322"/>
    <w:rsid w:val="00CE227A"/>
    <w:rsid w:val="00CE6057"/>
    <w:rsid w:val="00CE61D2"/>
    <w:rsid w:val="00CE750F"/>
    <w:rsid w:val="00CF57E3"/>
    <w:rsid w:val="00CF6FCC"/>
    <w:rsid w:val="00D01F24"/>
    <w:rsid w:val="00D05B4B"/>
    <w:rsid w:val="00D10D91"/>
    <w:rsid w:val="00D1118E"/>
    <w:rsid w:val="00D133F4"/>
    <w:rsid w:val="00D14472"/>
    <w:rsid w:val="00D208F2"/>
    <w:rsid w:val="00D2211B"/>
    <w:rsid w:val="00D2556A"/>
    <w:rsid w:val="00D2757F"/>
    <w:rsid w:val="00D27E4F"/>
    <w:rsid w:val="00D31215"/>
    <w:rsid w:val="00D31921"/>
    <w:rsid w:val="00D31BB5"/>
    <w:rsid w:val="00D35B7A"/>
    <w:rsid w:val="00D363DD"/>
    <w:rsid w:val="00D43C72"/>
    <w:rsid w:val="00D53164"/>
    <w:rsid w:val="00D54FCC"/>
    <w:rsid w:val="00D65D2C"/>
    <w:rsid w:val="00D66556"/>
    <w:rsid w:val="00D67926"/>
    <w:rsid w:val="00D704EF"/>
    <w:rsid w:val="00D708DB"/>
    <w:rsid w:val="00D71295"/>
    <w:rsid w:val="00D72AC9"/>
    <w:rsid w:val="00D733A6"/>
    <w:rsid w:val="00D757EE"/>
    <w:rsid w:val="00D75E5F"/>
    <w:rsid w:val="00D768A4"/>
    <w:rsid w:val="00D82B79"/>
    <w:rsid w:val="00D843E3"/>
    <w:rsid w:val="00D850F4"/>
    <w:rsid w:val="00D93449"/>
    <w:rsid w:val="00D96C7C"/>
    <w:rsid w:val="00DA0674"/>
    <w:rsid w:val="00DA6D10"/>
    <w:rsid w:val="00DB07FC"/>
    <w:rsid w:val="00DB1B47"/>
    <w:rsid w:val="00DB4374"/>
    <w:rsid w:val="00DB6238"/>
    <w:rsid w:val="00DB62B5"/>
    <w:rsid w:val="00DC0084"/>
    <w:rsid w:val="00DC2DB5"/>
    <w:rsid w:val="00DD1E43"/>
    <w:rsid w:val="00DD5749"/>
    <w:rsid w:val="00DD6F08"/>
    <w:rsid w:val="00DD6FC8"/>
    <w:rsid w:val="00DD7553"/>
    <w:rsid w:val="00DE181C"/>
    <w:rsid w:val="00DE68E4"/>
    <w:rsid w:val="00DE78BA"/>
    <w:rsid w:val="00DF1AF4"/>
    <w:rsid w:val="00DF384B"/>
    <w:rsid w:val="00DF69AE"/>
    <w:rsid w:val="00E0045D"/>
    <w:rsid w:val="00E03E9F"/>
    <w:rsid w:val="00E04E84"/>
    <w:rsid w:val="00E05C0D"/>
    <w:rsid w:val="00E1224B"/>
    <w:rsid w:val="00E13B0F"/>
    <w:rsid w:val="00E13C9F"/>
    <w:rsid w:val="00E13F24"/>
    <w:rsid w:val="00E141AC"/>
    <w:rsid w:val="00E24020"/>
    <w:rsid w:val="00E24138"/>
    <w:rsid w:val="00E24A7D"/>
    <w:rsid w:val="00E2616A"/>
    <w:rsid w:val="00E26B1F"/>
    <w:rsid w:val="00E317C4"/>
    <w:rsid w:val="00E32348"/>
    <w:rsid w:val="00E33AE9"/>
    <w:rsid w:val="00E43388"/>
    <w:rsid w:val="00E43C9A"/>
    <w:rsid w:val="00E47012"/>
    <w:rsid w:val="00E504C9"/>
    <w:rsid w:val="00E5332D"/>
    <w:rsid w:val="00E53B02"/>
    <w:rsid w:val="00E56C93"/>
    <w:rsid w:val="00E57A08"/>
    <w:rsid w:val="00E6178C"/>
    <w:rsid w:val="00E61AEA"/>
    <w:rsid w:val="00E62FC1"/>
    <w:rsid w:val="00E678EE"/>
    <w:rsid w:val="00E71AE8"/>
    <w:rsid w:val="00E74F19"/>
    <w:rsid w:val="00E75DBD"/>
    <w:rsid w:val="00E776D2"/>
    <w:rsid w:val="00E82079"/>
    <w:rsid w:val="00E82BBB"/>
    <w:rsid w:val="00E83B7E"/>
    <w:rsid w:val="00E85BD9"/>
    <w:rsid w:val="00E863F8"/>
    <w:rsid w:val="00E93AAB"/>
    <w:rsid w:val="00E947CF"/>
    <w:rsid w:val="00E95546"/>
    <w:rsid w:val="00E966A1"/>
    <w:rsid w:val="00E97BB1"/>
    <w:rsid w:val="00EA0792"/>
    <w:rsid w:val="00EA42CB"/>
    <w:rsid w:val="00EA4E4C"/>
    <w:rsid w:val="00EB060F"/>
    <w:rsid w:val="00EB0C0A"/>
    <w:rsid w:val="00EB2D40"/>
    <w:rsid w:val="00EC6E06"/>
    <w:rsid w:val="00ED44A1"/>
    <w:rsid w:val="00ED5C8C"/>
    <w:rsid w:val="00ED683C"/>
    <w:rsid w:val="00EE27CC"/>
    <w:rsid w:val="00EE32C7"/>
    <w:rsid w:val="00EE3AD7"/>
    <w:rsid w:val="00EE6B2A"/>
    <w:rsid w:val="00EE7167"/>
    <w:rsid w:val="00EF11F4"/>
    <w:rsid w:val="00F00E26"/>
    <w:rsid w:val="00F0290F"/>
    <w:rsid w:val="00F068B5"/>
    <w:rsid w:val="00F11496"/>
    <w:rsid w:val="00F14A6E"/>
    <w:rsid w:val="00F1756C"/>
    <w:rsid w:val="00F20FDC"/>
    <w:rsid w:val="00F264E3"/>
    <w:rsid w:val="00F31001"/>
    <w:rsid w:val="00F42315"/>
    <w:rsid w:val="00F42781"/>
    <w:rsid w:val="00F42FA5"/>
    <w:rsid w:val="00F466D2"/>
    <w:rsid w:val="00F471A8"/>
    <w:rsid w:val="00F51926"/>
    <w:rsid w:val="00F51D86"/>
    <w:rsid w:val="00F5495B"/>
    <w:rsid w:val="00F56E36"/>
    <w:rsid w:val="00F61003"/>
    <w:rsid w:val="00F6181C"/>
    <w:rsid w:val="00F63EAB"/>
    <w:rsid w:val="00F64A47"/>
    <w:rsid w:val="00F679C8"/>
    <w:rsid w:val="00F750A3"/>
    <w:rsid w:val="00F80129"/>
    <w:rsid w:val="00F80A8E"/>
    <w:rsid w:val="00F823D5"/>
    <w:rsid w:val="00F8244B"/>
    <w:rsid w:val="00F855A6"/>
    <w:rsid w:val="00F8572B"/>
    <w:rsid w:val="00F86507"/>
    <w:rsid w:val="00F92B28"/>
    <w:rsid w:val="00F92E29"/>
    <w:rsid w:val="00F94B19"/>
    <w:rsid w:val="00FA1EE2"/>
    <w:rsid w:val="00FA34C6"/>
    <w:rsid w:val="00FA4777"/>
    <w:rsid w:val="00FA7041"/>
    <w:rsid w:val="00FB294D"/>
    <w:rsid w:val="00FB2F8A"/>
    <w:rsid w:val="00FB35EF"/>
    <w:rsid w:val="00FB5E51"/>
    <w:rsid w:val="00FC0646"/>
    <w:rsid w:val="00FC2D2E"/>
    <w:rsid w:val="00FC2DA1"/>
    <w:rsid w:val="00FC35D0"/>
    <w:rsid w:val="00FC4F50"/>
    <w:rsid w:val="00FC5E1D"/>
    <w:rsid w:val="00FC7D12"/>
    <w:rsid w:val="00FE1068"/>
    <w:rsid w:val="00FE3AE7"/>
    <w:rsid w:val="00FE3C81"/>
    <w:rsid w:val="00FE421D"/>
    <w:rsid w:val="00FF1F39"/>
    <w:rsid w:val="00FF3A02"/>
    <w:rsid w:val="00FF4E16"/>
    <w:rsid w:val="00FF771F"/>
    <w:rsid w:val="00FF7CD2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86305"/>
    <w:pPr>
      <w:widowControl w:val="0"/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3544"/>
    <w:pPr>
      <w:keepNext/>
      <w:pBdr>
        <w:bottom w:val="single" w:sz="8" w:space="1" w:color="auto"/>
      </w:pBdr>
      <w:shd w:val="pct10" w:color="auto" w:fill="auto"/>
      <w:outlineLvl w:val="0"/>
    </w:pPr>
    <w:rPr>
      <w:b/>
      <w:bCs/>
      <w:cap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63544"/>
    <w:pPr>
      <w:outlineLvl w:val="1"/>
    </w:pPr>
    <w:rPr>
      <w:caps w:val="0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663544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63544"/>
    <w:pPr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110A"/>
    <w:pPr>
      <w:jc w:val="center"/>
      <w:outlineLvl w:val="4"/>
    </w:pPr>
    <w:rPr>
      <w:b/>
      <w:bCs/>
      <w:caps/>
      <w:sz w:val="24"/>
      <w:szCs w:val="24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D110A"/>
    <w:pPr>
      <w:outlineLvl w:val="5"/>
    </w:pPr>
    <w:rPr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110A"/>
    <w:pPr>
      <w:spacing w:before="60" w:after="24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110A"/>
    <w:pPr>
      <w:widowControl/>
      <w:jc w:val="left"/>
      <w:outlineLvl w:val="7"/>
    </w:pPr>
    <w:rPr>
      <w:b/>
      <w:bCs/>
      <w:cap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110A"/>
    <w:pPr>
      <w:widowControl/>
      <w:jc w:val="left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73C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B73C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73C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B73C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B73C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B73C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B73C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B73C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B73C3"/>
    <w:rPr>
      <w:rFonts w:ascii="Cambria" w:hAnsi="Cambria" w:cs="Cambria"/>
    </w:rPr>
  </w:style>
  <w:style w:type="paragraph" w:customStyle="1" w:styleId="Normalbekezds">
    <w:name w:val="Normal+bekezdés"/>
    <w:basedOn w:val="Normal"/>
    <w:uiPriority w:val="99"/>
    <w:rsid w:val="00CD12C9"/>
    <w:pPr>
      <w:spacing w:before="120"/>
      <w:ind w:firstLine="454"/>
    </w:pPr>
  </w:style>
  <w:style w:type="paragraph" w:customStyle="1" w:styleId="Felsorols1">
    <w:name w:val="Felsorolás 1"/>
    <w:basedOn w:val="Normal"/>
    <w:uiPriority w:val="99"/>
    <w:rsid w:val="004D0C96"/>
    <w:pPr>
      <w:numPr>
        <w:numId w:val="11"/>
      </w:numPr>
      <w:spacing w:before="60"/>
    </w:pPr>
  </w:style>
  <w:style w:type="paragraph" w:styleId="Title">
    <w:name w:val="Title"/>
    <w:basedOn w:val="Normal"/>
    <w:link w:val="TitleChar"/>
    <w:uiPriority w:val="99"/>
    <w:qFormat/>
    <w:rsid w:val="00663544"/>
    <w:pPr>
      <w:pageBreakBefore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jc w:val="center"/>
      <w:outlineLvl w:val="0"/>
    </w:pPr>
    <w:rPr>
      <w:rFonts w:ascii="Arial Black" w:hAnsi="Arial Black" w:cs="Arial Black"/>
      <w:cap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7B73C3"/>
    <w:rPr>
      <w:rFonts w:ascii="Cambria" w:hAnsi="Cambria" w:cs="Cambria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7D53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53F3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7D53F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D53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53F3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7D53F3"/>
    <w:pPr>
      <w:widowControl w:val="0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7D53F3"/>
  </w:style>
  <w:style w:type="paragraph" w:styleId="TOC2">
    <w:name w:val="toc 2"/>
    <w:basedOn w:val="Normal"/>
    <w:next w:val="Normal"/>
    <w:autoRedefine/>
    <w:uiPriority w:val="99"/>
    <w:semiHidden/>
    <w:rsid w:val="007D53F3"/>
    <w:pPr>
      <w:ind w:left="200"/>
    </w:pPr>
  </w:style>
  <w:style w:type="character" w:styleId="Hyperlink">
    <w:name w:val="Hyperlink"/>
    <w:basedOn w:val="DefaultParagraphFont"/>
    <w:uiPriority w:val="99"/>
    <w:rsid w:val="007D53F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7D53F3"/>
    <w:pPr>
      <w:ind w:left="400"/>
    </w:pPr>
  </w:style>
  <w:style w:type="paragraph" w:styleId="ListBullet">
    <w:name w:val="List Bullet"/>
    <w:basedOn w:val="Normal"/>
    <w:autoRedefine/>
    <w:uiPriority w:val="99"/>
    <w:rsid w:val="007D53F3"/>
    <w:pPr>
      <w:numPr>
        <w:numId w:val="10"/>
      </w:numPr>
    </w:pPr>
  </w:style>
  <w:style w:type="paragraph" w:styleId="ListBullet2">
    <w:name w:val="List Bullet 2"/>
    <w:basedOn w:val="Normal"/>
    <w:autoRedefine/>
    <w:uiPriority w:val="99"/>
    <w:rsid w:val="007D53F3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ListBullet3">
    <w:name w:val="List Bullet 3"/>
    <w:basedOn w:val="Normal"/>
    <w:autoRedefine/>
    <w:uiPriority w:val="99"/>
    <w:rsid w:val="007D53F3"/>
    <w:pPr>
      <w:numPr>
        <w:numId w:val="2"/>
      </w:numPr>
      <w:tabs>
        <w:tab w:val="clear" w:pos="643"/>
        <w:tab w:val="num" w:pos="926"/>
      </w:tabs>
      <w:ind w:left="926"/>
    </w:pPr>
  </w:style>
  <w:style w:type="paragraph" w:styleId="ListBullet4">
    <w:name w:val="List Bullet 4"/>
    <w:basedOn w:val="Normal"/>
    <w:autoRedefine/>
    <w:uiPriority w:val="99"/>
    <w:rsid w:val="007D53F3"/>
    <w:pPr>
      <w:numPr>
        <w:numId w:val="3"/>
      </w:numPr>
      <w:tabs>
        <w:tab w:val="clear" w:pos="926"/>
        <w:tab w:val="num" w:pos="1209"/>
      </w:tabs>
      <w:ind w:left="1209"/>
    </w:pPr>
  </w:style>
  <w:style w:type="paragraph" w:styleId="ListBullet5">
    <w:name w:val="List Bullet 5"/>
    <w:basedOn w:val="Normal"/>
    <w:autoRedefine/>
    <w:uiPriority w:val="99"/>
    <w:rsid w:val="007D53F3"/>
    <w:pPr>
      <w:numPr>
        <w:numId w:val="4"/>
      </w:numPr>
      <w:tabs>
        <w:tab w:val="clear" w:pos="1209"/>
        <w:tab w:val="num" w:pos="1492"/>
      </w:tabs>
      <w:ind w:left="1492"/>
    </w:pPr>
  </w:style>
  <w:style w:type="paragraph" w:styleId="TOC4">
    <w:name w:val="toc 4"/>
    <w:basedOn w:val="Normal"/>
    <w:next w:val="Normal"/>
    <w:autoRedefine/>
    <w:uiPriority w:val="99"/>
    <w:semiHidden/>
    <w:rsid w:val="007D53F3"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7D53F3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7D53F3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7D53F3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7D53F3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7D53F3"/>
    <w:pPr>
      <w:ind w:left="1600"/>
    </w:pPr>
  </w:style>
  <w:style w:type="character" w:styleId="CommentReference">
    <w:name w:val="annotation reference"/>
    <w:basedOn w:val="DefaultParagraphFont"/>
    <w:uiPriority w:val="99"/>
    <w:semiHidden/>
    <w:rsid w:val="007D53F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53F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D53F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D53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D5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53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D53F3"/>
    <w:pPr>
      <w:ind w:left="720"/>
    </w:pPr>
  </w:style>
  <w:style w:type="paragraph" w:customStyle="1" w:styleId="Default">
    <w:name w:val="Default"/>
    <w:uiPriority w:val="99"/>
    <w:rsid w:val="007D53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al"/>
    <w:uiPriority w:val="99"/>
    <w:rsid w:val="007D53F3"/>
    <w:pPr>
      <w:widowControl/>
      <w:spacing w:after="160" w:line="240" w:lineRule="exact"/>
      <w:jc w:val="left"/>
    </w:pPr>
    <w:rPr>
      <w:rFonts w:ascii="Tahoma" w:hAnsi="Tahoma" w:cs="Tahom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7D53F3"/>
    <w:pPr>
      <w:widowControl/>
      <w:tabs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</w:tabs>
      <w:ind w:left="39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D53F3"/>
    <w:rPr>
      <w:rFonts w:ascii="Arial" w:hAnsi="Arial" w:cs="Arial"/>
      <w:sz w:val="24"/>
      <w:szCs w:val="24"/>
    </w:rPr>
  </w:style>
  <w:style w:type="character" w:customStyle="1" w:styleId="Cmsor1Char">
    <w:name w:val="Címsor 1 Char"/>
    <w:uiPriority w:val="99"/>
    <w:rsid w:val="00786305"/>
    <w:rPr>
      <w:rFonts w:ascii="Arial" w:hAnsi="Arial" w:cs="Arial"/>
      <w:b/>
      <w:bCs/>
      <w:caps/>
      <w:sz w:val="44"/>
      <w:szCs w:val="44"/>
      <w:lang w:val="hu-HU" w:eastAsia="hu-HU"/>
    </w:rPr>
  </w:style>
  <w:style w:type="character" w:customStyle="1" w:styleId="Cmsor2Char">
    <w:name w:val="Címsor 2 Char"/>
    <w:uiPriority w:val="99"/>
    <w:rsid w:val="00786305"/>
    <w:rPr>
      <w:rFonts w:ascii="Arial" w:hAnsi="Arial" w:cs="Arial"/>
      <w:b/>
      <w:bCs/>
      <w:caps/>
      <w:sz w:val="28"/>
      <w:szCs w:val="28"/>
      <w:lang w:val="hu-HU" w:eastAsia="hu-HU"/>
    </w:rPr>
  </w:style>
  <w:style w:type="character" w:customStyle="1" w:styleId="Cmsor3Char">
    <w:name w:val="Címsor 3 Char"/>
    <w:uiPriority w:val="99"/>
    <w:rsid w:val="00786305"/>
    <w:rPr>
      <w:rFonts w:ascii="Arial" w:hAnsi="Arial" w:cs="Arial"/>
      <w:b/>
      <w:bCs/>
      <w:caps/>
      <w:sz w:val="26"/>
      <w:szCs w:val="26"/>
      <w:lang w:val="hu-HU" w:eastAsia="hu-HU"/>
    </w:rPr>
  </w:style>
  <w:style w:type="character" w:customStyle="1" w:styleId="Cmsor4Char">
    <w:name w:val="Címsor 4 Char"/>
    <w:uiPriority w:val="99"/>
    <w:rsid w:val="00786305"/>
    <w:rPr>
      <w:rFonts w:ascii="Arial" w:hAnsi="Arial" w:cs="Arial"/>
      <w:b/>
      <w:bCs/>
      <w:caps/>
      <w:sz w:val="28"/>
      <w:szCs w:val="28"/>
      <w:lang w:val="hu-HU" w:eastAsia="hu-HU"/>
    </w:rPr>
  </w:style>
  <w:style w:type="character" w:customStyle="1" w:styleId="Cmsor5Char">
    <w:name w:val="Címsor 5 Char"/>
    <w:uiPriority w:val="99"/>
    <w:rsid w:val="00786305"/>
    <w:rPr>
      <w:rFonts w:ascii="Arial" w:hAnsi="Arial" w:cs="Arial"/>
      <w:b/>
      <w:bCs/>
      <w:caps/>
      <w:sz w:val="28"/>
      <w:szCs w:val="28"/>
      <w:lang w:val="hu-HU" w:eastAsia="hu-HU"/>
    </w:rPr>
  </w:style>
  <w:style w:type="character" w:customStyle="1" w:styleId="Cmsor6Char">
    <w:name w:val="Címsor 6 Char"/>
    <w:uiPriority w:val="99"/>
    <w:rsid w:val="00786305"/>
    <w:rPr>
      <w:rFonts w:ascii="Arial" w:hAnsi="Arial" w:cs="Arial"/>
      <w:b/>
      <w:bCs/>
      <w:caps/>
      <w:sz w:val="28"/>
      <w:szCs w:val="28"/>
      <w:lang w:val="hu-HU" w:eastAsia="hu-HU"/>
    </w:rPr>
  </w:style>
  <w:style w:type="paragraph" w:styleId="BodyTextIndent">
    <w:name w:val="Body Text Indent"/>
    <w:basedOn w:val="Normal"/>
    <w:link w:val="BodyTextIndentChar"/>
    <w:uiPriority w:val="99"/>
    <w:rsid w:val="00786305"/>
    <w:pPr>
      <w:tabs>
        <w:tab w:val="left" w:pos="567"/>
        <w:tab w:val="left" w:pos="1134"/>
      </w:tabs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86305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86305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6305"/>
    <w:rPr>
      <w:rFonts w:ascii="Arial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86305"/>
    <w:rPr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86305"/>
    <w:rPr>
      <w:rFonts w:ascii="Arial" w:hAnsi="Arial" w:cs="Arial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</Pages>
  <Words>81</Words>
  <Characters>565</Characters>
  <Application>Microsoft Office Outlook</Application>
  <DocSecurity>0</DocSecurity>
  <Lines>0</Lines>
  <Paragraphs>0</Paragraphs>
  <ScaleCrop>false</ScaleCrop>
  <Company>Erdőkertesi Óvoda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TELEPÜLÉSSZERKEZETI TERV</dc:title>
  <dc:subject/>
  <dc:creator>x</dc:creator>
  <cp:keywords/>
  <dc:description/>
  <cp:lastModifiedBy>Homa Ibolya</cp:lastModifiedBy>
  <cp:revision>3</cp:revision>
  <cp:lastPrinted>2013-11-29T08:39:00Z</cp:lastPrinted>
  <dcterms:created xsi:type="dcterms:W3CDTF">2014-01-29T12:07:00Z</dcterms:created>
  <dcterms:modified xsi:type="dcterms:W3CDTF">2014-01-29T12:10:00Z</dcterms:modified>
</cp:coreProperties>
</file>