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CA" w:rsidRPr="00912F00" w:rsidRDefault="003C73CA" w:rsidP="00912F00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after="20"/>
        <w:jc w:val="right"/>
        <w:rPr>
          <w:b/>
          <w:color w:val="000000"/>
          <w:sz w:val="24"/>
          <w:szCs w:val="24"/>
          <w:lang w:eastAsia="hu-HU"/>
        </w:rPr>
      </w:pPr>
      <w:r w:rsidRPr="00912F00">
        <w:rPr>
          <w:b/>
          <w:color w:val="000000"/>
          <w:sz w:val="24"/>
          <w:szCs w:val="24"/>
          <w:lang w:eastAsia="hu-HU"/>
        </w:rPr>
        <w:t xml:space="preserve">melléklet </w:t>
      </w:r>
    </w:p>
    <w:p w:rsidR="003C73CA" w:rsidRDefault="003C73CA" w:rsidP="00912F00">
      <w:pPr>
        <w:pStyle w:val="ListParagraph"/>
        <w:widowControl/>
        <w:autoSpaceDE/>
        <w:autoSpaceDN/>
        <w:adjustRightInd/>
        <w:spacing w:after="20"/>
        <w:ind w:left="540"/>
        <w:jc w:val="center"/>
        <w:rPr>
          <w:b/>
          <w:color w:val="000000"/>
          <w:sz w:val="24"/>
          <w:szCs w:val="24"/>
          <w:lang w:eastAsia="hu-HU"/>
        </w:rPr>
      </w:pPr>
    </w:p>
    <w:p w:rsidR="003C73CA" w:rsidRPr="00912F00" w:rsidRDefault="003C73CA" w:rsidP="003C25BA">
      <w:pPr>
        <w:pStyle w:val="ListParagraph"/>
        <w:widowControl/>
        <w:autoSpaceDE/>
        <w:autoSpaceDN/>
        <w:adjustRightInd/>
        <w:spacing w:after="20"/>
        <w:ind w:left="540"/>
        <w:jc w:val="center"/>
        <w:rPr>
          <w:b/>
          <w:color w:val="000000"/>
          <w:sz w:val="24"/>
          <w:szCs w:val="24"/>
          <w:lang w:eastAsia="hu-HU"/>
        </w:rPr>
      </w:pPr>
    </w:p>
    <w:p w:rsidR="003C73CA" w:rsidRDefault="003C73CA" w:rsidP="003C25BA">
      <w:pPr>
        <w:jc w:val="center"/>
        <w:rPr>
          <w:b/>
          <w:color w:val="000000"/>
          <w:sz w:val="24"/>
          <w:lang w:eastAsia="hu-HU"/>
        </w:rPr>
      </w:pPr>
      <w:r>
        <w:rPr>
          <w:b/>
          <w:sz w:val="24"/>
          <w:szCs w:val="24"/>
        </w:rPr>
        <w:t>A</w:t>
      </w:r>
      <w:r w:rsidRPr="00E959EB">
        <w:rPr>
          <w:b/>
          <w:sz w:val="24"/>
          <w:szCs w:val="24"/>
        </w:rPr>
        <w:t xml:space="preserve"> reklámok, reklámhordozók és cégérek elhelyezésének, alkalmazásának </w:t>
      </w:r>
      <w:r>
        <w:rPr>
          <w:b/>
          <w:sz w:val="24"/>
          <w:szCs w:val="24"/>
        </w:rPr>
        <w:t>k</w:t>
      </w:r>
      <w:r w:rsidRPr="00E959EB">
        <w:rPr>
          <w:b/>
          <w:sz w:val="24"/>
          <w:szCs w:val="24"/>
        </w:rPr>
        <w:t>övetelményeiről, feltételeiről és tilalmáról</w:t>
      </w:r>
      <w:r w:rsidRPr="00E959EB">
        <w:rPr>
          <w:b/>
          <w:sz w:val="24"/>
          <w:szCs w:val="24"/>
          <w:lang w:eastAsia="hu-HU"/>
        </w:rPr>
        <w:t xml:space="preserve"> </w:t>
      </w:r>
      <w:r>
        <w:rPr>
          <w:b/>
          <w:color w:val="000000"/>
          <w:sz w:val="24"/>
          <w:lang w:eastAsia="hu-HU"/>
        </w:rPr>
        <w:t>s</w:t>
      </w:r>
      <w:r w:rsidRPr="00D277A8">
        <w:rPr>
          <w:b/>
          <w:color w:val="000000"/>
          <w:sz w:val="24"/>
          <w:lang w:eastAsia="hu-HU"/>
        </w:rPr>
        <w:t>zóló</w:t>
      </w:r>
    </w:p>
    <w:p w:rsidR="003C73CA" w:rsidRDefault="003C73CA" w:rsidP="003C25BA">
      <w:pPr>
        <w:widowControl/>
        <w:autoSpaceDE/>
        <w:autoSpaceDN/>
        <w:adjustRightInd/>
        <w:jc w:val="center"/>
        <w:rPr>
          <w:b/>
          <w:color w:val="000000"/>
          <w:sz w:val="24"/>
          <w:lang w:eastAsia="hu-HU"/>
        </w:rPr>
      </w:pPr>
    </w:p>
    <w:p w:rsidR="003C73CA" w:rsidRDefault="003C73CA" w:rsidP="003C25BA">
      <w:pPr>
        <w:widowControl/>
        <w:autoSpaceDE/>
        <w:autoSpaceDN/>
        <w:adjustRightInd/>
        <w:jc w:val="center"/>
        <w:rPr>
          <w:b/>
          <w:color w:val="000000"/>
          <w:sz w:val="24"/>
          <w:lang w:eastAsia="hu-HU"/>
        </w:rPr>
      </w:pPr>
      <w:r>
        <w:rPr>
          <w:b/>
          <w:color w:val="000000"/>
          <w:sz w:val="24"/>
          <w:lang w:eastAsia="hu-HU"/>
        </w:rPr>
        <w:t>18/</w:t>
      </w:r>
      <w:r w:rsidRPr="00D277A8">
        <w:rPr>
          <w:b/>
          <w:color w:val="000000"/>
          <w:sz w:val="24"/>
          <w:lang w:eastAsia="hu-HU"/>
        </w:rPr>
        <w:t>201</w:t>
      </w:r>
      <w:r>
        <w:rPr>
          <w:b/>
          <w:color w:val="000000"/>
          <w:sz w:val="24"/>
          <w:lang w:eastAsia="hu-HU"/>
        </w:rPr>
        <w:t>7</w:t>
      </w:r>
      <w:r w:rsidRPr="00D277A8">
        <w:rPr>
          <w:b/>
          <w:color w:val="000000"/>
          <w:sz w:val="24"/>
          <w:lang w:eastAsia="hu-HU"/>
        </w:rPr>
        <w:t>.(</w:t>
      </w:r>
      <w:r>
        <w:rPr>
          <w:b/>
          <w:color w:val="000000"/>
          <w:sz w:val="24"/>
          <w:lang w:eastAsia="hu-HU"/>
        </w:rPr>
        <w:t>XI.01.</w:t>
      </w:r>
      <w:r w:rsidRPr="00D277A8">
        <w:rPr>
          <w:b/>
          <w:color w:val="000000"/>
          <w:sz w:val="24"/>
          <w:lang w:eastAsia="hu-HU"/>
        </w:rPr>
        <w:t>)önkormányzati rendelethez</w:t>
      </w:r>
    </w:p>
    <w:p w:rsidR="003C73CA" w:rsidRDefault="003C73CA" w:rsidP="003C25BA">
      <w:pPr>
        <w:widowControl/>
        <w:autoSpaceDE/>
        <w:autoSpaceDN/>
        <w:adjustRightInd/>
        <w:jc w:val="center"/>
        <w:rPr>
          <w:b/>
          <w:color w:val="000000"/>
          <w:sz w:val="24"/>
          <w:lang w:eastAsia="hu-HU"/>
        </w:rPr>
      </w:pPr>
    </w:p>
    <w:p w:rsidR="003C73CA" w:rsidRDefault="003C73CA" w:rsidP="003C25BA">
      <w:pPr>
        <w:widowControl/>
        <w:autoSpaceDE/>
        <w:autoSpaceDN/>
        <w:adjustRightInd/>
        <w:jc w:val="center"/>
        <w:rPr>
          <w:b/>
          <w:color w:val="000000"/>
          <w:sz w:val="24"/>
          <w:lang w:eastAsia="hu-HU"/>
        </w:rPr>
      </w:pPr>
    </w:p>
    <w:p w:rsidR="003C73CA" w:rsidRPr="00D277A8" w:rsidRDefault="003C73CA" w:rsidP="003C25BA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hu-HU"/>
        </w:rPr>
      </w:pPr>
    </w:p>
    <w:p w:rsidR="003C73CA" w:rsidRDefault="003C73CA" w:rsidP="003C25BA">
      <w:pPr>
        <w:keepNext/>
        <w:keepLines/>
        <w:widowControl/>
        <w:autoSpaceDE/>
        <w:autoSpaceDN/>
        <w:adjustRightInd/>
        <w:jc w:val="center"/>
        <w:rPr>
          <w:rFonts w:cs="Arial"/>
          <w:b/>
          <w:sz w:val="24"/>
          <w:lang w:eastAsia="hu-HU"/>
        </w:rPr>
      </w:pPr>
      <w:r w:rsidRPr="00D277A8">
        <w:rPr>
          <w:rFonts w:cs="Arial"/>
          <w:b/>
          <w:sz w:val="24"/>
          <w:lang w:eastAsia="hu-HU"/>
        </w:rPr>
        <w:t xml:space="preserve">KÉRELEM </w:t>
      </w:r>
    </w:p>
    <w:p w:rsidR="003C73CA" w:rsidRDefault="003C73CA" w:rsidP="003C25BA">
      <w:pPr>
        <w:keepNext/>
        <w:keepLines/>
        <w:widowControl/>
        <w:autoSpaceDE/>
        <w:autoSpaceDN/>
        <w:adjustRightInd/>
        <w:jc w:val="center"/>
        <w:rPr>
          <w:rFonts w:cs="Arial"/>
          <w:b/>
          <w:sz w:val="24"/>
          <w:lang w:eastAsia="hu-HU"/>
        </w:rPr>
      </w:pPr>
      <w:r w:rsidRPr="00D277A8">
        <w:rPr>
          <w:rFonts w:cs="Arial"/>
          <w:b/>
          <w:sz w:val="24"/>
          <w:lang w:eastAsia="hu-HU"/>
        </w:rPr>
        <w:br/>
      </w:r>
      <w:r w:rsidRPr="00E959EB">
        <w:rPr>
          <w:b/>
          <w:sz w:val="24"/>
          <w:szCs w:val="24"/>
        </w:rPr>
        <w:t xml:space="preserve">reklámok, reklámhordozók </w:t>
      </w:r>
      <w:r>
        <w:rPr>
          <w:b/>
          <w:sz w:val="24"/>
          <w:szCs w:val="24"/>
        </w:rPr>
        <w:t>elhelyezésére</w:t>
      </w:r>
    </w:p>
    <w:p w:rsidR="003C73CA" w:rsidRDefault="003C73CA" w:rsidP="003C25BA">
      <w:pPr>
        <w:keepNext/>
        <w:keepLines/>
        <w:widowControl/>
        <w:autoSpaceDE/>
        <w:autoSpaceDN/>
        <w:adjustRightInd/>
        <w:jc w:val="center"/>
        <w:rPr>
          <w:rFonts w:cs="Arial"/>
          <w:b/>
          <w:sz w:val="24"/>
          <w:lang w:eastAsia="hu-HU"/>
        </w:rPr>
      </w:pPr>
    </w:p>
    <w:p w:rsidR="003C73CA" w:rsidRDefault="003C73CA" w:rsidP="003C25BA">
      <w:pPr>
        <w:keepNext/>
        <w:keepLines/>
        <w:widowControl/>
        <w:autoSpaceDE/>
        <w:autoSpaceDN/>
        <w:adjustRightInd/>
        <w:jc w:val="center"/>
        <w:rPr>
          <w:rFonts w:cs="Arial"/>
          <w:b/>
          <w:sz w:val="24"/>
          <w:lang w:eastAsia="hu-HU"/>
        </w:rPr>
      </w:pPr>
    </w:p>
    <w:tbl>
      <w:tblPr>
        <w:tblW w:w="9854" w:type="dxa"/>
        <w:tblLayout w:type="fixed"/>
        <w:tblLook w:val="00A0"/>
      </w:tblPr>
      <w:tblGrid>
        <w:gridCol w:w="675"/>
        <w:gridCol w:w="9"/>
        <w:gridCol w:w="3535"/>
        <w:gridCol w:w="3686"/>
        <w:gridCol w:w="1949"/>
      </w:tblGrid>
      <w:tr w:rsidR="003C73CA" w:rsidRPr="008F69B9" w:rsidTr="00115147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E959E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bejelentő</w:t>
            </w: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telefonja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 tevékenységgel érintett ingatlan</w:t>
            </w: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 tervezett tevékenység tárgya, megnevezése</w:t>
            </w:r>
          </w:p>
        </w:tc>
      </w:tr>
      <w:tr w:rsidR="003C73CA" w:rsidRPr="008F69B9" w:rsidTr="001151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Ideiglenes tevékenység esetén</w:t>
            </w:r>
          </w:p>
        </w:tc>
      </w:tr>
      <w:tr w:rsidR="003C73CA" w:rsidRPr="008F69B9" w:rsidTr="001151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 kérelem kötelező mellékleteinek felsorolása</w:t>
            </w: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oldal</w:t>
            </w: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db</w:t>
            </w: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 kérelem elbírálásához s</w:t>
            </w:r>
            <w:r>
              <w:rPr>
                <w:sz w:val="18"/>
                <w:szCs w:val="18"/>
              </w:rPr>
              <w:t xml:space="preserve">zükséges tartalmú </w:t>
            </w:r>
            <w:r w:rsidRPr="00D277A8">
              <w:rPr>
                <w:sz w:val="18"/>
                <w:szCs w:val="18"/>
              </w:rPr>
              <w:t xml:space="preserve">dokumentáció </w:t>
            </w:r>
            <w:r>
              <w:rPr>
                <w:sz w:val="18"/>
                <w:szCs w:val="18"/>
              </w:rPr>
              <w:t>mellékleteinek felsorolása</w:t>
            </w: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igen (db)/nem</w:t>
            </w: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</w:tbl>
    <w:p w:rsidR="003C73CA" w:rsidRPr="00D277A8" w:rsidRDefault="003C73CA" w:rsidP="00E959EB">
      <w:pPr>
        <w:widowControl/>
        <w:autoSpaceDE/>
        <w:autoSpaceDN/>
        <w:adjustRightInd/>
        <w:spacing w:before="240" w:after="240"/>
        <w:jc w:val="both"/>
        <w:rPr>
          <w:i/>
          <w:sz w:val="24"/>
        </w:rPr>
      </w:pPr>
    </w:p>
    <w:tbl>
      <w:tblPr>
        <w:tblW w:w="0" w:type="auto"/>
        <w:tblLook w:val="00A0"/>
      </w:tblPr>
      <w:tblGrid>
        <w:gridCol w:w="4408"/>
        <w:gridCol w:w="4880"/>
      </w:tblGrid>
      <w:tr w:rsidR="003C73CA" w:rsidRPr="008F69B9" w:rsidTr="00115147">
        <w:tc>
          <w:tcPr>
            <w:tcW w:w="4408" w:type="dxa"/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Dátum:</w:t>
            </w:r>
          </w:p>
        </w:tc>
        <w:tc>
          <w:tcPr>
            <w:tcW w:w="4880" w:type="dxa"/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4408" w:type="dxa"/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4880" w:type="dxa"/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3C73CA" w:rsidRPr="008F69B9" w:rsidTr="00115147">
        <w:tc>
          <w:tcPr>
            <w:tcW w:w="4408" w:type="dxa"/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4880" w:type="dxa"/>
          </w:tcPr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.....................................................................</w:t>
            </w:r>
          </w:p>
          <w:p w:rsidR="003C73CA" w:rsidRPr="00D277A8" w:rsidRDefault="003C73CA" w:rsidP="0011514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277A8">
              <w:rPr>
                <w:sz w:val="18"/>
                <w:szCs w:val="18"/>
              </w:rPr>
              <w:t>Aláírás</w:t>
            </w:r>
          </w:p>
        </w:tc>
      </w:tr>
    </w:tbl>
    <w:p w:rsidR="003C73CA" w:rsidRDefault="003C73CA" w:rsidP="00E959EB"/>
    <w:p w:rsidR="003C73CA" w:rsidRDefault="003C73CA" w:rsidP="007B17DE">
      <w:pPr>
        <w:jc w:val="both"/>
        <w:rPr>
          <w:sz w:val="24"/>
          <w:szCs w:val="24"/>
        </w:rPr>
      </w:pPr>
    </w:p>
    <w:sectPr w:rsidR="003C73CA" w:rsidSect="00E4096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CA" w:rsidRDefault="003C73CA" w:rsidP="007B17DE">
      <w:r>
        <w:separator/>
      </w:r>
    </w:p>
  </w:endnote>
  <w:endnote w:type="continuationSeparator" w:id="0">
    <w:p w:rsidR="003C73CA" w:rsidRDefault="003C73CA" w:rsidP="007B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CA" w:rsidRDefault="003C73CA" w:rsidP="007B17DE">
      <w:r>
        <w:separator/>
      </w:r>
    </w:p>
  </w:footnote>
  <w:footnote w:type="continuationSeparator" w:id="0">
    <w:p w:rsidR="003C73CA" w:rsidRDefault="003C73CA" w:rsidP="007B1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4BAB"/>
    <w:multiLevelType w:val="hybridMultilevel"/>
    <w:tmpl w:val="5F40A3A8"/>
    <w:lvl w:ilvl="0" w:tplc="DD884E9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244772B6"/>
    <w:multiLevelType w:val="hybridMultilevel"/>
    <w:tmpl w:val="7B26CE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0C7A40"/>
    <w:multiLevelType w:val="hybridMultilevel"/>
    <w:tmpl w:val="F500AB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9E406F"/>
    <w:multiLevelType w:val="hybridMultilevel"/>
    <w:tmpl w:val="0D7802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697AE7"/>
    <w:multiLevelType w:val="hybridMultilevel"/>
    <w:tmpl w:val="0F7C439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07294E"/>
    <w:multiLevelType w:val="hybridMultilevel"/>
    <w:tmpl w:val="BF8AB2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7DE"/>
    <w:rsid w:val="00036982"/>
    <w:rsid w:val="000C4178"/>
    <w:rsid w:val="00115147"/>
    <w:rsid w:val="00126422"/>
    <w:rsid w:val="001C16FA"/>
    <w:rsid w:val="00220839"/>
    <w:rsid w:val="00263516"/>
    <w:rsid w:val="00370191"/>
    <w:rsid w:val="003C25BA"/>
    <w:rsid w:val="003C73CA"/>
    <w:rsid w:val="004039BB"/>
    <w:rsid w:val="004100FC"/>
    <w:rsid w:val="004542A5"/>
    <w:rsid w:val="0047392A"/>
    <w:rsid w:val="004C7DA6"/>
    <w:rsid w:val="0050500E"/>
    <w:rsid w:val="00510E74"/>
    <w:rsid w:val="0051238A"/>
    <w:rsid w:val="00541EB3"/>
    <w:rsid w:val="0058707C"/>
    <w:rsid w:val="005A7F3F"/>
    <w:rsid w:val="005B70A6"/>
    <w:rsid w:val="005B7157"/>
    <w:rsid w:val="005E7610"/>
    <w:rsid w:val="00672516"/>
    <w:rsid w:val="00793F3A"/>
    <w:rsid w:val="007B17DE"/>
    <w:rsid w:val="007B58BF"/>
    <w:rsid w:val="008A33BF"/>
    <w:rsid w:val="008C21F9"/>
    <w:rsid w:val="008D382D"/>
    <w:rsid w:val="008F69B9"/>
    <w:rsid w:val="00912F00"/>
    <w:rsid w:val="00932657"/>
    <w:rsid w:val="009626D3"/>
    <w:rsid w:val="00962D59"/>
    <w:rsid w:val="00A06E21"/>
    <w:rsid w:val="00A21E4D"/>
    <w:rsid w:val="00A83EFE"/>
    <w:rsid w:val="00B35461"/>
    <w:rsid w:val="00BC201F"/>
    <w:rsid w:val="00BC26BA"/>
    <w:rsid w:val="00C73782"/>
    <w:rsid w:val="00CB55E7"/>
    <w:rsid w:val="00CC05A4"/>
    <w:rsid w:val="00D16FBF"/>
    <w:rsid w:val="00D277A8"/>
    <w:rsid w:val="00D3393E"/>
    <w:rsid w:val="00DB23FC"/>
    <w:rsid w:val="00DE5269"/>
    <w:rsid w:val="00E40963"/>
    <w:rsid w:val="00E53AE6"/>
    <w:rsid w:val="00E94773"/>
    <w:rsid w:val="00E959EB"/>
    <w:rsid w:val="00F6123A"/>
    <w:rsid w:val="00F9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2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17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17D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B17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17DE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A7F3F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A7F3F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A7F3F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A7F3F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A7F3F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5A7F3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C26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12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121</Words>
  <Characters>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Felhasználó</dc:creator>
  <cp:keywords/>
  <dc:description/>
  <cp:lastModifiedBy>anett</cp:lastModifiedBy>
  <cp:revision>3</cp:revision>
  <cp:lastPrinted>2017-10-25T05:59:00Z</cp:lastPrinted>
  <dcterms:created xsi:type="dcterms:W3CDTF">2017-11-06T07:31:00Z</dcterms:created>
  <dcterms:modified xsi:type="dcterms:W3CDTF">2017-11-06T07:31:00Z</dcterms:modified>
</cp:coreProperties>
</file>