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5B" w:rsidRDefault="0054115B" w:rsidP="00BE7F43">
      <w:pPr>
        <w:spacing w:after="0" w:line="256" w:lineRule="auto"/>
        <w:ind w:right="82"/>
        <w:jc w:val="right"/>
      </w:pPr>
      <w:r>
        <w:rPr>
          <w:i/>
          <w:iCs/>
        </w:rPr>
        <w:t>4. melléklet a  7/2020. (VII.28.)</w:t>
      </w:r>
      <w:r>
        <w:rPr>
          <w:b/>
          <w:bCs/>
        </w:rPr>
        <w:t xml:space="preserve"> </w:t>
      </w:r>
      <w:r>
        <w:rPr>
          <w:i/>
          <w:iCs/>
        </w:rPr>
        <w:t xml:space="preserve">önkormányzati rendelethez  </w:t>
      </w:r>
    </w:p>
    <w:p w:rsidR="0054115B" w:rsidRDefault="0054115B">
      <w:pPr>
        <w:spacing w:after="0" w:line="259" w:lineRule="auto"/>
        <w:ind w:left="0" w:right="180" w:firstLine="0"/>
        <w:jc w:val="right"/>
      </w:pPr>
    </w:p>
    <w:p w:rsidR="0054115B" w:rsidRDefault="0054115B">
      <w:pPr>
        <w:spacing w:after="0" w:line="259" w:lineRule="auto"/>
        <w:ind w:left="10" w:right="234"/>
        <w:jc w:val="center"/>
      </w:pPr>
      <w:r>
        <w:rPr>
          <w:b/>
          <w:bCs/>
          <w:sz w:val="23"/>
          <w:szCs w:val="23"/>
        </w:rPr>
        <w:t xml:space="preserve">Kérelem szociális alapellátás  </w:t>
      </w:r>
    </w:p>
    <w:p w:rsidR="0054115B" w:rsidRDefault="0054115B">
      <w:pPr>
        <w:spacing w:after="70" w:line="259" w:lineRule="auto"/>
        <w:ind w:left="10" w:right="238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(ÉTKEZTETÉS, HÁZI SEGÍTSÉGNYÚJTÁS) igénybevételéhez</w:t>
      </w:r>
    </w:p>
    <w:p w:rsidR="0054115B" w:rsidRDefault="0054115B">
      <w:pPr>
        <w:spacing w:after="70" w:line="259" w:lineRule="auto"/>
        <w:ind w:left="10" w:right="238"/>
        <w:jc w:val="center"/>
      </w:pPr>
    </w:p>
    <w:p w:rsidR="0054115B" w:rsidRDefault="0054115B">
      <w:pPr>
        <w:numPr>
          <w:ilvl w:val="0"/>
          <w:numId w:val="1"/>
        </w:numPr>
        <w:spacing w:after="96" w:line="259" w:lineRule="auto"/>
        <w:ind w:hanging="214"/>
      </w:pPr>
      <w:r>
        <w:rPr>
          <w:b/>
          <w:bCs/>
        </w:rPr>
        <w:t>Az ellátást igénybe vevő adatai:</w:t>
      </w:r>
    </w:p>
    <w:p w:rsidR="0054115B" w:rsidRDefault="0054115B">
      <w:pPr>
        <w:spacing w:after="31" w:line="440" w:lineRule="auto"/>
        <w:ind w:left="216"/>
      </w:pPr>
      <w:r>
        <w:t xml:space="preserve"> Név: ………………………………………………………………………………………………………….</w:t>
      </w:r>
    </w:p>
    <w:p w:rsidR="0054115B" w:rsidRDefault="0054115B">
      <w:pPr>
        <w:spacing w:after="31" w:line="440" w:lineRule="auto"/>
        <w:ind w:left="216"/>
      </w:pPr>
      <w:r>
        <w:t>Születési neve: ……………………………………………………………………………….……………… Anyja neve: ………………………………………………………………………………………………….</w:t>
      </w:r>
    </w:p>
    <w:p w:rsidR="0054115B" w:rsidRDefault="0054115B">
      <w:pPr>
        <w:ind w:left="216"/>
      </w:pPr>
      <w:r>
        <w:t xml:space="preserve"> Születési helye, időpontja: …………………………………………………………………………………..</w:t>
      </w:r>
    </w:p>
    <w:p w:rsidR="0054115B" w:rsidRDefault="0054115B">
      <w:pPr>
        <w:ind w:left="216"/>
      </w:pPr>
      <w:r>
        <w:t xml:space="preserve"> Lakóhelye: …………………………………………………………………………………………………...</w:t>
      </w:r>
    </w:p>
    <w:p w:rsidR="0054115B" w:rsidRDefault="0054115B">
      <w:pPr>
        <w:ind w:left="216"/>
      </w:pPr>
      <w:r>
        <w:t xml:space="preserve"> Tartózkodási helye: ………………………………………………………………………………………….</w:t>
      </w:r>
    </w:p>
    <w:p w:rsidR="0054115B" w:rsidRDefault="0054115B">
      <w:pPr>
        <w:ind w:left="216"/>
      </w:pPr>
      <w:r>
        <w:t xml:space="preserve"> Állampolgársága: …………………………………………………………………………….……………...</w:t>
      </w:r>
    </w:p>
    <w:p w:rsidR="0054115B" w:rsidRDefault="0054115B">
      <w:pPr>
        <w:ind w:left="216"/>
      </w:pPr>
      <w:r>
        <w:t xml:space="preserve"> Bevándorolt, letelepedett vagy menekült jogállása: …………………………………………………………</w:t>
      </w:r>
    </w:p>
    <w:p w:rsidR="0054115B" w:rsidRDefault="0054115B">
      <w:pPr>
        <w:ind w:left="216"/>
      </w:pPr>
      <w:r>
        <w:t xml:space="preserve"> Társadalombiztosítási Azonosító Jele (TAJ): ……………………………………………….……………...</w:t>
      </w:r>
    </w:p>
    <w:p w:rsidR="0054115B" w:rsidRDefault="0054115B">
      <w:pPr>
        <w:ind w:left="216"/>
      </w:pPr>
      <w:r>
        <w:t xml:space="preserve"> Tartására köteles személy</w:t>
      </w:r>
    </w:p>
    <w:p w:rsidR="0054115B" w:rsidRDefault="0054115B">
      <w:pPr>
        <w:numPr>
          <w:ilvl w:val="2"/>
          <w:numId w:val="2"/>
        </w:numPr>
        <w:ind w:hanging="233"/>
      </w:pPr>
      <w:r>
        <w:t>neve: …………………………………………………………………………………………………..</w:t>
      </w:r>
    </w:p>
    <w:p w:rsidR="0054115B" w:rsidRDefault="0054115B">
      <w:pPr>
        <w:numPr>
          <w:ilvl w:val="2"/>
          <w:numId w:val="2"/>
        </w:numPr>
        <w:ind w:hanging="233"/>
      </w:pPr>
      <w:r>
        <w:t>lakóhelye: ……………………………………………………………………………………………..</w:t>
      </w:r>
    </w:p>
    <w:p w:rsidR="0054115B" w:rsidRDefault="0054115B">
      <w:pPr>
        <w:spacing w:after="228"/>
        <w:ind w:left="216"/>
      </w:pPr>
      <w:r>
        <w:t xml:space="preserve"> Telefonszáma: ……………………………………………………………………………………………….</w:t>
      </w:r>
    </w:p>
    <w:p w:rsidR="0054115B" w:rsidRDefault="0054115B">
      <w:pPr>
        <w:ind w:left="216"/>
      </w:pPr>
      <w:r>
        <w:t xml:space="preserve"> Legközelebbi hozzátartozójának (törvényes képviselőjének)</w:t>
      </w:r>
    </w:p>
    <w:p w:rsidR="0054115B" w:rsidRDefault="0054115B">
      <w:pPr>
        <w:numPr>
          <w:ilvl w:val="2"/>
          <w:numId w:val="3"/>
        </w:numPr>
        <w:ind w:hanging="233"/>
      </w:pPr>
      <w:r>
        <w:t>neve: …………………………………………………………………………………………………..</w:t>
      </w:r>
    </w:p>
    <w:p w:rsidR="0054115B" w:rsidRDefault="0054115B">
      <w:pPr>
        <w:numPr>
          <w:ilvl w:val="2"/>
          <w:numId w:val="3"/>
        </w:numPr>
        <w:ind w:hanging="233"/>
      </w:pPr>
      <w:r>
        <w:t>lakóhelye: ……………………………………………………………………………………………..</w:t>
      </w:r>
    </w:p>
    <w:p w:rsidR="0054115B" w:rsidRDefault="0054115B">
      <w:pPr>
        <w:numPr>
          <w:ilvl w:val="2"/>
          <w:numId w:val="3"/>
        </w:numPr>
        <w:spacing w:after="229"/>
        <w:ind w:hanging="233"/>
      </w:pPr>
      <w:r>
        <w:t>telefonszáma: ………………………………………………………………………….……………...</w:t>
      </w:r>
    </w:p>
    <w:p w:rsidR="0054115B" w:rsidRDefault="0054115B">
      <w:pPr>
        <w:spacing w:after="69"/>
        <w:ind w:left="216"/>
      </w:pPr>
      <w:r>
        <w:t xml:space="preserve"> Az ellátást igénybe vevővel egy háztartásban élő nagykorú személyek száma: ………………………….fő</w:t>
      </w:r>
    </w:p>
    <w:p w:rsidR="0054115B" w:rsidRDefault="0054115B">
      <w:pPr>
        <w:spacing w:after="0" w:line="259" w:lineRule="auto"/>
        <w:ind w:left="0" w:firstLine="0"/>
      </w:pPr>
    </w:p>
    <w:p w:rsidR="0054115B" w:rsidRDefault="0054115B">
      <w:pPr>
        <w:spacing w:after="0" w:line="259" w:lineRule="auto"/>
        <w:ind w:left="0" w:right="464" w:firstLine="0"/>
        <w:jc w:val="right"/>
      </w:pPr>
    </w:p>
    <w:p w:rsidR="0054115B" w:rsidRDefault="0054115B">
      <w:pPr>
        <w:numPr>
          <w:ilvl w:val="0"/>
          <w:numId w:val="1"/>
        </w:numPr>
        <w:spacing w:after="163" w:line="259" w:lineRule="auto"/>
        <w:ind w:hanging="214"/>
      </w:pPr>
      <w:r>
        <w:rPr>
          <w:b/>
          <w:bCs/>
        </w:rPr>
        <w:t xml:space="preserve">Milyen típusú ellátás igénybevételét kéri </w:t>
      </w:r>
      <w:r>
        <w:rPr>
          <w:b/>
          <w:bCs/>
          <w:vertAlign w:val="superscript"/>
        </w:rPr>
        <w:footnoteReference w:id="1"/>
      </w:r>
    </w:p>
    <w:p w:rsidR="0054115B" w:rsidRPr="00357293" w:rsidRDefault="0054115B" w:rsidP="00357293">
      <w:pPr>
        <w:numPr>
          <w:ilvl w:val="1"/>
          <w:numId w:val="1"/>
        </w:numPr>
        <w:spacing w:after="0" w:line="384" w:lineRule="auto"/>
        <w:ind w:right="409" w:hanging="374"/>
      </w:pPr>
      <w:r>
        <w:rPr>
          <w:b/>
          <w:bCs/>
        </w:rPr>
        <w:t>alapszolgáltatás</w:t>
      </w:r>
      <w:r>
        <w:rPr>
          <w:b/>
          <w:bCs/>
          <w:sz w:val="23"/>
          <w:szCs w:val="23"/>
        </w:rPr>
        <w:tab/>
      </w:r>
    </w:p>
    <w:p w:rsidR="0054115B" w:rsidRDefault="0054115B" w:rsidP="00357293">
      <w:pPr>
        <w:spacing w:after="0" w:line="384" w:lineRule="auto"/>
        <w:ind w:left="580" w:right="409" w:firstLine="0"/>
      </w:pPr>
      <w:r>
        <w:t>étkeztetés</w:t>
      </w:r>
      <w:r>
        <w:rPr>
          <w:sz w:val="23"/>
          <w:szCs w:val="23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63D7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6" o:spid="_x0000_i1025" type="#_x0000_t75" style="width:14.25pt;height:13.5pt;visibility:visible">
            <v:imagedata r:id="rId7" o:title=""/>
          </v:shape>
        </w:pict>
      </w:r>
    </w:p>
    <w:p w:rsidR="0054115B" w:rsidRDefault="0054115B" w:rsidP="00357293">
      <w:pPr>
        <w:spacing w:after="0" w:line="384" w:lineRule="auto"/>
        <w:ind w:left="580" w:right="409" w:firstLine="0"/>
      </w:pPr>
      <w:r>
        <w:t>házi segítségnyújtás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C44AB">
        <w:rPr>
          <w:noProof/>
          <w:sz w:val="23"/>
          <w:szCs w:val="23"/>
        </w:rPr>
        <w:pict>
          <v:shape id="Kép 2" o:spid="_x0000_i1026" type="#_x0000_t75" style="width:14.25pt;height:13.5pt;visibility:visible">
            <v:imagedata r:id="rId7" o:title=""/>
          </v:shape>
        </w:pict>
      </w:r>
    </w:p>
    <w:p w:rsidR="0054115B" w:rsidRDefault="0054115B">
      <w:pPr>
        <w:spacing w:after="0" w:line="259" w:lineRule="auto"/>
        <w:ind w:left="10" w:right="220"/>
        <w:jc w:val="right"/>
      </w:pPr>
      <w:r>
        <w:rPr>
          <w:sz w:val="23"/>
          <w:szCs w:val="23"/>
        </w:rPr>
        <w:t xml:space="preserve">1 </w:t>
      </w:r>
    </w:p>
    <w:p w:rsidR="0054115B" w:rsidRDefault="0054115B">
      <w:pPr>
        <w:spacing w:after="0" w:line="259" w:lineRule="auto"/>
        <w:ind w:left="0" w:firstLine="0"/>
        <w:rPr>
          <w:sz w:val="23"/>
          <w:szCs w:val="23"/>
        </w:rPr>
      </w:pPr>
    </w:p>
    <w:p w:rsidR="0054115B" w:rsidRDefault="0054115B">
      <w:pPr>
        <w:spacing w:after="0" w:line="259" w:lineRule="auto"/>
        <w:ind w:left="0" w:firstLine="0"/>
        <w:rPr>
          <w:sz w:val="23"/>
          <w:szCs w:val="23"/>
        </w:rPr>
      </w:pPr>
    </w:p>
    <w:p w:rsidR="0054115B" w:rsidRDefault="0054115B">
      <w:pPr>
        <w:spacing w:after="0" w:line="259" w:lineRule="auto"/>
        <w:ind w:left="0" w:firstLine="0"/>
      </w:pPr>
    </w:p>
    <w:p w:rsidR="0054115B" w:rsidRDefault="0054115B">
      <w:pPr>
        <w:spacing w:after="0" w:line="259" w:lineRule="auto"/>
        <w:ind w:left="0" w:right="464" w:firstLine="0"/>
        <w:jc w:val="right"/>
      </w:pPr>
    </w:p>
    <w:p w:rsidR="0054115B" w:rsidRPr="00F35173" w:rsidRDefault="0054115B">
      <w:pPr>
        <w:numPr>
          <w:ilvl w:val="0"/>
          <w:numId w:val="1"/>
        </w:numPr>
        <w:spacing w:after="140" w:line="259" w:lineRule="auto"/>
        <w:ind w:hanging="214"/>
      </w:pPr>
      <w:r w:rsidRPr="00F35173">
        <w:rPr>
          <w:b/>
          <w:bCs/>
        </w:rPr>
        <w:t xml:space="preserve">A személyes gondoskodást nyújtó szociális ellátás igénybevételére vonatkozó adatok: </w:t>
      </w:r>
    </w:p>
    <w:p w:rsidR="0054115B" w:rsidRPr="00F35173" w:rsidRDefault="0054115B">
      <w:pPr>
        <w:numPr>
          <w:ilvl w:val="1"/>
          <w:numId w:val="1"/>
        </w:numPr>
        <w:spacing w:after="0" w:line="404" w:lineRule="auto"/>
        <w:ind w:right="409" w:hanging="374"/>
      </w:pPr>
      <w:r w:rsidRPr="00F35173">
        <w:rPr>
          <w:b/>
          <w:bCs/>
        </w:rPr>
        <w:t xml:space="preserve">Étkeztetés </w:t>
      </w:r>
    </w:p>
    <w:p w:rsidR="0054115B" w:rsidRPr="00F35173" w:rsidRDefault="0054115B" w:rsidP="00F35173">
      <w:pPr>
        <w:spacing w:after="124" w:line="249" w:lineRule="auto"/>
        <w:ind w:left="21"/>
      </w:pPr>
      <w:r w:rsidRPr="00F35173">
        <w:rPr>
          <w:b/>
          <w:bCs/>
        </w:rPr>
        <w:t>Kérelem indoka</w:t>
      </w:r>
      <w:r w:rsidRPr="00F35173">
        <w:t xml:space="preserve">: (az indok aláhúzandó)  </w:t>
      </w:r>
    </w:p>
    <w:p w:rsidR="0054115B" w:rsidRPr="00F35173" w:rsidRDefault="0054115B" w:rsidP="00F35173">
      <w:pPr>
        <w:numPr>
          <w:ilvl w:val="0"/>
          <w:numId w:val="4"/>
        </w:numPr>
        <w:spacing w:after="6" w:line="249" w:lineRule="auto"/>
        <w:ind w:hanging="718"/>
      </w:pPr>
      <w:r w:rsidRPr="00F35173">
        <w:t xml:space="preserve">kora miatt: mindenki, aki 65. életévét betöltötte, </w:t>
      </w:r>
    </w:p>
    <w:p w:rsidR="0054115B" w:rsidRPr="00F35173" w:rsidRDefault="0054115B" w:rsidP="00F35173">
      <w:pPr>
        <w:numPr>
          <w:ilvl w:val="0"/>
          <w:numId w:val="4"/>
        </w:numPr>
        <w:spacing w:after="6" w:line="249" w:lineRule="auto"/>
        <w:ind w:hanging="718"/>
      </w:pPr>
      <w:r w:rsidRPr="00F35173">
        <w:t xml:space="preserve">egészségi állapota miatt, </w:t>
      </w:r>
    </w:p>
    <w:p w:rsidR="0054115B" w:rsidRPr="00F35173" w:rsidRDefault="0054115B" w:rsidP="00F35173">
      <w:pPr>
        <w:numPr>
          <w:ilvl w:val="0"/>
          <w:numId w:val="4"/>
        </w:numPr>
        <w:spacing w:after="6" w:line="249" w:lineRule="auto"/>
        <w:ind w:hanging="718"/>
      </w:pPr>
      <w:r w:rsidRPr="00F35173">
        <w:t xml:space="preserve">aki fogyatékos,  </w:t>
      </w:r>
    </w:p>
    <w:p w:rsidR="0054115B" w:rsidRPr="00F35173" w:rsidRDefault="0054115B" w:rsidP="00F35173">
      <w:pPr>
        <w:numPr>
          <w:ilvl w:val="0"/>
          <w:numId w:val="4"/>
        </w:numPr>
        <w:spacing w:after="6" w:line="249" w:lineRule="auto"/>
        <w:ind w:hanging="718"/>
      </w:pPr>
      <w:r w:rsidRPr="00F35173">
        <w:t xml:space="preserve">aki pszichiátriai beteg, szenvedélybeteg, </w:t>
      </w:r>
    </w:p>
    <w:p w:rsidR="0054115B" w:rsidRPr="00F35173" w:rsidRDefault="0054115B" w:rsidP="00F35173">
      <w:pPr>
        <w:numPr>
          <w:ilvl w:val="0"/>
          <w:numId w:val="4"/>
        </w:numPr>
        <w:spacing w:after="6" w:line="249" w:lineRule="auto"/>
        <w:ind w:hanging="718"/>
      </w:pPr>
      <w:r w:rsidRPr="00F35173">
        <w:t xml:space="preserve">aki hajléktalan, </w:t>
      </w:r>
    </w:p>
    <w:p w:rsidR="0054115B" w:rsidRPr="00F35173" w:rsidRDefault="0054115B" w:rsidP="00F35173">
      <w:pPr>
        <w:spacing w:after="0" w:line="404" w:lineRule="auto"/>
        <w:ind w:left="580" w:right="409" w:firstLine="0"/>
      </w:pPr>
    </w:p>
    <w:p w:rsidR="0054115B" w:rsidRPr="00F35173" w:rsidRDefault="0054115B" w:rsidP="00357293">
      <w:pPr>
        <w:spacing w:after="0" w:line="404" w:lineRule="auto"/>
        <w:ind w:left="206" w:right="409" w:firstLine="0"/>
      </w:pPr>
      <w:r w:rsidRPr="00F35173">
        <w:t xml:space="preserve"> milyen időponttól kéri a szolgáltatás biztosítását: ………………………………………...  </w:t>
      </w:r>
    </w:p>
    <w:p w:rsidR="0054115B" w:rsidRPr="00F35173" w:rsidRDefault="0054115B" w:rsidP="00357293">
      <w:pPr>
        <w:spacing w:after="0" w:line="404" w:lineRule="auto"/>
        <w:ind w:left="206" w:right="409" w:firstLine="0"/>
        <w:rPr>
          <w:u w:val="single" w:color="000000"/>
        </w:rPr>
      </w:pPr>
      <w:r w:rsidRPr="00F35173">
        <w:t xml:space="preserve"> milyen gyakorisággal kéri a szolgáltatás biztosítását</w:t>
      </w:r>
      <w:r w:rsidRPr="00F35173">
        <w:rPr>
          <w:i/>
          <w:iCs/>
        </w:rPr>
        <w:t>: ……………………………………...</w:t>
      </w:r>
      <w:r w:rsidRPr="00F35173">
        <w:tab/>
      </w:r>
    </w:p>
    <w:p w:rsidR="0054115B" w:rsidRPr="00F35173" w:rsidRDefault="0054115B" w:rsidP="00357293">
      <w:pPr>
        <w:spacing w:after="0" w:line="404" w:lineRule="auto"/>
        <w:ind w:left="206" w:right="409" w:firstLine="0"/>
      </w:pPr>
      <w:r w:rsidRPr="00F35173">
        <w:rPr>
          <w:u w:val="single" w:color="000000"/>
        </w:rPr>
        <w:t>az étkeztetés módja:</w:t>
      </w:r>
      <w:r w:rsidRPr="00F35173">
        <w:tab/>
      </w:r>
    </w:p>
    <w:p w:rsidR="0054115B" w:rsidRPr="00F35173" w:rsidRDefault="0054115B">
      <w:pPr>
        <w:spacing w:after="19" w:line="384" w:lineRule="auto"/>
        <w:ind w:left="533"/>
      </w:pPr>
      <w:r w:rsidRPr="00F35173">
        <w:t xml:space="preserve"> elvitellel </w:t>
      </w:r>
      <w:r w:rsidRPr="00F35173">
        <w:tab/>
      </w:r>
      <w:r w:rsidRPr="00F35173">
        <w:tab/>
      </w:r>
      <w:r w:rsidRPr="00F35173">
        <w:tab/>
      </w:r>
      <w:r w:rsidRPr="00BC44AB">
        <w:rPr>
          <w:noProof/>
        </w:rPr>
        <w:pict>
          <v:shape id="Kép 4" o:spid="_x0000_i1027" type="#_x0000_t75" style="width:14.25pt;height:13.5pt;visibility:visible">
            <v:imagedata r:id="rId7" o:title=""/>
          </v:shape>
        </w:pict>
      </w:r>
    </w:p>
    <w:p w:rsidR="0054115B" w:rsidRPr="00F35173" w:rsidRDefault="0054115B">
      <w:pPr>
        <w:spacing w:after="19" w:line="384" w:lineRule="auto"/>
        <w:ind w:left="533"/>
      </w:pPr>
      <w:r w:rsidRPr="00F35173">
        <w:t xml:space="preserve"> kiszállítással </w:t>
      </w:r>
      <w:r w:rsidRPr="00F35173">
        <w:tab/>
      </w:r>
      <w:r w:rsidRPr="00F35173">
        <w:tab/>
      </w:r>
      <w:r w:rsidRPr="00F35173">
        <w:tab/>
      </w:r>
      <w:r w:rsidRPr="00BC44AB">
        <w:rPr>
          <w:noProof/>
        </w:rPr>
        <w:pict>
          <v:shape id="Kép 5" o:spid="_x0000_i1028" type="#_x0000_t75" style="width:14.25pt;height:13.5pt;visibility:visible">
            <v:imagedata r:id="rId7" o:title=""/>
          </v:shape>
        </w:pict>
      </w:r>
    </w:p>
    <w:p w:rsidR="0054115B" w:rsidRPr="00F35173" w:rsidRDefault="0054115B">
      <w:pPr>
        <w:numPr>
          <w:ilvl w:val="1"/>
          <w:numId w:val="1"/>
        </w:numPr>
        <w:spacing w:after="0" w:line="390" w:lineRule="auto"/>
        <w:ind w:right="409" w:hanging="374"/>
      </w:pPr>
      <w:r w:rsidRPr="00F35173">
        <w:rPr>
          <w:b/>
          <w:bCs/>
        </w:rPr>
        <w:t xml:space="preserve">Házi segítségnyújtás </w:t>
      </w:r>
      <w:r w:rsidRPr="00F35173">
        <w:rPr>
          <w:b/>
          <w:bCs/>
        </w:rPr>
        <w:tab/>
      </w:r>
    </w:p>
    <w:p w:rsidR="0054115B" w:rsidRPr="00F35173" w:rsidRDefault="0054115B" w:rsidP="00357293">
      <w:pPr>
        <w:spacing w:after="0" w:line="390" w:lineRule="auto"/>
        <w:ind w:left="206" w:right="409" w:firstLine="0"/>
      </w:pPr>
      <w:r w:rsidRPr="00F35173">
        <w:t xml:space="preserve">milyen időponttól kéri a szolgáltatás biztosítását: ………………………………………...   </w:t>
      </w:r>
    </w:p>
    <w:p w:rsidR="0054115B" w:rsidRPr="00F35173" w:rsidRDefault="0054115B" w:rsidP="00357293">
      <w:pPr>
        <w:spacing w:after="0" w:line="390" w:lineRule="auto"/>
        <w:ind w:left="206" w:right="409" w:firstLine="0"/>
        <w:rPr>
          <w:u w:val="single" w:color="000000"/>
        </w:rPr>
      </w:pPr>
      <w:r w:rsidRPr="00F35173">
        <w:t xml:space="preserve">milyen gyakorisággal kéri a szolgáltatás biztosítását: …………………………………….  </w:t>
      </w:r>
    </w:p>
    <w:p w:rsidR="0054115B" w:rsidRPr="00F35173" w:rsidRDefault="0054115B" w:rsidP="00357293">
      <w:pPr>
        <w:spacing w:after="0" w:line="390" w:lineRule="auto"/>
        <w:ind w:left="206" w:right="409" w:firstLine="0"/>
      </w:pPr>
      <w:r w:rsidRPr="00F35173">
        <w:rPr>
          <w:u w:val="single" w:color="000000"/>
        </w:rPr>
        <w:t>milyen típusú segítséget igényel:</w:t>
      </w:r>
      <w:r w:rsidRPr="00F35173">
        <w:tab/>
      </w:r>
    </w:p>
    <w:p w:rsidR="0054115B" w:rsidRPr="00F35173" w:rsidRDefault="0054115B" w:rsidP="00357293">
      <w:pPr>
        <w:spacing w:after="0" w:line="390" w:lineRule="auto"/>
        <w:ind w:left="206" w:right="409" w:firstLine="0"/>
      </w:pPr>
      <w:r w:rsidRPr="00F35173">
        <w:t xml:space="preserve">segítség a napi tevékenységek ellátásában </w:t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BC44AB">
        <w:rPr>
          <w:noProof/>
        </w:rPr>
        <w:pict>
          <v:shape id="Kép 7" o:spid="_x0000_i1029" type="#_x0000_t75" style="width:14.25pt;height:13.5pt;visibility:visible">
            <v:imagedata r:id="rId7" o:title=""/>
          </v:shape>
        </w:pict>
      </w:r>
    </w:p>
    <w:p w:rsidR="0054115B" w:rsidRPr="00F35173" w:rsidRDefault="0054115B" w:rsidP="00357293">
      <w:pPr>
        <w:spacing w:after="0" w:line="390" w:lineRule="auto"/>
        <w:ind w:left="206" w:right="409" w:firstLine="0"/>
      </w:pPr>
      <w:r w:rsidRPr="00F35173">
        <w:t xml:space="preserve">bevásárlás, gyógyszerbeszerzés </w:t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BC44AB">
        <w:rPr>
          <w:noProof/>
        </w:rPr>
        <w:pict>
          <v:shape id="Kép 8" o:spid="_x0000_i1030" type="#_x0000_t75" style="width:14.25pt;height:13.5pt;visibility:visible">
            <v:imagedata r:id="rId7" o:title=""/>
          </v:shape>
        </w:pict>
      </w:r>
    </w:p>
    <w:p w:rsidR="0054115B" w:rsidRPr="00F35173" w:rsidRDefault="0054115B" w:rsidP="00357293">
      <w:pPr>
        <w:spacing w:after="0" w:line="390" w:lineRule="auto"/>
        <w:ind w:left="206" w:right="409" w:firstLine="0"/>
      </w:pPr>
      <w:r w:rsidRPr="00F35173">
        <w:t xml:space="preserve">személyes gondozás </w:t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BC44AB">
        <w:rPr>
          <w:noProof/>
        </w:rPr>
        <w:pict>
          <v:shape id="Kép 9" o:spid="_x0000_i1031" type="#_x0000_t75" style="width:14.25pt;height:13.5pt;visibility:visible">
            <v:imagedata r:id="rId7" o:title=""/>
          </v:shape>
        </w:pict>
      </w:r>
    </w:p>
    <w:p w:rsidR="0054115B" w:rsidRPr="00F35173" w:rsidRDefault="0054115B" w:rsidP="00357293">
      <w:pPr>
        <w:spacing w:after="0" w:line="390" w:lineRule="auto"/>
        <w:ind w:left="206" w:right="409" w:firstLine="0"/>
      </w:pPr>
      <w:r w:rsidRPr="00F35173">
        <w:t xml:space="preserve">egyéb, éspedig ........................ </w:t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F35173">
        <w:tab/>
      </w:r>
      <w:r w:rsidRPr="00BC44AB">
        <w:rPr>
          <w:noProof/>
        </w:rPr>
        <w:pict>
          <v:shape id="Kép 10" o:spid="_x0000_i1032" type="#_x0000_t75" style="width:14.25pt;height:13.5pt;visibility:visible">
            <v:imagedata r:id="rId7" o:title=""/>
          </v:shape>
        </w:pict>
      </w:r>
    </w:p>
    <w:p w:rsidR="0054115B" w:rsidRPr="00F35173" w:rsidRDefault="0054115B">
      <w:pPr>
        <w:spacing w:after="0" w:line="259" w:lineRule="auto"/>
        <w:ind w:left="221" w:firstLine="0"/>
      </w:pPr>
    </w:p>
    <w:p w:rsidR="0054115B" w:rsidRDefault="0054115B">
      <w:pPr>
        <w:numPr>
          <w:ilvl w:val="1"/>
          <w:numId w:val="1"/>
        </w:numPr>
        <w:spacing w:after="17"/>
        <w:ind w:right="409" w:hanging="374"/>
      </w:pPr>
      <w:r>
        <w:t>Megjegyzések</w:t>
      </w:r>
    </w:p>
    <w:p w:rsidR="0054115B" w:rsidRDefault="0054115B">
      <w:pPr>
        <w:spacing w:after="7" w:line="233" w:lineRule="auto"/>
        <w:ind w:left="50" w:right="18" w:firstLine="0"/>
        <w:jc w:val="both"/>
      </w:pPr>
      <w:r>
        <w:t>3.3.1. Házi segítségnyújtás és idősek otthona igénybevételére irányuló kérelem esetén - ha az elhelyezést az általános szabályok szerint kérik - a gondozási szükséglet vizsgálata során be kell mutatni a gondozási szükséglet megítélését szolgáló, rendelkezésre álló leletek és szakvélemények másolatát.</w:t>
      </w:r>
    </w:p>
    <w:p w:rsidR="0054115B" w:rsidRDefault="0054115B">
      <w:pPr>
        <w:spacing w:after="0" w:line="259" w:lineRule="auto"/>
        <w:ind w:left="0" w:firstLine="0"/>
      </w:pPr>
    </w:p>
    <w:p w:rsidR="0054115B" w:rsidRDefault="0054115B">
      <w:pPr>
        <w:spacing w:after="0"/>
        <w:ind w:left="10"/>
      </w:pPr>
      <w:r>
        <w:t xml:space="preserve">Dátum: …………………………………… </w:t>
      </w:r>
    </w:p>
    <w:p w:rsidR="0054115B" w:rsidRDefault="0054115B">
      <w:pPr>
        <w:spacing w:after="0" w:line="259" w:lineRule="auto"/>
        <w:ind w:left="0" w:firstLine="0"/>
      </w:pPr>
    </w:p>
    <w:p w:rsidR="0054115B" w:rsidRDefault="0054115B">
      <w:pPr>
        <w:spacing w:after="4" w:line="259" w:lineRule="auto"/>
        <w:ind w:left="0" w:firstLine="0"/>
      </w:pPr>
    </w:p>
    <w:p w:rsidR="0054115B" w:rsidRDefault="0054115B">
      <w:pPr>
        <w:spacing w:after="18"/>
        <w:ind w:left="10" w:right="57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Az ellátást igénybe vevő </w:t>
      </w:r>
    </w:p>
    <w:p w:rsidR="0054115B" w:rsidRDefault="0054115B">
      <w:pPr>
        <w:tabs>
          <w:tab w:val="center" w:pos="689"/>
          <w:tab w:val="center" w:pos="1380"/>
          <w:tab w:val="center" w:pos="2069"/>
          <w:tab w:val="center" w:pos="2758"/>
          <w:tab w:val="center" w:pos="3446"/>
          <w:tab w:val="center" w:pos="4135"/>
          <w:tab w:val="center" w:pos="4824"/>
          <w:tab w:val="center" w:pos="7006"/>
        </w:tabs>
        <w:spacing w:after="4152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(törvényes képviselő) aláírása</w:t>
      </w:r>
    </w:p>
    <w:p w:rsidR="0054115B" w:rsidRDefault="0054115B">
      <w:pPr>
        <w:spacing w:after="0" w:line="259" w:lineRule="auto"/>
        <w:ind w:left="10" w:right="220"/>
        <w:jc w:val="right"/>
      </w:pPr>
    </w:p>
    <w:p w:rsidR="0054115B" w:rsidRDefault="0054115B">
      <w:pPr>
        <w:spacing w:after="0" w:line="259" w:lineRule="auto"/>
        <w:ind w:left="10" w:right="220"/>
        <w:jc w:val="right"/>
      </w:pPr>
    </w:p>
    <w:p w:rsidR="0054115B" w:rsidRPr="00A05E8D" w:rsidRDefault="0054115B" w:rsidP="00A05E8D">
      <w:pPr>
        <w:spacing w:before="240" w:after="240"/>
        <w:jc w:val="center"/>
        <w:rPr>
          <w:color w:val="auto"/>
          <w:sz w:val="24"/>
          <w:szCs w:val="24"/>
        </w:rPr>
      </w:pPr>
      <w:r w:rsidRPr="00A05E8D">
        <w:rPr>
          <w:b/>
          <w:bCs/>
          <w:i/>
          <w:iCs/>
          <w:color w:val="auto"/>
          <w:sz w:val="28"/>
          <w:szCs w:val="28"/>
        </w:rPr>
        <w:t xml:space="preserve">I. </w:t>
      </w:r>
      <w:r w:rsidRPr="00A05E8D">
        <w:rPr>
          <w:b/>
          <w:bCs/>
          <w:i/>
          <w:iCs/>
          <w:color w:val="auto"/>
          <w:sz w:val="28"/>
          <w:szCs w:val="28"/>
        </w:rPr>
        <w:br/>
        <w:t>EGÉSZSÉGI ÁLLAPOTRA VONATKOZÓ IGAZOLÁS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jc w:val="center"/>
        <w:rPr>
          <w:color w:val="auto"/>
          <w:sz w:val="24"/>
          <w:szCs w:val="24"/>
        </w:rPr>
      </w:pPr>
      <w:r w:rsidRPr="00A05E8D">
        <w:rPr>
          <w:b/>
          <w:bCs/>
          <w:i/>
          <w:iCs/>
          <w:color w:val="auto"/>
          <w:sz w:val="24"/>
          <w:szCs w:val="24"/>
        </w:rPr>
        <w:t>(a háziorvos, kezelőorvos, vagy kórházi kezelés esetén a kórházi osztályos orvos tölti ki)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Név (születési név):…………………………………………………………………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Születési hely, idő:………………………………………………………………….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Lakóhely:…………………………………………………………………………...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after="24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Társadalombiztosítási Azonosító Jel:………………………………………………</w:t>
      </w:r>
    </w:p>
    <w:tbl>
      <w:tblPr>
        <w:tblW w:w="991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01"/>
        <w:gridCol w:w="3307"/>
        <w:gridCol w:w="3311"/>
      </w:tblGrid>
      <w:tr w:rsidR="0054115B" w:rsidRPr="00A05E8D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>1. Házi segítségnyújtás, jelzőrendszeres házi segítségnyújtás, támogató szolgáltatás, idősek nappali ellátása igénybevétele esetén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1.1. krónikus betegségek (kérjük, sorolja fel):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1.2. fertőző betegségek (kérjük, sorolja fel):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1.3. fogyatékosság (típusa és mértéke):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1.4. egyéb megjegyzések, pl. speciális diéta szükségessége:</w:t>
            </w:r>
          </w:p>
        </w:tc>
      </w:tr>
      <w:tr w:rsidR="0054115B" w:rsidRPr="00A05E8D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 xml:space="preserve">2. Jelzőrendszeres házi segítségnyújtás igénybevételére vonatkozóan igazolom, </w:t>
            </w:r>
            <w:r w:rsidRPr="00A05E8D">
              <w:rPr>
                <w:color w:val="auto"/>
                <w:sz w:val="20"/>
                <w:szCs w:val="20"/>
              </w:rPr>
              <w:t>hogy egészségi állapota alapján a jelzőrendszeres házi segítségnyújtás biztosítása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4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 xml:space="preserve">indokolt </w:t>
            </w:r>
            <w:r w:rsidRPr="00A05E8D">
              <w:rPr>
                <w:b/>
                <w:bCs/>
                <w:color w:val="auto"/>
                <w:sz w:val="28"/>
                <w:szCs w:val="28"/>
              </w:rPr>
              <w:t xml:space="preserve">□ </w:t>
            </w:r>
            <w:r w:rsidRPr="00A05E8D">
              <w:rPr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nem indokolt </w:t>
            </w:r>
            <w:r w:rsidRPr="00A05E8D">
              <w:rPr>
                <w:b/>
                <w:bCs/>
                <w:color w:val="auto"/>
                <w:sz w:val="28"/>
                <w:szCs w:val="28"/>
              </w:rPr>
              <w:t>□</w:t>
            </w:r>
          </w:p>
        </w:tc>
      </w:tr>
      <w:tr w:rsidR="0054115B" w:rsidRPr="00A05E8D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3.1. esettörténet (előzmények az egészségi állapotra vonatkozóan):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3.2. teljes diagnózis (részletes felsorolással, BNO kóddal):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3.3. prognózis (várható állapotváltozás):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3.4. ápolási-gondozási igények: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3.5. speciális diéta: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3.6. szenvedélybetegség: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3.7. pszichiátriai megbetegedés: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3.8. fogyatékosság (típusa, mértéke):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3.9. demencia:</w:t>
            </w:r>
          </w:p>
        </w:tc>
      </w:tr>
      <w:tr w:rsidR="0054115B" w:rsidRPr="00A05E8D">
        <w:trPr>
          <w:trHeight w:val="826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3.10. gyógyszerszedés gyakorisága, várható időtartama (pl. végleges, időleges stb.), valamint az igénybevétel időpontjában szedett gyógyszerek:</w:t>
            </w:r>
          </w:p>
        </w:tc>
      </w:tr>
      <w:tr w:rsidR="0054115B" w:rsidRPr="00A05E8D">
        <w:trPr>
          <w:trHeight w:val="402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>4. A háziorvos (kezelőorvos) egyéb megjegyzései:</w:t>
            </w:r>
          </w:p>
        </w:tc>
      </w:tr>
      <w:tr w:rsidR="0054115B" w:rsidRPr="00A05E8D">
        <w:trPr>
          <w:trHeight w:val="402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 xml:space="preserve">Dátum: 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Orvos aláírása: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P. H.</w:t>
            </w:r>
          </w:p>
        </w:tc>
      </w:tr>
      <w:tr w:rsidR="0054115B" w:rsidRPr="00A05E8D">
        <w:trPr>
          <w:trHeight w:val="805"/>
        </w:trPr>
        <w:tc>
          <w:tcPr>
            <w:tcW w:w="99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</w:p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i/>
                <w:iCs/>
                <w:color w:val="auto"/>
                <w:sz w:val="20"/>
                <w:szCs w:val="20"/>
              </w:rPr>
            </w:pPr>
            <w:r w:rsidRPr="00A05E8D">
              <w:rPr>
                <w:i/>
                <w:iCs/>
                <w:color w:val="auto"/>
                <w:sz w:val="20"/>
                <w:szCs w:val="20"/>
              </w:rPr>
              <w:t>(szükség esetén külön melléklet csatolható az igazoláshoz)</w:t>
            </w:r>
          </w:p>
        </w:tc>
      </w:tr>
    </w:tbl>
    <w:p w:rsidR="0054115B" w:rsidRDefault="0054115B" w:rsidP="00A05E8D">
      <w:pPr>
        <w:widowControl w:val="0"/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b/>
          <w:bCs/>
          <w:i/>
          <w:iCs/>
          <w:color w:val="auto"/>
          <w:sz w:val="28"/>
          <w:szCs w:val="28"/>
        </w:rPr>
      </w:pP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240" w:after="240" w:line="240" w:lineRule="auto"/>
        <w:ind w:left="0" w:firstLine="0"/>
        <w:jc w:val="center"/>
        <w:rPr>
          <w:color w:val="auto"/>
          <w:sz w:val="24"/>
          <w:szCs w:val="24"/>
        </w:rPr>
      </w:pPr>
      <w:r w:rsidRPr="00A05E8D">
        <w:rPr>
          <w:b/>
          <w:bCs/>
          <w:i/>
          <w:iCs/>
          <w:color w:val="auto"/>
          <w:sz w:val="28"/>
          <w:szCs w:val="28"/>
        </w:rPr>
        <w:t>II. JÖVEDELEMNYILATKOZAT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b/>
          <w:bCs/>
          <w:color w:val="auto"/>
          <w:sz w:val="24"/>
          <w:szCs w:val="24"/>
        </w:rPr>
        <w:t>Az ellátást kérelmező személyre vonatkozó személyes adatok: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Név: ..........................................................................................................................................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Születési név: .............................................................................................................................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Anyja neve: ................................................................................................................................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Születési hely, idő: ......................................................................................................................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Lakóhely: ...................................................................................................................................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Tartózkodási hely: ......................................................................................................................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i/>
          <w:iCs/>
          <w:color w:val="auto"/>
          <w:sz w:val="24"/>
          <w:szCs w:val="24"/>
        </w:rPr>
        <w:t>(itt azt a lakcímet kell megjelölni, ahol a kérelmező életvitelszerűen tartózkodik)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Telefonszám: .........................................................................................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240" w:after="24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b/>
          <w:bCs/>
          <w:color w:val="auto"/>
          <w:sz w:val="24"/>
          <w:szCs w:val="24"/>
        </w:rPr>
        <w:t>Az ellátást kérelmező személyre vonatkozó jövedelmi adatok:</w:t>
      </w:r>
    </w:p>
    <w:tbl>
      <w:tblPr>
        <w:tblW w:w="9822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76"/>
        <w:gridCol w:w="4046"/>
      </w:tblGrid>
      <w:tr w:rsidR="0054115B" w:rsidRPr="00A05E8D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>A jövedelem típusa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jc w:val="center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Nettó összege</w:t>
            </w:r>
          </w:p>
        </w:tc>
      </w:tr>
      <w:tr w:rsidR="0054115B" w:rsidRPr="00A05E8D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4115B" w:rsidRPr="00A05E8D">
        <w:trPr>
          <w:trHeight w:val="1068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4115B" w:rsidRPr="00A05E8D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4115B" w:rsidRPr="00A05E8D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4115B" w:rsidRPr="00A05E8D">
        <w:trPr>
          <w:trHeight w:val="1068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Önkormányzat és állami foglalkoztatási szervek által folyósított ellátások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4115B" w:rsidRPr="00A05E8D">
        <w:trPr>
          <w:trHeight w:val="533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 w:firstLine="0"/>
              <w:rPr>
                <w:color w:val="auto"/>
                <w:sz w:val="20"/>
                <w:szCs w:val="20"/>
              </w:rPr>
            </w:pPr>
            <w:r w:rsidRPr="00A05E8D">
              <w:rPr>
                <w:color w:val="auto"/>
                <w:sz w:val="20"/>
                <w:szCs w:val="20"/>
              </w:rPr>
              <w:t xml:space="preserve"> Egyéb jövedelem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54115B" w:rsidRPr="00A05E8D">
        <w:trPr>
          <w:trHeight w:val="1096"/>
        </w:trPr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left="56" w:right="56" w:firstLine="0"/>
              <w:rPr>
                <w:b/>
                <w:bCs/>
                <w:color w:val="auto"/>
                <w:sz w:val="20"/>
                <w:szCs w:val="20"/>
              </w:rPr>
            </w:pPr>
            <w:r w:rsidRPr="00A05E8D">
              <w:rPr>
                <w:b/>
                <w:bCs/>
                <w:color w:val="auto"/>
                <w:sz w:val="20"/>
                <w:szCs w:val="20"/>
              </w:rPr>
              <w:t>Összes jövedelem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5B" w:rsidRPr="00A05E8D" w:rsidRDefault="0054115B" w:rsidP="00A0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color w:val="auto"/>
          <w:sz w:val="24"/>
          <w:szCs w:val="24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color w:val="auto"/>
          <w:sz w:val="24"/>
          <w:szCs w:val="24"/>
        </w:rPr>
      </w:pPr>
      <w:r w:rsidRPr="00A05E8D">
        <w:rPr>
          <w:b/>
          <w:bCs/>
          <w:color w:val="auto"/>
          <w:sz w:val="24"/>
          <w:szCs w:val="24"/>
        </w:rPr>
        <w:t>Dátum: ................................................</w:t>
      </w:r>
    </w:p>
    <w:p w:rsidR="0054115B" w:rsidRPr="00A05E8D" w:rsidRDefault="0054115B" w:rsidP="00A05E8D">
      <w:pPr>
        <w:widowControl w:val="0"/>
        <w:autoSpaceDE w:val="0"/>
        <w:autoSpaceDN w:val="0"/>
        <w:adjustRightInd w:val="0"/>
        <w:spacing w:before="480" w:after="0" w:line="240" w:lineRule="auto"/>
        <w:ind w:left="3969" w:firstLine="0"/>
        <w:jc w:val="center"/>
        <w:rPr>
          <w:color w:val="auto"/>
          <w:sz w:val="24"/>
          <w:szCs w:val="24"/>
        </w:rPr>
      </w:pPr>
      <w:r w:rsidRPr="00A05E8D">
        <w:rPr>
          <w:b/>
          <w:bCs/>
          <w:color w:val="auto"/>
          <w:sz w:val="24"/>
          <w:szCs w:val="24"/>
        </w:rPr>
        <w:t xml:space="preserve">................................................................ </w:t>
      </w:r>
      <w:r w:rsidRPr="00A05E8D">
        <w:rPr>
          <w:b/>
          <w:bCs/>
          <w:color w:val="auto"/>
          <w:sz w:val="24"/>
          <w:szCs w:val="24"/>
        </w:rPr>
        <w:br/>
        <w:t xml:space="preserve">Az ellátást igénybe vevő </w:t>
      </w:r>
      <w:r w:rsidRPr="00A05E8D">
        <w:rPr>
          <w:b/>
          <w:bCs/>
          <w:color w:val="auto"/>
          <w:sz w:val="24"/>
          <w:szCs w:val="24"/>
        </w:rPr>
        <w:br/>
        <w:t>(törvényes képviselő) aláírása</w:t>
      </w:r>
    </w:p>
    <w:p w:rsidR="0054115B" w:rsidRDefault="0054115B">
      <w:pPr>
        <w:spacing w:after="0" w:line="259" w:lineRule="auto"/>
        <w:ind w:left="0" w:firstLine="0"/>
      </w:pPr>
    </w:p>
    <w:sectPr w:rsidR="0054115B" w:rsidSect="00A05E8D">
      <w:footnotePr>
        <w:numRestart w:val="eachPage"/>
      </w:footnotePr>
      <w:pgSz w:w="11900" w:h="16840"/>
      <w:pgMar w:top="993" w:right="1132" w:bottom="1403" w:left="138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15B" w:rsidRDefault="0054115B">
      <w:pPr>
        <w:spacing w:after="0" w:line="240" w:lineRule="auto"/>
      </w:pPr>
      <w:r>
        <w:separator/>
      </w:r>
    </w:p>
  </w:endnote>
  <w:endnote w:type="continuationSeparator" w:id="0">
    <w:p w:rsidR="0054115B" w:rsidRDefault="0054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15B" w:rsidRDefault="0054115B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:rsidR="0054115B" w:rsidRDefault="0054115B">
      <w:pPr>
        <w:spacing w:after="0" w:line="259" w:lineRule="auto"/>
        <w:ind w:left="0" w:firstLine="0"/>
      </w:pPr>
      <w:r>
        <w:continuationSeparator/>
      </w:r>
    </w:p>
  </w:footnote>
  <w:footnote w:id="1">
    <w:p w:rsidR="0054115B" w:rsidRDefault="0054115B">
      <w:pPr>
        <w:pStyle w:val="footnotedescription"/>
      </w:pPr>
      <w:r>
        <w:rPr>
          <w:rStyle w:val="footnotemark"/>
        </w:rPr>
        <w:footnoteRef/>
      </w:r>
      <w:r>
        <w:t xml:space="preserve"> Az igényelt ellátást X-szel kell jelölni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A4164"/>
    <w:multiLevelType w:val="hybridMultilevel"/>
    <w:tmpl w:val="98D8FBE4"/>
    <w:lvl w:ilvl="0" w:tplc="E042CC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D7267D44">
      <w:start w:val="1"/>
      <w:numFmt w:val="lowerLetter"/>
      <w:lvlText w:val="%2"/>
      <w:lvlJc w:val="left"/>
      <w:pPr>
        <w:ind w:left="66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06E49F0A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B2D65F6C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4224C79A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EE3642EE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118A2D92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A1B8B438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5BB82208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1">
    <w:nsid w:val="6C8E49DD"/>
    <w:multiLevelType w:val="hybridMultilevel"/>
    <w:tmpl w:val="F5AA1C68"/>
    <w:lvl w:ilvl="0" w:tplc="078A88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 w:tplc="B9E2C7B0">
      <w:start w:val="1"/>
      <w:numFmt w:val="lowerLetter"/>
      <w:lvlText w:val="%2"/>
      <w:lvlJc w:val="left"/>
      <w:pPr>
        <w:ind w:left="664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 w:tplc="4A226AB8">
      <w:start w:val="1"/>
      <w:numFmt w:val="lowerLetter"/>
      <w:lvlRestart w:val="0"/>
      <w:lvlText w:val="%3)"/>
      <w:lvlJc w:val="left"/>
      <w:pPr>
        <w:ind w:left="785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 w:tplc="81A642BE">
      <w:start w:val="1"/>
      <w:numFmt w:val="decimal"/>
      <w:lvlText w:val="%4"/>
      <w:lvlJc w:val="left"/>
      <w:pPr>
        <w:ind w:left="16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 w:tplc="DBACCE32">
      <w:start w:val="1"/>
      <w:numFmt w:val="lowerLetter"/>
      <w:lvlText w:val="%5"/>
      <w:lvlJc w:val="left"/>
      <w:pPr>
        <w:ind w:left="240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 w:tplc="D1322BDE">
      <w:start w:val="1"/>
      <w:numFmt w:val="lowerRoman"/>
      <w:lvlText w:val="%6"/>
      <w:lvlJc w:val="left"/>
      <w:pPr>
        <w:ind w:left="31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 w:tplc="4E2EA4A0">
      <w:start w:val="1"/>
      <w:numFmt w:val="decimal"/>
      <w:lvlText w:val="%7"/>
      <w:lvlJc w:val="left"/>
      <w:pPr>
        <w:ind w:left="384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 w:tplc="3A9277BE">
      <w:start w:val="1"/>
      <w:numFmt w:val="lowerLetter"/>
      <w:lvlText w:val="%8"/>
      <w:lvlJc w:val="left"/>
      <w:pPr>
        <w:ind w:left="456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 w:tplc="5AB651FC">
      <w:start w:val="1"/>
      <w:numFmt w:val="lowerRoman"/>
      <w:lvlText w:val="%9"/>
      <w:lvlJc w:val="left"/>
      <w:pPr>
        <w:ind w:left="528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abstractNum w:abstractNumId="2">
    <w:nsid w:val="742A4A6A"/>
    <w:multiLevelType w:val="hybridMultilevel"/>
    <w:tmpl w:val="1AF22E44"/>
    <w:lvl w:ilvl="0" w:tplc="31CA87CE">
      <w:start w:val="1"/>
      <w:numFmt w:val="lowerLetter"/>
      <w:lvlText w:val="%1)"/>
      <w:lvlJc w:val="left"/>
      <w:pPr>
        <w:ind w:left="729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8C7CE8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42449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20659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0E009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95AE1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A87AE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8A123B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EEF003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">
    <w:nsid w:val="76D216DB"/>
    <w:multiLevelType w:val="multilevel"/>
    <w:tmpl w:val="2ABA9954"/>
    <w:lvl w:ilvl="0">
      <w:start w:val="1"/>
      <w:numFmt w:val="decimal"/>
      <w:lvlText w:val="%1."/>
      <w:lvlJc w:val="left"/>
      <w:pPr>
        <w:ind w:left="254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1"/>
        <w:szCs w:val="21"/>
        <w:u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60F"/>
    <w:rsid w:val="00063D77"/>
    <w:rsid w:val="0010165A"/>
    <w:rsid w:val="00104B1D"/>
    <w:rsid w:val="002A4134"/>
    <w:rsid w:val="00357293"/>
    <w:rsid w:val="003A673F"/>
    <w:rsid w:val="00525E1A"/>
    <w:rsid w:val="0054115B"/>
    <w:rsid w:val="00680921"/>
    <w:rsid w:val="00697314"/>
    <w:rsid w:val="0072057C"/>
    <w:rsid w:val="007D300B"/>
    <w:rsid w:val="009256E5"/>
    <w:rsid w:val="00945EA5"/>
    <w:rsid w:val="00A05E8D"/>
    <w:rsid w:val="00A11D87"/>
    <w:rsid w:val="00A5710E"/>
    <w:rsid w:val="00AA622B"/>
    <w:rsid w:val="00B546AD"/>
    <w:rsid w:val="00B8486F"/>
    <w:rsid w:val="00B85249"/>
    <w:rsid w:val="00BA3924"/>
    <w:rsid w:val="00BC44AB"/>
    <w:rsid w:val="00BE7F43"/>
    <w:rsid w:val="00DE4926"/>
    <w:rsid w:val="00E0760F"/>
    <w:rsid w:val="00E850C2"/>
    <w:rsid w:val="00E9315D"/>
    <w:rsid w:val="00F2349B"/>
    <w:rsid w:val="00F35173"/>
    <w:rsid w:val="00F65787"/>
    <w:rsid w:val="00F7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1A"/>
    <w:pPr>
      <w:spacing w:after="199" w:line="265" w:lineRule="auto"/>
      <w:ind w:left="231" w:hanging="10"/>
    </w:pPr>
    <w:rPr>
      <w:rFonts w:ascii="Times New Roman" w:hAnsi="Times New Roman"/>
      <w:color w:val="000000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uiPriority w:val="99"/>
    <w:rsid w:val="00525E1A"/>
    <w:pPr>
      <w:spacing w:line="259" w:lineRule="auto"/>
    </w:pPr>
    <w:rPr>
      <w:rFonts w:ascii="Times New Roman" w:hAnsi="Times New Roman"/>
      <w:color w:val="000000"/>
      <w:sz w:val="19"/>
      <w:szCs w:val="19"/>
    </w:rPr>
  </w:style>
  <w:style w:type="character" w:customStyle="1" w:styleId="footnotedescriptionChar">
    <w:name w:val="footnote description Char"/>
    <w:link w:val="footnotedescription"/>
    <w:uiPriority w:val="99"/>
    <w:locked/>
    <w:rsid w:val="00525E1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otnotemark">
    <w:name w:val="footnote mark"/>
    <w:hidden/>
    <w:uiPriority w:val="99"/>
    <w:rsid w:val="00525E1A"/>
    <w:rPr>
      <w:rFonts w:ascii="Times New Roman" w:hAnsi="Times New Roman" w:cs="Times New Roman"/>
      <w:color w:val="000000"/>
      <w:sz w:val="19"/>
      <w:szCs w:val="19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B8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86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2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810</Words>
  <Characters>5595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melléklet a 2-2015. (II. 27.) önkormányzati rendelethez</dc:title>
  <dc:subject/>
  <dc:creator>FJ</dc:creator>
  <cp:keywords/>
  <dc:description/>
  <cp:lastModifiedBy>AJ</cp:lastModifiedBy>
  <cp:revision>3</cp:revision>
  <dcterms:created xsi:type="dcterms:W3CDTF">2020-07-24T05:38:00Z</dcterms:created>
  <dcterms:modified xsi:type="dcterms:W3CDTF">2020-07-28T13:18:00Z</dcterms:modified>
</cp:coreProperties>
</file>