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6F" w:rsidRPr="00056C76" w:rsidRDefault="00C57C6F" w:rsidP="00056C76">
      <w:pPr>
        <w:shd w:val="clear" w:color="auto" w:fill="FFFFFF"/>
        <w:spacing w:after="0" w:line="240" w:lineRule="auto"/>
        <w:jc w:val="right"/>
        <w:textAlignment w:val="baseline"/>
        <w:rPr>
          <w:b/>
          <w:bdr w:val="none" w:sz="0" w:space="0" w:color="auto" w:frame="1"/>
        </w:rPr>
      </w:pPr>
      <w:r w:rsidRPr="00056C76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hu-HU"/>
        </w:rPr>
        <w:t>1.</w:t>
      </w:r>
      <w:r w:rsidRPr="00056C76">
        <w:rPr>
          <w:b/>
          <w:bdr w:val="none" w:sz="0" w:space="0" w:color="auto" w:frame="1"/>
        </w:rPr>
        <w:t>sz. melléklet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333333"/>
          <w:u w:val="single"/>
        </w:rPr>
      </w:pP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u w:val="single"/>
          <w:bdr w:val="none" w:sz="0" w:space="0" w:color="auto" w:frame="1"/>
        </w:rPr>
      </w:pPr>
    </w:p>
    <w:p w:rsidR="00C57C6F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                                           </w:t>
      </w:r>
      <w:r w:rsidRPr="00962246">
        <w:rPr>
          <w:b/>
          <w:bCs/>
          <w:color w:val="333333"/>
          <w:bdr w:val="none" w:sz="0" w:space="0" w:color="auto" w:frame="1"/>
        </w:rPr>
        <w:t>KKT tarta</w:t>
      </w:r>
      <w:r w:rsidRPr="006E6288">
        <w:rPr>
          <w:b/>
          <w:bCs/>
          <w:color w:val="333333"/>
          <w:bdr w:val="none" w:sz="0" w:space="0" w:color="auto" w:frame="1"/>
        </w:rPr>
        <w:t>lmi előírásai és eljárásrend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1. A külterületi KKT tervlapjainak léptéke 1:1000 – 1:250-ig változhat, a belterületi KKT legalább 1:500 léptékű.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2. A KKT tervlapjai az alábbi szakági terveket és dokumentumokat kell, hogy tartalmazzák: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a) geodéziai felmérés: legalább a földmérési alaptérképnek megfelelő tartalommal, a szintkottázás szükség szerinti besűrítésével;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b) útépítési helyszínrajz: az útépítési tervnek legalább a meglévő kiépített hálózatig kell terjednie. Az útépítési terven jelölni kell a teljes telektömb beépítésének terveit, valamint a létesítendő kapubejárók helyét, továbbá a járdatő tervezett szintjét is. Ha a csapadékvíz-elvezetés nem zárt csatornahálózattal történik, akkor annak megoldását is legalább itt be kell mutatni, ügyelve a telekbejáratokra is. Az akadálymentes közlekedés jogszabályban előírt feltételeit biztosítani kell;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c) hossz-szelvény(ek) és minta-keresztszelvény(ek) jogszabályban előírt részletességgel;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d) csapadékvíz elvezetés: a felszíni csapadékvíz elvezetését biztosító rendszer szállítóképességét egészen a végbefogadóig ellenőrizni kell minden nagyobb (0,5 ha-t meghaladó telekterületű) beruházás esetén. A felszíni csapadékvíz elvezető rendszerek méretezése során hidrológiai, hidraulikai számításokkal kell igazolni a tervezett rendszer működésének alkalmasságát. A rendszert „csapadékvíz elvezetési koncepcióval" rendelkező területeken az abban előírtaknak megfelelően kell megtervezni és megvalósítani (nyílt vagy zárt);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e) közműépítési helyszínrajz: a szorosan vett tervezési területen túl a tervnek legalább a meglévő hálózatok csatlakozási pontjáig; befogadó vagy táppontig kell terjednie. A tervnek tartalmaznia kell legalább a villamos energia ellátás, a közvilágítás, a zöldfelület kialakítás, a vízellátás és a csatornázás megoldását, valamint – amennyiben a tervezési területen arra lehetőség van – a gázellátás, telefon és kábelhálózat megoldását is;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f) műszaki leírás: Ismerteti a műszaki infrastruktúrára (közművek, utak és egyéb műtárgyak) vonatkozó, a tervlapokat kiegészítő információkat, valamint az alkalmazott műszaki megoldásokat alátámasztó számításokat és indokolásokat;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g) költségbecslés (szakági tervező által készített);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h) egyeztetési jegyzőkönyvek: a leendő út- és a zöldfelületek kezelőivel, valamint a közmű-üzemeltetőkkel folytatott egyeztetésekről. (A dokumentumnak igazolni kell, hogy a tervi munkarész bemutatásra került, azzal az érintett szolgáltató, kezelő egyetértett, a tervezési területen kívüli hálózatfejlesztési igény felmerül-e.) és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i) tervezői nyilatkozat: a rendezési tervnek való megfelelőségről és jogszabályoknak való megfelelőségről.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3. A KKT-t a polgármesteri hivatal illetékes szervezeti egységénél 8 példányban, tartalomjegyzékkel ellátva kell jóváhagyásra leadni. A dokumentációt elektronikusan is be kell nyújtani.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4. A benyújtást követően az önkormányzat formai vagy tartalmi hiányosság esetén a hiányzó munkarészek pótlására, tervek átdolgozására hívja fel a fejlesztőt.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5. A polgármesteri hivatal illetékes szervezeti egységei részvételével egyeztető tárgyalást tart. Az egyeztető tárgyaláson elhangzott megállapítások, javaslatok alapján a terv kiegészítését kell kérni a fejlesztőtől.</w:t>
      </w:r>
    </w:p>
    <w:p w:rsidR="00C57C6F" w:rsidRPr="006E6288" w:rsidRDefault="00C57C6F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6. A KKT kizárólag egyeztetést követően nyújtható be jóváhagyásra.</w:t>
      </w:r>
    </w:p>
    <w:p w:rsidR="00C57C6F" w:rsidRPr="006E6288" w:rsidRDefault="00C57C6F" w:rsidP="005D27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</w:p>
    <w:sectPr w:rsidR="00C57C6F" w:rsidRPr="006E6288" w:rsidSect="007C7D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6F" w:rsidRDefault="00C57C6F">
      <w:r>
        <w:separator/>
      </w:r>
    </w:p>
  </w:endnote>
  <w:endnote w:type="continuationSeparator" w:id="0">
    <w:p w:rsidR="00C57C6F" w:rsidRDefault="00C5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C6F" w:rsidRDefault="00C57C6F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C6F" w:rsidRDefault="00C57C6F" w:rsidP="007C7D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C6F" w:rsidRDefault="00C57C6F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7C6F" w:rsidRDefault="00C57C6F" w:rsidP="007C7D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6F" w:rsidRDefault="00C57C6F">
      <w:r>
        <w:separator/>
      </w:r>
    </w:p>
  </w:footnote>
  <w:footnote w:type="continuationSeparator" w:id="0">
    <w:p w:rsidR="00C57C6F" w:rsidRDefault="00C57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F3B"/>
    <w:multiLevelType w:val="hybridMultilevel"/>
    <w:tmpl w:val="5B3C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C71EC"/>
    <w:multiLevelType w:val="hybridMultilevel"/>
    <w:tmpl w:val="6DA612AC"/>
    <w:lvl w:ilvl="0" w:tplc="DC707858">
      <w:start w:val="1"/>
      <w:numFmt w:val="decimal"/>
      <w:lvlText w:val="%1."/>
      <w:lvlJc w:val="left"/>
      <w:pPr>
        <w:ind w:left="76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4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91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8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5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2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20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7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4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D40"/>
    <w:rsid w:val="00056C76"/>
    <w:rsid w:val="00067767"/>
    <w:rsid w:val="000A5BE3"/>
    <w:rsid w:val="000A5C99"/>
    <w:rsid w:val="000C1A9E"/>
    <w:rsid w:val="000E4904"/>
    <w:rsid w:val="001B5E43"/>
    <w:rsid w:val="00217728"/>
    <w:rsid w:val="00246D21"/>
    <w:rsid w:val="002B1AF3"/>
    <w:rsid w:val="002C1B86"/>
    <w:rsid w:val="002C7D40"/>
    <w:rsid w:val="002E5B7B"/>
    <w:rsid w:val="00316B28"/>
    <w:rsid w:val="003275E5"/>
    <w:rsid w:val="00340CB3"/>
    <w:rsid w:val="0035183A"/>
    <w:rsid w:val="00356000"/>
    <w:rsid w:val="00372B79"/>
    <w:rsid w:val="00423E30"/>
    <w:rsid w:val="00426503"/>
    <w:rsid w:val="004F1214"/>
    <w:rsid w:val="00535A36"/>
    <w:rsid w:val="0058711A"/>
    <w:rsid w:val="005D2739"/>
    <w:rsid w:val="00675635"/>
    <w:rsid w:val="006B7D0D"/>
    <w:rsid w:val="006E6288"/>
    <w:rsid w:val="007210ED"/>
    <w:rsid w:val="007677CA"/>
    <w:rsid w:val="007873A9"/>
    <w:rsid w:val="007C7DA6"/>
    <w:rsid w:val="00805FCE"/>
    <w:rsid w:val="00817901"/>
    <w:rsid w:val="008A0C8B"/>
    <w:rsid w:val="008D74B9"/>
    <w:rsid w:val="00962246"/>
    <w:rsid w:val="009634B3"/>
    <w:rsid w:val="00975DA5"/>
    <w:rsid w:val="009E4B28"/>
    <w:rsid w:val="009F219E"/>
    <w:rsid w:val="009F384D"/>
    <w:rsid w:val="00A45025"/>
    <w:rsid w:val="00A72083"/>
    <w:rsid w:val="00C42D0E"/>
    <w:rsid w:val="00C57C6F"/>
    <w:rsid w:val="00CA1EC2"/>
    <w:rsid w:val="00CA596B"/>
    <w:rsid w:val="00CD4C36"/>
    <w:rsid w:val="00CF3BBE"/>
    <w:rsid w:val="00DC637F"/>
    <w:rsid w:val="00DF56C7"/>
    <w:rsid w:val="00DF6324"/>
    <w:rsid w:val="00E91BA7"/>
    <w:rsid w:val="00EA3D7B"/>
    <w:rsid w:val="00ED1C76"/>
    <w:rsid w:val="00EF3257"/>
    <w:rsid w:val="00F8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CA5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B2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7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C7D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207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20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21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421</Words>
  <Characters>2912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Takács Lajos</dc:creator>
  <cp:keywords/>
  <dc:description/>
  <cp:lastModifiedBy>anett</cp:lastModifiedBy>
  <cp:revision>4</cp:revision>
  <cp:lastPrinted>2020-02-26T07:39:00Z</cp:lastPrinted>
  <dcterms:created xsi:type="dcterms:W3CDTF">2020-02-27T08:49:00Z</dcterms:created>
  <dcterms:modified xsi:type="dcterms:W3CDTF">2020-02-27T08:50:00Z</dcterms:modified>
</cp:coreProperties>
</file>