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9" w:rsidRPr="00F45D30" w:rsidRDefault="005152C9" w:rsidP="00F45D30">
      <w:pPr>
        <w:spacing w:after="0"/>
      </w:pPr>
      <w:r w:rsidRPr="00F45D30">
        <w:t>Türje Község Önkormányzata</w:t>
      </w:r>
    </w:p>
    <w:p w:rsidR="005152C9" w:rsidRPr="00F45D30" w:rsidRDefault="005152C9" w:rsidP="00F45D30">
      <w:pPr>
        <w:spacing w:after="0"/>
      </w:pPr>
      <w:r w:rsidRPr="00F45D30">
        <w:t>Polgármestere</w:t>
      </w:r>
    </w:p>
    <w:p w:rsidR="005152C9" w:rsidRDefault="005152C9" w:rsidP="00F45D30">
      <w:pPr>
        <w:spacing w:after="0"/>
      </w:pPr>
      <w:r w:rsidRPr="00F45D30">
        <w:t>8796 Türje Szabadság tér 9. Tel.: 83 556</w:t>
      </w:r>
      <w:r>
        <w:t> </w:t>
      </w:r>
      <w:r w:rsidRPr="00F45D30">
        <w:t>150.</w:t>
      </w:r>
    </w:p>
    <w:p w:rsidR="005152C9" w:rsidRDefault="005152C9" w:rsidP="00F45D30">
      <w:pPr>
        <w:spacing w:after="0"/>
      </w:pPr>
    </w:p>
    <w:p w:rsidR="005152C9" w:rsidRDefault="005152C9" w:rsidP="00F45D30">
      <w:pPr>
        <w:spacing w:after="0"/>
      </w:pPr>
    </w:p>
    <w:p w:rsidR="005152C9" w:rsidRPr="00F45D30" w:rsidRDefault="005152C9" w:rsidP="00F45D30">
      <w:pPr>
        <w:spacing w:after="0"/>
        <w:rPr>
          <w:sz w:val="26"/>
          <w:szCs w:val="26"/>
        </w:rPr>
      </w:pPr>
    </w:p>
    <w:p w:rsidR="005152C9" w:rsidRPr="00F45D30" w:rsidRDefault="005152C9" w:rsidP="00F45D30">
      <w:pPr>
        <w:spacing w:after="0"/>
        <w:jc w:val="center"/>
        <w:rPr>
          <w:sz w:val="26"/>
          <w:szCs w:val="26"/>
        </w:rPr>
      </w:pPr>
      <w:r w:rsidRPr="00F45D30">
        <w:rPr>
          <w:sz w:val="26"/>
          <w:szCs w:val="26"/>
        </w:rPr>
        <w:t>Előterjesztés</w:t>
      </w:r>
    </w:p>
    <w:p w:rsidR="005152C9" w:rsidRPr="00F45D30" w:rsidRDefault="005152C9">
      <w:pPr>
        <w:spacing w:after="0"/>
        <w:jc w:val="center"/>
        <w:rPr>
          <w:sz w:val="26"/>
          <w:szCs w:val="26"/>
        </w:rPr>
      </w:pPr>
    </w:p>
    <w:p w:rsidR="005152C9" w:rsidRPr="00F45D30" w:rsidRDefault="005152C9">
      <w:pPr>
        <w:spacing w:after="0"/>
        <w:jc w:val="center"/>
        <w:rPr>
          <w:sz w:val="26"/>
          <w:szCs w:val="26"/>
        </w:rPr>
      </w:pPr>
    </w:p>
    <w:p w:rsidR="005152C9" w:rsidRPr="00F45D30" w:rsidRDefault="005152C9" w:rsidP="00F45D30">
      <w:pPr>
        <w:spacing w:after="0"/>
        <w:jc w:val="center"/>
        <w:rPr>
          <w:sz w:val="26"/>
          <w:szCs w:val="26"/>
        </w:rPr>
      </w:pPr>
      <w:r w:rsidRPr="00F45D30">
        <w:rPr>
          <w:sz w:val="26"/>
          <w:szCs w:val="26"/>
        </w:rPr>
        <w:t>Az önkormányzat Képviselő-testülete 2013. október 29-i ülésére.</w:t>
      </w:r>
    </w:p>
    <w:p w:rsidR="005152C9" w:rsidRPr="00F45D30" w:rsidRDefault="005152C9" w:rsidP="00F45D30">
      <w:pPr>
        <w:spacing w:after="0"/>
        <w:jc w:val="center"/>
        <w:rPr>
          <w:sz w:val="26"/>
          <w:szCs w:val="26"/>
        </w:rPr>
      </w:pPr>
    </w:p>
    <w:p w:rsidR="005152C9" w:rsidRPr="00F45D30" w:rsidRDefault="005152C9" w:rsidP="00F45D30">
      <w:pPr>
        <w:spacing w:after="0"/>
        <w:jc w:val="center"/>
        <w:rPr>
          <w:sz w:val="26"/>
          <w:szCs w:val="26"/>
        </w:rPr>
      </w:pPr>
    </w:p>
    <w:p w:rsidR="005152C9" w:rsidRPr="00F45D30" w:rsidRDefault="005152C9" w:rsidP="003D025F">
      <w:pPr>
        <w:spacing w:after="0"/>
        <w:jc w:val="both"/>
        <w:rPr>
          <w:sz w:val="26"/>
          <w:szCs w:val="26"/>
        </w:rPr>
      </w:pPr>
    </w:p>
    <w:p w:rsidR="005152C9" w:rsidRDefault="005152C9" w:rsidP="003D025F">
      <w:pPr>
        <w:spacing w:after="0"/>
        <w:jc w:val="both"/>
        <w:rPr>
          <w:sz w:val="26"/>
          <w:szCs w:val="26"/>
        </w:rPr>
      </w:pPr>
      <w:r w:rsidRPr="00F45D30">
        <w:rPr>
          <w:sz w:val="26"/>
          <w:szCs w:val="26"/>
        </w:rPr>
        <w:t>Tárgy: Türje Község Önkormányzata közigazgatási területén a szervezett köztisztasági szolgáltatás kötelező igénybevételéről szóló rendelet módosítása.</w:t>
      </w:r>
    </w:p>
    <w:p w:rsidR="005152C9" w:rsidRDefault="005152C9" w:rsidP="003D025F">
      <w:pPr>
        <w:spacing w:after="0"/>
        <w:jc w:val="both"/>
        <w:rPr>
          <w:sz w:val="26"/>
          <w:szCs w:val="26"/>
        </w:rPr>
      </w:pPr>
    </w:p>
    <w:p w:rsidR="005152C9" w:rsidRDefault="005152C9" w:rsidP="003D025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Tisztelt Képviselő-testület!</w:t>
      </w:r>
    </w:p>
    <w:p w:rsidR="005152C9" w:rsidRDefault="005152C9" w:rsidP="003D025F">
      <w:pPr>
        <w:spacing w:after="0"/>
        <w:jc w:val="both"/>
        <w:rPr>
          <w:sz w:val="26"/>
          <w:szCs w:val="26"/>
        </w:rPr>
      </w:pPr>
    </w:p>
    <w:p w:rsidR="005152C9" w:rsidRDefault="005152C9" w:rsidP="003D025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 rezsicsökkentés végrehajtásáról szóló 2013. évi CXIV. törvény alapján a szippantott szennyvízre vonatkozóan a mellékletben lévő Rendelet tervezetben teszünk eleget.</w:t>
      </w:r>
    </w:p>
    <w:p w:rsidR="005152C9" w:rsidRDefault="005152C9" w:rsidP="003D025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 szolgáltató 2013. október 2-án kelt tájékoztatójában közölte a díjat, amely a jogszabályi előírásnak megfelel.</w:t>
      </w:r>
    </w:p>
    <w:p w:rsidR="005152C9" w:rsidRDefault="005152C9" w:rsidP="003D025F">
      <w:pPr>
        <w:spacing w:after="0"/>
        <w:jc w:val="both"/>
        <w:rPr>
          <w:sz w:val="26"/>
          <w:szCs w:val="26"/>
        </w:rPr>
      </w:pPr>
    </w:p>
    <w:p w:rsidR="005152C9" w:rsidRDefault="005152C9" w:rsidP="003D025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Tisztelt Képviselő-testület!</w:t>
      </w:r>
    </w:p>
    <w:p w:rsidR="005152C9" w:rsidRDefault="005152C9" w:rsidP="003D025F">
      <w:pPr>
        <w:spacing w:after="0"/>
        <w:jc w:val="both"/>
        <w:rPr>
          <w:sz w:val="26"/>
          <w:szCs w:val="26"/>
        </w:rPr>
      </w:pPr>
    </w:p>
    <w:p w:rsidR="005152C9" w:rsidRDefault="005152C9" w:rsidP="003D025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Fentiekben leírtak miatt kérem, hogy a mellékletben lévő rendelet tervezetet elfogadni szíveskedjenek.</w:t>
      </w:r>
    </w:p>
    <w:p w:rsidR="005152C9" w:rsidRDefault="005152C9" w:rsidP="00F45D30">
      <w:pPr>
        <w:spacing w:after="0"/>
        <w:rPr>
          <w:sz w:val="26"/>
          <w:szCs w:val="26"/>
        </w:rPr>
      </w:pPr>
    </w:p>
    <w:p w:rsidR="005152C9" w:rsidRDefault="005152C9" w:rsidP="00F45D30">
      <w:pPr>
        <w:spacing w:after="0"/>
        <w:rPr>
          <w:sz w:val="26"/>
          <w:szCs w:val="26"/>
        </w:rPr>
      </w:pPr>
    </w:p>
    <w:p w:rsidR="005152C9" w:rsidRDefault="005152C9" w:rsidP="00F45D30">
      <w:pPr>
        <w:spacing w:after="0"/>
        <w:rPr>
          <w:sz w:val="26"/>
          <w:szCs w:val="26"/>
        </w:rPr>
      </w:pPr>
      <w:r>
        <w:rPr>
          <w:sz w:val="26"/>
          <w:szCs w:val="26"/>
        </w:rPr>
        <w:t>Türje, 2013. október 16.</w:t>
      </w:r>
    </w:p>
    <w:p w:rsidR="005152C9" w:rsidRDefault="005152C9" w:rsidP="00F45D30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Tisztelettel:</w:t>
      </w:r>
    </w:p>
    <w:p w:rsidR="005152C9" w:rsidRDefault="005152C9" w:rsidP="00F45D30">
      <w:pPr>
        <w:spacing w:after="0"/>
        <w:rPr>
          <w:sz w:val="26"/>
          <w:szCs w:val="26"/>
        </w:rPr>
      </w:pPr>
    </w:p>
    <w:p w:rsidR="005152C9" w:rsidRDefault="005152C9" w:rsidP="00F45D30">
      <w:pPr>
        <w:spacing w:after="0"/>
        <w:rPr>
          <w:sz w:val="26"/>
          <w:szCs w:val="26"/>
        </w:rPr>
      </w:pPr>
    </w:p>
    <w:p w:rsidR="005152C9" w:rsidRDefault="005152C9" w:rsidP="00F45D30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Mlinárik László</w:t>
      </w:r>
    </w:p>
    <w:p w:rsidR="005152C9" w:rsidRDefault="005152C9" w:rsidP="00F45D30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polgármester</w:t>
      </w:r>
    </w:p>
    <w:p w:rsidR="005152C9" w:rsidRDefault="005152C9" w:rsidP="00F45D30">
      <w:pPr>
        <w:spacing w:after="0"/>
        <w:rPr>
          <w:sz w:val="26"/>
          <w:szCs w:val="26"/>
        </w:rPr>
      </w:pPr>
    </w:p>
    <w:p w:rsidR="005152C9" w:rsidRDefault="005152C9" w:rsidP="00F45D30">
      <w:pPr>
        <w:spacing w:after="0"/>
        <w:rPr>
          <w:sz w:val="26"/>
          <w:szCs w:val="26"/>
        </w:rPr>
      </w:pPr>
    </w:p>
    <w:p w:rsidR="005152C9" w:rsidRDefault="005152C9" w:rsidP="00F45D30">
      <w:pPr>
        <w:spacing w:after="0"/>
        <w:rPr>
          <w:sz w:val="26"/>
          <w:szCs w:val="26"/>
        </w:rPr>
      </w:pPr>
    </w:p>
    <w:p w:rsidR="005152C9" w:rsidRDefault="005152C9" w:rsidP="00F45D30">
      <w:pPr>
        <w:spacing w:after="0"/>
        <w:rPr>
          <w:sz w:val="26"/>
          <w:szCs w:val="26"/>
        </w:rPr>
      </w:pPr>
    </w:p>
    <w:p w:rsidR="005152C9" w:rsidRDefault="005152C9" w:rsidP="00F45D30">
      <w:pPr>
        <w:spacing w:after="0"/>
        <w:rPr>
          <w:sz w:val="26"/>
          <w:szCs w:val="26"/>
        </w:rPr>
      </w:pPr>
    </w:p>
    <w:p w:rsidR="005152C9" w:rsidRPr="00F07F4F" w:rsidRDefault="005152C9" w:rsidP="00F45D30">
      <w:pPr>
        <w:spacing w:after="0"/>
        <w:rPr>
          <w:b/>
          <w:bCs/>
          <w:sz w:val="26"/>
          <w:szCs w:val="26"/>
        </w:rPr>
      </w:pPr>
    </w:p>
    <w:p w:rsidR="005152C9" w:rsidRPr="00F07F4F" w:rsidRDefault="005152C9" w:rsidP="00F07F4F">
      <w:pPr>
        <w:pStyle w:val="ListParagraph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F07F4F">
        <w:rPr>
          <w:b/>
          <w:bCs/>
          <w:sz w:val="26"/>
          <w:szCs w:val="26"/>
        </w:rPr>
        <w:t>sz. Melléklet</w:t>
      </w:r>
    </w:p>
    <w:p w:rsidR="005152C9" w:rsidRPr="00F07F4F" w:rsidRDefault="005152C9" w:rsidP="00F07F4F">
      <w:pPr>
        <w:spacing w:after="0"/>
        <w:ind w:left="4248"/>
        <w:rPr>
          <w:b/>
          <w:bCs/>
          <w:sz w:val="26"/>
          <w:szCs w:val="26"/>
        </w:rPr>
      </w:pPr>
      <w:r w:rsidRPr="00F07F4F">
        <w:rPr>
          <w:b/>
          <w:bCs/>
          <w:sz w:val="26"/>
          <w:szCs w:val="26"/>
        </w:rPr>
        <w:t>a …</w:t>
      </w:r>
      <w:r>
        <w:rPr>
          <w:b/>
          <w:bCs/>
          <w:sz w:val="26"/>
          <w:szCs w:val="26"/>
        </w:rPr>
        <w:t>20…./2013.(XI</w:t>
      </w:r>
      <w:r w:rsidRPr="00F07F4F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  </w:t>
      </w:r>
      <w:r w:rsidRPr="00F07F4F">
        <w:rPr>
          <w:b/>
          <w:bCs/>
          <w:sz w:val="26"/>
          <w:szCs w:val="26"/>
        </w:rPr>
        <w:t>) sz. önkormányzati</w:t>
      </w:r>
    </w:p>
    <w:p w:rsidR="005152C9" w:rsidRPr="00F07F4F" w:rsidRDefault="005152C9" w:rsidP="00F07F4F">
      <w:pPr>
        <w:spacing w:after="0"/>
        <w:ind w:left="4248"/>
        <w:rPr>
          <w:b/>
          <w:bCs/>
          <w:sz w:val="26"/>
          <w:szCs w:val="26"/>
        </w:rPr>
      </w:pPr>
      <w:r w:rsidRPr="00F07F4F">
        <w:rPr>
          <w:b/>
          <w:bCs/>
          <w:sz w:val="26"/>
          <w:szCs w:val="26"/>
        </w:rPr>
        <w:t>rendelethez</w:t>
      </w:r>
    </w:p>
    <w:p w:rsidR="005152C9" w:rsidRPr="00F07F4F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Pr="00F07F4F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Pr="00F07F4F" w:rsidRDefault="005152C9" w:rsidP="00F07F4F">
      <w:pPr>
        <w:spacing w:after="0"/>
        <w:rPr>
          <w:b/>
          <w:bCs/>
          <w:sz w:val="26"/>
          <w:szCs w:val="26"/>
        </w:rPr>
      </w:pPr>
      <w:r w:rsidRPr="00F07F4F">
        <w:rPr>
          <w:b/>
          <w:bCs/>
          <w:sz w:val="26"/>
          <w:szCs w:val="26"/>
        </w:rPr>
        <w:t>Türje Község Közigazgatási területén a köztisztasági szolgáltatás érvényes díjtételei 2013. január 01-én alkalmazott díj:</w:t>
      </w:r>
    </w:p>
    <w:p w:rsidR="005152C9" w:rsidRPr="00F07F4F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Pr="00F07F4F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Pr="00F07F4F" w:rsidRDefault="005152C9" w:rsidP="00F07F4F">
      <w:pPr>
        <w:spacing w:after="0"/>
        <w:rPr>
          <w:b/>
          <w:bCs/>
          <w:sz w:val="26"/>
          <w:szCs w:val="26"/>
        </w:rPr>
      </w:pPr>
      <w:r w:rsidRPr="00F07F4F">
        <w:rPr>
          <w:b/>
          <w:bCs/>
          <w:sz w:val="26"/>
          <w:szCs w:val="26"/>
        </w:rPr>
        <w:t>Folyékony települési hulladék:</w:t>
      </w:r>
      <w:r w:rsidRPr="00F07F4F">
        <w:rPr>
          <w:b/>
          <w:bCs/>
          <w:sz w:val="26"/>
          <w:szCs w:val="26"/>
        </w:rPr>
        <w:tab/>
      </w:r>
      <w:r w:rsidRPr="00F07F4F">
        <w:rPr>
          <w:b/>
          <w:bCs/>
          <w:sz w:val="26"/>
          <w:szCs w:val="26"/>
        </w:rPr>
        <w:tab/>
        <w:t>1.757.- Ft +ÁFA6m2</w:t>
      </w:r>
    </w:p>
    <w:p w:rsidR="005152C9" w:rsidRPr="00F07F4F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Pr="00F07F4F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Pr="00F07F4F" w:rsidRDefault="005152C9" w:rsidP="00F07F4F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Türje </w:t>
      </w:r>
      <w:r w:rsidRPr="00F07F4F">
        <w:rPr>
          <w:b/>
          <w:bCs/>
          <w:sz w:val="26"/>
          <w:szCs w:val="26"/>
        </w:rPr>
        <w:t xml:space="preserve"> Község Közigazgatási területén köztisztasági szolgáltatás érvényes díjtételei 2013. július 01-étől alkalmazott díj:</w:t>
      </w:r>
    </w:p>
    <w:p w:rsidR="005152C9" w:rsidRPr="00F07F4F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Pr="00F07F4F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  <w:r w:rsidRPr="00F07F4F">
        <w:rPr>
          <w:b/>
          <w:bCs/>
          <w:sz w:val="26"/>
          <w:szCs w:val="26"/>
        </w:rPr>
        <w:t>Folyékony települési hulladék:</w:t>
      </w:r>
      <w:r w:rsidRPr="00F07F4F">
        <w:rPr>
          <w:b/>
          <w:bCs/>
          <w:sz w:val="26"/>
          <w:szCs w:val="26"/>
        </w:rPr>
        <w:tab/>
      </w:r>
      <w:r w:rsidRPr="00F07F4F">
        <w:rPr>
          <w:b/>
          <w:bCs/>
          <w:sz w:val="26"/>
          <w:szCs w:val="26"/>
        </w:rPr>
        <w:tab/>
        <w:t>1.581.-Ft +ÁFA/m2</w:t>
      </w: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 /2013.(XI.   12    ) önkormányzati rendelet</w:t>
      </w:r>
    </w:p>
    <w:p w:rsidR="005152C9" w:rsidRDefault="005152C9" w:rsidP="00F07F4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TERVEZET</w:t>
      </w:r>
    </w:p>
    <w:p w:rsidR="005152C9" w:rsidRDefault="005152C9" w:rsidP="00F07F4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 szervezett köztisztasági szolgáltatás kötelező igénybevételéről szóló módosított 20/2011.(XII.21.) rendelet módosításáról</w:t>
      </w:r>
    </w:p>
    <w:p w:rsidR="005152C9" w:rsidRDefault="005152C9" w:rsidP="00F07F4F">
      <w:pPr>
        <w:spacing w:after="0"/>
        <w:jc w:val="center"/>
        <w:rPr>
          <w:b/>
          <w:bCs/>
          <w:sz w:val="26"/>
          <w:szCs w:val="26"/>
        </w:rPr>
      </w:pPr>
    </w:p>
    <w:p w:rsidR="005152C9" w:rsidRDefault="005152C9" w:rsidP="00F07F4F">
      <w:pPr>
        <w:spacing w:after="0"/>
        <w:jc w:val="center"/>
        <w:rPr>
          <w:b/>
          <w:bCs/>
          <w:sz w:val="26"/>
          <w:szCs w:val="26"/>
        </w:rPr>
      </w:pPr>
    </w:p>
    <w:p w:rsidR="005152C9" w:rsidRDefault="005152C9" w:rsidP="003D025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Türje Község Önkormányzata Képviselő-testülete az Alaptörvény 32.cikk (1) bekezdés a) pontjában, valamint a hulladékról szóló 2012. évi CLXXXV. törvény 35. §-ában kapott felhatalmazás alapján a települési szilárd hulladékkal kapcsolatos hulladékkezelési helyi közszolgáltatásáról szóló többször módosított 20/2011.(XII. 21.) önkormányzati rendeletét (továbbiakban:Rendelet) az alábbiak szerint módosítja:</w:t>
      </w:r>
    </w:p>
    <w:p w:rsidR="005152C9" w:rsidRDefault="005152C9" w:rsidP="00F07F4F">
      <w:pPr>
        <w:spacing w:after="0"/>
        <w:rPr>
          <w:sz w:val="26"/>
          <w:szCs w:val="26"/>
        </w:rPr>
      </w:pPr>
    </w:p>
    <w:p w:rsidR="005152C9" w:rsidRDefault="005152C9" w:rsidP="00F07F4F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1.§.</w:t>
      </w:r>
    </w:p>
    <w:p w:rsidR="005152C9" w:rsidRDefault="005152C9" w:rsidP="003D025F">
      <w:pPr>
        <w:spacing w:after="0"/>
        <w:jc w:val="both"/>
        <w:rPr>
          <w:sz w:val="26"/>
          <w:szCs w:val="26"/>
        </w:rPr>
      </w:pPr>
    </w:p>
    <w:p w:rsidR="005152C9" w:rsidRDefault="005152C9" w:rsidP="003D025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 szervezett köztiszasági szolgáltatás kötelező igénybevételéről szóló módosított 20/2011. (XII.21.) sz. rendelet ezen rendelet 1.sz. melléklete kerül.</w:t>
      </w:r>
    </w:p>
    <w:p w:rsidR="005152C9" w:rsidRDefault="005152C9" w:rsidP="00F07F4F">
      <w:pPr>
        <w:spacing w:after="0"/>
        <w:rPr>
          <w:sz w:val="26"/>
          <w:szCs w:val="26"/>
        </w:rPr>
      </w:pPr>
    </w:p>
    <w:p w:rsidR="005152C9" w:rsidRDefault="005152C9" w:rsidP="00F07F4F">
      <w:pPr>
        <w:spacing w:after="0"/>
        <w:rPr>
          <w:sz w:val="26"/>
          <w:szCs w:val="26"/>
        </w:rPr>
      </w:pPr>
    </w:p>
    <w:p w:rsidR="005152C9" w:rsidRDefault="005152C9" w:rsidP="00F07F4F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2.§.</w:t>
      </w:r>
    </w:p>
    <w:p w:rsidR="005152C9" w:rsidRDefault="005152C9" w:rsidP="00F07F4F">
      <w:pPr>
        <w:spacing w:after="0"/>
        <w:rPr>
          <w:sz w:val="26"/>
          <w:szCs w:val="26"/>
        </w:rPr>
      </w:pPr>
    </w:p>
    <w:p w:rsidR="005152C9" w:rsidRDefault="005152C9" w:rsidP="003D025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1.Jelen rendelet a kihirdetés napját követő naptól lép hatályba, rendelkezéseit 2013. július 1. napjától kell alkalmazni.</w:t>
      </w:r>
    </w:p>
    <w:p w:rsidR="005152C9" w:rsidRDefault="005152C9" w:rsidP="00F07F4F">
      <w:pPr>
        <w:spacing w:after="0"/>
        <w:rPr>
          <w:sz w:val="26"/>
          <w:szCs w:val="26"/>
        </w:rPr>
      </w:pPr>
    </w:p>
    <w:p w:rsidR="005152C9" w:rsidRDefault="005152C9" w:rsidP="00F07F4F">
      <w:pPr>
        <w:spacing w:after="0"/>
        <w:rPr>
          <w:sz w:val="26"/>
          <w:szCs w:val="26"/>
        </w:rPr>
      </w:pPr>
      <w:r>
        <w:rPr>
          <w:sz w:val="26"/>
          <w:szCs w:val="26"/>
        </w:rPr>
        <w:t>Türje, 2013. október 16.</w:t>
      </w:r>
    </w:p>
    <w:p w:rsidR="005152C9" w:rsidRDefault="005152C9" w:rsidP="00F07F4F">
      <w:pPr>
        <w:spacing w:after="0"/>
        <w:rPr>
          <w:sz w:val="26"/>
          <w:szCs w:val="26"/>
        </w:rPr>
      </w:pPr>
    </w:p>
    <w:p w:rsidR="005152C9" w:rsidRDefault="005152C9" w:rsidP="00F07F4F">
      <w:pPr>
        <w:spacing w:after="0"/>
        <w:rPr>
          <w:sz w:val="26"/>
          <w:szCs w:val="26"/>
        </w:rPr>
      </w:pPr>
    </w:p>
    <w:p w:rsidR="005152C9" w:rsidRDefault="005152C9" w:rsidP="00F07F4F">
      <w:pPr>
        <w:spacing w:after="0"/>
        <w:rPr>
          <w:sz w:val="26"/>
          <w:szCs w:val="26"/>
        </w:rPr>
      </w:pPr>
    </w:p>
    <w:p w:rsidR="005152C9" w:rsidRPr="003D025F" w:rsidRDefault="005152C9" w:rsidP="00F07F4F">
      <w:pPr>
        <w:spacing w:after="0"/>
        <w:rPr>
          <w:b/>
          <w:bCs/>
          <w:sz w:val="26"/>
          <w:szCs w:val="26"/>
        </w:rPr>
      </w:pPr>
      <w:r w:rsidRPr="003D025F">
        <w:rPr>
          <w:b/>
          <w:bCs/>
          <w:sz w:val="26"/>
          <w:szCs w:val="26"/>
        </w:rPr>
        <w:tab/>
        <w:t>Takács Lászlóné</w:t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  <w:t>Mlinárik László</w:t>
      </w: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  <w:r w:rsidRPr="003D025F">
        <w:rPr>
          <w:b/>
          <w:bCs/>
          <w:sz w:val="26"/>
          <w:szCs w:val="26"/>
        </w:rPr>
        <w:tab/>
        <w:t xml:space="preserve">       jegyző</w:t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</w:r>
      <w:r w:rsidRPr="003D025F">
        <w:rPr>
          <w:b/>
          <w:bCs/>
          <w:sz w:val="26"/>
          <w:szCs w:val="26"/>
        </w:rPr>
        <w:tab/>
        <w:t xml:space="preserve"> polgármester</w:t>
      </w:r>
    </w:p>
    <w:p w:rsidR="005152C9" w:rsidRPr="003D025F" w:rsidRDefault="005152C9" w:rsidP="00F07F4F">
      <w:pPr>
        <w:spacing w:after="0"/>
        <w:rPr>
          <w:b/>
          <w:bCs/>
          <w:sz w:val="22"/>
          <w:szCs w:val="22"/>
        </w:rPr>
      </w:pPr>
    </w:p>
    <w:p w:rsidR="005152C9" w:rsidRPr="003D025F" w:rsidRDefault="005152C9" w:rsidP="00F07F4F">
      <w:pPr>
        <w:spacing w:after="0"/>
        <w:rPr>
          <w:sz w:val="22"/>
          <w:szCs w:val="22"/>
        </w:rPr>
      </w:pPr>
      <w:r w:rsidRPr="003D025F">
        <w:rPr>
          <w:sz w:val="22"/>
          <w:szCs w:val="22"/>
        </w:rPr>
        <w:t>A kihirdetés napja:</w:t>
      </w:r>
    </w:p>
    <w:p w:rsidR="005152C9" w:rsidRPr="003D025F" w:rsidRDefault="005152C9" w:rsidP="00F07F4F">
      <w:pPr>
        <w:spacing w:after="0"/>
        <w:rPr>
          <w:sz w:val="26"/>
          <w:szCs w:val="26"/>
        </w:rPr>
      </w:pPr>
    </w:p>
    <w:p w:rsidR="005152C9" w:rsidRPr="003D025F" w:rsidRDefault="005152C9" w:rsidP="00F07F4F">
      <w:pPr>
        <w:spacing w:after="0"/>
        <w:rPr>
          <w:sz w:val="26"/>
          <w:szCs w:val="26"/>
        </w:rPr>
      </w:pPr>
      <w:r w:rsidRPr="003D025F">
        <w:rPr>
          <w:sz w:val="26"/>
          <w:szCs w:val="26"/>
        </w:rPr>
        <w:t>Türje, 2013……</w:t>
      </w:r>
      <w:r>
        <w:rPr>
          <w:sz w:val="26"/>
          <w:szCs w:val="26"/>
        </w:rPr>
        <w:t>ki</w:t>
      </w:r>
      <w:r w:rsidRPr="003D025F">
        <w:rPr>
          <w:sz w:val="26"/>
          <w:szCs w:val="26"/>
        </w:rPr>
        <w:t>……………………………….</w:t>
      </w:r>
    </w:p>
    <w:p w:rsidR="005152C9" w:rsidRDefault="005152C9" w:rsidP="00F07F4F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Takács Lászlóné</w:t>
      </w:r>
    </w:p>
    <w:p w:rsidR="005152C9" w:rsidRPr="003D025F" w:rsidRDefault="005152C9" w:rsidP="00F07F4F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jegyző</w:t>
      </w:r>
    </w:p>
    <w:sectPr w:rsidR="005152C9" w:rsidRPr="003D025F" w:rsidSect="00BB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D0B6B"/>
    <w:multiLevelType w:val="hybridMultilevel"/>
    <w:tmpl w:val="50F4303A"/>
    <w:lvl w:ilvl="0" w:tplc="B520420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030" w:hanging="360"/>
      </w:pPr>
    </w:lvl>
    <w:lvl w:ilvl="2" w:tplc="040E001B">
      <w:start w:val="1"/>
      <w:numFmt w:val="lowerRoman"/>
      <w:lvlText w:val="%3."/>
      <w:lvlJc w:val="right"/>
      <w:pPr>
        <w:ind w:left="6750" w:hanging="180"/>
      </w:pPr>
    </w:lvl>
    <w:lvl w:ilvl="3" w:tplc="040E000F">
      <w:start w:val="1"/>
      <w:numFmt w:val="decimal"/>
      <w:lvlText w:val="%4."/>
      <w:lvlJc w:val="left"/>
      <w:pPr>
        <w:ind w:left="7470" w:hanging="360"/>
      </w:pPr>
    </w:lvl>
    <w:lvl w:ilvl="4" w:tplc="040E0019">
      <w:start w:val="1"/>
      <w:numFmt w:val="lowerLetter"/>
      <w:lvlText w:val="%5."/>
      <w:lvlJc w:val="left"/>
      <w:pPr>
        <w:ind w:left="8190" w:hanging="360"/>
      </w:pPr>
    </w:lvl>
    <w:lvl w:ilvl="5" w:tplc="040E001B">
      <w:start w:val="1"/>
      <w:numFmt w:val="lowerRoman"/>
      <w:lvlText w:val="%6."/>
      <w:lvlJc w:val="right"/>
      <w:pPr>
        <w:ind w:left="8910" w:hanging="180"/>
      </w:pPr>
    </w:lvl>
    <w:lvl w:ilvl="6" w:tplc="040E000F">
      <w:start w:val="1"/>
      <w:numFmt w:val="decimal"/>
      <w:lvlText w:val="%7."/>
      <w:lvlJc w:val="left"/>
      <w:pPr>
        <w:ind w:left="9630" w:hanging="360"/>
      </w:pPr>
    </w:lvl>
    <w:lvl w:ilvl="7" w:tplc="040E0019">
      <w:start w:val="1"/>
      <w:numFmt w:val="lowerLetter"/>
      <w:lvlText w:val="%8."/>
      <w:lvlJc w:val="left"/>
      <w:pPr>
        <w:ind w:left="10350" w:hanging="360"/>
      </w:pPr>
    </w:lvl>
    <w:lvl w:ilvl="8" w:tplc="040E001B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7B860488"/>
    <w:multiLevelType w:val="hybridMultilevel"/>
    <w:tmpl w:val="7EB2E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D30"/>
    <w:rsid w:val="002B1AE1"/>
    <w:rsid w:val="003D025F"/>
    <w:rsid w:val="004E6B59"/>
    <w:rsid w:val="005152C9"/>
    <w:rsid w:val="00796135"/>
    <w:rsid w:val="007B44AE"/>
    <w:rsid w:val="00BB2816"/>
    <w:rsid w:val="00C378E7"/>
    <w:rsid w:val="00E56E66"/>
    <w:rsid w:val="00F07F4F"/>
    <w:rsid w:val="00F21300"/>
    <w:rsid w:val="00F4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16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7F4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3</Pages>
  <Words>301</Words>
  <Characters>2084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Türje Község Önkormányzata</dc:creator>
  <cp:keywords/>
  <dc:description/>
  <cp:lastModifiedBy>Türje Község Önkormányzata</cp:lastModifiedBy>
  <cp:revision>3</cp:revision>
  <cp:lastPrinted>2013-11-07T09:15:00Z</cp:lastPrinted>
  <dcterms:created xsi:type="dcterms:W3CDTF">2013-10-25T08:12:00Z</dcterms:created>
  <dcterms:modified xsi:type="dcterms:W3CDTF">2013-11-07T12:17:00Z</dcterms:modified>
</cp:coreProperties>
</file>