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E8" w:rsidRPr="00F62C72" w:rsidRDefault="009706E8" w:rsidP="002D429D">
      <w:pPr>
        <w:spacing w:after="0" w:line="240" w:lineRule="auto"/>
        <w:jc w:val="right"/>
      </w:pPr>
      <w:r w:rsidRPr="00F62C72">
        <w:t>2. sz. melléklet Rábapatona Község Önkormányzata Képviselő-testületének</w:t>
      </w:r>
    </w:p>
    <w:p w:rsidR="009706E8" w:rsidRDefault="009706E8" w:rsidP="002D429D">
      <w:pPr>
        <w:spacing w:after="0" w:line="240" w:lineRule="auto"/>
        <w:jc w:val="right"/>
      </w:pPr>
      <w:r w:rsidRPr="00F62C72">
        <w:t>14/2013.(XI.28.) önkormányzati rendeletéhez</w:t>
      </w:r>
    </w:p>
    <w:p w:rsidR="009706E8" w:rsidRPr="00F62C72" w:rsidRDefault="009706E8" w:rsidP="002D429D">
      <w:pPr>
        <w:spacing w:after="0" w:line="240" w:lineRule="auto"/>
        <w:jc w:val="right"/>
      </w:pPr>
    </w:p>
    <w:p w:rsidR="009706E8" w:rsidRDefault="009706E8" w:rsidP="002D429D">
      <w:pPr>
        <w:jc w:val="center"/>
        <w:rPr>
          <w:b/>
          <w:sz w:val="36"/>
          <w:szCs w:val="36"/>
        </w:rPr>
      </w:pPr>
      <w:r w:rsidRPr="0022336D">
        <w:rPr>
          <w:b/>
          <w:sz w:val="36"/>
          <w:szCs w:val="36"/>
        </w:rPr>
        <w:t>Á T V É T E L I   E L I S M E R V É N Y</w:t>
      </w:r>
    </w:p>
    <w:p w:rsidR="009706E8" w:rsidRDefault="009706E8" w:rsidP="002D429D">
      <w:pPr>
        <w:jc w:val="center"/>
        <w:rPr>
          <w:b/>
          <w:sz w:val="36"/>
          <w:szCs w:val="36"/>
        </w:rPr>
      </w:pPr>
    </w:p>
    <w:p w:rsidR="009706E8" w:rsidRDefault="009706E8" w:rsidP="002D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Alulírott </w:t>
      </w:r>
    </w:p>
    <w:p w:rsidR="009706E8" w:rsidRDefault="009706E8" w:rsidP="002D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(név) </w:t>
      </w:r>
    </w:p>
    <w:p w:rsidR="009706E8" w:rsidRDefault="009706E8" w:rsidP="002D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9142 Rábapatona, _______________________________ utca ____________szám (lakcím) </w:t>
      </w:r>
    </w:p>
    <w:p w:rsidR="009706E8" w:rsidRDefault="009706E8" w:rsidP="002D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alatti lakos aláírásommal </w:t>
      </w:r>
    </w:p>
    <w:p w:rsidR="009706E8" w:rsidRPr="0022336D" w:rsidRDefault="009706E8" w:rsidP="002D429D">
      <w:pPr>
        <w:jc w:val="center"/>
        <w:rPr>
          <w:b/>
          <w:sz w:val="28"/>
          <w:szCs w:val="28"/>
        </w:rPr>
      </w:pPr>
      <w:r w:rsidRPr="0022336D">
        <w:rPr>
          <w:b/>
          <w:sz w:val="28"/>
          <w:szCs w:val="28"/>
        </w:rPr>
        <w:t>e l i s m e r e m ,</w:t>
      </w:r>
    </w:p>
    <w:p w:rsidR="009706E8" w:rsidRDefault="009706E8" w:rsidP="002D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hogy a mai napon a Rábapatona Község Önkormányzat Képviselő-testületének a szociális célú tűzifa támogatás helyi szabályairól szóló 14/2013. (XI.28.) önkormányzati rendelete alapján részemre határozattal megállapította </w:t>
      </w:r>
      <w:smartTag w:uri="urn:schemas-microsoft-com:office:smarttags" w:element="metricconverter">
        <w:smartTagPr>
          <w:attr w:name="ProductID" w:val="1 m3"/>
        </w:smartTagPr>
        <w:r>
          <w:rPr>
            <w:sz w:val="28"/>
            <w:szCs w:val="28"/>
          </w:rPr>
          <w:t>1 m</w:t>
        </w:r>
        <w:r w:rsidRPr="00F100C0"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 xml:space="preserve"> mennyiségű szociális célú tűzifát </w:t>
      </w:r>
    </w:p>
    <w:p w:rsidR="009706E8" w:rsidRPr="0022336D" w:rsidRDefault="009706E8" w:rsidP="002D429D">
      <w:pPr>
        <w:jc w:val="center"/>
        <w:rPr>
          <w:b/>
          <w:sz w:val="28"/>
          <w:szCs w:val="28"/>
        </w:rPr>
      </w:pPr>
      <w:r w:rsidRPr="0022336D">
        <w:rPr>
          <w:b/>
          <w:sz w:val="28"/>
          <w:szCs w:val="28"/>
        </w:rPr>
        <w:t>á t v e t t e m .</w:t>
      </w:r>
    </w:p>
    <w:p w:rsidR="009706E8" w:rsidRDefault="009706E8" w:rsidP="002D429D">
      <w:pPr>
        <w:jc w:val="both"/>
        <w:rPr>
          <w:sz w:val="28"/>
          <w:szCs w:val="28"/>
        </w:rPr>
      </w:pPr>
    </w:p>
    <w:p w:rsidR="009706E8" w:rsidRDefault="009706E8" w:rsidP="002D42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Rábapatona, 2014. _________________________ hó _______ nap </w:t>
      </w:r>
    </w:p>
    <w:p w:rsidR="009706E8" w:rsidRDefault="009706E8" w:rsidP="002D429D">
      <w:pPr>
        <w:jc w:val="both"/>
        <w:rPr>
          <w:sz w:val="28"/>
          <w:szCs w:val="28"/>
        </w:rPr>
      </w:pPr>
    </w:p>
    <w:p w:rsidR="009706E8" w:rsidRDefault="009706E8" w:rsidP="002D429D">
      <w:pPr>
        <w:jc w:val="both"/>
        <w:rPr>
          <w:sz w:val="28"/>
          <w:szCs w:val="28"/>
        </w:rPr>
      </w:pPr>
    </w:p>
    <w:p w:rsidR="009706E8" w:rsidRPr="0022336D" w:rsidRDefault="009706E8" w:rsidP="002D429D">
      <w:pPr>
        <w:pStyle w:val="NoSpacing"/>
        <w:rPr>
          <w:sz w:val="28"/>
          <w:szCs w:val="28"/>
        </w:rPr>
      </w:pPr>
      <w:r w:rsidRPr="0022336D">
        <w:rPr>
          <w:sz w:val="28"/>
          <w:szCs w:val="28"/>
        </w:rPr>
        <w:t>______________________________</w:t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  <w:t>________________________________</w:t>
      </w:r>
    </w:p>
    <w:p w:rsidR="009706E8" w:rsidRPr="0022336D" w:rsidRDefault="009706E8" w:rsidP="002D429D">
      <w:pPr>
        <w:pStyle w:val="NoSpacing"/>
        <w:rPr>
          <w:sz w:val="28"/>
          <w:szCs w:val="28"/>
        </w:rPr>
      </w:pPr>
      <w:r w:rsidRPr="0022336D">
        <w:rPr>
          <w:sz w:val="28"/>
          <w:szCs w:val="28"/>
        </w:rPr>
        <w:t xml:space="preserve">átadó </w:t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  <w:t xml:space="preserve">átvevő </w:t>
      </w:r>
    </w:p>
    <w:p w:rsidR="009706E8" w:rsidRDefault="009706E8"/>
    <w:sectPr w:rsidR="009706E8" w:rsidSect="00DC2CAF">
      <w:pgSz w:w="11906" w:h="16838" w:code="9"/>
      <w:pgMar w:top="1418" w:right="1418" w:bottom="1418" w:left="1418" w:header="709" w:footer="709" w:gutter="0"/>
      <w:cols w:space="708" w:equalWidth="0">
        <w:col w:w="940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29D"/>
    <w:rsid w:val="0003418B"/>
    <w:rsid w:val="00194A71"/>
    <w:rsid w:val="0022336D"/>
    <w:rsid w:val="002D429D"/>
    <w:rsid w:val="003746DA"/>
    <w:rsid w:val="004645A2"/>
    <w:rsid w:val="00685A95"/>
    <w:rsid w:val="006B0417"/>
    <w:rsid w:val="009706E8"/>
    <w:rsid w:val="009E2A9C"/>
    <w:rsid w:val="00AA0C7C"/>
    <w:rsid w:val="00DC2CAF"/>
    <w:rsid w:val="00F100C0"/>
    <w:rsid w:val="00F52477"/>
    <w:rsid w:val="00F6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9D"/>
    <w:pPr>
      <w:spacing w:after="200" w:line="276" w:lineRule="auto"/>
    </w:pPr>
    <w:rPr>
      <w:rFonts w:ascii="Cambria" w:hAnsi="Cambri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D429D"/>
    <w:rPr>
      <w:rFonts w:ascii="Cambria" w:hAnsi="Cambr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102</Words>
  <Characters>709</Characters>
  <Application>Microsoft Office Outlook</Application>
  <DocSecurity>0</DocSecurity>
  <Lines>0</Lines>
  <Paragraphs>0</Paragraphs>
  <ScaleCrop>false</ScaleCrop>
  <Company>Rábapatona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Polgármesteri Hivatal</dc:creator>
  <cp:keywords/>
  <dc:description/>
  <cp:lastModifiedBy>Polgármesteri Hivatal</cp:lastModifiedBy>
  <cp:revision>1</cp:revision>
  <dcterms:created xsi:type="dcterms:W3CDTF">2013-12-02T13:55:00Z</dcterms:created>
  <dcterms:modified xsi:type="dcterms:W3CDTF">2013-12-02T13:59:00Z</dcterms:modified>
</cp:coreProperties>
</file>