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2" w:type="dxa"/>
        <w:tblInd w:w="10" w:type="dxa"/>
        <w:tblCellMar>
          <w:left w:w="70" w:type="dxa"/>
          <w:right w:w="70" w:type="dxa"/>
        </w:tblCellMar>
        <w:tblLook w:val="00A0"/>
      </w:tblPr>
      <w:tblGrid>
        <w:gridCol w:w="974"/>
        <w:gridCol w:w="1042"/>
        <w:gridCol w:w="990"/>
        <w:gridCol w:w="976"/>
        <w:gridCol w:w="2360"/>
        <w:gridCol w:w="1160"/>
        <w:gridCol w:w="1140"/>
      </w:tblGrid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1. melléklet</w:t>
            </w:r>
          </w:p>
        </w:tc>
      </w:tr>
      <w:tr w:rsidR="00E63820" w:rsidRPr="0089033B" w:rsidTr="000B5B74">
        <w:trPr>
          <w:trHeight w:val="255"/>
        </w:trPr>
        <w:tc>
          <w:tcPr>
            <w:tcW w:w="201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48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Tótszerdahely Községi Önkormányzat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4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2014. évi </w:t>
            </w:r>
            <w:r w:rsidRPr="008903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Összesített</w:t>
            </w: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 előirányzata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0B5B74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0B5B74">
        <w:trPr>
          <w:trHeight w:val="270"/>
        </w:trPr>
        <w:tc>
          <w:tcPr>
            <w:tcW w:w="2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0B5B74">
        <w:trPr>
          <w:trHeight w:val="270"/>
        </w:trPr>
        <w:tc>
          <w:tcPr>
            <w:tcW w:w="864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63820" w:rsidRPr="0089033B" w:rsidTr="000B5B74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536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</w:tr>
      <w:tr w:rsidR="00E63820" w:rsidRPr="0089033B" w:rsidTr="000B5B74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</w:p>
        </w:tc>
        <w:tc>
          <w:tcPr>
            <w:tcW w:w="536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Mód.</w:t>
            </w:r>
          </w:p>
        </w:tc>
      </w:tr>
      <w:tr w:rsidR="00E63820" w:rsidRPr="0089033B" w:rsidTr="000B5B74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zat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ei.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3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13300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16763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36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103510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114290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42677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38513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36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támogatások ÁHT.belülről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28480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25802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36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5580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2740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500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36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29000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36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Felhalmozási c.támogatások ÁHT.belülről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88147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Belföldi finanszírozási bevételek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55733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59334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36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Intézmény finanszírozás Nettósítás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-46865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-47215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3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3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3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Költségvetési bevétel összesen: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203675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330714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66496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69538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0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15041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16436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3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67900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74174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36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5161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3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támogatás ÁHT.belülre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42638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43242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3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átadás ÁHT.Kívülre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2625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0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186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3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7743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3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54172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20190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3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Ergyéb felhalmozási célú kiadás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5340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5247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30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Hitel, kölcsöntörlesztés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32000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36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Központi irányítószervi támogatás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46865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47215</w:t>
            </w:r>
          </w:p>
        </w:tc>
      </w:tr>
      <w:tr w:rsidR="00E63820" w:rsidRPr="0089033B" w:rsidTr="000B5B74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36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Intézmény finanszírozás Nettósítás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-46865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-47215</w:t>
            </w: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63820" w:rsidRPr="0089033B" w:rsidTr="000B5B74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0B5B74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203675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330714</w:t>
            </w:r>
          </w:p>
        </w:tc>
      </w:tr>
      <w:tr w:rsidR="00E63820" w:rsidRPr="0089033B" w:rsidTr="000B5B74">
        <w:trPr>
          <w:trHeight w:val="270"/>
        </w:trPr>
        <w:tc>
          <w:tcPr>
            <w:tcW w:w="63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0B5B74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0B5B74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</w:tbl>
    <w:p w:rsidR="00E63820" w:rsidRDefault="00E63820" w:rsidP="00D12B37">
      <w:pPr>
        <w:jc w:val="center"/>
      </w:pPr>
    </w:p>
    <w:tbl>
      <w:tblPr>
        <w:tblW w:w="8602" w:type="dxa"/>
        <w:tblInd w:w="10" w:type="dxa"/>
        <w:tblCellMar>
          <w:left w:w="70" w:type="dxa"/>
          <w:right w:w="70" w:type="dxa"/>
        </w:tblCellMar>
        <w:tblLook w:val="00A0"/>
      </w:tblPr>
      <w:tblGrid>
        <w:gridCol w:w="974"/>
        <w:gridCol w:w="1042"/>
        <w:gridCol w:w="990"/>
        <w:gridCol w:w="976"/>
        <w:gridCol w:w="2440"/>
        <w:gridCol w:w="1090"/>
        <w:gridCol w:w="1090"/>
      </w:tblGrid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2. melléklet</w:t>
            </w:r>
          </w:p>
        </w:tc>
      </w:tr>
      <w:tr w:rsidR="00E63820" w:rsidRPr="0089033B" w:rsidTr="00D12B37">
        <w:trPr>
          <w:trHeight w:val="255"/>
        </w:trPr>
        <w:tc>
          <w:tcPr>
            <w:tcW w:w="201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49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Tótszerdahely Községi Önkormányzat 2014. évi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Cím:01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Költségvetési bevételek,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kiadások előirányzata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2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860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544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</w:p>
        </w:tc>
        <w:tc>
          <w:tcPr>
            <w:tcW w:w="544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Mód.</w:t>
            </w: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zat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ei.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4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4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13300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16763</w:t>
            </w: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44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103510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114290</w:t>
            </w: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41420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37606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44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támogatások ÁHT.belülről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28480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22686</w:t>
            </w: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44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5580</w:t>
            </w: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2740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500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44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29000</w:t>
            </w: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44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Felhalmozási c.támogatások ÁHT.belülről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4100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88147</w:t>
            </w: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Belföldi finanszírozási bevételek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7480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11756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44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4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4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4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Költségvetési bevétel összesen: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201030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326328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4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38420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39610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0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8600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8600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4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52907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60337</w:t>
            </w: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44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5200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5161</w:t>
            </w: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4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támogatás ÁHT.belülre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42638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43242</w:t>
            </w: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4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átadás ÁHT.Kívülre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1060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2625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0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186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4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7743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4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54172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20190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3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Ergyéb felhalmozási célú kiadás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5340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5247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30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Hitel, kölcsöntörlesztés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32000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44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Központi irányítószervi támogatás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46865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47215</w:t>
            </w: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201030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326328</w:t>
            </w:r>
          </w:p>
        </w:tc>
      </w:tr>
      <w:tr w:rsidR="00E63820" w:rsidRPr="0089033B" w:rsidTr="00D12B37">
        <w:trPr>
          <w:trHeight w:val="270"/>
        </w:trPr>
        <w:tc>
          <w:tcPr>
            <w:tcW w:w="64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</w:tbl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tbl>
      <w:tblPr>
        <w:tblW w:w="8678" w:type="dxa"/>
        <w:tblInd w:w="10" w:type="dxa"/>
        <w:tblCellMar>
          <w:left w:w="70" w:type="dxa"/>
          <w:right w:w="70" w:type="dxa"/>
        </w:tblCellMar>
        <w:tblLook w:val="00A0"/>
      </w:tblPr>
      <w:tblGrid>
        <w:gridCol w:w="974"/>
        <w:gridCol w:w="1037"/>
        <w:gridCol w:w="985"/>
        <w:gridCol w:w="971"/>
        <w:gridCol w:w="2049"/>
        <w:gridCol w:w="1274"/>
        <w:gridCol w:w="1393"/>
      </w:tblGrid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3. melléklet</w:t>
            </w:r>
          </w:p>
        </w:tc>
      </w:tr>
      <w:tr w:rsidR="00E63820" w:rsidRPr="0089033B" w:rsidTr="006F5E91">
        <w:trPr>
          <w:trHeight w:val="235"/>
        </w:trPr>
        <w:tc>
          <w:tcPr>
            <w:tcW w:w="200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27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Tótszerdahelyi Közös Önkormányzati Hivatal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Cím:02</w:t>
            </w: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2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 évi előirányzata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35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49"/>
        </w:trPr>
        <w:tc>
          <w:tcPr>
            <w:tcW w:w="20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49"/>
        </w:trPr>
        <w:tc>
          <w:tcPr>
            <w:tcW w:w="86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35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504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</w:tr>
      <w:tr w:rsidR="00E63820" w:rsidRPr="0089033B" w:rsidTr="006F5E91">
        <w:trPr>
          <w:trHeight w:val="235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</w:p>
        </w:tc>
        <w:tc>
          <w:tcPr>
            <w:tcW w:w="504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Mód.</w:t>
            </w:r>
          </w:p>
        </w:tc>
      </w:tr>
      <w:tr w:rsidR="00E63820" w:rsidRPr="0089033B" w:rsidTr="006F5E91">
        <w:trPr>
          <w:trHeight w:val="235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zat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ei.</w:t>
            </w: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0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6F5E91">
        <w:trPr>
          <w:trHeight w:val="235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04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35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0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támogatások ÁHT.belülről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3116</w:t>
            </w:r>
          </w:p>
        </w:tc>
      </w:tr>
      <w:tr w:rsidR="00E63820" w:rsidRPr="0089033B" w:rsidTr="006F5E91">
        <w:trPr>
          <w:trHeight w:val="235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04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6F5E91">
        <w:trPr>
          <w:trHeight w:val="235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0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35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04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Felhalmozási c.támogatások ÁHT.belülről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6F5E91">
        <w:trPr>
          <w:trHeight w:val="235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Belföldi finanszírozási bevételek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33710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32685</w:t>
            </w: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0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Költségvetési bevétel összesen: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33710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35801</w:t>
            </w: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17946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20151</w:t>
            </w: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3881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5232</w:t>
            </w: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0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11883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10418</w:t>
            </w:r>
          </w:p>
        </w:tc>
      </w:tr>
      <w:tr w:rsidR="00E63820" w:rsidRPr="0089033B" w:rsidTr="006F5E91">
        <w:trPr>
          <w:trHeight w:val="235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04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35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támogatás ÁHT.belülre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35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átadás ÁHT.Kívülre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0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0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Ergyéb felhalmozási célú kiadás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Hitel, kölcsöntörlesztés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04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Központi irányítószervi támogatás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35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35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4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33710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35801</w:t>
            </w:r>
          </w:p>
        </w:tc>
      </w:tr>
      <w:tr w:rsidR="00E63820" w:rsidRPr="0089033B" w:rsidTr="006F5E91">
        <w:trPr>
          <w:trHeight w:val="249"/>
        </w:trPr>
        <w:tc>
          <w:tcPr>
            <w:tcW w:w="60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35"/>
        </w:trPr>
        <w:tc>
          <w:tcPr>
            <w:tcW w:w="8677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653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6F5E91">
        <w:trPr>
          <w:trHeight w:val="235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</w:tbl>
    <w:p w:rsidR="00E63820" w:rsidRDefault="00E63820" w:rsidP="00D12B37">
      <w:pPr>
        <w:jc w:val="center"/>
      </w:pPr>
    </w:p>
    <w:tbl>
      <w:tblPr>
        <w:tblW w:w="8602" w:type="dxa"/>
        <w:tblInd w:w="10" w:type="dxa"/>
        <w:tblCellMar>
          <w:left w:w="70" w:type="dxa"/>
          <w:right w:w="70" w:type="dxa"/>
        </w:tblCellMar>
        <w:tblLook w:val="00A0"/>
      </w:tblPr>
      <w:tblGrid>
        <w:gridCol w:w="974"/>
        <w:gridCol w:w="1042"/>
        <w:gridCol w:w="990"/>
        <w:gridCol w:w="976"/>
        <w:gridCol w:w="2340"/>
        <w:gridCol w:w="1100"/>
        <w:gridCol w:w="1180"/>
      </w:tblGrid>
      <w:tr w:rsidR="00E63820" w:rsidRPr="0089033B" w:rsidTr="00E64F5F">
        <w:trPr>
          <w:trHeight w:val="270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4. melléklet</w:t>
            </w:r>
          </w:p>
        </w:tc>
      </w:tr>
      <w:tr w:rsidR="00E63820" w:rsidRPr="0089033B" w:rsidTr="00D12B37">
        <w:trPr>
          <w:trHeight w:val="255"/>
        </w:trPr>
        <w:tc>
          <w:tcPr>
            <w:tcW w:w="201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40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Tótszerdahelyi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Cím:03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4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 évi előirányzata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2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860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534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</w:p>
        </w:tc>
        <w:tc>
          <w:tcPr>
            <w:tcW w:w="534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Mód.</w:t>
            </w: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zat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ei.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3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34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1257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907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34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támogatások ÁHT.belülről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34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34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34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Felhalmozási c.támogatások ÁHT.belülről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Belföldi finanszírozási bevételek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14543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14893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34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3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3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Költségvetési bevétel összesen: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15800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15800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10130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9777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0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2560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2604</w:t>
            </w: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3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3419</w:t>
            </w: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34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3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támogatás ÁHT.belülre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3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átadás ÁHT.Kívülre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0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3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3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3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Ergyéb felhalmozási célú kiadás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30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Hitel, kölcsöntörlesztés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34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Központi irányítószervi támogatás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15800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15800</w:t>
            </w:r>
          </w:p>
        </w:tc>
      </w:tr>
      <w:tr w:rsidR="00E63820" w:rsidRPr="0089033B" w:rsidTr="00D12B37">
        <w:trPr>
          <w:trHeight w:val="270"/>
        </w:trPr>
        <w:tc>
          <w:tcPr>
            <w:tcW w:w="63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</w:tbl>
    <w:p w:rsidR="00E63820" w:rsidRDefault="00E63820" w:rsidP="00D12B37">
      <w:pPr>
        <w:jc w:val="center"/>
      </w:pPr>
    </w:p>
    <w:tbl>
      <w:tblPr>
        <w:tblpPr w:leftFromText="141" w:rightFromText="141" w:vertAnchor="page" w:horzAnchor="margin" w:tblpY="2566"/>
        <w:tblW w:w="8640" w:type="dxa"/>
        <w:tblCellMar>
          <w:left w:w="70" w:type="dxa"/>
          <w:right w:w="70" w:type="dxa"/>
        </w:tblCellMar>
        <w:tblLook w:val="00A0"/>
      </w:tblPr>
      <w:tblGrid>
        <w:gridCol w:w="6514"/>
        <w:gridCol w:w="1063"/>
        <w:gridCol w:w="1063"/>
      </w:tblGrid>
      <w:tr w:rsidR="00E63820" w:rsidRPr="0089033B" w:rsidTr="00D12B37">
        <w:trPr>
          <w:trHeight w:val="255"/>
        </w:trPr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5.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 melléklet a 3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/2015.(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V.11.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315"/>
        </w:trPr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Önkormányzatok közhatalmi bevétele és működési támogatása</w:t>
            </w:r>
          </w:p>
        </w:tc>
      </w:tr>
      <w:tr w:rsidR="00E63820" w:rsidRPr="0089033B" w:rsidTr="00D12B37">
        <w:trPr>
          <w:trHeight w:val="315"/>
        </w:trPr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315"/>
        </w:trPr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2014.évi előirányzata</w:t>
            </w:r>
          </w:p>
        </w:tc>
      </w:tr>
      <w:tr w:rsidR="00E63820" w:rsidRPr="0089033B" w:rsidTr="00D12B37">
        <w:trPr>
          <w:trHeight w:val="270"/>
        </w:trPr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 évi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 évi</w:t>
            </w: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Mód.ei.</w:t>
            </w:r>
          </w:p>
        </w:tc>
      </w:tr>
      <w:tr w:rsidR="00E63820" w:rsidRPr="0089033B" w:rsidTr="00D12B37">
        <w:trPr>
          <w:trHeight w:val="270"/>
        </w:trPr>
        <w:tc>
          <w:tcPr>
            <w:tcW w:w="6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Épitményadó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1020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246</w:t>
            </w: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Magánszemélyek kommunálisadója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2500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2500</w:t>
            </w: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Iparüzési adó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5800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7666</w:t>
            </w: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Pótlékok, birságok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330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619</w:t>
            </w: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3500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5472</w:t>
            </w: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260</w:t>
            </w: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trHeight w:val="270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Környezetvédelmi birság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trHeight w:val="270"/>
        </w:trPr>
        <w:tc>
          <w:tcPr>
            <w:tcW w:w="6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Önkormányzatok közhatalmi bevétele összesen: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13300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16763</w:t>
            </w: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45485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45485</w:t>
            </w: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Köznevelés és gyermekétkeztetési feladatok támogatása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14393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15016</w:t>
            </w: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Szociális, gyermekjóléti feladatok támogatása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42324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40341</w:t>
            </w: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Kulturális feladatok támogatás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1298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1298</w:t>
            </w: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Kiegészítő támogatás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11916</w:t>
            </w: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6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Közponmtosított támogatás (külterülettel kapcsolatos tám.)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234</w:t>
            </w:r>
          </w:p>
        </w:tc>
      </w:tr>
      <w:tr w:rsidR="00E63820" w:rsidRPr="0089033B" w:rsidTr="00D12B37">
        <w:trPr>
          <w:trHeight w:val="270"/>
        </w:trPr>
        <w:tc>
          <w:tcPr>
            <w:tcW w:w="6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103510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114290</w:t>
            </w:r>
          </w:p>
        </w:tc>
      </w:tr>
      <w:tr w:rsidR="00E63820" w:rsidRPr="0089033B" w:rsidTr="00D12B37">
        <w:trPr>
          <w:trHeight w:val="255"/>
        </w:trPr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</w:tbl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tbl>
      <w:tblPr>
        <w:tblW w:w="9243" w:type="dxa"/>
        <w:jc w:val="center"/>
        <w:tblInd w:w="55" w:type="dxa"/>
        <w:tblCellMar>
          <w:left w:w="70" w:type="dxa"/>
          <w:right w:w="70" w:type="dxa"/>
        </w:tblCellMar>
        <w:tblLook w:val="00A0"/>
      </w:tblPr>
      <w:tblGrid>
        <w:gridCol w:w="3951"/>
        <w:gridCol w:w="189"/>
        <w:gridCol w:w="1468"/>
        <w:gridCol w:w="186"/>
        <w:gridCol w:w="1380"/>
        <w:gridCol w:w="183"/>
        <w:gridCol w:w="580"/>
        <w:gridCol w:w="184"/>
        <w:gridCol w:w="941"/>
        <w:gridCol w:w="182"/>
      </w:tblGrid>
      <w:tr w:rsidR="00E63820" w:rsidRPr="0089033B" w:rsidTr="0089033B">
        <w:trPr>
          <w:trHeight w:val="255"/>
          <w:jc w:val="center"/>
        </w:trPr>
        <w:tc>
          <w:tcPr>
            <w:tcW w:w="924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6.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a 3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/2015.(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V.11.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E63820" w:rsidRPr="0089033B" w:rsidTr="0089033B">
        <w:trPr>
          <w:trHeight w:val="255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89033B">
        <w:trPr>
          <w:trHeight w:val="315"/>
          <w:jc w:val="center"/>
        </w:trPr>
        <w:tc>
          <w:tcPr>
            <w:tcW w:w="924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Működési célú folyó bevételek 2014. évi mérlege</w:t>
            </w:r>
          </w:p>
        </w:tc>
      </w:tr>
      <w:tr w:rsidR="00E63820" w:rsidRPr="0089033B" w:rsidTr="0089033B">
        <w:trPr>
          <w:trHeight w:val="255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89033B">
        <w:trPr>
          <w:trHeight w:val="270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89033B">
        <w:trPr>
          <w:trHeight w:val="255"/>
          <w:jc w:val="center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89033B">
        <w:trPr>
          <w:trHeight w:val="270"/>
          <w:jc w:val="center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Közös Hivatal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E63820" w:rsidRPr="0089033B" w:rsidTr="0089033B">
        <w:trPr>
          <w:trHeight w:val="255"/>
          <w:jc w:val="center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89033B">
        <w:trPr>
          <w:trHeight w:val="270"/>
          <w:jc w:val="center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16763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16763</w:t>
            </w:r>
          </w:p>
        </w:tc>
      </w:tr>
      <w:tr w:rsidR="00E63820" w:rsidRPr="0089033B" w:rsidTr="0089033B">
        <w:trPr>
          <w:trHeight w:val="255"/>
          <w:jc w:val="center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89033B">
        <w:trPr>
          <w:trHeight w:val="270"/>
          <w:jc w:val="center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114290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114290</w:t>
            </w:r>
          </w:p>
        </w:tc>
      </w:tr>
      <w:tr w:rsidR="00E63820" w:rsidRPr="0089033B" w:rsidTr="0089033B">
        <w:trPr>
          <w:trHeight w:val="255"/>
          <w:jc w:val="center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89033B">
        <w:trPr>
          <w:trHeight w:val="270"/>
          <w:jc w:val="center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37606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907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38513</w:t>
            </w:r>
          </w:p>
        </w:tc>
      </w:tr>
      <w:tr w:rsidR="00E63820" w:rsidRPr="0089033B" w:rsidTr="0089033B">
        <w:trPr>
          <w:trHeight w:val="255"/>
          <w:jc w:val="center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89033B">
        <w:trPr>
          <w:trHeight w:val="270"/>
          <w:jc w:val="center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tám.ÁHT.belülről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22686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3116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25802</w:t>
            </w:r>
          </w:p>
        </w:tc>
      </w:tr>
      <w:tr w:rsidR="00E63820" w:rsidRPr="0089033B" w:rsidTr="0089033B">
        <w:trPr>
          <w:trHeight w:val="255"/>
          <w:jc w:val="center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89033B">
        <w:trPr>
          <w:trHeight w:val="270"/>
          <w:jc w:val="center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Működési célú átvett pénzeszköz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5580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5580</w:t>
            </w:r>
          </w:p>
        </w:tc>
      </w:tr>
      <w:tr w:rsidR="00E63820" w:rsidRPr="0089033B" w:rsidTr="0089033B">
        <w:trPr>
          <w:trHeight w:val="255"/>
          <w:jc w:val="center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89033B">
        <w:trPr>
          <w:trHeight w:val="270"/>
          <w:jc w:val="center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Belföldi finanszírozási bevétel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11756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32685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14893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59334</w:t>
            </w:r>
          </w:p>
        </w:tc>
      </w:tr>
      <w:tr w:rsidR="00E63820" w:rsidRPr="0089033B" w:rsidTr="0089033B">
        <w:trPr>
          <w:trHeight w:val="255"/>
          <w:jc w:val="center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89033B">
        <w:trPr>
          <w:trHeight w:val="270"/>
          <w:jc w:val="center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Intézmény finanszírozás nettósítás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-32472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-14743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-47215</w:t>
            </w:r>
          </w:p>
        </w:tc>
      </w:tr>
      <w:tr w:rsidR="00E63820" w:rsidRPr="0089033B" w:rsidTr="0089033B">
        <w:trPr>
          <w:trHeight w:val="255"/>
          <w:jc w:val="center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89033B">
        <w:trPr>
          <w:trHeight w:val="255"/>
          <w:jc w:val="center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89033B">
        <w:trPr>
          <w:trHeight w:val="270"/>
          <w:jc w:val="center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89033B">
        <w:trPr>
          <w:trHeight w:val="255"/>
          <w:jc w:val="center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89033B">
        <w:trPr>
          <w:trHeight w:val="270"/>
          <w:jc w:val="center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208681</w:t>
            </w:r>
          </w:p>
        </w:tc>
        <w:tc>
          <w:tcPr>
            <w:tcW w:w="15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4173</w:t>
            </w:r>
          </w:p>
        </w:tc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213067</w:t>
            </w:r>
          </w:p>
        </w:tc>
      </w:tr>
      <w:tr w:rsidR="00E63820" w:rsidRPr="0089033B" w:rsidTr="0089033B">
        <w:trPr>
          <w:trHeight w:val="255"/>
          <w:jc w:val="center"/>
        </w:trPr>
        <w:tc>
          <w:tcPr>
            <w:tcW w:w="924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89033B">
        <w:trPr>
          <w:trHeight w:val="255"/>
          <w:jc w:val="center"/>
        </w:trPr>
        <w:tc>
          <w:tcPr>
            <w:tcW w:w="924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a 3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/2015.(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V.11.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E63820" w:rsidRPr="0089033B" w:rsidTr="0089033B">
        <w:tblPrEx>
          <w:jc w:val="left"/>
        </w:tblPrEx>
        <w:trPr>
          <w:gridAfter w:val="1"/>
          <w:wAfter w:w="182" w:type="dxa"/>
          <w:trHeight w:val="255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89033B">
        <w:tblPrEx>
          <w:jc w:val="left"/>
        </w:tblPrEx>
        <w:trPr>
          <w:gridAfter w:val="1"/>
          <w:wAfter w:w="182" w:type="dxa"/>
          <w:trHeight w:val="315"/>
        </w:trPr>
        <w:tc>
          <w:tcPr>
            <w:tcW w:w="906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Működési kiadások 2014. évi mérlege</w:t>
            </w:r>
          </w:p>
        </w:tc>
      </w:tr>
      <w:tr w:rsidR="00E63820" w:rsidRPr="0089033B" w:rsidTr="0089033B">
        <w:tblPrEx>
          <w:jc w:val="left"/>
        </w:tblPrEx>
        <w:trPr>
          <w:gridAfter w:val="1"/>
          <w:wAfter w:w="182" w:type="dxa"/>
          <w:trHeight w:val="255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89033B">
        <w:tblPrEx>
          <w:jc w:val="left"/>
        </w:tblPrEx>
        <w:trPr>
          <w:gridAfter w:val="1"/>
          <w:wAfter w:w="182" w:type="dxa"/>
          <w:trHeight w:val="255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89033B">
        <w:tblPrEx>
          <w:jc w:val="left"/>
        </w:tblPrEx>
        <w:trPr>
          <w:gridAfter w:val="1"/>
          <w:wAfter w:w="182" w:type="dxa"/>
          <w:trHeight w:val="270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11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  <w:t>adatok ezer forintban!</w:t>
            </w:r>
          </w:p>
        </w:tc>
      </w:tr>
      <w:tr w:rsidR="00E63820" w:rsidRPr="0089033B" w:rsidTr="0089033B">
        <w:tblPrEx>
          <w:jc w:val="left"/>
        </w:tblPrEx>
        <w:trPr>
          <w:gridAfter w:val="1"/>
          <w:wAfter w:w="182" w:type="dxa"/>
          <w:trHeight w:val="255"/>
        </w:trPr>
        <w:tc>
          <w:tcPr>
            <w:tcW w:w="39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8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Közös Hivatal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62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54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39610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20151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9777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69538</w:t>
            </w: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57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Munkaadót terhelő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57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8600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5232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2604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16436</w:t>
            </w: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57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57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60337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10418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3419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74174</w:t>
            </w: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57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57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Ellátottak pénzbelijuttatása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5161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5161</w:t>
            </w: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57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támogatás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57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ÁHT. Belülről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43242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43242</w:t>
            </w: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57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átadás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57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ÁHT.kívülre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2625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2625</w:t>
            </w: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57"/>
        </w:trPr>
        <w:tc>
          <w:tcPr>
            <w:tcW w:w="39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57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186</w:t>
            </w: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57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57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7743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7743</w:t>
            </w: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57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57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Kölcsön nyújtás,törlesztés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57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57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47215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47215</w:t>
            </w: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57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57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Kiadás mindösszesen: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214719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35801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15800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266320</w:t>
            </w: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57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Nettósított működési célú kiadások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57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összesen:(finanszírozás nélkül)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167504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35801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15800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219105</w:t>
            </w:r>
          </w:p>
        </w:tc>
      </w:tr>
      <w:tr w:rsidR="00E63820" w:rsidRPr="0089033B" w:rsidTr="00D12B37">
        <w:tblPrEx>
          <w:jc w:val="left"/>
        </w:tblPrEx>
        <w:trPr>
          <w:gridAfter w:val="1"/>
          <w:wAfter w:w="182" w:type="dxa"/>
          <w:trHeight w:val="257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</w:tbl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p w:rsidR="00E63820" w:rsidRDefault="00E63820" w:rsidP="00D12B37">
      <w:pPr>
        <w:jc w:val="center"/>
      </w:pPr>
    </w:p>
    <w:tbl>
      <w:tblPr>
        <w:tblW w:w="9415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3885"/>
        <w:gridCol w:w="148"/>
        <w:gridCol w:w="998"/>
        <w:gridCol w:w="532"/>
        <w:gridCol w:w="910"/>
        <w:gridCol w:w="422"/>
        <w:gridCol w:w="54"/>
        <w:gridCol w:w="69"/>
        <w:gridCol w:w="131"/>
        <w:gridCol w:w="61"/>
        <w:gridCol w:w="50"/>
        <w:gridCol w:w="680"/>
        <w:gridCol w:w="38"/>
        <w:gridCol w:w="61"/>
        <w:gridCol w:w="173"/>
        <w:gridCol w:w="8"/>
        <w:gridCol w:w="20"/>
        <w:gridCol w:w="660"/>
        <w:gridCol w:w="120"/>
        <w:gridCol w:w="111"/>
        <w:gridCol w:w="49"/>
        <w:gridCol w:w="20"/>
        <w:gridCol w:w="11"/>
        <w:gridCol w:w="204"/>
      </w:tblGrid>
      <w:tr w:rsidR="00E63820" w:rsidRPr="0089033B" w:rsidTr="00D12B37">
        <w:trPr>
          <w:trHeight w:val="255"/>
        </w:trPr>
        <w:tc>
          <w:tcPr>
            <w:tcW w:w="9415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a 3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/2015.(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V.11.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E63820" w:rsidRPr="0089033B" w:rsidTr="00D12B37">
        <w:trPr>
          <w:trHeight w:val="255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315"/>
        </w:trPr>
        <w:tc>
          <w:tcPr>
            <w:tcW w:w="9415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Felhalmozási  kiadások 2014. évi mérlege</w:t>
            </w:r>
          </w:p>
        </w:tc>
      </w:tr>
      <w:tr w:rsidR="00E63820" w:rsidRPr="0089033B" w:rsidTr="00D12B37">
        <w:trPr>
          <w:trHeight w:val="255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382" w:type="dxa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  <w:t>adatok ezer forintban!</w:t>
            </w:r>
          </w:p>
        </w:tc>
      </w:tr>
      <w:tr w:rsidR="00E63820" w:rsidRPr="0089033B" w:rsidTr="00D12B37">
        <w:trPr>
          <w:trHeight w:val="255"/>
        </w:trPr>
        <w:tc>
          <w:tcPr>
            <w:tcW w:w="40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40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9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Körjegyzőség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E63820" w:rsidRPr="0089033B" w:rsidTr="00D12B37">
        <w:trPr>
          <w:trHeight w:val="255"/>
        </w:trPr>
        <w:tc>
          <w:tcPr>
            <w:tcW w:w="40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40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54172</w:t>
            </w:r>
          </w:p>
        </w:tc>
        <w:tc>
          <w:tcPr>
            <w:tcW w:w="19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54172</w:t>
            </w:r>
          </w:p>
        </w:tc>
      </w:tr>
      <w:tr w:rsidR="00E63820" w:rsidRPr="0089033B" w:rsidTr="00D12B37">
        <w:trPr>
          <w:trHeight w:val="255"/>
        </w:trPr>
        <w:tc>
          <w:tcPr>
            <w:tcW w:w="40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40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Beruházási kiadás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20190</w:t>
            </w:r>
          </w:p>
        </w:tc>
        <w:tc>
          <w:tcPr>
            <w:tcW w:w="19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20190</w:t>
            </w:r>
          </w:p>
        </w:tc>
      </w:tr>
      <w:tr w:rsidR="00E63820" w:rsidRPr="0089033B" w:rsidTr="00D12B37">
        <w:trPr>
          <w:trHeight w:val="255"/>
        </w:trPr>
        <w:tc>
          <w:tcPr>
            <w:tcW w:w="40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40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Egyéb felhalmozási célú kiadás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5247</w:t>
            </w:r>
          </w:p>
        </w:tc>
        <w:tc>
          <w:tcPr>
            <w:tcW w:w="19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5247</w:t>
            </w:r>
          </w:p>
        </w:tc>
      </w:tr>
      <w:tr w:rsidR="00E63820" w:rsidRPr="0089033B" w:rsidTr="00D12B37">
        <w:trPr>
          <w:trHeight w:val="255"/>
        </w:trPr>
        <w:tc>
          <w:tcPr>
            <w:tcW w:w="40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40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Hitel, kölcsön törlesztés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32000</w:t>
            </w:r>
          </w:p>
        </w:tc>
        <w:tc>
          <w:tcPr>
            <w:tcW w:w="19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32000</w:t>
            </w:r>
          </w:p>
        </w:tc>
      </w:tr>
      <w:tr w:rsidR="00E63820" w:rsidRPr="0089033B" w:rsidTr="00D12B37">
        <w:trPr>
          <w:trHeight w:val="255"/>
        </w:trPr>
        <w:tc>
          <w:tcPr>
            <w:tcW w:w="40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40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trHeight w:val="255"/>
        </w:trPr>
        <w:tc>
          <w:tcPr>
            <w:tcW w:w="40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40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trHeight w:val="255"/>
        </w:trPr>
        <w:tc>
          <w:tcPr>
            <w:tcW w:w="40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40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40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40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40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Felhalmozási és tőkejellegű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70"/>
        </w:trPr>
        <w:tc>
          <w:tcPr>
            <w:tcW w:w="40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kiadás mindösszesen: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111609</w:t>
            </w:r>
          </w:p>
        </w:tc>
        <w:tc>
          <w:tcPr>
            <w:tcW w:w="19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111609</w:t>
            </w:r>
          </w:p>
        </w:tc>
      </w:tr>
      <w:tr w:rsidR="00E63820" w:rsidRPr="0089033B" w:rsidTr="00D12B37">
        <w:trPr>
          <w:trHeight w:val="255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trHeight w:val="255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1"/>
          <w:wAfter w:w="204" w:type="dxa"/>
          <w:trHeight w:val="255"/>
        </w:trPr>
        <w:tc>
          <w:tcPr>
            <w:tcW w:w="9211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a 3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/2015.(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V.11.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E63820" w:rsidRPr="0089033B" w:rsidTr="00D12B37">
        <w:trPr>
          <w:gridAfter w:val="1"/>
          <w:wAfter w:w="204" w:type="dxa"/>
          <w:trHeight w:val="25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1"/>
          <w:wAfter w:w="204" w:type="dxa"/>
          <w:trHeight w:val="315"/>
        </w:trPr>
        <w:tc>
          <w:tcPr>
            <w:tcW w:w="9211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Felhalmozási bevételek 2014.évi mérlege</w:t>
            </w:r>
          </w:p>
        </w:tc>
      </w:tr>
      <w:tr w:rsidR="00E63820" w:rsidRPr="0089033B" w:rsidTr="00D12B37">
        <w:trPr>
          <w:gridAfter w:val="1"/>
          <w:wAfter w:w="204" w:type="dxa"/>
          <w:trHeight w:val="25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1"/>
          <w:wAfter w:w="204" w:type="dxa"/>
          <w:trHeight w:val="25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1"/>
          <w:wAfter w:w="204" w:type="dxa"/>
          <w:trHeight w:val="27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326" w:type="dxa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  <w:t>adatok ezer forintban!</w:t>
            </w:r>
          </w:p>
        </w:tc>
      </w:tr>
      <w:tr w:rsidR="00E63820" w:rsidRPr="0089033B" w:rsidTr="00D12B37">
        <w:trPr>
          <w:gridAfter w:val="1"/>
          <w:wAfter w:w="204" w:type="dxa"/>
          <w:trHeight w:val="255"/>
        </w:trPr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1"/>
          <w:wAfter w:w="204" w:type="dxa"/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5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Közös Hivatal</w:t>
            </w:r>
          </w:p>
        </w:tc>
        <w:tc>
          <w:tcPr>
            <w:tcW w:w="8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23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E63820" w:rsidRPr="0089033B" w:rsidTr="00D12B37">
        <w:trPr>
          <w:gridAfter w:val="1"/>
          <w:wAfter w:w="204" w:type="dxa"/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1"/>
          <w:wAfter w:w="204" w:type="dxa"/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5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500</w:t>
            </w:r>
          </w:p>
        </w:tc>
      </w:tr>
      <w:tr w:rsidR="00E63820" w:rsidRPr="0089033B" w:rsidTr="00D12B37">
        <w:trPr>
          <w:gridAfter w:val="1"/>
          <w:wAfter w:w="204" w:type="dxa"/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1"/>
          <w:wAfter w:w="204" w:type="dxa"/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29000</w:t>
            </w:r>
          </w:p>
        </w:tc>
        <w:tc>
          <w:tcPr>
            <w:tcW w:w="15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29000</w:t>
            </w:r>
          </w:p>
        </w:tc>
      </w:tr>
      <w:tr w:rsidR="00E63820" w:rsidRPr="0089033B" w:rsidTr="00D12B37">
        <w:trPr>
          <w:gridAfter w:val="1"/>
          <w:wAfter w:w="204" w:type="dxa"/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Felhalmozási célú támogatás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1"/>
          <w:wAfter w:w="204" w:type="dxa"/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ÁHT. Belülről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88147</w:t>
            </w:r>
          </w:p>
        </w:tc>
        <w:tc>
          <w:tcPr>
            <w:tcW w:w="15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88147</w:t>
            </w:r>
          </w:p>
        </w:tc>
      </w:tr>
      <w:tr w:rsidR="00E63820" w:rsidRPr="0089033B" w:rsidTr="00D12B37">
        <w:trPr>
          <w:gridAfter w:val="1"/>
          <w:wAfter w:w="204" w:type="dxa"/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1"/>
          <w:wAfter w:w="204" w:type="dxa"/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1"/>
          <w:wAfter w:w="204" w:type="dxa"/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1"/>
          <w:wAfter w:w="204" w:type="dxa"/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1"/>
          <w:wAfter w:w="204" w:type="dxa"/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Felhalmozási és tőkejellegű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1"/>
          <w:wAfter w:w="204" w:type="dxa"/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bevételek mindösszesen: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117647</w:t>
            </w:r>
          </w:p>
        </w:tc>
        <w:tc>
          <w:tcPr>
            <w:tcW w:w="15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117647</w:t>
            </w:r>
          </w:p>
        </w:tc>
      </w:tr>
      <w:tr w:rsidR="00E63820" w:rsidRPr="0089033B" w:rsidTr="00D12B37">
        <w:trPr>
          <w:gridAfter w:val="1"/>
          <w:wAfter w:w="204" w:type="dxa"/>
          <w:trHeight w:val="25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1"/>
          <w:wAfter w:w="204" w:type="dxa"/>
          <w:trHeight w:val="25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9131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a 3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/2015.(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V.11.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4"/>
          <w:wAfter w:w="284" w:type="dxa"/>
          <w:trHeight w:val="315"/>
        </w:trPr>
        <w:tc>
          <w:tcPr>
            <w:tcW w:w="9131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Önkormányzat 2014.évi átadott pénzeszközei</w:t>
            </w:r>
          </w:p>
        </w:tc>
      </w:tr>
      <w:tr w:rsidR="00E63820" w:rsidRPr="0089033B" w:rsidTr="00D12B37">
        <w:trPr>
          <w:gridAfter w:val="4"/>
          <w:wAfter w:w="284" w:type="dxa"/>
          <w:trHeight w:val="270"/>
        </w:trPr>
        <w:tc>
          <w:tcPr>
            <w:tcW w:w="72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71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Mód.ei.</w:t>
            </w:r>
          </w:p>
        </w:tc>
      </w:tr>
      <w:tr w:rsidR="00E63820" w:rsidRPr="0089033B" w:rsidTr="00D12B37">
        <w:trPr>
          <w:gridAfter w:val="4"/>
          <w:wAfter w:w="284" w:type="dxa"/>
          <w:trHeight w:val="270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Polgárőrség támogatása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250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Közvilágítási tagdíj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260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BURSA felsőoktatási ösztöndíj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350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Horgászegyesület támogatása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Tótszentmárton Borbarát Egyesület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1500</w:t>
            </w:r>
          </w:p>
        </w:tc>
      </w:tr>
      <w:tr w:rsidR="00E63820" w:rsidRPr="0089033B" w:rsidTr="00D12B37">
        <w:trPr>
          <w:gridAfter w:val="4"/>
          <w:wAfter w:w="284" w:type="dxa"/>
          <w:trHeight w:val="270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Kult.Sport Egyesült támogatás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265</w:t>
            </w:r>
          </w:p>
        </w:tc>
      </w:tr>
      <w:tr w:rsidR="00E63820" w:rsidRPr="0089033B" w:rsidTr="00D12B37">
        <w:trPr>
          <w:gridAfter w:val="4"/>
          <w:wAfter w:w="284" w:type="dxa"/>
          <w:trHeight w:val="270"/>
        </w:trPr>
        <w:tc>
          <w:tcPr>
            <w:tcW w:w="72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Működési célú pénzeszköz átadás ÁHT.kívülre:</w:t>
            </w:r>
          </w:p>
        </w:tc>
        <w:tc>
          <w:tcPr>
            <w:tcW w:w="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1060</w:t>
            </w:r>
          </w:p>
        </w:tc>
        <w:tc>
          <w:tcPr>
            <w:tcW w:w="9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2625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Gyermekjóléti szolgálat önkormányzati támogatása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37398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37398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Letenye központi orvosi ügyelet,fdogászati ügyelet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730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1334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Építési előadó költsége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700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TÖOSZ tagdíj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25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Letenye Murahíd Társulási tagdíj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110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Muramenti Társulási tagdíj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200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Teleház tagdíj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25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Zala Zöld tagdíj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20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Nagyrendezvény Pályázati tám.Tótszentmárton Önkormányzatnak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Nagyrendezvény Pályázati tám.Becsehelyi Önkormányzatnak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gridAfter w:val="4"/>
          <w:wAfter w:w="284" w:type="dxa"/>
          <w:trHeight w:val="270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Bucsuta Gondozási Központ támogatás (szoc.étkeztetés,házi segitségnyújtás)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3430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3430</w:t>
            </w:r>
          </w:p>
        </w:tc>
      </w:tr>
      <w:tr w:rsidR="00E63820" w:rsidRPr="0089033B" w:rsidTr="00D12B37">
        <w:trPr>
          <w:gridAfter w:val="4"/>
          <w:wAfter w:w="284" w:type="dxa"/>
          <w:trHeight w:val="270"/>
        </w:trPr>
        <w:tc>
          <w:tcPr>
            <w:tcW w:w="72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Támogatásértékű műk.c. pénzeszköz átadás össz.:</w:t>
            </w:r>
          </w:p>
        </w:tc>
        <w:tc>
          <w:tcPr>
            <w:tcW w:w="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42638</w:t>
            </w:r>
          </w:p>
        </w:tc>
        <w:tc>
          <w:tcPr>
            <w:tcW w:w="9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43242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Normatív lakásfenntartási támogatás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1080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1080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Egyszeri gyermekvédelmi támogatás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581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Aktív korú nem foglalkoztatottak rendszeres szociális segélye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620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620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Foglalkoztatást helyettesítő támogatás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2740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2580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Átmeneti segély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80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Temetési segély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50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Közgyögyellátás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30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gridAfter w:val="4"/>
          <w:wAfter w:w="284" w:type="dxa"/>
          <w:trHeight w:val="270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Óvodáztatási támogatás</w:t>
            </w:r>
          </w:p>
        </w:tc>
        <w:tc>
          <w:tcPr>
            <w:tcW w:w="9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140</w:t>
            </w:r>
          </w:p>
        </w:tc>
      </w:tr>
      <w:tr w:rsidR="00E63820" w:rsidRPr="0089033B" w:rsidTr="00D12B37">
        <w:trPr>
          <w:gridAfter w:val="4"/>
          <w:wAfter w:w="284" w:type="dxa"/>
          <w:trHeight w:val="270"/>
        </w:trPr>
        <w:tc>
          <w:tcPr>
            <w:tcW w:w="72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Ellátottak pénzbeli juttatása összesen:</w:t>
            </w:r>
          </w:p>
        </w:tc>
        <w:tc>
          <w:tcPr>
            <w:tcW w:w="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5200</w:t>
            </w:r>
          </w:p>
        </w:tc>
        <w:tc>
          <w:tcPr>
            <w:tcW w:w="9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5161</w:t>
            </w:r>
          </w:p>
        </w:tc>
      </w:tr>
      <w:tr w:rsidR="00E63820" w:rsidRPr="0089033B" w:rsidTr="00D12B37">
        <w:trPr>
          <w:gridAfter w:val="4"/>
          <w:wAfter w:w="284" w:type="dxa"/>
          <w:trHeight w:val="270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9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186</w:t>
            </w:r>
          </w:p>
        </w:tc>
      </w:tr>
      <w:tr w:rsidR="00E63820" w:rsidRPr="0089033B" w:rsidTr="00D12B37">
        <w:trPr>
          <w:gridAfter w:val="4"/>
          <w:wAfter w:w="284" w:type="dxa"/>
          <w:trHeight w:val="270"/>
        </w:trPr>
        <w:tc>
          <w:tcPr>
            <w:tcW w:w="72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Elvonások, befizetések összesen:</w:t>
            </w:r>
          </w:p>
        </w:tc>
        <w:tc>
          <w:tcPr>
            <w:tcW w:w="9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186</w:t>
            </w:r>
          </w:p>
        </w:tc>
      </w:tr>
      <w:tr w:rsidR="00E63820" w:rsidRPr="0089033B" w:rsidTr="00D12B37">
        <w:trPr>
          <w:gridAfter w:val="4"/>
          <w:wAfter w:w="284" w:type="dxa"/>
          <w:trHeight w:val="270"/>
        </w:trPr>
        <w:tc>
          <w:tcPr>
            <w:tcW w:w="726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9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7743</w:t>
            </w:r>
          </w:p>
        </w:tc>
      </w:tr>
      <w:tr w:rsidR="00E63820" w:rsidRPr="0089033B" w:rsidTr="00D12B37">
        <w:trPr>
          <w:gridAfter w:val="4"/>
          <w:wAfter w:w="284" w:type="dxa"/>
          <w:trHeight w:val="270"/>
        </w:trPr>
        <w:tc>
          <w:tcPr>
            <w:tcW w:w="72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Kiadási tartalék összesen:</w:t>
            </w:r>
          </w:p>
        </w:tc>
        <w:tc>
          <w:tcPr>
            <w:tcW w:w="9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7743</w:t>
            </w: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821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4"/>
          <w:wAfter w:w="284" w:type="dxa"/>
          <w:trHeight w:val="255"/>
        </w:trPr>
        <w:tc>
          <w:tcPr>
            <w:tcW w:w="72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824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a 3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/2015.(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V.11.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2"/>
          <w:wAfter w:w="215" w:type="dxa"/>
          <w:trHeight w:val="315"/>
        </w:trPr>
        <w:tc>
          <w:tcPr>
            <w:tcW w:w="824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 xml:space="preserve">Önkormányzat és intézményeinek </w:t>
            </w:r>
            <w:r w:rsidRPr="0089033B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2014. évi átvett pénzeszközei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2"/>
          <w:wAfter w:w="215" w:type="dxa"/>
          <w:trHeight w:val="270"/>
        </w:trPr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96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</w:tr>
      <w:tr w:rsidR="00E63820" w:rsidRPr="0089033B" w:rsidTr="00D12B37">
        <w:trPr>
          <w:gridAfter w:val="2"/>
          <w:wAfter w:w="215" w:type="dxa"/>
          <w:trHeight w:val="270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Mód.ei.</w:t>
            </w: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Gyermekétkeztetés Önkormányzati támogatás,iskolai étkeztetés</w:t>
            </w: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800</w:t>
            </w: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Tótszentmárton Közös Hivatal központi  támogatás</w:t>
            </w: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Közfoglalkoztatás támogatása Munkaügyi központ.</w:t>
            </w: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8530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8530</w:t>
            </w: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Gyermekjóléti Szolgálattól gyermekprogram támogatás</w:t>
            </w: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50</w:t>
            </w: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Adósságkonszolidáció központi támogatás</w:t>
            </w: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2014.évi bérkompenzáció</w:t>
            </w: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1000</w:t>
            </w: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Fogorvosi szolgálat TB.  támogatása</w:t>
            </w: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4120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4120</w:t>
            </w: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Védőnői szolgálat TB. támogatása</w:t>
            </w: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3000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3000</w:t>
            </w: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Anya-gyermek és csecsemővédelem TB.támogatás</w:t>
            </w: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100</w:t>
            </w: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Egyéb pénzeszköz átvétel (2014.évi forráshiány)</w:t>
            </w: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10880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5086</w:t>
            </w: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5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2"/>
          <w:wAfter w:w="215" w:type="dxa"/>
          <w:trHeight w:val="270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Nagyrendezvény pályázati támogatás átadás Becsehely és Tótszentmárton</w:t>
            </w:r>
          </w:p>
        </w:tc>
        <w:tc>
          <w:tcPr>
            <w:tcW w:w="1345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Tótszerdahelyi Önkormányzat</w:t>
            </w:r>
          </w:p>
        </w:tc>
        <w:tc>
          <w:tcPr>
            <w:tcW w:w="1345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2"/>
          <w:wAfter w:w="215" w:type="dxa"/>
          <w:trHeight w:val="270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Támogatásértékű működési c.pénzeszköz átv.összesen:</w:t>
            </w:r>
          </w:p>
        </w:tc>
        <w:tc>
          <w:tcPr>
            <w:tcW w:w="134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28480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22686</w:t>
            </w: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Közös Önkormányzati Hivatal</w:t>
            </w: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2"/>
          <w:wAfter w:w="215" w:type="dxa"/>
          <w:trHeight w:val="270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támogatásértékü müködési c.pénzeszköz átvétel össz.:</w:t>
            </w: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3116</w:t>
            </w: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Támogatásértékü müködési célú pénzeszköz</w:t>
            </w: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2"/>
          <w:wAfter w:w="215" w:type="dxa"/>
          <w:trHeight w:val="270"/>
        </w:trPr>
        <w:tc>
          <w:tcPr>
            <w:tcW w:w="689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átvétel összesen:</w:t>
            </w: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28480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25802</w:t>
            </w: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8240" w:type="dxa"/>
            <w:gridSpan w:val="17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824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2"/>
          <w:wAfter w:w="215" w:type="dxa"/>
          <w:trHeight w:val="255"/>
        </w:trPr>
        <w:tc>
          <w:tcPr>
            <w:tcW w:w="824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12.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a 3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/2015.(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V.11.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3"/>
          <w:wAfter w:w="235" w:type="dxa"/>
          <w:trHeight w:val="255"/>
        </w:trPr>
        <w:tc>
          <w:tcPr>
            <w:tcW w:w="721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3"/>
          <w:wAfter w:w="235" w:type="dxa"/>
          <w:trHeight w:val="255"/>
        </w:trPr>
        <w:tc>
          <w:tcPr>
            <w:tcW w:w="721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3"/>
          <w:wAfter w:w="235" w:type="dxa"/>
          <w:trHeight w:val="315"/>
        </w:trPr>
        <w:tc>
          <w:tcPr>
            <w:tcW w:w="9180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Önkormányzat 2014.évi tervezett felújítási felhalmozási kiadása feladatonként</w:t>
            </w:r>
          </w:p>
        </w:tc>
      </w:tr>
      <w:tr w:rsidR="00E63820" w:rsidRPr="0089033B" w:rsidTr="00D12B37">
        <w:trPr>
          <w:gridAfter w:val="3"/>
          <w:wAfter w:w="235" w:type="dxa"/>
          <w:trHeight w:val="315"/>
        </w:trPr>
        <w:tc>
          <w:tcPr>
            <w:tcW w:w="721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3"/>
          <w:wAfter w:w="235" w:type="dxa"/>
          <w:trHeight w:val="315"/>
        </w:trPr>
        <w:tc>
          <w:tcPr>
            <w:tcW w:w="9180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Felhalmozási célú pénzeszköz átadás</w:t>
            </w:r>
          </w:p>
        </w:tc>
      </w:tr>
      <w:tr w:rsidR="00E63820" w:rsidRPr="0089033B" w:rsidTr="00D12B37">
        <w:trPr>
          <w:gridAfter w:val="3"/>
          <w:wAfter w:w="235" w:type="dxa"/>
          <w:trHeight w:val="270"/>
        </w:trPr>
        <w:tc>
          <w:tcPr>
            <w:tcW w:w="721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7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E63820" w:rsidRPr="0089033B" w:rsidTr="00D12B37">
        <w:trPr>
          <w:gridAfter w:val="3"/>
          <w:wAfter w:w="235" w:type="dxa"/>
          <w:trHeight w:val="255"/>
        </w:trPr>
        <w:tc>
          <w:tcPr>
            <w:tcW w:w="7210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96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</w:tr>
      <w:tr w:rsidR="00E63820" w:rsidRPr="0089033B" w:rsidTr="00D12B37">
        <w:trPr>
          <w:gridAfter w:val="3"/>
          <w:wAfter w:w="235" w:type="dxa"/>
          <w:trHeight w:val="270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Mód.ei.</w:t>
            </w:r>
          </w:p>
        </w:tc>
      </w:tr>
      <w:tr w:rsidR="00E63820" w:rsidRPr="0089033B" w:rsidTr="00D12B37">
        <w:trPr>
          <w:gridAfter w:val="3"/>
          <w:wAfter w:w="235" w:type="dxa"/>
          <w:trHeight w:val="255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Iskola KEOP felújítás</w:t>
            </w: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54175</w:t>
            </w:r>
          </w:p>
        </w:tc>
      </w:tr>
      <w:tr w:rsidR="00E63820" w:rsidRPr="0089033B" w:rsidTr="00D12B37">
        <w:trPr>
          <w:gridAfter w:val="3"/>
          <w:wAfter w:w="235" w:type="dxa"/>
          <w:trHeight w:val="270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3"/>
          <w:wAfter w:w="235" w:type="dxa"/>
          <w:trHeight w:val="270"/>
        </w:trPr>
        <w:tc>
          <w:tcPr>
            <w:tcW w:w="72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Önkormányzat felújítási kiadása összesen:</w:t>
            </w:r>
          </w:p>
        </w:tc>
        <w:tc>
          <w:tcPr>
            <w:tcW w:w="1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54175</w:t>
            </w:r>
          </w:p>
        </w:tc>
      </w:tr>
      <w:tr w:rsidR="00E63820" w:rsidRPr="0089033B" w:rsidTr="00D12B37">
        <w:trPr>
          <w:gridAfter w:val="3"/>
          <w:wAfter w:w="235" w:type="dxa"/>
          <w:trHeight w:val="255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3"/>
          <w:wAfter w:w="235" w:type="dxa"/>
          <w:trHeight w:val="255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Ingatlan beszerzés, létesítés (Műfüves pálya)</w:t>
            </w: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19900</w:t>
            </w:r>
          </w:p>
        </w:tc>
      </w:tr>
      <w:tr w:rsidR="00E63820" w:rsidRPr="0089033B" w:rsidTr="00D12B37">
        <w:trPr>
          <w:gridAfter w:val="3"/>
          <w:wAfter w:w="235" w:type="dxa"/>
          <w:trHeight w:val="255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3"/>
          <w:wAfter w:w="235" w:type="dxa"/>
          <w:trHeight w:val="255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Egyéb tárgyi eszköz beszerzés (fűnyíró traktor)</w:t>
            </w: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290</w:t>
            </w:r>
          </w:p>
        </w:tc>
      </w:tr>
      <w:tr w:rsidR="00E63820" w:rsidRPr="0089033B" w:rsidTr="00D12B37">
        <w:trPr>
          <w:gridAfter w:val="3"/>
          <w:wAfter w:w="235" w:type="dxa"/>
          <w:trHeight w:val="255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3"/>
          <w:wAfter w:w="235" w:type="dxa"/>
          <w:trHeight w:val="255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3"/>
          <w:wAfter w:w="235" w:type="dxa"/>
          <w:trHeight w:val="255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3"/>
          <w:wAfter w:w="235" w:type="dxa"/>
          <w:trHeight w:val="255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3"/>
          <w:wAfter w:w="235" w:type="dxa"/>
          <w:trHeight w:val="270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3"/>
          <w:wAfter w:w="235" w:type="dxa"/>
          <w:trHeight w:val="270"/>
        </w:trPr>
        <w:tc>
          <w:tcPr>
            <w:tcW w:w="72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Önkormányzat felhalmozási kiadás összesen:</w:t>
            </w:r>
          </w:p>
        </w:tc>
        <w:tc>
          <w:tcPr>
            <w:tcW w:w="1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20190</w:t>
            </w:r>
          </w:p>
        </w:tc>
      </w:tr>
      <w:tr w:rsidR="00E63820" w:rsidRPr="0089033B" w:rsidTr="00D12B37">
        <w:trPr>
          <w:gridAfter w:val="3"/>
          <w:wAfter w:w="235" w:type="dxa"/>
          <w:trHeight w:val="270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Közös Hivatal felhalmozási kiadás összesen:</w:t>
            </w: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gridAfter w:val="3"/>
          <w:wAfter w:w="235" w:type="dxa"/>
          <w:trHeight w:val="270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Tótszerdahelyi Óvoda felhalmozási kiadás összesen:</w:t>
            </w: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gridAfter w:val="3"/>
          <w:wAfter w:w="235" w:type="dxa"/>
          <w:trHeight w:val="270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Felhalmozási kiadás mindösszesen:</w:t>
            </w: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20190</w:t>
            </w:r>
          </w:p>
        </w:tc>
      </w:tr>
      <w:tr w:rsidR="00E63820" w:rsidRPr="0089033B" w:rsidTr="00D12B37">
        <w:trPr>
          <w:gridAfter w:val="3"/>
          <w:wAfter w:w="235" w:type="dxa"/>
          <w:trHeight w:val="255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Felújítás és Felhalmozási kiadás összesen:</w:t>
            </w: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74365</w:t>
            </w:r>
          </w:p>
        </w:tc>
      </w:tr>
      <w:tr w:rsidR="00E63820" w:rsidRPr="0089033B" w:rsidTr="00D12B37">
        <w:trPr>
          <w:gridAfter w:val="3"/>
          <w:wAfter w:w="235" w:type="dxa"/>
          <w:trHeight w:val="270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3"/>
          <w:wAfter w:w="235" w:type="dxa"/>
          <w:trHeight w:val="255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3"/>
          <w:wAfter w:w="235" w:type="dxa"/>
          <w:trHeight w:val="255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Támogatásértékű felhalmozási pénzeszköz átadás</w:t>
            </w: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5340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gridAfter w:val="3"/>
          <w:wAfter w:w="235" w:type="dxa"/>
          <w:trHeight w:val="255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helyi önkormányzatoknak:</w:t>
            </w: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3"/>
          <w:wAfter w:w="235" w:type="dxa"/>
          <w:trHeight w:val="255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Tótszentmárton Becsehely Önkormányzatok beruházás elszámolás</w:t>
            </w: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3"/>
          <w:wAfter w:w="235" w:type="dxa"/>
          <w:trHeight w:val="255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3"/>
          <w:wAfter w:w="235" w:type="dxa"/>
          <w:trHeight w:val="255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Horvát Önkormányzat beruházás támogatás</w:t>
            </w: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4590</w:t>
            </w:r>
          </w:p>
        </w:tc>
      </w:tr>
      <w:tr w:rsidR="00E63820" w:rsidRPr="0089033B" w:rsidTr="00D12B37">
        <w:trPr>
          <w:gridAfter w:val="3"/>
          <w:wAfter w:w="235" w:type="dxa"/>
          <w:trHeight w:val="255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3"/>
          <w:wAfter w:w="235" w:type="dxa"/>
          <w:trHeight w:val="255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Szennyvízberuházás pályázati támogatás</w:t>
            </w: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657</w:t>
            </w:r>
          </w:p>
        </w:tc>
      </w:tr>
      <w:tr w:rsidR="00E63820" w:rsidRPr="0089033B" w:rsidTr="00D12B37">
        <w:trPr>
          <w:gridAfter w:val="3"/>
          <w:wAfter w:w="235" w:type="dxa"/>
          <w:trHeight w:val="270"/>
        </w:trPr>
        <w:tc>
          <w:tcPr>
            <w:tcW w:w="721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3"/>
          <w:wAfter w:w="235" w:type="dxa"/>
          <w:trHeight w:val="270"/>
        </w:trPr>
        <w:tc>
          <w:tcPr>
            <w:tcW w:w="72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Önkormányzat felhalmozási célú pénzeszköz átadás összesen:</w:t>
            </w:r>
          </w:p>
        </w:tc>
        <w:tc>
          <w:tcPr>
            <w:tcW w:w="1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5340</w:t>
            </w:r>
          </w:p>
        </w:tc>
        <w:tc>
          <w:tcPr>
            <w:tcW w:w="9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5247</w:t>
            </w:r>
          </w:p>
        </w:tc>
      </w:tr>
      <w:tr w:rsidR="00E63820" w:rsidRPr="0089033B" w:rsidTr="00D12B37">
        <w:trPr>
          <w:gridAfter w:val="3"/>
          <w:wAfter w:w="235" w:type="dxa"/>
          <w:trHeight w:val="255"/>
        </w:trPr>
        <w:tc>
          <w:tcPr>
            <w:tcW w:w="721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3"/>
          <w:wAfter w:w="235" w:type="dxa"/>
          <w:trHeight w:val="255"/>
        </w:trPr>
        <w:tc>
          <w:tcPr>
            <w:tcW w:w="721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902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a 3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/2015.(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V.11.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5"/>
          <w:wAfter w:w="395" w:type="dxa"/>
          <w:trHeight w:val="315"/>
        </w:trPr>
        <w:tc>
          <w:tcPr>
            <w:tcW w:w="902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Önkormányzat 2014.évi felhalmozási bevételei</w:t>
            </w:r>
          </w:p>
        </w:tc>
      </w:tr>
      <w:tr w:rsidR="00E63820" w:rsidRPr="0089033B" w:rsidTr="00D12B37">
        <w:trPr>
          <w:gridAfter w:val="5"/>
          <w:wAfter w:w="395" w:type="dxa"/>
          <w:trHeight w:val="315"/>
        </w:trPr>
        <w:tc>
          <w:tcPr>
            <w:tcW w:w="701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5"/>
          <w:wAfter w:w="395" w:type="dxa"/>
          <w:trHeight w:val="270"/>
        </w:trPr>
        <w:tc>
          <w:tcPr>
            <w:tcW w:w="701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2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</w:tr>
      <w:tr w:rsidR="00E63820" w:rsidRPr="0089033B" w:rsidTr="00D12B37">
        <w:trPr>
          <w:gridAfter w:val="5"/>
          <w:wAfter w:w="395" w:type="dxa"/>
          <w:trHeight w:val="270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Mód.ei.</w:t>
            </w: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Üzemeltetésre átadott eszközök bevétele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5"/>
          <w:wAfter w:w="395" w:type="dxa"/>
          <w:trHeight w:val="270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Egyéb tárgyi eszköz értékesítés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500</w:t>
            </w: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Önkormányzat  felhalmozási   bevétel összesen: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98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500</w:t>
            </w:r>
          </w:p>
        </w:tc>
      </w:tr>
      <w:tr w:rsidR="00E63820" w:rsidRPr="0089033B" w:rsidTr="00D12B37">
        <w:trPr>
          <w:gridAfter w:val="5"/>
          <w:wAfter w:w="395" w:type="dxa"/>
          <w:trHeight w:val="270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AMIDON Kft. Tartozás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9000</w:t>
            </w:r>
          </w:p>
        </w:tc>
      </w:tr>
      <w:tr w:rsidR="00E63820" w:rsidRPr="0089033B" w:rsidTr="00D12B37">
        <w:trPr>
          <w:gridAfter w:val="5"/>
          <w:wAfter w:w="395" w:type="dxa"/>
          <w:trHeight w:val="270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KEOP pályázat finanszírozásához kölcsön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20000</w:t>
            </w: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29000</w:t>
            </w:r>
          </w:p>
        </w:tc>
      </w:tr>
      <w:tr w:rsidR="00E63820" w:rsidRPr="0089033B" w:rsidTr="00D12B37">
        <w:trPr>
          <w:gridAfter w:val="5"/>
          <w:wAfter w:w="395" w:type="dxa"/>
          <w:trHeight w:val="270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Iskola KEOP pályázat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51552</w:t>
            </w: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Vis maior támogatás Védekezés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595</w:t>
            </w: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Hitel konszolidálás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12000</w:t>
            </w: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Óvoda, iskola és utánpótlás infrastrukt.fejlesztés (műfüves pálya)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19900</w:t>
            </w: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5"/>
          <w:wAfter w:w="395" w:type="dxa"/>
          <w:trHeight w:val="270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Szennyviztisztító korszerüsítés pályázati támogatás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4100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4100</w:t>
            </w:r>
          </w:p>
        </w:tc>
      </w:tr>
      <w:tr w:rsidR="00E63820" w:rsidRPr="0089033B" w:rsidTr="00D12B37">
        <w:trPr>
          <w:gridAfter w:val="5"/>
          <w:wAfter w:w="395" w:type="dxa"/>
          <w:trHeight w:val="270"/>
        </w:trPr>
        <w:tc>
          <w:tcPr>
            <w:tcW w:w="70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Felhalmozási céló támogatások ÁHT.belülről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4100</w:t>
            </w:r>
          </w:p>
        </w:tc>
        <w:tc>
          <w:tcPr>
            <w:tcW w:w="9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88147</w:t>
            </w: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Felhalmozási célú támogatásértékü pénzeszköz átvétel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önkormányzatoktól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gridAfter w:val="5"/>
          <w:wAfter w:w="395" w:type="dxa"/>
          <w:trHeight w:val="270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Muramenti Területfejlesztési Társulás felhalmozási bevétele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5"/>
          <w:wAfter w:w="395" w:type="dxa"/>
          <w:trHeight w:val="270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Felhalmozási bevétel mindösszesen: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6550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117647</w:t>
            </w:r>
          </w:p>
        </w:tc>
      </w:tr>
      <w:tr w:rsidR="00E63820" w:rsidRPr="0089033B" w:rsidTr="00D12B37">
        <w:trPr>
          <w:gridAfter w:val="5"/>
          <w:wAfter w:w="395" w:type="dxa"/>
          <w:trHeight w:val="270"/>
        </w:trPr>
        <w:tc>
          <w:tcPr>
            <w:tcW w:w="70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5"/>
          <w:wAfter w:w="395" w:type="dxa"/>
          <w:trHeight w:val="255"/>
        </w:trPr>
        <w:tc>
          <w:tcPr>
            <w:tcW w:w="701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6"/>
          <w:wAfter w:w="515" w:type="dxa"/>
          <w:trHeight w:val="255"/>
        </w:trPr>
        <w:tc>
          <w:tcPr>
            <w:tcW w:w="79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a 3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/2015.(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V.11.</w:t>
            </w:r>
            <w:r w:rsidRPr="0089033B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6"/>
          <w:wAfter w:w="515" w:type="dxa"/>
          <w:trHeight w:val="255"/>
        </w:trPr>
        <w:tc>
          <w:tcPr>
            <w:tcW w:w="64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6"/>
          <w:wAfter w:w="515" w:type="dxa"/>
          <w:trHeight w:val="255"/>
        </w:trPr>
        <w:tc>
          <w:tcPr>
            <w:tcW w:w="64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6"/>
          <w:wAfter w:w="515" w:type="dxa"/>
          <w:trHeight w:val="255"/>
        </w:trPr>
        <w:tc>
          <w:tcPr>
            <w:tcW w:w="64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6"/>
          <w:wAfter w:w="515" w:type="dxa"/>
          <w:trHeight w:val="255"/>
        </w:trPr>
        <w:tc>
          <w:tcPr>
            <w:tcW w:w="64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6"/>
          <w:wAfter w:w="515" w:type="dxa"/>
          <w:trHeight w:val="315"/>
        </w:trPr>
        <w:tc>
          <w:tcPr>
            <w:tcW w:w="890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Önkormányzat 2014.évi Hitel,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89033B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kölcsön törlesztése</w:t>
            </w:r>
          </w:p>
        </w:tc>
      </w:tr>
      <w:tr w:rsidR="00E63820" w:rsidRPr="0089033B" w:rsidTr="00D12B37">
        <w:trPr>
          <w:gridAfter w:val="6"/>
          <w:wAfter w:w="515" w:type="dxa"/>
          <w:trHeight w:val="315"/>
        </w:trPr>
        <w:tc>
          <w:tcPr>
            <w:tcW w:w="64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6"/>
          <w:wAfter w:w="515" w:type="dxa"/>
          <w:trHeight w:val="270"/>
        </w:trPr>
        <w:tc>
          <w:tcPr>
            <w:tcW w:w="64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6"/>
          <w:wAfter w:w="515" w:type="dxa"/>
          <w:trHeight w:val="255"/>
        </w:trPr>
        <w:tc>
          <w:tcPr>
            <w:tcW w:w="64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67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96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</w:tr>
      <w:tr w:rsidR="00E63820" w:rsidRPr="0089033B" w:rsidTr="00D12B37">
        <w:trPr>
          <w:gridAfter w:val="6"/>
          <w:wAfter w:w="515" w:type="dxa"/>
          <w:trHeight w:val="270"/>
        </w:trPr>
        <w:tc>
          <w:tcPr>
            <w:tcW w:w="64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6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Mód.ei.</w:t>
            </w:r>
          </w:p>
        </w:tc>
      </w:tr>
      <w:tr w:rsidR="00E63820" w:rsidRPr="0089033B" w:rsidTr="00D12B37">
        <w:trPr>
          <w:gridAfter w:val="6"/>
          <w:wAfter w:w="515" w:type="dxa"/>
          <w:trHeight w:val="255"/>
        </w:trPr>
        <w:tc>
          <w:tcPr>
            <w:tcW w:w="64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Rövid lejáratú hitel, kölcsön törlesztés (konszolidálás 2.000 e.Ft.)</w:t>
            </w: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22000</w:t>
            </w:r>
          </w:p>
        </w:tc>
      </w:tr>
      <w:tr w:rsidR="00E63820" w:rsidRPr="0089033B" w:rsidTr="00D12B37">
        <w:trPr>
          <w:gridAfter w:val="6"/>
          <w:wAfter w:w="515" w:type="dxa"/>
          <w:trHeight w:val="255"/>
        </w:trPr>
        <w:tc>
          <w:tcPr>
            <w:tcW w:w="64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6"/>
          <w:wAfter w:w="515" w:type="dxa"/>
          <w:trHeight w:val="255"/>
        </w:trPr>
        <w:tc>
          <w:tcPr>
            <w:tcW w:w="64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Hosszú lejáratú hitel törlesztés (konszolidálás 10.000 e.Ft.)</w:t>
            </w: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sz w:val="20"/>
                <w:szCs w:val="20"/>
                <w:lang w:eastAsia="hu-HU"/>
              </w:rPr>
              <w:t>10000</w:t>
            </w:r>
          </w:p>
        </w:tc>
      </w:tr>
      <w:tr w:rsidR="00E63820" w:rsidRPr="0089033B" w:rsidTr="00D12B37">
        <w:trPr>
          <w:gridAfter w:val="6"/>
          <w:wAfter w:w="515" w:type="dxa"/>
          <w:trHeight w:val="270"/>
        </w:trPr>
        <w:tc>
          <w:tcPr>
            <w:tcW w:w="64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6"/>
          <w:wAfter w:w="515" w:type="dxa"/>
          <w:trHeight w:val="255"/>
        </w:trPr>
        <w:tc>
          <w:tcPr>
            <w:tcW w:w="64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Hitel kölcsön törlesztés ÁHT.kívülre</w:t>
            </w:r>
          </w:p>
        </w:tc>
        <w:tc>
          <w:tcPr>
            <w:tcW w:w="1467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32000</w:t>
            </w:r>
          </w:p>
        </w:tc>
      </w:tr>
      <w:tr w:rsidR="00E63820" w:rsidRPr="0089033B" w:rsidTr="00D12B37">
        <w:trPr>
          <w:gridAfter w:val="6"/>
          <w:wAfter w:w="515" w:type="dxa"/>
          <w:trHeight w:val="270"/>
        </w:trPr>
        <w:tc>
          <w:tcPr>
            <w:tcW w:w="64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6"/>
          <w:wAfter w:w="515" w:type="dxa"/>
          <w:trHeight w:val="255"/>
        </w:trPr>
        <w:tc>
          <w:tcPr>
            <w:tcW w:w="64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Önkormányzat hitel, kölcsön törlesztés összesen:</w:t>
            </w: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9033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32000</w:t>
            </w:r>
          </w:p>
        </w:tc>
      </w:tr>
      <w:tr w:rsidR="00E63820" w:rsidRPr="0089033B" w:rsidTr="00D12B37">
        <w:trPr>
          <w:gridAfter w:val="6"/>
          <w:wAfter w:w="515" w:type="dxa"/>
          <w:trHeight w:val="270"/>
        </w:trPr>
        <w:tc>
          <w:tcPr>
            <w:tcW w:w="64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0B5B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6"/>
          <w:wAfter w:w="515" w:type="dxa"/>
          <w:trHeight w:val="255"/>
        </w:trPr>
        <w:tc>
          <w:tcPr>
            <w:tcW w:w="64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6"/>
          <w:wAfter w:w="515" w:type="dxa"/>
          <w:trHeight w:val="255"/>
        </w:trPr>
        <w:tc>
          <w:tcPr>
            <w:tcW w:w="64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63820" w:rsidRPr="0089033B" w:rsidTr="00D12B37">
        <w:trPr>
          <w:gridAfter w:val="6"/>
          <w:wAfter w:w="515" w:type="dxa"/>
          <w:trHeight w:val="255"/>
        </w:trPr>
        <w:tc>
          <w:tcPr>
            <w:tcW w:w="64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3820" w:rsidRPr="0089033B" w:rsidRDefault="00E63820" w:rsidP="00D12B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</w:tbl>
    <w:p w:rsidR="00E63820" w:rsidRDefault="00E63820" w:rsidP="00D12B37">
      <w:pPr>
        <w:jc w:val="center"/>
      </w:pPr>
    </w:p>
    <w:sectPr w:rsidR="00E63820" w:rsidSect="00D12B3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820" w:rsidRDefault="00E63820" w:rsidP="0089033B">
      <w:pPr>
        <w:spacing w:after="0" w:line="240" w:lineRule="auto"/>
      </w:pPr>
      <w:r>
        <w:separator/>
      </w:r>
    </w:p>
  </w:endnote>
  <w:endnote w:type="continuationSeparator" w:id="0">
    <w:p w:rsidR="00E63820" w:rsidRDefault="00E63820" w:rsidP="0089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820" w:rsidRDefault="00E63820" w:rsidP="0089033B">
      <w:pPr>
        <w:spacing w:after="0" w:line="240" w:lineRule="auto"/>
      </w:pPr>
      <w:r>
        <w:separator/>
      </w:r>
    </w:p>
  </w:footnote>
  <w:footnote w:type="continuationSeparator" w:id="0">
    <w:p w:rsidR="00E63820" w:rsidRDefault="00E63820" w:rsidP="00890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033B"/>
    <w:rsid w:val="0008244F"/>
    <w:rsid w:val="000B5B74"/>
    <w:rsid w:val="00140D8A"/>
    <w:rsid w:val="0019467C"/>
    <w:rsid w:val="001C1067"/>
    <w:rsid w:val="00541AEE"/>
    <w:rsid w:val="006B3480"/>
    <w:rsid w:val="006F5E91"/>
    <w:rsid w:val="007B6E13"/>
    <w:rsid w:val="007D14E2"/>
    <w:rsid w:val="00841A73"/>
    <w:rsid w:val="008833B0"/>
    <w:rsid w:val="0089033B"/>
    <w:rsid w:val="009E4F61"/>
    <w:rsid w:val="009E64E5"/>
    <w:rsid w:val="00AF253A"/>
    <w:rsid w:val="00BE65CB"/>
    <w:rsid w:val="00CE7639"/>
    <w:rsid w:val="00D12B37"/>
    <w:rsid w:val="00E63820"/>
    <w:rsid w:val="00E64F5F"/>
    <w:rsid w:val="00F64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44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90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033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90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9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7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13</Pages>
  <Words>1812</Words>
  <Characters>12506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Viki</dc:creator>
  <cp:keywords/>
  <dc:description/>
  <cp:lastModifiedBy>Zoli</cp:lastModifiedBy>
  <cp:revision>3</cp:revision>
  <dcterms:created xsi:type="dcterms:W3CDTF">2015-05-20T17:23:00Z</dcterms:created>
  <dcterms:modified xsi:type="dcterms:W3CDTF">2015-05-20T17:25:00Z</dcterms:modified>
</cp:coreProperties>
</file>