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tblCellMar>
          <w:left w:w="70" w:type="dxa"/>
          <w:right w:w="70" w:type="dxa"/>
        </w:tblCellMar>
        <w:tblLook w:val="00A0"/>
      </w:tblPr>
      <w:tblGrid>
        <w:gridCol w:w="6501"/>
        <w:gridCol w:w="1234"/>
        <w:gridCol w:w="1165"/>
      </w:tblGrid>
      <w:tr w:rsidR="006B19A7" w:rsidRPr="00CC0FC5" w:rsidTr="00055512">
        <w:trPr>
          <w:trHeight w:val="55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6B19A7" w:rsidRPr="00055512" w:rsidRDefault="006B19A7" w:rsidP="00055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Rábacsanak Község Önkormányzatának vagyonkimutatása a 2018. évről ezer forintban</w:t>
            </w:r>
          </w:p>
        </w:tc>
      </w:tr>
      <w:tr w:rsidR="006B19A7" w:rsidRPr="00CC0FC5" w:rsidTr="00055512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055512">
              <w:rPr>
                <w:rFonts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055512">
              <w:rPr>
                <w:rFonts w:cs="Calibri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055512">
              <w:rPr>
                <w:rFonts w:cs="Calibri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6B19A7" w:rsidRPr="00CC0FC5" w:rsidTr="00055512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Szellemi termékek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4037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0</w:t>
            </w:r>
          </w:p>
        </w:tc>
      </w:tr>
      <w:tr w:rsidR="006B19A7" w:rsidRPr="00CC0FC5" w:rsidTr="00055512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Szellemi termékek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4037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Földterületek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sz w:val="20"/>
                <w:szCs w:val="20"/>
                <w:lang w:eastAsia="hu-HU"/>
              </w:rPr>
              <w:t>17967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17 967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Inglanok -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21 228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15 670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6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ebből korlátozottan forgalomképes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21 204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15 664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Ingaltalon -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159 009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99 913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kültéri út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18 955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9 131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-ebből külterületi árok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21 883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14 001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utca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73 746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37 176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44 425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39 605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-ebből forgalomképes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81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-ebből korlátozottan forgalomképes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40 858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35 342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forgalomképtelen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117 995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64 490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198 204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133 550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969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363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475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301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494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62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7 999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2 924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17 247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26 215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3 287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Befejezetlen beruházások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A/II/4. Beruházások, felújítások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A/II.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228 456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136 837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A/III/1 Tartós részesedések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2 690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2 690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A/III Befektetett pénzügyi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2 690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2 690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127 862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51 522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A/IV/1b - ebből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127 862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51 522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127 862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51 522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A) Nemzeti vagyonba tartozó befektetett 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359 008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191 049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B) Nemzeti vagyonba tartozó forgóeszközök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260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C/III. Forintszámlák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055512">
              <w:rPr>
                <w:rFonts w:cs="Calibri"/>
                <w:color w:val="000000"/>
                <w:lang w:eastAsia="hu-HU"/>
              </w:rPr>
              <w:t>7 912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7 912</w:t>
            </w:r>
          </w:p>
        </w:tc>
      </w:tr>
      <w:tr w:rsidR="006B19A7" w:rsidRPr="00CC0FC5" w:rsidTr="00055512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55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C) Pénzeszközök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7 912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B19A7" w:rsidRPr="00055512" w:rsidRDefault="006B19A7" w:rsidP="000555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05551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7 912</w:t>
            </w:r>
          </w:p>
        </w:tc>
      </w:tr>
    </w:tbl>
    <w:p w:rsidR="006B19A7" w:rsidRDefault="006B19A7"/>
    <w:sectPr w:rsidR="006B19A7" w:rsidSect="00B85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A7" w:rsidRDefault="006B19A7" w:rsidP="00055512">
      <w:pPr>
        <w:spacing w:after="0" w:line="240" w:lineRule="auto"/>
      </w:pPr>
      <w:r>
        <w:separator/>
      </w:r>
    </w:p>
  </w:endnote>
  <w:endnote w:type="continuationSeparator" w:id="0">
    <w:p w:rsidR="006B19A7" w:rsidRDefault="006B19A7" w:rsidP="0005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7" w:rsidRDefault="006B19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7" w:rsidRDefault="006B19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7" w:rsidRDefault="006B19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A7" w:rsidRDefault="006B19A7" w:rsidP="00055512">
      <w:pPr>
        <w:spacing w:after="0" w:line="240" w:lineRule="auto"/>
      </w:pPr>
      <w:r>
        <w:separator/>
      </w:r>
    </w:p>
  </w:footnote>
  <w:footnote w:type="continuationSeparator" w:id="0">
    <w:p w:rsidR="006B19A7" w:rsidRDefault="006B19A7" w:rsidP="0005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7" w:rsidRDefault="006B19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7" w:rsidRDefault="006B19A7" w:rsidP="007447AF">
    <w:pPr>
      <w:pStyle w:val="Header"/>
      <w:jc w:val="right"/>
    </w:pPr>
    <w:r>
      <w:t xml:space="preserve">10. számú melléklet 3/2019 </w:t>
    </w:r>
    <w:bookmarkStart w:id="0" w:name="_GoBack"/>
    <w:bookmarkEnd w:id="0"/>
    <w:r>
      <w:t>(V.30.) számú önkormányzati rendelethez</w:t>
    </w:r>
  </w:p>
  <w:p w:rsidR="006B19A7" w:rsidRDefault="006B19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7" w:rsidRDefault="006B19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512"/>
    <w:rsid w:val="00047887"/>
    <w:rsid w:val="00055512"/>
    <w:rsid w:val="002C7357"/>
    <w:rsid w:val="00486E40"/>
    <w:rsid w:val="006B19A7"/>
    <w:rsid w:val="007447AF"/>
    <w:rsid w:val="008B4FA8"/>
    <w:rsid w:val="00B85AB8"/>
    <w:rsid w:val="00CC0FC5"/>
    <w:rsid w:val="00EA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B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55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55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203</Words>
  <Characters>1401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Rábacsanak Község Önkormányzatának vagyonkimutatása a 2018</dc:title>
  <dc:subject/>
  <dc:creator>Szany User 1</dc:creator>
  <cp:keywords/>
  <dc:description/>
  <cp:lastModifiedBy>Németh Gergely</cp:lastModifiedBy>
  <cp:revision>2</cp:revision>
  <dcterms:created xsi:type="dcterms:W3CDTF">2019-06-04T15:43:00Z</dcterms:created>
  <dcterms:modified xsi:type="dcterms:W3CDTF">2019-06-04T15:43:00Z</dcterms:modified>
</cp:coreProperties>
</file>