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64" w:rsidRDefault="00BC4664" w:rsidP="00C5275A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</w:t>
      </w:r>
      <w:r w:rsidRPr="00093158">
        <w:rPr>
          <w:b/>
        </w:rPr>
        <w:t>2</w:t>
      </w:r>
      <w:r>
        <w:rPr>
          <w:b/>
        </w:rPr>
        <w:t xml:space="preserve">.számú </w:t>
      </w:r>
      <w:r w:rsidRPr="00830305">
        <w:rPr>
          <w:b/>
        </w:rPr>
        <w:t xml:space="preserve">melléklet </w:t>
      </w:r>
    </w:p>
    <w:p w:rsidR="00BC4664" w:rsidRDefault="00BC4664" w:rsidP="00C5275A">
      <w:pPr>
        <w:rPr>
          <w:b/>
        </w:rPr>
      </w:pPr>
    </w:p>
    <w:p w:rsidR="00BC4664" w:rsidRPr="00830305" w:rsidRDefault="00BC4664" w:rsidP="00C5275A">
      <w:pPr>
        <w:rPr>
          <w:b/>
        </w:rPr>
      </w:pPr>
    </w:p>
    <w:p w:rsidR="00BC4664" w:rsidRPr="00F918E2" w:rsidRDefault="00BC4664" w:rsidP="00C5275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18E2">
        <w:rPr>
          <w:b/>
          <w:sz w:val="28"/>
          <w:szCs w:val="28"/>
        </w:rPr>
        <w:t>A polgármesternek a Képviselő-testület által átruházott hatáskörei</w:t>
      </w:r>
    </w:p>
    <w:p w:rsidR="00BC4664" w:rsidRDefault="00BC4664" w:rsidP="00C5275A">
      <w:pPr>
        <w:autoSpaceDE w:val="0"/>
        <w:autoSpaceDN w:val="0"/>
        <w:adjustRightInd w:val="0"/>
        <w:jc w:val="center"/>
      </w:pPr>
    </w:p>
    <w:p w:rsidR="00BC4664" w:rsidRPr="00A1783E" w:rsidRDefault="00BC4664" w:rsidP="00C5275A">
      <w:pPr>
        <w:autoSpaceDE w:val="0"/>
        <w:autoSpaceDN w:val="0"/>
        <w:adjustRightInd w:val="0"/>
        <w:jc w:val="center"/>
      </w:pPr>
    </w:p>
    <w:p w:rsidR="00BC4664" w:rsidRPr="00967C93" w:rsidRDefault="00BC4664" w:rsidP="00C5275A">
      <w:pPr>
        <w:autoSpaceDE w:val="0"/>
        <w:autoSpaceDN w:val="0"/>
        <w:adjustRightInd w:val="0"/>
        <w:jc w:val="both"/>
        <w:rPr>
          <w:bCs/>
          <w:u w:val="single"/>
        </w:rPr>
      </w:pPr>
      <w:r w:rsidRPr="00967C93">
        <w:rPr>
          <w:bCs/>
          <w:u w:val="single"/>
        </w:rPr>
        <w:t xml:space="preserve">A Képviselő-testület a következő hatásköreit ruházza át a polgármesterre döntésre: </w:t>
      </w:r>
    </w:p>
    <w:p w:rsidR="00BC4664" w:rsidRDefault="00BC4664" w:rsidP="00C5275A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BC4664" w:rsidRDefault="00BC4664" w:rsidP="00C5275A">
      <w:pPr>
        <w:autoSpaceDE w:val="0"/>
        <w:autoSpaceDN w:val="0"/>
        <w:adjustRightInd w:val="0"/>
        <w:ind w:left="300" w:hanging="300"/>
        <w:jc w:val="both"/>
        <w:rPr>
          <w:bCs/>
        </w:rPr>
      </w:pPr>
    </w:p>
    <w:p w:rsidR="00BC4664" w:rsidRDefault="00BC4664" w:rsidP="00C5275A">
      <w:pPr>
        <w:widowControl/>
        <w:numPr>
          <w:ilvl w:val="0"/>
          <w:numId w:val="22"/>
        </w:numPr>
        <w:autoSpaceDE w:val="0"/>
        <w:autoSpaceDN w:val="0"/>
        <w:adjustRightInd w:val="0"/>
        <w:ind w:left="300" w:hanging="300"/>
        <w:jc w:val="both"/>
      </w:pPr>
      <w:r>
        <w:t xml:space="preserve">A </w:t>
      </w:r>
      <w:r w:rsidRPr="00A1783E">
        <w:t>nemzetközi kapcsolatok keretében külföldre utazó</w:t>
      </w:r>
      <w:r>
        <w:t>k körének meghatározása.</w:t>
      </w:r>
    </w:p>
    <w:p w:rsidR="00BC4664" w:rsidRPr="0025747E" w:rsidRDefault="00BC4664" w:rsidP="00C5275A">
      <w:pPr>
        <w:autoSpaceDE w:val="0"/>
        <w:autoSpaceDN w:val="0"/>
        <w:adjustRightInd w:val="0"/>
        <w:ind w:left="300" w:hanging="300"/>
        <w:jc w:val="both"/>
      </w:pPr>
    </w:p>
    <w:p w:rsidR="00BC4664" w:rsidRDefault="00BC4664" w:rsidP="00C5275A">
      <w:pPr>
        <w:widowControl/>
        <w:numPr>
          <w:ilvl w:val="0"/>
          <w:numId w:val="22"/>
        </w:numPr>
        <w:autoSpaceDE w:val="0"/>
        <w:autoSpaceDN w:val="0"/>
        <w:adjustRightInd w:val="0"/>
        <w:ind w:left="300" w:hanging="300"/>
        <w:jc w:val="both"/>
      </w:pPr>
      <w:r>
        <w:t>A</w:t>
      </w:r>
      <w:r w:rsidRPr="00A1783E">
        <w:t>z Önkormányzat vagyonának meghatározásáról, az önkormányzat nemzeti vagyona feletti tulajdonosi jogok gyakorlásának és a vagyon kezelésének szabályozásáról szóló önkormányzati rendeletben k</w:t>
      </w:r>
      <w:r>
        <w:t>ülön meghatározott hatáskörök.</w:t>
      </w:r>
    </w:p>
    <w:p w:rsidR="00BC4664" w:rsidRPr="0025747E" w:rsidRDefault="00BC4664" w:rsidP="00C5275A">
      <w:pPr>
        <w:autoSpaceDE w:val="0"/>
        <w:autoSpaceDN w:val="0"/>
        <w:adjustRightInd w:val="0"/>
        <w:ind w:left="300" w:hanging="300"/>
        <w:jc w:val="both"/>
      </w:pPr>
    </w:p>
    <w:p w:rsidR="00BC4664" w:rsidRDefault="00BC4664" w:rsidP="00C5275A">
      <w:pPr>
        <w:widowControl/>
        <w:numPr>
          <w:ilvl w:val="0"/>
          <w:numId w:val="22"/>
        </w:numPr>
        <w:autoSpaceDE w:val="0"/>
        <w:autoSpaceDN w:val="0"/>
        <w:adjustRightInd w:val="0"/>
        <w:ind w:left="300" w:hanging="300"/>
        <w:jc w:val="both"/>
      </w:pPr>
      <w:r>
        <w:t>A</w:t>
      </w:r>
      <w:r w:rsidRPr="00A1783E">
        <w:t>z Önkormányzat Közbeszerzési Szabályzatában a polgármester sz</w:t>
      </w:r>
      <w:r>
        <w:t>ámára meghatározott hatáskörök</w:t>
      </w:r>
    </w:p>
    <w:p w:rsidR="00BC4664" w:rsidRPr="0025747E" w:rsidRDefault="00BC4664" w:rsidP="00C5275A">
      <w:pPr>
        <w:autoSpaceDE w:val="0"/>
        <w:autoSpaceDN w:val="0"/>
        <w:adjustRightInd w:val="0"/>
        <w:ind w:left="300" w:hanging="300"/>
        <w:jc w:val="both"/>
      </w:pPr>
    </w:p>
    <w:p w:rsidR="00BC4664" w:rsidRDefault="00BC4664" w:rsidP="00C5275A">
      <w:pPr>
        <w:widowControl/>
        <w:numPr>
          <w:ilvl w:val="0"/>
          <w:numId w:val="22"/>
        </w:numPr>
        <w:autoSpaceDE w:val="0"/>
        <w:autoSpaceDN w:val="0"/>
        <w:adjustRightInd w:val="0"/>
        <w:ind w:left="300" w:hanging="300"/>
        <w:jc w:val="both"/>
      </w:pPr>
      <w:r>
        <w:t>A</w:t>
      </w:r>
      <w:r w:rsidRPr="00A1783E">
        <w:t xml:space="preserve"> szociális igazgatásról és szociális ellátások helyi szabályozásáról szóló önkormányzati rendeletben meghatározott hatáskört, a köztemetés költségeinek hagyatéki teherként törté</w:t>
      </w:r>
      <w:r>
        <w:t>nő bejelentése</w:t>
      </w:r>
      <w:r w:rsidRPr="00A1783E">
        <w:t>, az eltemetésre kötelezett személy kötelez</w:t>
      </w:r>
      <w:r>
        <w:t>ése</w:t>
      </w:r>
      <w:r w:rsidRPr="00A1783E">
        <w:t xml:space="preserve"> a köztemetés költségeinek megtérítésre, illetve annak méltányosságból való elengedésére.</w:t>
      </w:r>
    </w:p>
    <w:p w:rsidR="00BC4664" w:rsidRPr="0025747E" w:rsidRDefault="00BC4664" w:rsidP="00C5275A">
      <w:pPr>
        <w:autoSpaceDE w:val="0"/>
        <w:autoSpaceDN w:val="0"/>
        <w:adjustRightInd w:val="0"/>
        <w:ind w:left="300" w:hanging="300"/>
        <w:jc w:val="both"/>
      </w:pPr>
    </w:p>
    <w:p w:rsidR="00BC4664" w:rsidRPr="001662D6" w:rsidRDefault="00BC4664" w:rsidP="00C5275A">
      <w:pPr>
        <w:widowControl/>
        <w:numPr>
          <w:ilvl w:val="0"/>
          <w:numId w:val="22"/>
        </w:numPr>
        <w:autoSpaceDE w:val="0"/>
        <w:autoSpaceDN w:val="0"/>
        <w:adjustRightInd w:val="0"/>
        <w:ind w:left="300" w:hanging="300"/>
        <w:jc w:val="both"/>
      </w:pPr>
      <w:r>
        <w:t>A</w:t>
      </w:r>
      <w:r w:rsidRPr="001662D6">
        <w:t xml:space="preserve"> közúti közlekedésről szóló 1988. évi I. törvényben a képviselő-tes</w:t>
      </w:r>
      <w:r>
        <w:t>tület hatáskörébe utalt ügyek</w:t>
      </w:r>
      <w:r w:rsidRPr="001662D6">
        <w:t xml:space="preserve"> </w:t>
      </w:r>
    </w:p>
    <w:p w:rsidR="00BC4664" w:rsidRPr="0025747E" w:rsidRDefault="00BC4664" w:rsidP="00C5275A">
      <w:pPr>
        <w:autoSpaceDE w:val="0"/>
        <w:autoSpaceDN w:val="0"/>
        <w:adjustRightInd w:val="0"/>
        <w:ind w:left="300" w:hanging="300"/>
        <w:jc w:val="both"/>
      </w:pPr>
    </w:p>
    <w:p w:rsidR="00BC4664" w:rsidRDefault="00BC4664" w:rsidP="00C5275A">
      <w:pPr>
        <w:widowControl/>
        <w:numPr>
          <w:ilvl w:val="0"/>
          <w:numId w:val="22"/>
        </w:numPr>
        <w:autoSpaceDE w:val="0"/>
        <w:autoSpaceDN w:val="0"/>
        <w:adjustRightInd w:val="0"/>
        <w:ind w:left="300" w:hanging="300"/>
        <w:jc w:val="both"/>
      </w:pPr>
      <w:r>
        <w:t>A</w:t>
      </w:r>
      <w:r w:rsidRPr="00A1783E">
        <w:t xml:space="preserve"> házszámozásról</w:t>
      </w:r>
      <w:r>
        <w:t xml:space="preserve"> és a házszámról</w:t>
      </w:r>
      <w:r w:rsidRPr="00A1783E">
        <w:t xml:space="preserve"> szóló önkormányzati rendeletben a polgármester számára meghatározott hatáskör</w:t>
      </w:r>
    </w:p>
    <w:p w:rsidR="00BC4664" w:rsidRPr="0025747E" w:rsidRDefault="00BC4664" w:rsidP="00C5275A">
      <w:pPr>
        <w:autoSpaceDE w:val="0"/>
        <w:autoSpaceDN w:val="0"/>
        <w:adjustRightInd w:val="0"/>
        <w:ind w:left="300" w:hanging="300"/>
        <w:jc w:val="both"/>
      </w:pPr>
    </w:p>
    <w:p w:rsidR="00BC4664" w:rsidRDefault="00BC4664" w:rsidP="00C5275A">
      <w:pPr>
        <w:widowControl/>
        <w:numPr>
          <w:ilvl w:val="0"/>
          <w:numId w:val="22"/>
        </w:numPr>
        <w:autoSpaceDE w:val="0"/>
        <w:autoSpaceDN w:val="0"/>
        <w:adjustRightInd w:val="0"/>
        <w:ind w:left="300" w:hanging="300"/>
        <w:jc w:val="both"/>
      </w:pPr>
      <w:r>
        <w:t xml:space="preserve"> Nyúl község</w:t>
      </w:r>
      <w:r w:rsidRPr="00A1783E">
        <w:t xml:space="preserve"> jelképeiről:</w:t>
      </w:r>
      <w:r>
        <w:t xml:space="preserve"> a címer, a zászló használatának </w:t>
      </w:r>
      <w:r w:rsidRPr="00A1783E">
        <w:t>rendjéről szóló önkormányzati rend</w:t>
      </w:r>
      <w:r>
        <w:t>eletben meghatározott hatáskör</w:t>
      </w:r>
    </w:p>
    <w:p w:rsidR="00BC4664" w:rsidRPr="0025747E" w:rsidRDefault="00BC4664" w:rsidP="00C5275A">
      <w:pPr>
        <w:autoSpaceDE w:val="0"/>
        <w:autoSpaceDN w:val="0"/>
        <w:adjustRightInd w:val="0"/>
        <w:ind w:left="300" w:hanging="300"/>
        <w:jc w:val="both"/>
      </w:pPr>
    </w:p>
    <w:p w:rsidR="00BC4664" w:rsidRDefault="00BC4664" w:rsidP="00C5275A">
      <w:pPr>
        <w:widowControl/>
        <w:numPr>
          <w:ilvl w:val="0"/>
          <w:numId w:val="22"/>
        </w:numPr>
        <w:autoSpaceDE w:val="0"/>
        <w:autoSpaceDN w:val="0"/>
        <w:adjustRightInd w:val="0"/>
        <w:ind w:left="300" w:hanging="300"/>
        <w:jc w:val="both"/>
      </w:pPr>
      <w:r>
        <w:t>A</w:t>
      </w:r>
      <w:r w:rsidRPr="00A1783E">
        <w:t xml:space="preserve"> közterület-használatról szóló rend</w:t>
      </w:r>
      <w:r>
        <w:t>eletben meghatározott hatáskör.</w:t>
      </w:r>
    </w:p>
    <w:p w:rsidR="00BC4664" w:rsidRPr="0025747E" w:rsidRDefault="00BC4664" w:rsidP="00C5275A">
      <w:pPr>
        <w:autoSpaceDE w:val="0"/>
        <w:autoSpaceDN w:val="0"/>
        <w:adjustRightInd w:val="0"/>
        <w:ind w:left="300" w:hanging="300"/>
        <w:jc w:val="both"/>
      </w:pPr>
    </w:p>
    <w:p w:rsidR="00BC4664" w:rsidRDefault="00BC4664" w:rsidP="00C5275A">
      <w:pPr>
        <w:widowControl/>
        <w:numPr>
          <w:ilvl w:val="0"/>
          <w:numId w:val="22"/>
        </w:numPr>
        <w:autoSpaceDE w:val="0"/>
        <w:autoSpaceDN w:val="0"/>
        <w:adjustRightInd w:val="0"/>
        <w:ind w:left="300" w:hanging="300"/>
        <w:jc w:val="both"/>
      </w:pPr>
      <w:r>
        <w:t>A</w:t>
      </w:r>
      <w:r w:rsidRPr="00A1783E">
        <w:t>z épített környezet alakításáról és védelméről szóló 1997. évi LXXVIII. törvény 28. § (2) bekezdésében és a 29. § (5) beke</w:t>
      </w:r>
      <w:r>
        <w:t>zdésében biztosított hatáskör.</w:t>
      </w:r>
    </w:p>
    <w:p w:rsidR="00BC4664" w:rsidRPr="0025747E" w:rsidRDefault="00BC4664" w:rsidP="00C5275A">
      <w:pPr>
        <w:pStyle w:val="ListParagraph"/>
        <w:ind w:left="300" w:hanging="300"/>
      </w:pPr>
    </w:p>
    <w:p w:rsidR="00BC4664" w:rsidRDefault="00BC4664" w:rsidP="00C5275A">
      <w:pPr>
        <w:widowControl/>
        <w:numPr>
          <w:ilvl w:val="0"/>
          <w:numId w:val="22"/>
        </w:numPr>
        <w:autoSpaceDE w:val="0"/>
        <w:autoSpaceDN w:val="0"/>
        <w:adjustRightInd w:val="0"/>
        <w:ind w:left="300" w:hanging="300"/>
        <w:jc w:val="both"/>
      </w:pPr>
      <w:r>
        <w:t>A</w:t>
      </w:r>
      <w:r w:rsidRPr="00A1783E">
        <w:t>z épített környezet alakításáról és védelméről szóló 1997. évi LXXVIII. törvény 30/A. § szerinti települ</w:t>
      </w:r>
      <w:r>
        <w:t>ésrendezési szerződés megkötése.</w:t>
      </w:r>
    </w:p>
    <w:p w:rsidR="00BC4664" w:rsidRPr="0025747E" w:rsidRDefault="00BC4664" w:rsidP="00C5275A">
      <w:pPr>
        <w:pStyle w:val="ListParagraph"/>
        <w:ind w:left="300" w:hanging="300"/>
      </w:pPr>
    </w:p>
    <w:p w:rsidR="00BC4664" w:rsidRPr="001662D6" w:rsidRDefault="00BC4664" w:rsidP="00C5275A">
      <w:pPr>
        <w:widowControl/>
        <w:numPr>
          <w:ilvl w:val="0"/>
          <w:numId w:val="22"/>
        </w:numPr>
        <w:autoSpaceDE w:val="0"/>
        <w:autoSpaceDN w:val="0"/>
        <w:adjustRightInd w:val="0"/>
        <w:ind w:left="300" w:hanging="300"/>
        <w:jc w:val="both"/>
      </w:pPr>
      <w:r>
        <w:t>A</w:t>
      </w:r>
      <w:r w:rsidRPr="001662D6">
        <w:t xml:space="preserve">z Önkormányzat nevében kötendő - a Képviselő-testület át nem ruházható hatáskörébe nem tartozó – együttműködési, anyagi kötelezettséggel nem járó </w:t>
      </w:r>
      <w:r>
        <w:t>megállapodás megkötése</w:t>
      </w:r>
      <w:r w:rsidRPr="001662D6">
        <w:t>, anyagi kötelezettséggel nem járó t</w:t>
      </w:r>
      <w:r>
        <w:t>ámogató nyilatkozatotok kiadása.</w:t>
      </w:r>
    </w:p>
    <w:p w:rsidR="00BC4664" w:rsidRPr="00E62506" w:rsidRDefault="00BC4664" w:rsidP="00C5275A">
      <w:pPr>
        <w:autoSpaceDE w:val="0"/>
        <w:autoSpaceDN w:val="0"/>
        <w:adjustRightInd w:val="0"/>
        <w:ind w:left="300" w:hanging="300"/>
        <w:jc w:val="both"/>
      </w:pPr>
    </w:p>
    <w:p w:rsidR="00BC4664" w:rsidRDefault="00BC4664" w:rsidP="00C5275A">
      <w:pPr>
        <w:widowControl/>
        <w:numPr>
          <w:ilvl w:val="0"/>
          <w:numId w:val="22"/>
        </w:numPr>
        <w:autoSpaceDE w:val="0"/>
        <w:autoSpaceDN w:val="0"/>
        <w:adjustRightInd w:val="0"/>
        <w:ind w:left="300" w:hanging="300"/>
        <w:jc w:val="both"/>
      </w:pPr>
      <w:r>
        <w:t>A</w:t>
      </w:r>
      <w:r w:rsidRPr="00A1783E">
        <w:t>z Önkormányzat képviseletére vonatkozó - a Képviselő-testület át nem ruházható hatáskörébe n</w:t>
      </w:r>
      <w:r>
        <w:t>em tartozó - döntés meghozatala</w:t>
      </w:r>
      <w:r w:rsidRPr="00A1783E">
        <w:t>, illetve valamennyi</w:t>
      </w:r>
      <w:r>
        <w:t xml:space="preserve"> szükséges cselekmény elvégzése.</w:t>
      </w:r>
    </w:p>
    <w:p w:rsidR="00BC4664" w:rsidRPr="00E62506" w:rsidRDefault="00BC4664" w:rsidP="00C5275A">
      <w:pPr>
        <w:autoSpaceDE w:val="0"/>
        <w:autoSpaceDN w:val="0"/>
        <w:adjustRightInd w:val="0"/>
        <w:ind w:left="300" w:hanging="300"/>
        <w:jc w:val="both"/>
      </w:pPr>
    </w:p>
    <w:p w:rsidR="00BC4664" w:rsidRDefault="00BC4664" w:rsidP="00C5275A">
      <w:pPr>
        <w:widowControl/>
        <w:numPr>
          <w:ilvl w:val="0"/>
          <w:numId w:val="22"/>
        </w:numPr>
        <w:autoSpaceDE w:val="0"/>
        <w:autoSpaceDN w:val="0"/>
        <w:adjustRightInd w:val="0"/>
        <w:ind w:left="300" w:hanging="300"/>
        <w:jc w:val="both"/>
      </w:pPr>
      <w:r>
        <w:t xml:space="preserve"> </w:t>
      </w:r>
      <w:r w:rsidRPr="00A1783E">
        <w:t xml:space="preserve">Házi orvosi, házi gyermekorvosi, </w:t>
      </w:r>
      <w:r>
        <w:t>fogorvosi szerződések megkötése és a szerződés módosítása, a feladat</w:t>
      </w:r>
      <w:r w:rsidRPr="00A1783E">
        <w:t xml:space="preserve">ellátást </w:t>
      </w:r>
      <w:r>
        <w:t>vállaló</w:t>
      </w:r>
      <w:r w:rsidRPr="00A1783E">
        <w:t xml:space="preserve"> orvos kijelölése</w:t>
      </w:r>
      <w:r>
        <w:t xml:space="preserve">, az ellátási szerződés megszüntetésének </w:t>
      </w:r>
      <w:r w:rsidRPr="00A1783E">
        <w:t>kivételével</w:t>
      </w:r>
      <w:r>
        <w:t>.</w:t>
      </w:r>
      <w:r w:rsidRPr="00A1783E">
        <w:t xml:space="preserve"> </w:t>
      </w:r>
    </w:p>
    <w:p w:rsidR="00BC4664" w:rsidRPr="00E62506" w:rsidRDefault="00BC4664" w:rsidP="00C5275A">
      <w:pPr>
        <w:pStyle w:val="ListParagraph"/>
        <w:ind w:left="300" w:hanging="300"/>
      </w:pPr>
    </w:p>
    <w:p w:rsidR="00BC4664" w:rsidRDefault="00BC4664" w:rsidP="00C5275A">
      <w:pPr>
        <w:widowControl/>
        <w:numPr>
          <w:ilvl w:val="0"/>
          <w:numId w:val="22"/>
        </w:numPr>
        <w:autoSpaceDE w:val="0"/>
        <w:autoSpaceDN w:val="0"/>
        <w:adjustRightInd w:val="0"/>
        <w:ind w:left="300" w:hanging="300"/>
        <w:jc w:val="both"/>
      </w:pPr>
      <w:r w:rsidRPr="001662D6">
        <w:t xml:space="preserve">Az önkormányzat </w:t>
      </w:r>
      <w:r>
        <w:t>jogi képviseletéről való döntés.</w:t>
      </w:r>
    </w:p>
    <w:p w:rsidR="00BC4664" w:rsidRDefault="00BC4664" w:rsidP="0082183D">
      <w:pPr>
        <w:widowControl/>
        <w:autoSpaceDE w:val="0"/>
        <w:autoSpaceDN w:val="0"/>
        <w:adjustRightInd w:val="0"/>
        <w:jc w:val="both"/>
      </w:pPr>
    </w:p>
    <w:p w:rsidR="00BC4664" w:rsidRPr="001662D6" w:rsidRDefault="00BC4664" w:rsidP="0082183D">
      <w:pPr>
        <w:widowControl/>
        <w:autoSpaceDE w:val="0"/>
        <w:autoSpaceDN w:val="0"/>
        <w:adjustRightInd w:val="0"/>
        <w:jc w:val="both"/>
      </w:pPr>
    </w:p>
    <w:sectPr w:rsidR="00BC4664" w:rsidRPr="001662D6" w:rsidSect="0082183D">
      <w:footerReference w:type="even" r:id="rId7"/>
      <w:footerReference w:type="default" r:id="rId8"/>
      <w:pgSz w:w="11907" w:h="16840"/>
      <w:pgMar w:top="851" w:right="851" w:bottom="1134" w:left="1418" w:header="1134" w:footer="1134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664" w:rsidRDefault="00BC4664">
      <w:r>
        <w:separator/>
      </w:r>
    </w:p>
  </w:endnote>
  <w:endnote w:type="continuationSeparator" w:id="0">
    <w:p w:rsidR="00BC4664" w:rsidRDefault="00BC4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664" w:rsidRDefault="00BC4664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4664" w:rsidRDefault="00BC4664" w:rsidP="00E64C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664" w:rsidRDefault="00BC4664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BC4664" w:rsidRDefault="00BC4664" w:rsidP="00E64C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664" w:rsidRDefault="00BC4664">
      <w:r>
        <w:separator/>
      </w:r>
    </w:p>
  </w:footnote>
  <w:footnote w:type="continuationSeparator" w:id="0">
    <w:p w:rsidR="00BC4664" w:rsidRDefault="00BC46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CAD"/>
    <w:multiLevelType w:val="hybridMultilevel"/>
    <w:tmpl w:val="06040CD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852A3"/>
    <w:multiLevelType w:val="multilevel"/>
    <w:tmpl w:val="04CC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58592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141926A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65758A"/>
    <w:multiLevelType w:val="hybridMultilevel"/>
    <w:tmpl w:val="D882B2E0"/>
    <w:lvl w:ilvl="0" w:tplc="6ECA9F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C64956">
      <w:start w:val="7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EE44418"/>
    <w:multiLevelType w:val="multilevel"/>
    <w:tmpl w:val="072A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6A411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7D379B"/>
    <w:multiLevelType w:val="hybridMultilevel"/>
    <w:tmpl w:val="A7305D7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2D105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3A74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5766E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FFA0A5C"/>
    <w:multiLevelType w:val="hybridMultilevel"/>
    <w:tmpl w:val="70AE38BE"/>
    <w:lvl w:ilvl="0" w:tplc="31D2B2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6020A7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C9324B"/>
    <w:multiLevelType w:val="hybridMultilevel"/>
    <w:tmpl w:val="BC7ED94E"/>
    <w:lvl w:ilvl="0" w:tplc="30F2262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DF4B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0EF388F"/>
    <w:multiLevelType w:val="hybridMultilevel"/>
    <w:tmpl w:val="AA9476FE"/>
    <w:lvl w:ilvl="0" w:tplc="56709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8B09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53507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8575ADC"/>
    <w:multiLevelType w:val="hybridMultilevel"/>
    <w:tmpl w:val="3E00F9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EE27D5"/>
    <w:multiLevelType w:val="hybridMultilevel"/>
    <w:tmpl w:val="CA605C76"/>
    <w:lvl w:ilvl="0" w:tplc="47CA76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411B8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85176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0D110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AA752F9"/>
    <w:multiLevelType w:val="hybridMultilevel"/>
    <w:tmpl w:val="80EC8106"/>
    <w:lvl w:ilvl="0" w:tplc="A13E4C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3A278F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5F29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9D7101C"/>
    <w:multiLevelType w:val="multilevel"/>
    <w:tmpl w:val="5FF8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5"/>
    <w:lvlOverride w:ilvl="0">
      <w:startOverride w:val="2"/>
    </w:lvlOverride>
  </w:num>
  <w:num w:numId="3">
    <w:abstractNumId w:val="7"/>
  </w:num>
  <w:num w:numId="4">
    <w:abstractNumId w:val="12"/>
  </w:num>
  <w:num w:numId="5">
    <w:abstractNumId w:val="14"/>
  </w:num>
  <w:num w:numId="6">
    <w:abstractNumId w:val="16"/>
  </w:num>
  <w:num w:numId="7">
    <w:abstractNumId w:val="17"/>
  </w:num>
  <w:num w:numId="8">
    <w:abstractNumId w:val="10"/>
  </w:num>
  <w:num w:numId="9">
    <w:abstractNumId w:val="24"/>
  </w:num>
  <w:num w:numId="10">
    <w:abstractNumId w:val="20"/>
  </w:num>
  <w:num w:numId="11">
    <w:abstractNumId w:val="3"/>
  </w:num>
  <w:num w:numId="12">
    <w:abstractNumId w:val="6"/>
  </w:num>
  <w:num w:numId="13">
    <w:abstractNumId w:val="9"/>
  </w:num>
  <w:num w:numId="14">
    <w:abstractNumId w:val="8"/>
  </w:num>
  <w:num w:numId="15">
    <w:abstractNumId w:val="21"/>
  </w:num>
  <w:num w:numId="16">
    <w:abstractNumId w:val="22"/>
  </w:num>
  <w:num w:numId="17">
    <w:abstractNumId w:val="2"/>
  </w:num>
  <w:num w:numId="18">
    <w:abstractNumId w:val="4"/>
  </w:num>
  <w:num w:numId="19">
    <w:abstractNumId w:val="15"/>
  </w:num>
  <w:num w:numId="20">
    <w:abstractNumId w:val="23"/>
  </w:num>
  <w:num w:numId="21">
    <w:abstractNumId w:val="18"/>
  </w:num>
  <w:num w:numId="22">
    <w:abstractNumId w:val="13"/>
  </w:num>
  <w:num w:numId="23">
    <w:abstractNumId w:val="11"/>
  </w:num>
  <w:num w:numId="24">
    <w:abstractNumId w:val="19"/>
  </w:num>
  <w:num w:numId="25">
    <w:abstractNumId w:val="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56D"/>
    <w:rsid w:val="00043E33"/>
    <w:rsid w:val="00046910"/>
    <w:rsid w:val="00053402"/>
    <w:rsid w:val="00093158"/>
    <w:rsid w:val="000B0222"/>
    <w:rsid w:val="0012037F"/>
    <w:rsid w:val="00120AF0"/>
    <w:rsid w:val="00125820"/>
    <w:rsid w:val="00135B3A"/>
    <w:rsid w:val="00136975"/>
    <w:rsid w:val="001662D6"/>
    <w:rsid w:val="0017077A"/>
    <w:rsid w:val="00173C8D"/>
    <w:rsid w:val="001963C8"/>
    <w:rsid w:val="001B0FF4"/>
    <w:rsid w:val="001B12B5"/>
    <w:rsid w:val="001B34C6"/>
    <w:rsid w:val="001B4F00"/>
    <w:rsid w:val="001D6736"/>
    <w:rsid w:val="001E1E82"/>
    <w:rsid w:val="001E60F5"/>
    <w:rsid w:val="00200705"/>
    <w:rsid w:val="00205611"/>
    <w:rsid w:val="00234CB9"/>
    <w:rsid w:val="002368A4"/>
    <w:rsid w:val="00242323"/>
    <w:rsid w:val="00246FDD"/>
    <w:rsid w:val="0025747E"/>
    <w:rsid w:val="002654F9"/>
    <w:rsid w:val="00276512"/>
    <w:rsid w:val="002A5BA6"/>
    <w:rsid w:val="002A7D23"/>
    <w:rsid w:val="002F42E6"/>
    <w:rsid w:val="00336052"/>
    <w:rsid w:val="00336C3B"/>
    <w:rsid w:val="0036688C"/>
    <w:rsid w:val="003734F0"/>
    <w:rsid w:val="003822B1"/>
    <w:rsid w:val="00394E69"/>
    <w:rsid w:val="003A278F"/>
    <w:rsid w:val="003C5073"/>
    <w:rsid w:val="003F0BC8"/>
    <w:rsid w:val="00477625"/>
    <w:rsid w:val="00490A55"/>
    <w:rsid w:val="00496C0D"/>
    <w:rsid w:val="004A6738"/>
    <w:rsid w:val="00502B06"/>
    <w:rsid w:val="0056770C"/>
    <w:rsid w:val="005729CE"/>
    <w:rsid w:val="00590D54"/>
    <w:rsid w:val="00591B4F"/>
    <w:rsid w:val="00597D90"/>
    <w:rsid w:val="005A7648"/>
    <w:rsid w:val="005B6351"/>
    <w:rsid w:val="005D0BD1"/>
    <w:rsid w:val="005D6D70"/>
    <w:rsid w:val="005E2C8A"/>
    <w:rsid w:val="005F45BB"/>
    <w:rsid w:val="0061321C"/>
    <w:rsid w:val="00617C59"/>
    <w:rsid w:val="00622059"/>
    <w:rsid w:val="00626016"/>
    <w:rsid w:val="00635EB1"/>
    <w:rsid w:val="006678EB"/>
    <w:rsid w:val="006700B7"/>
    <w:rsid w:val="00684059"/>
    <w:rsid w:val="00690460"/>
    <w:rsid w:val="006A2114"/>
    <w:rsid w:val="006B635E"/>
    <w:rsid w:val="006C080C"/>
    <w:rsid w:val="007250CD"/>
    <w:rsid w:val="00727A10"/>
    <w:rsid w:val="00742178"/>
    <w:rsid w:val="00762F2E"/>
    <w:rsid w:val="00777129"/>
    <w:rsid w:val="0078082F"/>
    <w:rsid w:val="007834C5"/>
    <w:rsid w:val="00785B7A"/>
    <w:rsid w:val="00793ACD"/>
    <w:rsid w:val="007A7DEE"/>
    <w:rsid w:val="007C7133"/>
    <w:rsid w:val="007D3960"/>
    <w:rsid w:val="00801331"/>
    <w:rsid w:val="00813592"/>
    <w:rsid w:val="0082183D"/>
    <w:rsid w:val="00830305"/>
    <w:rsid w:val="0085656D"/>
    <w:rsid w:val="00861B58"/>
    <w:rsid w:val="00867DD3"/>
    <w:rsid w:val="0088128D"/>
    <w:rsid w:val="008952FC"/>
    <w:rsid w:val="008D5897"/>
    <w:rsid w:val="008D63F2"/>
    <w:rsid w:val="00902D94"/>
    <w:rsid w:val="009620D9"/>
    <w:rsid w:val="00967C93"/>
    <w:rsid w:val="00983898"/>
    <w:rsid w:val="009A7B35"/>
    <w:rsid w:val="009D2341"/>
    <w:rsid w:val="009D282D"/>
    <w:rsid w:val="00A04336"/>
    <w:rsid w:val="00A1783E"/>
    <w:rsid w:val="00A320E8"/>
    <w:rsid w:val="00A3534D"/>
    <w:rsid w:val="00A41AE4"/>
    <w:rsid w:val="00A6332B"/>
    <w:rsid w:val="00A7125C"/>
    <w:rsid w:val="00A743C4"/>
    <w:rsid w:val="00A828C8"/>
    <w:rsid w:val="00AD7334"/>
    <w:rsid w:val="00AE2622"/>
    <w:rsid w:val="00AF3334"/>
    <w:rsid w:val="00B32620"/>
    <w:rsid w:val="00B4712D"/>
    <w:rsid w:val="00B47144"/>
    <w:rsid w:val="00B57B1C"/>
    <w:rsid w:val="00B831C0"/>
    <w:rsid w:val="00BC4664"/>
    <w:rsid w:val="00C0554A"/>
    <w:rsid w:val="00C25A54"/>
    <w:rsid w:val="00C50AB7"/>
    <w:rsid w:val="00C5275A"/>
    <w:rsid w:val="00C76E9D"/>
    <w:rsid w:val="00C77523"/>
    <w:rsid w:val="00C84EE8"/>
    <w:rsid w:val="00C85811"/>
    <w:rsid w:val="00CA082D"/>
    <w:rsid w:val="00CB0E4C"/>
    <w:rsid w:val="00CB7449"/>
    <w:rsid w:val="00CC12E3"/>
    <w:rsid w:val="00CD5E4D"/>
    <w:rsid w:val="00CD6A33"/>
    <w:rsid w:val="00CE2A96"/>
    <w:rsid w:val="00CF4CC1"/>
    <w:rsid w:val="00D057A3"/>
    <w:rsid w:val="00D1492D"/>
    <w:rsid w:val="00D24B3B"/>
    <w:rsid w:val="00D27393"/>
    <w:rsid w:val="00D430C9"/>
    <w:rsid w:val="00D47006"/>
    <w:rsid w:val="00D470FA"/>
    <w:rsid w:val="00D57FA0"/>
    <w:rsid w:val="00D82246"/>
    <w:rsid w:val="00D84159"/>
    <w:rsid w:val="00D93434"/>
    <w:rsid w:val="00DA4390"/>
    <w:rsid w:val="00DF41DC"/>
    <w:rsid w:val="00E244CE"/>
    <w:rsid w:val="00E61134"/>
    <w:rsid w:val="00E62506"/>
    <w:rsid w:val="00E64C29"/>
    <w:rsid w:val="00E755A7"/>
    <w:rsid w:val="00E7690C"/>
    <w:rsid w:val="00EA44DE"/>
    <w:rsid w:val="00EE2094"/>
    <w:rsid w:val="00F151AC"/>
    <w:rsid w:val="00F20DEC"/>
    <w:rsid w:val="00F36260"/>
    <w:rsid w:val="00F40B66"/>
    <w:rsid w:val="00F47740"/>
    <w:rsid w:val="00F74B7D"/>
    <w:rsid w:val="00F76363"/>
    <w:rsid w:val="00F8677A"/>
    <w:rsid w:val="00F918E2"/>
    <w:rsid w:val="00FA7751"/>
    <w:rsid w:val="00FC5E63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96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CE2A96"/>
    <w:pPr>
      <w:ind w:left="241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2D94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CE2A96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E2A96"/>
    <w:pPr>
      <w:ind w:left="10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2D94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CE2A96"/>
  </w:style>
  <w:style w:type="paragraph" w:customStyle="1" w:styleId="TableParagraph">
    <w:name w:val="Table Paragraph"/>
    <w:basedOn w:val="Normal"/>
    <w:uiPriority w:val="99"/>
    <w:rsid w:val="00CE2A96"/>
  </w:style>
  <w:style w:type="paragraph" w:styleId="Footer">
    <w:name w:val="footer"/>
    <w:basedOn w:val="Normal"/>
    <w:link w:val="FooterChar"/>
    <w:uiPriority w:val="99"/>
    <w:rsid w:val="00E64C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32B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E64C2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5275A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275A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C5275A"/>
    <w:pPr>
      <w:widowControl/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hu-HU" w:eastAsia="hu-HU"/>
    </w:rPr>
  </w:style>
  <w:style w:type="character" w:customStyle="1" w:styleId="TitleChar">
    <w:name w:val="Title Char"/>
    <w:basedOn w:val="DefaultParagraphFont"/>
    <w:link w:val="Title"/>
    <w:uiPriority w:val="99"/>
    <w:locked/>
    <w:rsid w:val="00C5275A"/>
    <w:rPr>
      <w:rFonts w:ascii="Arial" w:hAnsi="Arial" w:cs="Times New Roman"/>
      <w:b/>
      <w:kern w:val="28"/>
      <w:sz w:val="20"/>
      <w:szCs w:val="20"/>
    </w:rPr>
  </w:style>
  <w:style w:type="paragraph" w:styleId="NormalWeb">
    <w:name w:val="Normal (Web)"/>
    <w:basedOn w:val="Normal"/>
    <w:uiPriority w:val="99"/>
    <w:rsid w:val="00C5275A"/>
    <w:pPr>
      <w:widowControl/>
      <w:spacing w:before="144" w:after="288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Strong">
    <w:name w:val="Strong"/>
    <w:basedOn w:val="DefaultParagraphFont"/>
    <w:uiPriority w:val="99"/>
    <w:qFormat/>
    <w:locked/>
    <w:rsid w:val="00C5275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776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762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305</Words>
  <Characters>2107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SZMSZ m\363dos\355t\341s - Szilasi P\351ter Tam\341s lemond\341sa bizotts\341gi tags\341g\341r\363l.doc)</dc:title>
  <dc:subject/>
  <dc:creator>anett</dc:creator>
  <cp:keywords/>
  <dc:description/>
  <cp:lastModifiedBy>anett</cp:lastModifiedBy>
  <cp:revision>4</cp:revision>
  <cp:lastPrinted>2020-01-29T08:34:00Z</cp:lastPrinted>
  <dcterms:created xsi:type="dcterms:W3CDTF">2020-01-29T08:38:00Z</dcterms:created>
  <dcterms:modified xsi:type="dcterms:W3CDTF">2020-01-29T08:43:00Z</dcterms:modified>
</cp:coreProperties>
</file>