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14" w:rsidRDefault="00701214">
      <w:pPr>
        <w:spacing w:after="0" w:line="259" w:lineRule="auto"/>
        <w:ind w:left="0" w:right="2" w:firstLine="0"/>
        <w:jc w:val="right"/>
      </w:pPr>
      <w:bookmarkStart w:id="0" w:name="_GoBack"/>
      <w:bookmarkEnd w:id="0"/>
      <w:r>
        <w:rPr>
          <w:i/>
          <w:iCs/>
        </w:rPr>
        <w:t xml:space="preserve">2. melléklet a  </w:t>
      </w:r>
      <w:r w:rsidRPr="00C0404B">
        <w:rPr>
          <w:i/>
          <w:iCs/>
        </w:rPr>
        <w:t>13/</w:t>
      </w:r>
      <w:r w:rsidRPr="00C0404B">
        <w:rPr>
          <w:i/>
          <w:iCs/>
          <w:color w:val="auto"/>
        </w:rPr>
        <w:t>2020. (X.20.)</w:t>
      </w:r>
      <w:r>
        <w:rPr>
          <w:color w:val="FF0000"/>
          <w:sz w:val="24"/>
          <w:szCs w:val="24"/>
        </w:rPr>
        <w:t xml:space="preserve"> </w:t>
      </w:r>
      <w:r>
        <w:rPr>
          <w:i/>
          <w:iCs/>
        </w:rPr>
        <w:t xml:space="preserve">önkormányzati rendelethez </w:t>
      </w:r>
    </w:p>
    <w:p w:rsidR="00701214" w:rsidRDefault="00701214">
      <w:pPr>
        <w:spacing w:after="0" w:line="259" w:lineRule="auto"/>
        <w:ind w:left="47" w:firstLine="0"/>
        <w:jc w:val="center"/>
      </w:pPr>
    </w:p>
    <w:p w:rsidR="00701214" w:rsidRDefault="00701214">
      <w:pPr>
        <w:pStyle w:val="Heading1"/>
      </w:pPr>
      <w:r>
        <w:t xml:space="preserve">Lakhatáshoz kapcsolódó rendszeres települési támogatás iránti kérelem </w:t>
      </w:r>
    </w:p>
    <w:p w:rsidR="00701214" w:rsidRDefault="00701214">
      <w:pPr>
        <w:spacing w:after="0" w:line="259" w:lineRule="auto"/>
        <w:ind w:left="47" w:firstLine="0"/>
        <w:jc w:val="center"/>
      </w:pPr>
    </w:p>
    <w:p w:rsidR="00701214" w:rsidRDefault="00701214">
      <w:pPr>
        <w:numPr>
          <w:ilvl w:val="0"/>
          <w:numId w:val="1"/>
        </w:numPr>
        <w:spacing w:after="70" w:line="259" w:lineRule="auto"/>
        <w:ind w:left="402" w:hanging="218"/>
        <w:jc w:val="left"/>
      </w:pPr>
      <w:r>
        <w:rPr>
          <w:b/>
          <w:bCs/>
          <w:i/>
          <w:iCs/>
        </w:rPr>
        <w:t>Személyi adatok</w:t>
      </w:r>
    </w:p>
    <w:p w:rsidR="00701214" w:rsidRDefault="00701214">
      <w:pPr>
        <w:numPr>
          <w:ilvl w:val="1"/>
          <w:numId w:val="1"/>
        </w:numPr>
        <w:ind w:firstLine="199"/>
      </w:pPr>
      <w:r>
        <w:t xml:space="preserve">A kérelmező személyre vonatkozó adatok: </w:t>
      </w:r>
    </w:p>
    <w:p w:rsidR="00701214" w:rsidRDefault="00701214">
      <w:pPr>
        <w:ind w:left="194"/>
      </w:pPr>
      <w:r>
        <w:t>1.1.1.Neve:....................................................................................................................................................</w:t>
      </w:r>
    </w:p>
    <w:p w:rsidR="00701214" w:rsidRDefault="00701214">
      <w:pPr>
        <w:ind w:left="194"/>
      </w:pPr>
      <w:r>
        <w:t xml:space="preserve">1.1.2.Születési neve: ..................................................................................................................................... </w:t>
      </w:r>
    </w:p>
    <w:p w:rsidR="00701214" w:rsidRDefault="00701214">
      <w:pPr>
        <w:ind w:left="194"/>
      </w:pPr>
      <w:r>
        <w:t xml:space="preserve">1.1.3.Anyja neve: ......................................................................................................................................... </w:t>
      </w:r>
    </w:p>
    <w:p w:rsidR="00701214" w:rsidRDefault="00701214">
      <w:pPr>
        <w:spacing w:after="89"/>
        <w:ind w:left="194"/>
      </w:pPr>
      <w:r>
        <w:t xml:space="preserve">1.1.4.Születési helye, ideje (év, hó, nap): .................................................................................................... </w:t>
      </w:r>
    </w:p>
    <w:p w:rsidR="00701214" w:rsidRDefault="00701214">
      <w:pPr>
        <w:numPr>
          <w:ilvl w:val="2"/>
          <w:numId w:val="1"/>
        </w:numPr>
        <w:spacing w:after="90"/>
        <w:ind w:hanging="643"/>
      </w:pPr>
      <w:r>
        <w:t xml:space="preserve">Lakóhelye: □ □ □ □  irányítószám........................................................................... település </w:t>
      </w:r>
    </w:p>
    <w:p w:rsidR="00701214" w:rsidRDefault="00701214">
      <w:pPr>
        <w:spacing w:after="90"/>
        <w:ind w:left="194"/>
      </w:pPr>
      <w:r>
        <w:t xml:space="preserve">..................................... ..utca/út/tér .............. házszám ............ épület/lépcsőház .................... emelet, ajtó </w:t>
      </w:r>
    </w:p>
    <w:p w:rsidR="00701214" w:rsidRDefault="00701214">
      <w:pPr>
        <w:numPr>
          <w:ilvl w:val="2"/>
          <w:numId w:val="1"/>
        </w:numPr>
        <w:spacing w:after="91"/>
        <w:ind w:hanging="643"/>
      </w:pPr>
      <w:r>
        <w:t xml:space="preserve">Tartózkodási helye: □ □ □ □ irányítószám ............................................................. település </w:t>
      </w:r>
    </w:p>
    <w:p w:rsidR="00701214" w:rsidRDefault="00701214">
      <w:pPr>
        <w:spacing w:after="288"/>
        <w:ind w:left="194"/>
      </w:pPr>
      <w:r>
        <w:t xml:space="preserve">........................................ utca/út/tér ............... házszám ............ épület/lépcsőház ..... ............ emelet, ajtó </w:t>
      </w:r>
    </w:p>
    <w:p w:rsidR="00701214" w:rsidRDefault="00701214">
      <w:pPr>
        <w:numPr>
          <w:ilvl w:val="2"/>
          <w:numId w:val="1"/>
        </w:numPr>
        <w:ind w:hanging="643"/>
      </w:pPr>
      <w:r>
        <w:t xml:space="preserve">Társadalombiztosítási Azonosító Jele: </w:t>
      </w:r>
      <w:r>
        <w:rPr>
          <w:sz w:val="31"/>
          <w:szCs w:val="31"/>
        </w:rPr>
        <w:t>□□□ □□□ □□□</w:t>
      </w:r>
    </w:p>
    <w:p w:rsidR="00701214" w:rsidRDefault="00701214">
      <w:pPr>
        <w:numPr>
          <w:ilvl w:val="2"/>
          <w:numId w:val="1"/>
        </w:numPr>
        <w:spacing w:after="90"/>
        <w:ind w:hanging="643"/>
      </w:pPr>
      <w:r>
        <w:t xml:space="preserve">Állampolgársága: ............................................................................................................................... </w:t>
      </w:r>
    </w:p>
    <w:p w:rsidR="00701214" w:rsidRDefault="00701214">
      <w:pPr>
        <w:numPr>
          <w:ilvl w:val="2"/>
          <w:numId w:val="1"/>
        </w:numPr>
        <w:spacing w:after="90"/>
        <w:ind w:hanging="643"/>
      </w:pPr>
      <w:r>
        <w:t xml:space="preserve">Telefonszám (nem kötelező megadni): .............................................................................................. </w:t>
      </w:r>
    </w:p>
    <w:p w:rsidR="00701214" w:rsidRDefault="00701214">
      <w:pPr>
        <w:numPr>
          <w:ilvl w:val="2"/>
          <w:numId w:val="1"/>
        </w:numPr>
        <w:ind w:hanging="643"/>
      </w:pPr>
      <w:r>
        <w:t xml:space="preserve">E-mail cím (nem kötelező megadni): ............................................................................................... </w:t>
      </w:r>
    </w:p>
    <w:p w:rsidR="00701214" w:rsidRDefault="00701214">
      <w:pPr>
        <w:spacing w:after="138" w:line="259" w:lineRule="auto"/>
        <w:ind w:left="199" w:firstLine="0"/>
        <w:jc w:val="left"/>
      </w:pPr>
    </w:p>
    <w:p w:rsidR="00701214" w:rsidRDefault="00701214">
      <w:pPr>
        <w:numPr>
          <w:ilvl w:val="1"/>
          <w:numId w:val="1"/>
        </w:numPr>
        <w:ind w:firstLine="199"/>
      </w:pPr>
      <w:r>
        <w:t xml:space="preserve">A kérelmező idegenrendészeti státusza (nem magyar állampolgárság esetén): </w:t>
      </w:r>
    </w:p>
    <w:p w:rsidR="00701214" w:rsidRDefault="00701214">
      <w:pPr>
        <w:numPr>
          <w:ilvl w:val="2"/>
          <w:numId w:val="2"/>
        </w:numPr>
        <w:ind w:hanging="538"/>
      </w:pPr>
      <w:r>
        <w:t xml:space="preserve">□ szabad mozgás és tartózkodás jogával rendelkező, vagy </w:t>
      </w:r>
    </w:p>
    <w:p w:rsidR="00701214" w:rsidRDefault="00701214">
      <w:pPr>
        <w:numPr>
          <w:ilvl w:val="2"/>
          <w:numId w:val="2"/>
        </w:numPr>
        <w:ind w:hanging="538"/>
      </w:pPr>
      <w:r>
        <w:t xml:space="preserve">□ EU kék kártyával rendelkező, vagy </w:t>
      </w:r>
    </w:p>
    <w:p w:rsidR="00701214" w:rsidRDefault="00701214">
      <w:pPr>
        <w:numPr>
          <w:ilvl w:val="2"/>
          <w:numId w:val="2"/>
        </w:numPr>
        <w:ind w:hanging="538"/>
      </w:pPr>
      <w:r>
        <w:t xml:space="preserve">□ bevándorolt/letelepedett, vagy </w:t>
      </w:r>
    </w:p>
    <w:p w:rsidR="00701214" w:rsidRDefault="00701214">
      <w:pPr>
        <w:numPr>
          <w:ilvl w:val="2"/>
          <w:numId w:val="2"/>
        </w:numPr>
        <w:spacing w:after="267"/>
        <w:ind w:hanging="538"/>
      </w:pPr>
      <w:r>
        <w:t xml:space="preserve">□ menekült/oltalmazott/hontalan. </w:t>
      </w:r>
    </w:p>
    <w:p w:rsidR="00701214" w:rsidRDefault="00701214">
      <w:pPr>
        <w:numPr>
          <w:ilvl w:val="1"/>
          <w:numId w:val="1"/>
        </w:numPr>
        <w:ind w:firstLine="199"/>
      </w:pPr>
      <w:r>
        <w:t xml:space="preserve">Kérelmezővel közös háztartásban (azonos lakcímen) élők száma: ............ fő. </w:t>
      </w:r>
    </w:p>
    <w:p w:rsidR="00701214" w:rsidRDefault="00701214">
      <w:pPr>
        <w:numPr>
          <w:ilvl w:val="1"/>
          <w:numId w:val="1"/>
        </w:numPr>
        <w:ind w:firstLine="199"/>
      </w:pPr>
      <w:r>
        <w:t xml:space="preserve">Kérelmező háztartásában élők személyi adatai: </w:t>
      </w:r>
    </w:p>
    <w:tbl>
      <w:tblPr>
        <w:tblW w:w="9811" w:type="dxa"/>
        <w:tblInd w:w="-45" w:type="dxa"/>
        <w:tblCellMar>
          <w:top w:w="48" w:type="dxa"/>
          <w:left w:w="7" w:type="dxa"/>
          <w:right w:w="88" w:type="dxa"/>
        </w:tblCellMar>
        <w:tblLook w:val="00A0"/>
      </w:tblPr>
      <w:tblGrid>
        <w:gridCol w:w="547"/>
        <w:gridCol w:w="2208"/>
        <w:gridCol w:w="2208"/>
        <w:gridCol w:w="1870"/>
        <w:gridCol w:w="2978"/>
      </w:tblGrid>
      <w:tr w:rsidR="00701214">
        <w:trPr>
          <w:trHeight w:val="25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2" w:firstLine="0"/>
              <w:jc w:val="center"/>
            </w:pPr>
            <w:r>
              <w:t xml:space="preserve"> A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2" w:firstLine="0"/>
              <w:jc w:val="center"/>
            </w:pPr>
            <w:r>
              <w:t xml:space="preserve"> B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2" w:firstLine="0"/>
              <w:jc w:val="center"/>
            </w:pPr>
            <w:r>
              <w:t xml:space="preserve"> C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2" w:firstLine="0"/>
              <w:jc w:val="center"/>
            </w:pPr>
            <w:r>
              <w:t xml:space="preserve"> D </w:t>
            </w:r>
          </w:p>
        </w:tc>
      </w:tr>
      <w:tr w:rsidR="00701214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458" w:firstLine="434"/>
              <w:jc w:val="left"/>
            </w:pPr>
            <w:r w:rsidRPr="004D1604">
              <w:rPr>
                <w:b/>
                <w:bCs/>
              </w:rPr>
              <w:t xml:space="preserve"> Név (születési név)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33" w:hanging="401"/>
              <w:jc w:val="left"/>
            </w:pPr>
            <w:r w:rsidRPr="004D1604">
              <w:rPr>
                <w:b/>
                <w:bCs/>
              </w:rPr>
              <w:t xml:space="preserve"> Születési helye, ideje (év, hó, nap)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214" w:rsidRDefault="00701214" w:rsidP="004D1604">
            <w:pPr>
              <w:spacing w:after="0" w:line="259" w:lineRule="auto"/>
              <w:ind w:left="82" w:firstLine="0"/>
              <w:jc w:val="center"/>
            </w:pPr>
            <w:r w:rsidRPr="004D1604">
              <w:rPr>
                <w:b/>
                <w:bCs/>
              </w:rPr>
              <w:t xml:space="preserve"> Anyja neve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center"/>
            </w:pPr>
            <w:r w:rsidRPr="004D1604">
              <w:rPr>
                <w:b/>
                <w:bCs/>
              </w:rPr>
              <w:t xml:space="preserve"> Társadalombiztosítási Azonosító Jele </w:t>
            </w:r>
          </w:p>
        </w:tc>
      </w:tr>
      <w:tr w:rsidR="00701214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4" w:firstLine="0"/>
              <w:jc w:val="center"/>
            </w:pPr>
            <w:r>
              <w:t xml:space="preserve">1.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5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4" w:firstLine="0"/>
              <w:jc w:val="center"/>
            </w:pPr>
            <w:r>
              <w:t xml:space="preserve">2.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503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4" w:firstLine="0"/>
              <w:jc w:val="center"/>
            </w:pPr>
            <w:r>
              <w:t xml:space="preserve">3. 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4" w:firstLine="0"/>
              <w:jc w:val="center"/>
            </w:pPr>
            <w:r>
              <w:t xml:space="preserve">4.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31" w:firstLine="0"/>
              <w:jc w:val="center"/>
            </w:pPr>
            <w:r>
              <w:t xml:space="preserve">5.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right="2006" w:firstLine="0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50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4" w:firstLine="0"/>
              <w:jc w:val="center"/>
            </w:pPr>
            <w:r>
              <w:t xml:space="preserve">6.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503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4" w:firstLine="0"/>
              <w:jc w:val="center"/>
            </w:pPr>
            <w:r>
              <w:t xml:space="preserve">7. 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50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84" w:firstLine="0"/>
              <w:jc w:val="center"/>
            </w:pPr>
            <w:r>
              <w:t xml:space="preserve">8.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</w:tbl>
    <w:p w:rsidR="00701214" w:rsidRDefault="00701214">
      <w:pPr>
        <w:numPr>
          <w:ilvl w:val="1"/>
          <w:numId w:val="1"/>
        </w:numPr>
        <w:ind w:firstLine="199"/>
      </w:pPr>
      <w:r>
        <w:t xml:space="preserve">Kijelentem, hogy a kérelem benyújtásának időpontjában a háztartásom táblázatban feltüntetett tagjai között van olyan személy: </w:t>
      </w:r>
    </w:p>
    <w:p w:rsidR="00701214" w:rsidRDefault="00701214">
      <w:pPr>
        <w:numPr>
          <w:ilvl w:val="0"/>
          <w:numId w:val="3"/>
        </w:numPr>
        <w:ind w:hanging="269"/>
      </w:pPr>
      <w:r>
        <w:t xml:space="preserve">aki után vagy részére súlyos fogyatékosság vagy tartós betegség miatt magasabb összegű családi </w:t>
      </w:r>
    </w:p>
    <w:p w:rsidR="00701214" w:rsidRDefault="00701214">
      <w:pPr>
        <w:ind w:left="10"/>
      </w:pPr>
      <w:r>
        <w:t xml:space="preserve">pótlékot folyósítanak; ha igen, akkor e személyek száma ............ fő, </w:t>
      </w:r>
    </w:p>
    <w:p w:rsidR="00701214" w:rsidRDefault="00701214">
      <w:pPr>
        <w:numPr>
          <w:ilvl w:val="0"/>
          <w:numId w:val="3"/>
        </w:numPr>
        <w:ind w:hanging="269"/>
      </w:pPr>
      <w:r>
        <w:t>aki fogyatékossági támogatásban részesül; ha igen, akkor e személyek száma .......... fő ,</w:t>
      </w:r>
    </w:p>
    <w:p w:rsidR="00701214" w:rsidRDefault="00701214">
      <w:pPr>
        <w:numPr>
          <w:ilvl w:val="0"/>
          <w:numId w:val="3"/>
        </w:numPr>
        <w:spacing w:after="229"/>
        <w:ind w:hanging="269"/>
      </w:pPr>
      <w:r>
        <w:t xml:space="preserve">aki gyermekét egyedülállóként neveli; ha igen, akkor e személyek száma .......... fő. </w:t>
      </w:r>
    </w:p>
    <w:p w:rsidR="00701214" w:rsidRDefault="00701214">
      <w:pPr>
        <w:spacing w:after="247" w:line="259" w:lineRule="auto"/>
        <w:ind w:left="194"/>
        <w:jc w:val="left"/>
      </w:pPr>
      <w:r>
        <w:rPr>
          <w:b/>
          <w:bCs/>
          <w:i/>
          <w:iCs/>
        </w:rPr>
        <w:t>2. Jövedelmi adatok</w:t>
      </w:r>
    </w:p>
    <w:p w:rsidR="00701214" w:rsidRDefault="00701214">
      <w:pPr>
        <w:ind w:left="194"/>
      </w:pPr>
      <w:r>
        <w:t xml:space="preserve">A kérelmező, valamint a vele közös háztartásban élő személyeknek a havi jövedelme forintban:  </w:t>
      </w:r>
    </w:p>
    <w:tbl>
      <w:tblPr>
        <w:tblW w:w="9377" w:type="dxa"/>
        <w:tblInd w:w="-1" w:type="dxa"/>
        <w:tblCellMar>
          <w:top w:w="48" w:type="dxa"/>
          <w:left w:w="5" w:type="dxa"/>
          <w:right w:w="1" w:type="dxa"/>
        </w:tblCellMar>
        <w:tblLook w:val="00A0"/>
      </w:tblPr>
      <w:tblGrid>
        <w:gridCol w:w="582"/>
        <w:gridCol w:w="2930"/>
        <w:gridCol w:w="1466"/>
        <w:gridCol w:w="881"/>
        <w:gridCol w:w="878"/>
        <w:gridCol w:w="881"/>
        <w:gridCol w:w="881"/>
        <w:gridCol w:w="878"/>
      </w:tblGrid>
      <w:tr w:rsidR="00701214">
        <w:trPr>
          <w:trHeight w:val="254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1" w:firstLine="0"/>
              <w:jc w:val="center"/>
            </w:pPr>
            <w:r>
              <w:t xml:space="preserve"> 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right="2" w:firstLine="0"/>
              <w:jc w:val="center"/>
            </w:pPr>
            <w:r>
              <w:t xml:space="preserve"> B 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right="4" w:firstLine="0"/>
              <w:jc w:val="center"/>
            </w:pPr>
            <w:r>
              <w:t xml:space="preserve"> C </w:t>
            </w:r>
          </w:p>
        </w:tc>
      </w:tr>
      <w:tr w:rsidR="00701214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214" w:rsidRDefault="00701214" w:rsidP="004D1604">
            <w:pPr>
              <w:spacing w:after="0" w:line="259" w:lineRule="auto"/>
              <w:ind w:left="1" w:firstLine="0"/>
              <w:jc w:val="center"/>
            </w:pPr>
            <w:r>
              <w:t xml:space="preserve"> A jövedelem típusa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214" w:rsidRDefault="00701214" w:rsidP="004D1604">
            <w:pPr>
              <w:spacing w:after="0" w:line="259" w:lineRule="auto"/>
              <w:ind w:left="1" w:firstLine="0"/>
              <w:jc w:val="center"/>
            </w:pPr>
            <w:r>
              <w:t xml:space="preserve"> Kérelmező 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center"/>
            </w:pPr>
            <w:r>
              <w:t xml:space="preserve"> A kérelmezővel közös háztartásban élő további  személyek</w:t>
            </w:r>
          </w:p>
        </w:tc>
      </w:tr>
      <w:tr w:rsidR="00701214">
        <w:trPr>
          <w:trHeight w:val="124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8" w:firstLine="0"/>
              <w:jc w:val="left"/>
            </w:pPr>
            <w:r>
              <w:t xml:space="preserve"> 1.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5" w:right="52" w:firstLine="0"/>
            </w:pPr>
            <w:r>
              <w:t xml:space="preserve"> Munkaviszonyból és más foglalkoztatási jogviszonyból származó ebből: közfoglalkoztatásból származó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99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8" w:firstLine="0"/>
              <w:jc w:val="left"/>
            </w:pPr>
            <w:r>
              <w:t xml:space="preserve"> 2.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5" w:right="54" w:firstLine="0"/>
            </w:pPr>
            <w:r>
              <w:t xml:space="preserve"> Társas és egyéni vállalkozásból, őstermelői, illetve szellemi és más önálló tevékenységből származó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750"/>
        </w:trPr>
        <w:tc>
          <w:tcPr>
            <w:tcW w:w="5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8" w:firstLine="0"/>
              <w:jc w:val="left"/>
            </w:pPr>
            <w:r>
              <w:t xml:space="preserve"> 3. 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5" w:right="54" w:firstLine="0"/>
            </w:pPr>
            <w:r>
              <w:t xml:space="preserve"> Táppénz, gyermekgondozási támogatások (családi pótlék, GYES, GYET)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74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8" w:firstLine="0"/>
              <w:jc w:val="left"/>
            </w:pPr>
            <w:r>
              <w:t xml:space="preserve"> 4.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5" w:firstLine="0"/>
              <w:jc w:val="left"/>
            </w:pPr>
            <w:r>
              <w:t xml:space="preserve"> Nyugellátás </w:t>
            </w:r>
            <w:r>
              <w:tab/>
              <w:t xml:space="preserve">és </w:t>
            </w:r>
            <w:r>
              <w:tab/>
              <w:t xml:space="preserve">egyéb nyugdíjszerű </w:t>
            </w:r>
            <w:r>
              <w:tab/>
              <w:t xml:space="preserve">rendszeres szociális ellátások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748"/>
        </w:trPr>
        <w:tc>
          <w:tcPr>
            <w:tcW w:w="5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8" w:firstLine="0"/>
              <w:jc w:val="left"/>
            </w:pPr>
            <w:r>
              <w:t xml:space="preserve"> 5. 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5" w:firstLine="0"/>
              <w:jc w:val="left"/>
            </w:pPr>
            <w:r>
              <w:t xml:space="preserve"> Önkormányzat, járási hivatal és munkaügyi </w:t>
            </w:r>
            <w:r>
              <w:tab/>
              <w:t xml:space="preserve">szervek </w:t>
            </w:r>
            <w:r>
              <w:tab/>
              <w:t xml:space="preserve">által folyósított ellátások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25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8" w:firstLine="0"/>
              <w:jc w:val="left"/>
            </w:pPr>
            <w:r>
              <w:t xml:space="preserve"> 6.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5" w:firstLine="0"/>
              <w:jc w:val="left"/>
            </w:pPr>
            <w:r>
              <w:t xml:space="preserve"> Egyéb jövedelem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  <w:tr w:rsidR="00701214">
        <w:trPr>
          <w:trHeight w:val="25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8" w:firstLine="0"/>
              <w:jc w:val="left"/>
            </w:pPr>
            <w:r>
              <w:t xml:space="preserve"> 7.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55" w:firstLine="0"/>
              <w:jc w:val="left"/>
            </w:pPr>
            <w:r>
              <w:t xml:space="preserve"> Összes jövedelem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</w:p>
        </w:tc>
      </w:tr>
    </w:tbl>
    <w:p w:rsidR="00701214" w:rsidRDefault="00701214">
      <w:pPr>
        <w:numPr>
          <w:ilvl w:val="0"/>
          <w:numId w:val="4"/>
        </w:numPr>
        <w:spacing w:after="70" w:line="259" w:lineRule="auto"/>
        <w:ind w:hanging="216"/>
        <w:jc w:val="left"/>
      </w:pPr>
      <w:r>
        <w:rPr>
          <w:b/>
          <w:bCs/>
          <w:i/>
          <w:iCs/>
        </w:rPr>
        <w:t>Lakásviszonyok</w:t>
      </w:r>
    </w:p>
    <w:p w:rsidR="00701214" w:rsidRDefault="00701214">
      <w:pPr>
        <w:numPr>
          <w:ilvl w:val="1"/>
          <w:numId w:val="4"/>
        </w:numPr>
        <w:spacing w:after="106"/>
        <w:ind w:hanging="377"/>
      </w:pPr>
      <w:r>
        <w:t xml:space="preserve">A támogatással érintett lakás nagysága: .............. m2. </w:t>
      </w:r>
    </w:p>
    <w:p w:rsidR="00701214" w:rsidRDefault="00701214">
      <w:pPr>
        <w:numPr>
          <w:ilvl w:val="1"/>
          <w:numId w:val="4"/>
        </w:numPr>
        <w:spacing w:after="226"/>
        <w:ind w:hanging="377"/>
      </w:pPr>
      <w:r>
        <w:t xml:space="preserve">A lakásban tartózkodás jogcíme: ................................................................. </w:t>
      </w:r>
    </w:p>
    <w:p w:rsidR="00701214" w:rsidRDefault="00701214">
      <w:pPr>
        <w:numPr>
          <w:ilvl w:val="0"/>
          <w:numId w:val="4"/>
        </w:numPr>
        <w:spacing w:after="129" w:line="259" w:lineRule="auto"/>
        <w:ind w:hanging="216"/>
        <w:jc w:val="left"/>
      </w:pPr>
      <w:r>
        <w:rPr>
          <w:b/>
          <w:bCs/>
          <w:i/>
          <w:iCs/>
        </w:rPr>
        <w:t>Nyilatkozatok</w:t>
      </w:r>
    </w:p>
    <w:p w:rsidR="00701214" w:rsidRDefault="00701214">
      <w:pPr>
        <w:numPr>
          <w:ilvl w:val="1"/>
          <w:numId w:val="4"/>
        </w:numPr>
        <w:spacing w:after="0" w:line="392" w:lineRule="auto"/>
        <w:ind w:hanging="377"/>
      </w:pPr>
      <w:r>
        <w:t xml:space="preserve">A kérelemmel érintett lakásban előrefizetős gáz- vagy áramszolgáltatást mérő készülék működik - nem működik (a megfelelő rész aláhúzandó). </w:t>
      </w:r>
    </w:p>
    <w:p w:rsidR="00701214" w:rsidRDefault="00701214">
      <w:pPr>
        <w:spacing w:after="150"/>
        <w:ind w:left="194"/>
      </w:pPr>
      <w:r>
        <w:t xml:space="preserve">Amennyiben igen, kérjük, nevezze meg a szolgáltatót: ................ .................................... </w:t>
      </w:r>
    </w:p>
    <w:p w:rsidR="00701214" w:rsidRDefault="00701214">
      <w:pPr>
        <w:ind w:left="0" w:firstLine="199"/>
      </w:pPr>
      <w:r>
        <w:t xml:space="preserve"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 </w:t>
      </w:r>
    </w:p>
    <w:p w:rsidR="00701214" w:rsidRDefault="00701214">
      <w:pPr>
        <w:ind w:left="0" w:firstLine="199"/>
      </w:pPr>
    </w:p>
    <w:p w:rsidR="00701214" w:rsidRDefault="00701214">
      <w:pPr>
        <w:ind w:left="0" w:firstLine="199"/>
      </w:pPr>
    </w:p>
    <w:p w:rsidR="00701214" w:rsidRDefault="00701214">
      <w:pPr>
        <w:ind w:left="0" w:firstLine="199"/>
      </w:pPr>
    </w:p>
    <w:p w:rsidR="00701214" w:rsidRDefault="00701214">
      <w:pPr>
        <w:numPr>
          <w:ilvl w:val="1"/>
          <w:numId w:val="4"/>
        </w:numPr>
        <w:spacing w:after="106"/>
        <w:ind w:hanging="377"/>
      </w:pPr>
      <w:r>
        <w:t xml:space="preserve">A lakhatást a legnagyobb mértékben veszélyeztető lakásfenntartási kiadás(ok): </w:t>
      </w:r>
    </w:p>
    <w:p w:rsidR="00701214" w:rsidRDefault="00701214">
      <w:pPr>
        <w:spacing w:after="263"/>
        <w:ind w:left="194"/>
      </w:pPr>
      <w:r>
        <w:t xml:space="preserve">....................................................................................................................................................................... </w:t>
      </w:r>
    </w:p>
    <w:p w:rsidR="00701214" w:rsidRDefault="00701214">
      <w:pPr>
        <w:numPr>
          <w:ilvl w:val="1"/>
          <w:numId w:val="4"/>
        </w:numPr>
        <w:ind w:hanging="377"/>
      </w:pPr>
      <w:r>
        <w:t xml:space="preserve">Felelősségem tudatában kijelentem, hogy </w:t>
      </w:r>
    </w:p>
    <w:p w:rsidR="00701214" w:rsidRDefault="00701214">
      <w:pPr>
        <w:numPr>
          <w:ilvl w:val="0"/>
          <w:numId w:val="5"/>
        </w:numPr>
        <w:ind w:hanging="233"/>
      </w:pPr>
      <w:r>
        <w:t xml:space="preserve">életvitelszerűen a lakóhelyemen/a tartózkodási helyemen élek* (a megfelelő rész aláhúzandó), </w:t>
      </w:r>
    </w:p>
    <w:p w:rsidR="00701214" w:rsidRDefault="00701214">
      <w:pPr>
        <w:numPr>
          <w:ilvl w:val="0"/>
          <w:numId w:val="5"/>
        </w:numPr>
        <w:ind w:hanging="233"/>
      </w:pPr>
      <w:r>
        <w:t xml:space="preserve">a közölt adatok a valóságnak megfelelnek. </w:t>
      </w:r>
    </w:p>
    <w:p w:rsidR="00701214" w:rsidRDefault="00701214">
      <w:pPr>
        <w:spacing w:after="0" w:line="259" w:lineRule="auto"/>
        <w:ind w:left="199" w:firstLine="0"/>
        <w:jc w:val="left"/>
      </w:pPr>
    </w:p>
    <w:p w:rsidR="00701214" w:rsidRDefault="00701214">
      <w:pPr>
        <w:ind w:left="0" w:firstLine="199"/>
      </w:pPr>
      <w:r>
        <w:t xml:space="preserve"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 </w:t>
      </w:r>
    </w:p>
    <w:p w:rsidR="00701214" w:rsidRDefault="00701214">
      <w:pPr>
        <w:spacing w:after="22" w:line="259" w:lineRule="auto"/>
        <w:ind w:left="199" w:firstLine="0"/>
        <w:jc w:val="left"/>
      </w:pPr>
    </w:p>
    <w:p w:rsidR="00701214" w:rsidRDefault="00701214">
      <w:pPr>
        <w:spacing w:after="227"/>
        <w:ind w:left="0" w:firstLine="199"/>
      </w:pPr>
      <w:r>
        <w:t xml:space="preserve">Hozzájárulok a kérelemben szereplő adatoknak a szociális igazgatási eljárás során történő felhasználásához. </w:t>
      </w:r>
    </w:p>
    <w:p w:rsidR="00701214" w:rsidRDefault="00701214">
      <w:pPr>
        <w:ind w:left="194"/>
      </w:pPr>
      <w:r>
        <w:t xml:space="preserve">Dátum: .................................................... </w:t>
      </w:r>
    </w:p>
    <w:tbl>
      <w:tblPr>
        <w:tblW w:w="835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716"/>
        <w:gridCol w:w="3642"/>
      </w:tblGrid>
      <w:tr w:rsidR="00701214">
        <w:trPr>
          <w:trHeight w:val="199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  <w:jc w:val="left"/>
            </w:pPr>
            <w:r>
              <w:t xml:space="preserve"> ...................................................................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701214" w:rsidRDefault="00701214" w:rsidP="004D1604">
            <w:pPr>
              <w:spacing w:after="0" w:line="259" w:lineRule="auto"/>
              <w:ind w:left="0" w:firstLine="0"/>
            </w:pPr>
            <w:r>
              <w:t xml:space="preserve"> .................................................................. </w:t>
            </w:r>
          </w:p>
        </w:tc>
      </w:tr>
      <w:tr w:rsidR="00701214">
        <w:trPr>
          <w:trHeight w:val="244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701214" w:rsidRDefault="00701214" w:rsidP="004D1604">
            <w:pPr>
              <w:spacing w:after="0" w:line="259" w:lineRule="auto"/>
              <w:ind w:left="994" w:firstLine="0"/>
              <w:jc w:val="left"/>
            </w:pPr>
            <w:r>
              <w:t xml:space="preserve"> kérelmező aláírása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701214" w:rsidRDefault="00701214" w:rsidP="004D1604">
            <w:pPr>
              <w:spacing w:after="0" w:line="259" w:lineRule="auto"/>
              <w:ind w:left="108" w:firstLine="0"/>
              <w:jc w:val="left"/>
            </w:pPr>
            <w:r>
              <w:t xml:space="preserve"> a háztartás nagykorú tagjainak aláírása </w:t>
            </w:r>
          </w:p>
        </w:tc>
      </w:tr>
    </w:tbl>
    <w:p w:rsidR="00701214" w:rsidRDefault="00701214">
      <w:pPr>
        <w:spacing w:after="0" w:line="259" w:lineRule="auto"/>
        <w:ind w:left="0" w:firstLine="0"/>
        <w:jc w:val="left"/>
      </w:pPr>
    </w:p>
    <w:p w:rsidR="00701214" w:rsidRDefault="00701214">
      <w:pPr>
        <w:spacing w:after="165" w:line="259" w:lineRule="auto"/>
        <w:ind w:left="0" w:firstLine="0"/>
        <w:jc w:val="left"/>
      </w:pPr>
      <w:r>
        <w:rPr>
          <w:noProof/>
        </w:rPr>
      </w:r>
      <w:r w:rsidRPr="003F0D45">
        <w:rPr>
          <w:rFonts w:ascii="Calibri" w:hAnsi="Calibri" w:cs="Calibri"/>
          <w:noProof/>
          <w:sz w:val="22"/>
          <w:szCs w:val="22"/>
        </w:rPr>
        <w:pict>
          <v:group id="Group 6719" o:spid="_x0000_s1026" style="width:55.3pt;height:.5pt;mso-position-horizontal-relative:char;mso-position-vertical-relative:line" coordsize="7025,60">
            <v:shape id="Shape 9410" o:spid="_x0000_s1027" style="position:absolute;width:7025;height:91;visibility:visible;mso-wrap-style:square;v-text-anchor:top" coordsize="702564,9144" path="m,l702564,r,9144l,9144,,e" fillcolor="black" stroked="f" strokeweight="0">
              <v:stroke opacity="0" miterlimit="10" joinstyle="miter"/>
              <v:path o:connecttype="custom" o:connectlocs="0,0;7025,0;7025,91;0,91;0,0" o:connectangles="0,0,0,0,0"/>
            </v:shape>
            <w10:anchorlock/>
          </v:group>
        </w:pict>
      </w:r>
    </w:p>
    <w:p w:rsidR="00701214" w:rsidRDefault="00701214">
      <w:pPr>
        <w:spacing w:after="0"/>
        <w:ind w:left="65"/>
      </w:pPr>
      <w:r>
        <w:t xml:space="preserve"> * Ezt a nyilatkozatot csak abban az esetben kell megtenni, ha bejelentett lakó- és tartózkodási hellyel is rendelkezik. </w:t>
      </w:r>
    </w:p>
    <w:p w:rsidR="00701214" w:rsidRDefault="00701214">
      <w:pPr>
        <w:spacing w:after="0" w:line="259" w:lineRule="auto"/>
        <w:ind w:left="0" w:firstLine="0"/>
        <w:jc w:val="left"/>
      </w:pPr>
    </w:p>
    <w:p w:rsidR="00701214" w:rsidRDefault="00701214">
      <w:pPr>
        <w:spacing w:after="0" w:line="259" w:lineRule="auto"/>
        <w:ind w:left="0" w:firstLine="0"/>
        <w:jc w:val="left"/>
      </w:pPr>
    </w:p>
    <w:sectPr w:rsidR="00701214" w:rsidSect="0090002B">
      <w:footerReference w:type="default" r:id="rId7"/>
      <w:pgSz w:w="11900" w:h="16840"/>
      <w:pgMar w:top="709" w:right="1362" w:bottom="2199" w:left="1378" w:header="708" w:footer="14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14" w:rsidRDefault="00701214">
      <w:pPr>
        <w:spacing w:after="0" w:line="240" w:lineRule="auto"/>
      </w:pPr>
      <w:r>
        <w:separator/>
      </w:r>
    </w:p>
  </w:endnote>
  <w:endnote w:type="continuationSeparator" w:id="0">
    <w:p w:rsidR="00701214" w:rsidRDefault="0070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214" w:rsidRDefault="00701214">
    <w:pPr>
      <w:spacing w:after="0" w:line="259" w:lineRule="auto"/>
      <w:ind w:left="0" w:right="5" w:firstLine="0"/>
      <w:jc w:val="right"/>
    </w:pPr>
    <w:fldSimple w:instr=" PAGE   \* MERGEFORMAT ">
      <w:r w:rsidRPr="00C0404B">
        <w:rPr>
          <w:noProof/>
          <w:sz w:val="23"/>
          <w:szCs w:val="23"/>
        </w:rPr>
        <w:t>2</w:t>
      </w:r>
    </w:fldSimple>
  </w:p>
  <w:p w:rsidR="00701214" w:rsidRDefault="00701214">
    <w:pPr>
      <w:spacing w:after="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14" w:rsidRDefault="00701214">
      <w:pPr>
        <w:spacing w:after="0" w:line="240" w:lineRule="auto"/>
      </w:pPr>
      <w:r>
        <w:separator/>
      </w:r>
    </w:p>
  </w:footnote>
  <w:footnote w:type="continuationSeparator" w:id="0">
    <w:p w:rsidR="00701214" w:rsidRDefault="00701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3527"/>
    <w:multiLevelType w:val="hybridMultilevel"/>
    <w:tmpl w:val="A9A80B40"/>
    <w:lvl w:ilvl="0" w:tplc="0570DD6E">
      <w:start w:val="1"/>
      <w:numFmt w:val="lowerLetter"/>
      <w:lvlText w:val="%1)"/>
      <w:lvlJc w:val="left"/>
      <w:pPr>
        <w:ind w:left="417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6AEC6CCE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8648DED0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582E3874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3F840632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F3BE4996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60760C58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F95E3836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BFF2236C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1">
    <w:nsid w:val="1A766796"/>
    <w:multiLevelType w:val="hybridMultilevel"/>
    <w:tmpl w:val="65B8AF72"/>
    <w:lvl w:ilvl="0" w:tplc="172EAD36">
      <w:start w:val="1"/>
      <w:numFmt w:val="lowerLetter"/>
      <w:lvlText w:val="%1)"/>
      <w:lvlJc w:val="left"/>
      <w:pPr>
        <w:ind w:left="453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8E18B1E2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A508C30A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EF36898C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3F82BEC8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B268B74C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716EF068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668C61A2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E59C0DDA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2">
    <w:nsid w:val="40FA008A"/>
    <w:multiLevelType w:val="multilevel"/>
    <w:tmpl w:val="A712EE3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3">
    <w:nsid w:val="4F541A58"/>
    <w:multiLevelType w:val="multilevel"/>
    <w:tmpl w:val="CD12ABDC"/>
    <w:lvl w:ilvl="0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>
      <w:start w:val="5"/>
      <w:numFmt w:val="decimal"/>
      <w:lvlText w:val="%1.%2.%3."/>
      <w:lvlJc w:val="left"/>
      <w:pPr>
        <w:ind w:left="8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4">
    <w:nsid w:val="756749C3"/>
    <w:multiLevelType w:val="multilevel"/>
    <w:tmpl w:val="F9002CAC"/>
    <w:lvl w:ilvl="0">
      <w:start w:val="3"/>
      <w:numFmt w:val="decimal"/>
      <w:lvlText w:val="%1."/>
      <w:lvlJc w:val="left"/>
      <w:pPr>
        <w:ind w:left="40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DA2"/>
    <w:rsid w:val="00036451"/>
    <w:rsid w:val="00157DA2"/>
    <w:rsid w:val="002446E6"/>
    <w:rsid w:val="00257D4C"/>
    <w:rsid w:val="002639D6"/>
    <w:rsid w:val="00342F89"/>
    <w:rsid w:val="003F0D45"/>
    <w:rsid w:val="00421B83"/>
    <w:rsid w:val="004D1604"/>
    <w:rsid w:val="00596531"/>
    <w:rsid w:val="005D1836"/>
    <w:rsid w:val="0061602B"/>
    <w:rsid w:val="00701214"/>
    <w:rsid w:val="00710E3A"/>
    <w:rsid w:val="00714A9B"/>
    <w:rsid w:val="00825541"/>
    <w:rsid w:val="008A7A0E"/>
    <w:rsid w:val="008D517D"/>
    <w:rsid w:val="0090002B"/>
    <w:rsid w:val="00903271"/>
    <w:rsid w:val="00A377B9"/>
    <w:rsid w:val="00BB2CA4"/>
    <w:rsid w:val="00BE0036"/>
    <w:rsid w:val="00C0404B"/>
    <w:rsid w:val="00CA5F23"/>
    <w:rsid w:val="00D63B53"/>
    <w:rsid w:val="00E42B97"/>
    <w:rsid w:val="00EA4870"/>
    <w:rsid w:val="00EF3176"/>
    <w:rsid w:val="00F8543B"/>
    <w:rsid w:val="00FE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4C"/>
    <w:pPr>
      <w:spacing w:after="30" w:line="248" w:lineRule="auto"/>
      <w:ind w:left="209" w:hanging="10"/>
      <w:jc w:val="both"/>
    </w:pPr>
    <w:rPr>
      <w:rFonts w:ascii="Times New Roman" w:hAnsi="Times New Roman"/>
      <w:color w:val="00000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D4C"/>
    <w:pPr>
      <w:keepNext/>
      <w:keepLines/>
      <w:spacing w:after="0" w:line="259" w:lineRule="auto"/>
      <w:ind w:left="0" w:right="2" w:firstLine="0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D4C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257D4C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733</Words>
  <Characters>5065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melléklet a 2-2015. (II. 27.) önkormányzati rendelethez</dc:title>
  <dc:subject/>
  <dc:creator>FJ</dc:creator>
  <cp:keywords/>
  <dc:description/>
  <cp:lastModifiedBy>AJ</cp:lastModifiedBy>
  <cp:revision>2</cp:revision>
  <cp:lastPrinted>2020-07-24T06:20:00Z</cp:lastPrinted>
  <dcterms:created xsi:type="dcterms:W3CDTF">2020-10-21T05:45:00Z</dcterms:created>
  <dcterms:modified xsi:type="dcterms:W3CDTF">2020-10-21T05:45:00Z</dcterms:modified>
</cp:coreProperties>
</file>