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0" w:type="dxa"/>
        <w:tblCellMar>
          <w:left w:w="70" w:type="dxa"/>
          <w:right w:w="70" w:type="dxa"/>
        </w:tblCellMar>
        <w:tblLook w:val="00A0"/>
      </w:tblPr>
      <w:tblGrid>
        <w:gridCol w:w="4702"/>
        <w:gridCol w:w="214"/>
        <w:gridCol w:w="214"/>
        <w:gridCol w:w="2440"/>
        <w:gridCol w:w="214"/>
        <w:gridCol w:w="214"/>
        <w:gridCol w:w="214"/>
        <w:gridCol w:w="214"/>
        <w:gridCol w:w="214"/>
      </w:tblGrid>
      <w:tr w:rsidR="007F13C7" w:rsidRPr="003A6184" w:rsidTr="00CD4FCF">
        <w:trPr>
          <w:trHeight w:val="3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116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hu-HU"/>
              </w:rPr>
            </w:pPr>
            <w:r w:rsidRPr="00CD4FCF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hu-HU"/>
              </w:rPr>
              <w:t>Rábacsanak Község Önkormányzatának létszámkerete 2018. évben</w:t>
            </w:r>
          </w:p>
        </w:tc>
      </w:tr>
      <w:tr w:rsidR="007F13C7" w:rsidRPr="003A6184" w:rsidTr="00CD4FCF">
        <w:trPr>
          <w:trHeight w:val="315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7F13C7" w:rsidRPr="003A6184" w:rsidTr="00CD4FCF">
        <w:trPr>
          <w:trHeight w:val="300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7F13C7" w:rsidRPr="003A6184" w:rsidTr="00CD4FCF">
        <w:trPr>
          <w:trHeight w:val="300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7F13C7" w:rsidRPr="003A6184" w:rsidTr="00CD4FCF">
        <w:trPr>
          <w:trHeight w:val="300"/>
        </w:trPr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cs="Calibri"/>
                <w:color w:val="000000"/>
                <w:lang w:eastAsia="hu-HU"/>
              </w:rPr>
            </w:pPr>
            <w:r w:rsidRPr="00CD4FCF">
              <w:rPr>
                <w:rFonts w:cs="Calibri"/>
                <w:color w:val="000000"/>
                <w:lang w:eastAsia="hu-HU"/>
              </w:rPr>
              <w:t>Közfoglakoztatás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cs="Calibri"/>
                <w:color w:val="00000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cs="Calibri"/>
                <w:color w:val="000000"/>
                <w:lang w:eastAsia="hu-HU"/>
              </w:rPr>
            </w:pPr>
            <w:r w:rsidRPr="00CD4FCF">
              <w:rPr>
                <w:rFonts w:cs="Calibri"/>
                <w:color w:val="000000"/>
                <w:lang w:eastAsia="hu-HU"/>
              </w:rPr>
              <w:t>1fő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cs="Calibri"/>
                <w:color w:val="00000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7F13C7" w:rsidRPr="003A6184" w:rsidTr="00CD4FCF">
        <w:trPr>
          <w:trHeight w:val="315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D4FCF">
              <w:rPr>
                <w:rFonts w:ascii="Times New Roman" w:hAnsi="Times New Roman"/>
                <w:sz w:val="24"/>
                <w:szCs w:val="24"/>
                <w:lang w:eastAsia="hu-HU"/>
              </w:rPr>
              <w:t>Konyha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D4FCF">
              <w:rPr>
                <w:rFonts w:ascii="Times New Roman" w:hAnsi="Times New Roman"/>
                <w:sz w:val="24"/>
                <w:szCs w:val="24"/>
                <w:lang w:eastAsia="hu-HU"/>
              </w:rPr>
              <w:t>2 fő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7F13C7" w:rsidRPr="003A6184" w:rsidTr="00CD4FCF">
        <w:trPr>
          <w:trHeight w:val="315"/>
        </w:trPr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D4FCF">
              <w:rPr>
                <w:rFonts w:ascii="Times New Roman" w:hAnsi="Times New Roman"/>
                <w:sz w:val="24"/>
                <w:szCs w:val="24"/>
                <w:lang w:eastAsia="hu-HU"/>
              </w:rPr>
              <w:t>Szociális étkeztetés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D4FCF">
              <w:rPr>
                <w:rFonts w:ascii="Times New Roman" w:hAnsi="Times New Roman"/>
                <w:sz w:val="24"/>
                <w:szCs w:val="24"/>
                <w:lang w:eastAsia="hu-HU"/>
              </w:rPr>
              <w:t>1 fő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7F13C7" w:rsidRPr="003A6184" w:rsidTr="00CD4FCF">
        <w:trPr>
          <w:trHeight w:val="315"/>
        </w:trPr>
        <w:tc>
          <w:tcPr>
            <w:tcW w:w="51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D4FCF">
              <w:rPr>
                <w:rFonts w:ascii="Times New Roman" w:hAnsi="Times New Roman"/>
                <w:sz w:val="24"/>
                <w:szCs w:val="24"/>
                <w:lang w:eastAsia="hu-HU"/>
              </w:rPr>
              <w:t>Falugondnoki szolgálat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D4FCF">
              <w:rPr>
                <w:rFonts w:ascii="Times New Roman" w:hAnsi="Times New Roman"/>
                <w:sz w:val="24"/>
                <w:szCs w:val="24"/>
                <w:lang w:eastAsia="hu-HU"/>
              </w:rPr>
              <w:t>1 fő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7F13C7" w:rsidRPr="003A6184" w:rsidTr="00CD4FCF">
        <w:trPr>
          <w:trHeight w:val="315"/>
        </w:trPr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CD4FCF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Összesen: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CD4FCF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5 fő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7F13C7" w:rsidRPr="003A6184" w:rsidTr="00CD4FCF">
        <w:trPr>
          <w:trHeight w:val="300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F13C7" w:rsidRPr="00CD4FCF" w:rsidRDefault="007F13C7" w:rsidP="00CD4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</w:tbl>
    <w:p w:rsidR="007F13C7" w:rsidRDefault="007F13C7"/>
    <w:sectPr w:rsidR="007F13C7" w:rsidSect="003E4B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3C7" w:rsidRDefault="007F13C7" w:rsidP="00CD4FCF">
      <w:pPr>
        <w:spacing w:after="0" w:line="240" w:lineRule="auto"/>
      </w:pPr>
      <w:r>
        <w:separator/>
      </w:r>
    </w:p>
  </w:endnote>
  <w:endnote w:type="continuationSeparator" w:id="0">
    <w:p w:rsidR="007F13C7" w:rsidRDefault="007F13C7" w:rsidP="00CD4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3C7" w:rsidRDefault="007F13C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3C7" w:rsidRDefault="007F13C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3C7" w:rsidRDefault="007F13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3C7" w:rsidRDefault="007F13C7" w:rsidP="00CD4FCF">
      <w:pPr>
        <w:spacing w:after="0" w:line="240" w:lineRule="auto"/>
      </w:pPr>
      <w:r>
        <w:separator/>
      </w:r>
    </w:p>
  </w:footnote>
  <w:footnote w:type="continuationSeparator" w:id="0">
    <w:p w:rsidR="007F13C7" w:rsidRDefault="007F13C7" w:rsidP="00CD4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3C7" w:rsidRDefault="007F13C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3C7" w:rsidRDefault="007F13C7" w:rsidP="00116059">
    <w:pPr>
      <w:pStyle w:val="Header"/>
      <w:jc w:val="right"/>
    </w:pPr>
    <w:r>
      <w:t xml:space="preserve">6. számú melléklet 3/2019 </w:t>
    </w:r>
    <w:bookmarkStart w:id="0" w:name="_GoBack"/>
    <w:bookmarkEnd w:id="0"/>
    <w:r>
      <w:t>(V.30.) számú önkormányzati rendelethez</w:t>
    </w:r>
  </w:p>
  <w:p w:rsidR="007F13C7" w:rsidRDefault="007F13C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3C7" w:rsidRDefault="007F13C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4FCF"/>
    <w:rsid w:val="000F505D"/>
    <w:rsid w:val="00116059"/>
    <w:rsid w:val="003A6184"/>
    <w:rsid w:val="003E4BEF"/>
    <w:rsid w:val="00517F0B"/>
    <w:rsid w:val="005C403B"/>
    <w:rsid w:val="007F13C7"/>
    <w:rsid w:val="008B4FA8"/>
    <w:rsid w:val="00A12496"/>
    <w:rsid w:val="00CD4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BE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D4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D4FC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D4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D4FC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5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30</Words>
  <Characters>210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Rábacsanak Község Önkormányzatának létszámkerete 2018</dc:title>
  <dc:subject/>
  <dc:creator>Szany User 1</dc:creator>
  <cp:keywords/>
  <dc:description/>
  <cp:lastModifiedBy>Németh Gergely</cp:lastModifiedBy>
  <cp:revision>2</cp:revision>
  <dcterms:created xsi:type="dcterms:W3CDTF">2019-06-04T15:46:00Z</dcterms:created>
  <dcterms:modified xsi:type="dcterms:W3CDTF">2019-06-04T15:46:00Z</dcterms:modified>
</cp:coreProperties>
</file>