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proofErr w:type="gramStart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 a</w:t>
      </w:r>
      <w:proofErr w:type="gramEnd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9/2017.(VIII.16.) önkormányzati rendelethez</w:t>
      </w: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PARTNERI ADATLAP</w:t>
      </w:r>
    </w:p>
    <w:p w:rsidR="001962C9" w:rsidRPr="001962C9" w:rsidRDefault="001962C9" w:rsidP="00196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partnerségi egyeztetésben való részvételhez</w:t>
      </w:r>
    </w:p>
    <w:p w:rsidR="001962C9" w:rsidRPr="001962C9" w:rsidRDefault="001962C9" w:rsidP="00196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Név/ </w:t>
      </w:r>
      <w:proofErr w:type="gramStart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Szervezet:…</w:t>
      </w:r>
      <w:proofErr w:type="gramEnd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……………………………………………..………….……………………….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Képviseletre jogosult </w:t>
      </w:r>
      <w:proofErr w:type="gramStart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személy:…</w:t>
      </w:r>
      <w:proofErr w:type="gramEnd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Lakcím/ </w:t>
      </w:r>
      <w:proofErr w:type="gramStart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székhely:…</w:t>
      </w:r>
      <w:proofErr w:type="gramEnd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</w:t>
      </w:r>
      <w:proofErr w:type="gramStart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cím:…</w:t>
      </w:r>
      <w:proofErr w:type="gramEnd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Telefonszám:…</w:t>
      </w:r>
      <w:proofErr w:type="gramEnd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</w:t>
      </w: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Arnót Községi Önkormányzat által készítendő 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megnevezésű dokumentum partnerségi egyeztetési eljárásában az alábbi észrevétellel, javaslattal (véleménnyel) kívánok élni:</w:t>
      </w: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1962C9" w:rsidRPr="001962C9" w:rsidRDefault="001962C9" w:rsidP="001962C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A vélemény a hátoldalon folytatható!</w:t>
      </w:r>
    </w:p>
    <w:p w:rsidR="001962C9" w:rsidRPr="001962C9" w:rsidRDefault="001962C9" w:rsidP="001962C9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eljárás további szakaszaiban </w:t>
      </w:r>
      <w:r w:rsidRPr="001962C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részt kívánok venni </w:t>
      </w: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 </w:t>
      </w:r>
      <w:r w:rsidRPr="001962C9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 kívánok részt venni</w:t>
      </w: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. (a megfelelő</w:t>
      </w: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aláhúzandó)</w:t>
      </w:r>
    </w:p>
    <w:p w:rsidR="001962C9" w:rsidRPr="001962C9" w:rsidRDefault="001962C9" w:rsidP="001962C9">
      <w:pPr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Arnót, ….</w:t>
      </w:r>
      <w:proofErr w:type="gramEnd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.… év…</w:t>
      </w:r>
      <w:proofErr w:type="gramStart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…hó ……nap </w:t>
      </w:r>
    </w:p>
    <w:p w:rsidR="001962C9" w:rsidRPr="001962C9" w:rsidRDefault="001962C9" w:rsidP="001962C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….………………………… </w:t>
      </w:r>
    </w:p>
    <w:p w:rsidR="001962C9" w:rsidRPr="001962C9" w:rsidRDefault="001962C9" w:rsidP="001962C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aláírás </w:t>
      </w:r>
    </w:p>
    <w:p w:rsidR="001962C9" w:rsidRPr="001962C9" w:rsidRDefault="001962C9" w:rsidP="001962C9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962C9" w:rsidRPr="001962C9" w:rsidRDefault="001962C9" w:rsidP="001962C9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kitöltött, aláírt adatlapot az alábbi címek valamelyikére kérem eljuttatni: </w:t>
      </w:r>
    </w:p>
    <w:p w:rsidR="0012038D" w:rsidRPr="001962C9" w:rsidRDefault="001962C9" w:rsidP="00196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62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Postacím: 3713 Arnót, Petőfi S. u. 120. vagy  e-mail cím: arnot@arnot.hu </w:t>
      </w:r>
      <w:bookmarkStart w:id="0" w:name="_GoBack"/>
      <w:bookmarkEnd w:id="0"/>
    </w:p>
    <w:sectPr w:rsidR="0012038D" w:rsidRPr="001962C9" w:rsidSect="00B74095">
      <w:footerReference w:type="even" r:id="rId4"/>
      <w:footerReference w:type="default" r:id="rId5"/>
      <w:pgSz w:w="11906" w:h="16838"/>
      <w:pgMar w:top="993" w:right="1134" w:bottom="128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755" w:rsidRDefault="001962C9" w:rsidP="00672EC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A6755" w:rsidRDefault="001962C9" w:rsidP="00D5683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755" w:rsidRDefault="001962C9" w:rsidP="00672EC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AA6755" w:rsidRDefault="001962C9" w:rsidP="00D5683D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C9"/>
    <w:rsid w:val="0012038D"/>
    <w:rsid w:val="001962C9"/>
    <w:rsid w:val="003601F0"/>
    <w:rsid w:val="00465D03"/>
    <w:rsid w:val="00523464"/>
    <w:rsid w:val="00A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1FE7"/>
  <w15:chartTrackingRefBased/>
  <w15:docId w15:val="{A4F40529-61BA-4EA6-8109-693CC56A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962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1962C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9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BF2F931D</Template>
  <TotalTime>1</TotalTime>
  <Pages>1</Pages>
  <Words>190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2017-08-16T09:43:00Z</dcterms:created>
  <dcterms:modified xsi:type="dcterms:W3CDTF">2017-08-16T09:44:00Z</dcterms:modified>
</cp:coreProperties>
</file>