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382" w:rsidRPr="00C7372A" w:rsidRDefault="005B6382" w:rsidP="00F839B9">
      <w:pPr>
        <w:spacing w:after="0"/>
        <w:rPr>
          <w:rFonts w:cs="Calibri"/>
          <w:b/>
        </w:rPr>
      </w:pPr>
      <w:r>
        <w:rPr>
          <w:rFonts w:cs="Calibri"/>
          <w:b/>
        </w:rPr>
        <w:t>Zalaapáti</w:t>
      </w:r>
      <w:r w:rsidRPr="00C7372A">
        <w:rPr>
          <w:rFonts w:cs="Calibri"/>
          <w:b/>
        </w:rPr>
        <w:t xml:space="preserve"> Községi Önkormányzat</w:t>
      </w:r>
    </w:p>
    <w:p w:rsidR="005B6382" w:rsidRPr="00C7372A" w:rsidRDefault="005B6382">
      <w:pPr>
        <w:rPr>
          <w:rFonts w:cs="Calibri"/>
          <w:b/>
          <w:spacing w:val="20"/>
        </w:rPr>
      </w:pPr>
      <w:r>
        <w:t xml:space="preserve"> </w:t>
      </w:r>
      <w:r w:rsidRPr="00C7372A">
        <w:rPr>
          <w:rFonts w:cs="Calibri"/>
          <w:b/>
          <w:spacing w:val="20"/>
        </w:rPr>
        <w:t>Polgármesterétől</w:t>
      </w:r>
    </w:p>
    <w:p w:rsidR="005B6382" w:rsidRDefault="005B6382"/>
    <w:p w:rsidR="005B6382" w:rsidRPr="00C7372A" w:rsidRDefault="005B6382" w:rsidP="00F839B9">
      <w:pPr>
        <w:spacing w:after="0"/>
        <w:rPr>
          <w:rFonts w:cs="Calibri"/>
          <w:b/>
        </w:rPr>
      </w:pPr>
      <w:r w:rsidRPr="00C7372A">
        <w:rPr>
          <w:rFonts w:cs="Calibri"/>
          <w:b/>
        </w:rPr>
        <w:t xml:space="preserve">Előterjesztés: </w:t>
      </w:r>
      <w:r>
        <w:rPr>
          <w:rFonts w:cs="Calibri"/>
          <w:b/>
        </w:rPr>
        <w:t>Zalaapáti</w:t>
      </w:r>
      <w:r w:rsidRPr="00C7372A">
        <w:rPr>
          <w:rFonts w:cs="Calibri"/>
          <w:b/>
        </w:rPr>
        <w:t xml:space="preserve"> Községi Önkormányzat 20</w:t>
      </w:r>
      <w:r>
        <w:rPr>
          <w:rFonts w:cs="Calibri"/>
          <w:b/>
        </w:rPr>
        <w:t>14</w:t>
      </w:r>
      <w:r w:rsidRPr="00C7372A">
        <w:rPr>
          <w:rFonts w:cs="Calibri"/>
          <w:b/>
        </w:rPr>
        <w:t xml:space="preserve">. évi költségvetési előirányzat  </w:t>
      </w:r>
    </w:p>
    <w:p w:rsidR="005B6382" w:rsidRPr="00C7372A" w:rsidRDefault="005B6382">
      <w:pPr>
        <w:rPr>
          <w:rFonts w:cs="Calibri"/>
          <w:b/>
        </w:rPr>
      </w:pPr>
      <w:r w:rsidRPr="00C7372A">
        <w:rPr>
          <w:rFonts w:cs="Calibri"/>
          <w:b/>
        </w:rPr>
        <w:t xml:space="preserve">                          módosítására, a Képviselő-testület 20</w:t>
      </w:r>
      <w:r>
        <w:rPr>
          <w:rFonts w:cs="Calibri"/>
          <w:b/>
        </w:rPr>
        <w:t>14</w:t>
      </w:r>
      <w:r w:rsidRPr="00C7372A">
        <w:rPr>
          <w:rFonts w:cs="Calibri"/>
          <w:b/>
        </w:rPr>
        <w:t>.</w:t>
      </w:r>
      <w:r>
        <w:rPr>
          <w:rFonts w:cs="Calibri"/>
          <w:b/>
        </w:rPr>
        <w:t xml:space="preserve"> június 26-i </w:t>
      </w:r>
      <w:r w:rsidRPr="00C7372A">
        <w:rPr>
          <w:rFonts w:cs="Calibri"/>
          <w:b/>
        </w:rPr>
        <w:t>ülésére.</w:t>
      </w:r>
    </w:p>
    <w:p w:rsidR="005B6382" w:rsidRDefault="005B6382"/>
    <w:p w:rsidR="005B6382" w:rsidRPr="00C7372A" w:rsidRDefault="005B6382">
      <w:pPr>
        <w:rPr>
          <w:rFonts w:cs="Calibri"/>
          <w:b/>
        </w:rPr>
      </w:pPr>
      <w:r w:rsidRPr="00C7372A">
        <w:rPr>
          <w:rFonts w:cs="Calibri"/>
          <w:b/>
        </w:rPr>
        <w:t>Tisztelt Képviselő-testület!</w:t>
      </w:r>
    </w:p>
    <w:p w:rsidR="005B6382" w:rsidRDefault="005B6382"/>
    <w:p w:rsidR="005B6382" w:rsidRDefault="005B6382">
      <w:r>
        <w:t>Az önkormányzat 2014.évi jóváhagyott költségvetési előirányzatában bekövetkezett   változás  a  módosítást indokolja.</w:t>
      </w:r>
    </w:p>
    <w:p w:rsidR="005B6382" w:rsidRDefault="005B6382">
      <w:r>
        <w:t>Az eredeti előirányzat  tervezésénél még nem volt ismert, hogy az óvoda felújítás műszaki tartalmának megvalósításához nem nyújt elegendő fedezetet a megítélt támogatás. Ahhoz, hogy a vállalkozási szerződést meg lehessen kötni, fedezetet  kell biztosítani a hiányzó 14.000.000 Ft+ ÁFA –ra is. Ezt a hiányt hitellel lehet megoldani.</w:t>
      </w:r>
    </w:p>
    <w:p w:rsidR="005B6382" w:rsidRDefault="005B6382" w:rsidP="000D5505">
      <w:pPr>
        <w:spacing w:after="0"/>
      </w:pPr>
      <w:r>
        <w:t>A bevételi előirányzatok a hitel felvétel hatására  17.780 ezer  Ft-tal növekedett.</w:t>
      </w:r>
    </w:p>
    <w:p w:rsidR="005B6382" w:rsidRDefault="005B6382" w:rsidP="00882FE1">
      <w:r>
        <w:t>A módosítások következtében a z óvoda felújítás tervezett összege  17.780 ezer Ft-tal emelkedett.</w:t>
      </w:r>
    </w:p>
    <w:p w:rsidR="005B6382" w:rsidRDefault="005B6382">
      <w:r>
        <w:t>Kérem a beszámolóm megvitatni és elfogadni szíveskedjenek.</w:t>
      </w:r>
    </w:p>
    <w:p w:rsidR="005B6382" w:rsidRPr="00C7372A" w:rsidRDefault="005B6382">
      <w:pPr>
        <w:rPr>
          <w:rFonts w:cs="Calibri"/>
          <w:b/>
        </w:rPr>
      </w:pPr>
      <w:r>
        <w:rPr>
          <w:rFonts w:cs="Calibri"/>
          <w:b/>
        </w:rPr>
        <w:t>Zalaapáti</w:t>
      </w:r>
      <w:r w:rsidRPr="00C7372A">
        <w:rPr>
          <w:rFonts w:cs="Calibri"/>
          <w:b/>
        </w:rPr>
        <w:t>, 20</w:t>
      </w:r>
      <w:r>
        <w:rPr>
          <w:rFonts w:cs="Calibri"/>
          <w:b/>
        </w:rPr>
        <w:t>14</w:t>
      </w:r>
      <w:r w:rsidRPr="00C7372A">
        <w:rPr>
          <w:rFonts w:cs="Calibri"/>
          <w:b/>
        </w:rPr>
        <w:t xml:space="preserve">. </w:t>
      </w:r>
      <w:r>
        <w:rPr>
          <w:rFonts w:cs="Calibri"/>
          <w:b/>
        </w:rPr>
        <w:t>június 25..</w:t>
      </w:r>
    </w:p>
    <w:p w:rsidR="005B6382" w:rsidRDefault="005B6382"/>
    <w:p w:rsidR="005B6382" w:rsidRPr="00333571" w:rsidRDefault="005B6382" w:rsidP="00C7372A">
      <w:pPr>
        <w:spacing w:after="0"/>
        <w:rPr>
          <w:rFonts w:cs="Calibri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33571">
        <w:rPr>
          <w:b/>
        </w:rPr>
        <w:t>Vincze Tibor</w:t>
      </w:r>
    </w:p>
    <w:p w:rsidR="005B6382" w:rsidRPr="00C7372A" w:rsidRDefault="005B6382">
      <w:pPr>
        <w:rPr>
          <w:rFonts w:cs="Calibri"/>
          <w:b/>
        </w:rPr>
      </w:pPr>
      <w:r w:rsidRPr="00C7372A">
        <w:rPr>
          <w:rFonts w:cs="Calibri"/>
          <w:b/>
        </w:rPr>
        <w:tab/>
      </w:r>
      <w:r w:rsidRPr="00C7372A">
        <w:rPr>
          <w:rFonts w:cs="Calibri"/>
          <w:b/>
        </w:rPr>
        <w:tab/>
      </w:r>
      <w:r w:rsidRPr="00C7372A">
        <w:rPr>
          <w:rFonts w:cs="Calibri"/>
          <w:b/>
        </w:rPr>
        <w:tab/>
      </w:r>
      <w:r w:rsidRPr="00C7372A">
        <w:rPr>
          <w:rFonts w:cs="Calibri"/>
          <w:b/>
        </w:rPr>
        <w:tab/>
      </w:r>
      <w:r w:rsidRPr="00C7372A">
        <w:rPr>
          <w:rFonts w:cs="Calibri"/>
          <w:b/>
        </w:rPr>
        <w:tab/>
      </w:r>
      <w:r w:rsidRPr="00C7372A">
        <w:rPr>
          <w:rFonts w:cs="Calibri"/>
          <w:b/>
        </w:rPr>
        <w:tab/>
      </w:r>
      <w:r w:rsidRPr="00C7372A">
        <w:rPr>
          <w:rFonts w:cs="Calibri"/>
          <w:b/>
        </w:rPr>
        <w:tab/>
      </w:r>
      <w:r w:rsidRPr="00C7372A">
        <w:rPr>
          <w:rFonts w:cs="Calibri"/>
          <w:b/>
        </w:rPr>
        <w:tab/>
      </w:r>
      <w:r w:rsidRPr="00C7372A">
        <w:rPr>
          <w:rFonts w:cs="Calibri"/>
          <w:b/>
        </w:rPr>
        <w:tab/>
        <w:t>polgármester</w:t>
      </w:r>
    </w:p>
    <w:p w:rsidR="005B6382" w:rsidRDefault="005B6382"/>
    <w:p w:rsidR="005B6382" w:rsidRDefault="005B6382" w:rsidP="00387C61">
      <w:pPr>
        <w:spacing w:after="0"/>
        <w:jc w:val="center"/>
        <w:rPr>
          <w:rFonts w:cs="Calibri"/>
          <w:b/>
        </w:rPr>
      </w:pPr>
    </w:p>
    <w:p w:rsidR="005B6382" w:rsidRDefault="005B6382" w:rsidP="00387C61">
      <w:pPr>
        <w:spacing w:after="0"/>
        <w:jc w:val="center"/>
        <w:rPr>
          <w:rFonts w:cs="Calibri"/>
          <w:b/>
        </w:rPr>
      </w:pPr>
    </w:p>
    <w:p w:rsidR="005B6382" w:rsidRDefault="005B6382" w:rsidP="00387C61">
      <w:pPr>
        <w:spacing w:after="0"/>
        <w:jc w:val="center"/>
        <w:rPr>
          <w:rFonts w:cs="Calibri"/>
          <w:b/>
        </w:rPr>
      </w:pPr>
    </w:p>
    <w:p w:rsidR="005B6382" w:rsidRDefault="005B6382" w:rsidP="00387C61">
      <w:pPr>
        <w:spacing w:after="0"/>
        <w:jc w:val="center"/>
        <w:rPr>
          <w:rFonts w:cs="Calibri"/>
          <w:b/>
        </w:rPr>
      </w:pPr>
    </w:p>
    <w:p w:rsidR="005B6382" w:rsidRDefault="005B6382" w:rsidP="00387C61">
      <w:pPr>
        <w:spacing w:after="0"/>
        <w:jc w:val="center"/>
        <w:rPr>
          <w:rFonts w:cs="Calibri"/>
          <w:b/>
        </w:rPr>
      </w:pPr>
    </w:p>
    <w:p w:rsidR="005B6382" w:rsidRDefault="005B6382" w:rsidP="00387C61">
      <w:pPr>
        <w:spacing w:after="0"/>
        <w:jc w:val="center"/>
        <w:rPr>
          <w:rFonts w:cs="Calibri"/>
          <w:b/>
        </w:rPr>
      </w:pPr>
    </w:p>
    <w:p w:rsidR="005B6382" w:rsidRDefault="005B6382" w:rsidP="00387C61">
      <w:pPr>
        <w:spacing w:after="0"/>
        <w:jc w:val="center"/>
        <w:rPr>
          <w:rFonts w:cs="Calibri"/>
          <w:b/>
        </w:rPr>
      </w:pPr>
    </w:p>
    <w:p w:rsidR="005B6382" w:rsidRDefault="005B6382" w:rsidP="00387C61">
      <w:pPr>
        <w:spacing w:after="0"/>
        <w:jc w:val="center"/>
        <w:rPr>
          <w:rFonts w:cs="Calibri"/>
          <w:b/>
        </w:rPr>
      </w:pPr>
    </w:p>
    <w:p w:rsidR="005B6382" w:rsidRDefault="005B6382" w:rsidP="00387C61">
      <w:pPr>
        <w:spacing w:after="0"/>
        <w:jc w:val="center"/>
        <w:rPr>
          <w:rFonts w:cs="Calibri"/>
          <w:b/>
        </w:rPr>
      </w:pPr>
    </w:p>
    <w:p w:rsidR="005B6382" w:rsidRDefault="005B6382" w:rsidP="00387C61">
      <w:pPr>
        <w:spacing w:after="0"/>
        <w:jc w:val="center"/>
        <w:rPr>
          <w:rFonts w:cs="Calibri"/>
          <w:b/>
        </w:rPr>
      </w:pPr>
    </w:p>
    <w:p w:rsidR="005B6382" w:rsidRDefault="005B6382" w:rsidP="00387C61">
      <w:pPr>
        <w:spacing w:after="0"/>
        <w:jc w:val="center"/>
        <w:rPr>
          <w:rFonts w:cs="Calibri"/>
          <w:b/>
        </w:rPr>
      </w:pPr>
    </w:p>
    <w:p w:rsidR="005B6382" w:rsidRDefault="005B6382" w:rsidP="00387C61">
      <w:pPr>
        <w:spacing w:after="0"/>
        <w:jc w:val="center"/>
        <w:rPr>
          <w:rFonts w:cs="Calibri"/>
          <w:b/>
        </w:rPr>
      </w:pPr>
    </w:p>
    <w:p w:rsidR="005B6382" w:rsidRDefault="005B6382" w:rsidP="00387C61">
      <w:pPr>
        <w:spacing w:after="0"/>
        <w:jc w:val="center"/>
        <w:rPr>
          <w:rFonts w:cs="Calibri"/>
          <w:b/>
        </w:rPr>
      </w:pPr>
    </w:p>
    <w:p w:rsidR="005B6382" w:rsidRDefault="005B6382" w:rsidP="00387C61">
      <w:pPr>
        <w:spacing w:after="0"/>
        <w:jc w:val="center"/>
        <w:rPr>
          <w:rFonts w:cs="Calibri"/>
          <w:b/>
        </w:rPr>
      </w:pPr>
    </w:p>
    <w:sectPr w:rsidR="005B6382" w:rsidSect="00AC1D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C18E8"/>
    <w:multiLevelType w:val="hybridMultilevel"/>
    <w:tmpl w:val="7C4A9084"/>
    <w:lvl w:ilvl="0" w:tplc="78A6076E">
      <w:start w:val="1"/>
      <w:numFmt w:val="decimal"/>
      <w:lvlText w:val="(%1)"/>
      <w:lvlJc w:val="left"/>
      <w:pPr>
        <w:ind w:left="45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39B9"/>
    <w:rsid w:val="000104A8"/>
    <w:rsid w:val="00047D43"/>
    <w:rsid w:val="000A2E10"/>
    <w:rsid w:val="000C1289"/>
    <w:rsid w:val="000D5505"/>
    <w:rsid w:val="000E21D4"/>
    <w:rsid w:val="000F7CC0"/>
    <w:rsid w:val="001306B3"/>
    <w:rsid w:val="00164F23"/>
    <w:rsid w:val="00201270"/>
    <w:rsid w:val="002376CD"/>
    <w:rsid w:val="002A1980"/>
    <w:rsid w:val="002D18E0"/>
    <w:rsid w:val="002F1205"/>
    <w:rsid w:val="00330224"/>
    <w:rsid w:val="00333571"/>
    <w:rsid w:val="003408FF"/>
    <w:rsid w:val="00387C61"/>
    <w:rsid w:val="003C6D0A"/>
    <w:rsid w:val="00443F55"/>
    <w:rsid w:val="004556CF"/>
    <w:rsid w:val="00476335"/>
    <w:rsid w:val="004A46BD"/>
    <w:rsid w:val="00533550"/>
    <w:rsid w:val="005A697D"/>
    <w:rsid w:val="005B0F69"/>
    <w:rsid w:val="005B606D"/>
    <w:rsid w:val="005B6382"/>
    <w:rsid w:val="005D479C"/>
    <w:rsid w:val="005F39D3"/>
    <w:rsid w:val="00637FCD"/>
    <w:rsid w:val="006832F2"/>
    <w:rsid w:val="006D51AA"/>
    <w:rsid w:val="00722921"/>
    <w:rsid w:val="0073242E"/>
    <w:rsid w:val="0075049D"/>
    <w:rsid w:val="00864D04"/>
    <w:rsid w:val="00882FE1"/>
    <w:rsid w:val="009062C3"/>
    <w:rsid w:val="00931292"/>
    <w:rsid w:val="00991910"/>
    <w:rsid w:val="009B2C7E"/>
    <w:rsid w:val="009C4224"/>
    <w:rsid w:val="009C6F14"/>
    <w:rsid w:val="009D4296"/>
    <w:rsid w:val="00A32569"/>
    <w:rsid w:val="00A97D2B"/>
    <w:rsid w:val="00AA6941"/>
    <w:rsid w:val="00AB2F66"/>
    <w:rsid w:val="00AC1D15"/>
    <w:rsid w:val="00AD28BA"/>
    <w:rsid w:val="00AE3E9D"/>
    <w:rsid w:val="00B0128B"/>
    <w:rsid w:val="00BB035E"/>
    <w:rsid w:val="00BF71DC"/>
    <w:rsid w:val="00C27F70"/>
    <w:rsid w:val="00C33CB6"/>
    <w:rsid w:val="00C7372A"/>
    <w:rsid w:val="00CA2039"/>
    <w:rsid w:val="00CF6E83"/>
    <w:rsid w:val="00CF754C"/>
    <w:rsid w:val="00D500FA"/>
    <w:rsid w:val="00D936FE"/>
    <w:rsid w:val="00DC5269"/>
    <w:rsid w:val="00DF3C03"/>
    <w:rsid w:val="00E04D26"/>
    <w:rsid w:val="00E0698C"/>
    <w:rsid w:val="00E17B35"/>
    <w:rsid w:val="00E71873"/>
    <w:rsid w:val="00E765A7"/>
    <w:rsid w:val="00EE6EFA"/>
    <w:rsid w:val="00F230E7"/>
    <w:rsid w:val="00F839B9"/>
    <w:rsid w:val="00FB0891"/>
    <w:rsid w:val="00FD0212"/>
    <w:rsid w:val="00FF1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D1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D47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130</Words>
  <Characters>903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Zalaapáti Községi Önkormányzat</dc:title>
  <dc:subject/>
  <dc:creator>Zalaapáti</dc:creator>
  <cp:keywords/>
  <dc:description/>
  <cp:lastModifiedBy>Rendszergazda</cp:lastModifiedBy>
  <cp:revision>2</cp:revision>
  <cp:lastPrinted>2014-07-22T08:10:00Z</cp:lastPrinted>
  <dcterms:created xsi:type="dcterms:W3CDTF">2014-07-31T07:44:00Z</dcterms:created>
  <dcterms:modified xsi:type="dcterms:W3CDTF">2014-07-31T07:44:00Z</dcterms:modified>
</cp:coreProperties>
</file>